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B16" w:rsidRPr="005F7813" w:rsidRDefault="00BA4F9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3078A8" w:rsidRPr="005F7813">
        <w:rPr>
          <w:rFonts w:asciiTheme="majorEastAsia" w:eastAsiaTheme="majorEastAsia" w:hAnsiTheme="majorEastAsia" w:hint="eastAsia"/>
          <w:szCs w:val="21"/>
        </w:rPr>
        <w:t>----</w:t>
      </w:r>
    </w:p>
    <w:p w:rsidR="006668D7" w:rsidRPr="005F7813" w:rsidRDefault="000F5DA6"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013474" w:rsidRPr="005F7813">
        <w:rPr>
          <w:rFonts w:asciiTheme="majorEastAsia" w:eastAsiaTheme="majorEastAsia" w:hAnsiTheme="majorEastAsia" w:hint="eastAsia"/>
          <w:szCs w:val="21"/>
        </w:rPr>
        <w:t>人</w:t>
      </w:r>
      <w:r w:rsidR="004363AA" w:rsidRPr="005F7813">
        <w:rPr>
          <w:rFonts w:asciiTheme="majorEastAsia" w:eastAsiaTheme="majorEastAsia" w:hAnsiTheme="majorEastAsia" w:hint="eastAsia"/>
          <w:szCs w:val="21"/>
        </w:rPr>
        <w:t>と人，人と学びをつなぐ。</w:t>
      </w:r>
      <w:r w:rsidR="00BA4F98" w:rsidRPr="005F7813">
        <w:rPr>
          <w:rFonts w:asciiTheme="majorEastAsia" w:eastAsiaTheme="majorEastAsia" w:hAnsiTheme="majorEastAsia" w:hint="eastAsia"/>
          <w:szCs w:val="21"/>
        </w:rPr>
        <w:t xml:space="preserve">          </w:t>
      </w:r>
    </w:p>
    <w:p w:rsidR="000F38C0" w:rsidRPr="005F7813" w:rsidRDefault="00BA4F9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92648E" w:rsidRPr="005F7813">
        <w:rPr>
          <w:rFonts w:asciiTheme="majorEastAsia" w:eastAsiaTheme="majorEastAsia" w:hAnsiTheme="majorEastAsia" w:hint="eastAsia"/>
          <w:szCs w:val="21"/>
        </w:rPr>
        <w:t>広島県立生涯学習センターのメルマガ</w:t>
      </w:r>
      <w:r w:rsidR="0000533F" w:rsidRPr="005F7813">
        <w:rPr>
          <w:rFonts w:asciiTheme="majorEastAsia" w:eastAsiaTheme="majorEastAsia" w:hAnsiTheme="majorEastAsia" w:hint="eastAsia"/>
          <w:szCs w:val="21"/>
        </w:rPr>
        <w:t>を</w:t>
      </w:r>
    </w:p>
    <w:p w:rsidR="000F38C0" w:rsidRPr="005F7813" w:rsidRDefault="000F38C0"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00533F" w:rsidRPr="005F7813">
        <w:rPr>
          <w:rFonts w:asciiTheme="majorEastAsia" w:eastAsiaTheme="majorEastAsia" w:hAnsiTheme="majorEastAsia" w:hint="eastAsia"/>
          <w:szCs w:val="21"/>
        </w:rPr>
        <w:t>お届けします。</w:t>
      </w:r>
    </w:p>
    <w:p w:rsidR="00661FE8" w:rsidRPr="005F7813" w:rsidRDefault="00661FE8" w:rsidP="00974066">
      <w:pPr>
        <w:jc w:val="left"/>
        <w:rPr>
          <w:rFonts w:asciiTheme="majorEastAsia" w:eastAsiaTheme="majorEastAsia" w:hAnsiTheme="majorEastAsia" w:cs="ＭＳ 明朝"/>
          <w:color w:val="111111"/>
          <w:szCs w:val="21"/>
        </w:rPr>
      </w:pPr>
      <w:r w:rsidRPr="005F7813">
        <w:rPr>
          <w:rFonts w:asciiTheme="majorEastAsia" w:eastAsiaTheme="majorEastAsia" w:hAnsiTheme="majorEastAsia"/>
          <w:color w:val="111111"/>
          <w:szCs w:val="21"/>
        </w:rPr>
        <w:t xml:space="preserve">　</w:t>
      </w:r>
      <w:r w:rsidRPr="005F7813">
        <w:rPr>
          <w:rFonts w:asciiTheme="majorEastAsia" w:eastAsiaTheme="majorEastAsia" w:hAnsiTheme="majorEastAsia" w:cs="ＭＳ 明朝" w:hint="eastAsia"/>
          <w:color w:val="111111"/>
          <w:szCs w:val="21"/>
        </w:rPr>
        <w:t>┏━━━━━━━━┓</w:t>
      </w:r>
      <w:r w:rsidRPr="005F7813">
        <w:rPr>
          <w:rFonts w:asciiTheme="majorEastAsia" w:eastAsiaTheme="majorEastAsia" w:hAnsiTheme="majorEastAsia"/>
          <w:color w:val="111111"/>
          <w:szCs w:val="21"/>
        </w:rPr>
        <w:br/>
        <w:t xml:space="preserve">　</w:t>
      </w:r>
      <w:r w:rsidRPr="005F7813">
        <w:rPr>
          <w:rFonts w:asciiTheme="majorEastAsia" w:eastAsiaTheme="majorEastAsia" w:hAnsiTheme="majorEastAsia" w:hint="eastAsia"/>
          <w:color w:val="111111"/>
          <w:szCs w:val="21"/>
        </w:rPr>
        <w:t xml:space="preserve">　ぱれっと通信　</w:t>
      </w:r>
      <w:r w:rsidRPr="005F7813">
        <w:rPr>
          <w:rFonts w:asciiTheme="majorEastAsia" w:eastAsiaTheme="majorEastAsia" w:hAnsiTheme="majorEastAsia"/>
          <w:color w:val="111111"/>
          <w:szCs w:val="21"/>
        </w:rPr>
        <w:br/>
        <w:t xml:space="preserve">　</w:t>
      </w:r>
      <w:r w:rsidRPr="005F7813">
        <w:rPr>
          <w:rFonts w:asciiTheme="majorEastAsia" w:eastAsiaTheme="majorEastAsia" w:hAnsiTheme="majorEastAsia" w:cs="ＭＳ 明朝" w:hint="eastAsia"/>
          <w:color w:val="111111"/>
          <w:szCs w:val="21"/>
        </w:rPr>
        <w:t>┗━━━━━━━━┛</w:t>
      </w:r>
    </w:p>
    <w:p w:rsidR="004363AA" w:rsidRPr="005F7813" w:rsidRDefault="00BA4F9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661FE8" w:rsidRPr="005F7813">
        <w:rPr>
          <w:rFonts w:asciiTheme="majorEastAsia" w:eastAsiaTheme="majorEastAsia" w:hAnsiTheme="majorEastAsia" w:cs="ＭＳ 明朝" w:hint="eastAsia"/>
          <w:color w:val="111111"/>
          <w:szCs w:val="21"/>
        </w:rPr>
        <w:t xml:space="preserve">　　　　　　　　 </w:t>
      </w:r>
      <w:r w:rsidR="008C6D9D">
        <w:rPr>
          <w:rFonts w:asciiTheme="majorEastAsia" w:eastAsiaTheme="majorEastAsia" w:hAnsiTheme="majorEastAsia" w:hint="eastAsia"/>
          <w:szCs w:val="21"/>
        </w:rPr>
        <w:t>No.187</w:t>
      </w:r>
      <w:r w:rsidR="0092648E" w:rsidRPr="005F7813">
        <w:rPr>
          <w:rFonts w:asciiTheme="majorEastAsia" w:eastAsiaTheme="majorEastAsia" w:hAnsiTheme="majorEastAsia" w:hint="eastAsia"/>
          <w:szCs w:val="21"/>
        </w:rPr>
        <w:t xml:space="preserve">　（</w:t>
      </w:r>
      <w:r w:rsidR="00EB3138">
        <w:rPr>
          <w:rFonts w:asciiTheme="majorEastAsia" w:eastAsiaTheme="majorEastAsia" w:hAnsiTheme="majorEastAsia" w:hint="eastAsia"/>
          <w:szCs w:val="21"/>
        </w:rPr>
        <w:t>R</w:t>
      </w:r>
      <w:r w:rsidR="007D467B">
        <w:rPr>
          <w:rFonts w:asciiTheme="majorEastAsia" w:eastAsiaTheme="majorEastAsia" w:hAnsiTheme="majorEastAsia" w:hint="eastAsia"/>
          <w:szCs w:val="21"/>
        </w:rPr>
        <w:t>２</w:t>
      </w:r>
      <w:r w:rsidR="00956754">
        <w:rPr>
          <w:rFonts w:asciiTheme="majorEastAsia" w:eastAsiaTheme="majorEastAsia" w:hAnsiTheme="majorEastAsia" w:hint="eastAsia"/>
          <w:szCs w:val="21"/>
        </w:rPr>
        <w:t>.</w:t>
      </w:r>
      <w:r w:rsidR="008C6D9D">
        <w:rPr>
          <w:rFonts w:asciiTheme="majorEastAsia" w:eastAsiaTheme="majorEastAsia" w:hAnsiTheme="majorEastAsia" w:hint="eastAsia"/>
          <w:szCs w:val="21"/>
        </w:rPr>
        <w:t>２</w:t>
      </w:r>
      <w:r w:rsidR="00956754">
        <w:rPr>
          <w:rFonts w:asciiTheme="majorEastAsia" w:eastAsiaTheme="majorEastAsia" w:hAnsiTheme="majorEastAsia" w:hint="eastAsia"/>
          <w:szCs w:val="21"/>
        </w:rPr>
        <w:t>.</w:t>
      </w:r>
      <w:r w:rsidR="007D467B">
        <w:rPr>
          <w:rFonts w:asciiTheme="majorEastAsia" w:eastAsiaTheme="majorEastAsia" w:hAnsiTheme="majorEastAsia" w:hint="eastAsia"/>
          <w:szCs w:val="21"/>
        </w:rPr>
        <w:t>１</w:t>
      </w:r>
      <w:r w:rsidR="0092648E" w:rsidRPr="005F7813">
        <w:rPr>
          <w:rFonts w:asciiTheme="majorEastAsia" w:eastAsiaTheme="majorEastAsia" w:hAnsiTheme="majorEastAsia" w:hint="eastAsia"/>
          <w:szCs w:val="21"/>
        </w:rPr>
        <w:t>）</w:t>
      </w:r>
    </w:p>
    <w:p w:rsidR="00BA4F98" w:rsidRDefault="00BA4F9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3078A8" w:rsidRPr="005F7813">
        <w:rPr>
          <w:rFonts w:asciiTheme="majorEastAsia" w:eastAsiaTheme="majorEastAsia" w:hAnsiTheme="majorEastAsia" w:hint="eastAsia"/>
          <w:szCs w:val="21"/>
        </w:rPr>
        <w:t>----</w:t>
      </w:r>
    </w:p>
    <w:p w:rsidR="008C6D9D" w:rsidRPr="005F7813" w:rsidRDefault="008C6D9D" w:rsidP="00974066">
      <w:pPr>
        <w:jc w:val="left"/>
        <w:rPr>
          <w:rFonts w:asciiTheme="majorEastAsia" w:eastAsiaTheme="majorEastAsia" w:hAnsiTheme="majorEastAsia"/>
          <w:szCs w:val="21"/>
        </w:rPr>
      </w:pPr>
    </w:p>
    <w:p w:rsidR="008C6D9D" w:rsidRDefault="008C6D9D" w:rsidP="008C6D9D">
      <w:pPr>
        <w:ind w:firstLineChars="100" w:firstLine="259"/>
        <w:rPr>
          <w:rFonts w:asciiTheme="minorEastAsia" w:hAnsiTheme="minorEastAsia"/>
        </w:rPr>
      </w:pPr>
      <w:r>
        <w:rPr>
          <w:rFonts w:asciiTheme="minorEastAsia" w:hAnsiTheme="minorEastAsia" w:hint="eastAsia"/>
        </w:rPr>
        <w:t>私事で恐縮ですが，今年，５回目の年男になりました。退職後のことはまだまだ先と思っていましたが，そろそろ真面目に考えなければならない時期となりました。近い将来，人生</w:t>
      </w:r>
      <w:r w:rsidRPr="005262DF">
        <w:rPr>
          <w:rFonts w:asciiTheme="majorEastAsia" w:eastAsiaTheme="majorEastAsia" w:hAnsiTheme="majorEastAsia" w:hint="eastAsia"/>
        </w:rPr>
        <w:t>100</w:t>
      </w:r>
      <w:r>
        <w:rPr>
          <w:rFonts w:asciiTheme="minorEastAsia" w:hAnsiTheme="minorEastAsia" w:hint="eastAsia"/>
        </w:rPr>
        <w:t>年時代になると言われており，私も仕事柄よく口にします。我々の年代ではそこまでではないにしろ，それでも退職後結構な年数を生きることとなります。鬼籍に入るのはいつ頃なのか，そのうち健康寿命がどれくらいなのかが分かれば計画も立てやすいのですが，そうはいかないところが，人生の難しさであり，面白さなのでしょう。</w:t>
      </w:r>
    </w:p>
    <w:p w:rsidR="008C6D9D" w:rsidRDefault="008C6D9D" w:rsidP="008C6D9D">
      <w:pPr>
        <w:rPr>
          <w:rFonts w:asciiTheme="minorEastAsia" w:hAnsiTheme="minorEastAsia"/>
        </w:rPr>
      </w:pPr>
      <w:r>
        <w:rPr>
          <w:rFonts w:asciiTheme="minorEastAsia" w:hAnsiTheme="minorEastAsia" w:hint="eastAsia"/>
        </w:rPr>
        <w:t xml:space="preserve">　退職後のことを考えるに当たっては，これまでのことを振り返ることも多くなりました。虚弱体質を売りにし，実際に平成では，いずれも内的疾患で４回入院しましたが，ここまでよくやって来られたものだというのが正直なところです。同年代の知人の訃報に接するときは，特にそう思われます。</w:t>
      </w:r>
    </w:p>
    <w:p w:rsidR="008C6D9D" w:rsidRDefault="008C6D9D" w:rsidP="008C6D9D">
      <w:pPr>
        <w:ind w:firstLineChars="100" w:firstLine="259"/>
        <w:rPr>
          <w:rFonts w:asciiTheme="minorEastAsia" w:hAnsiTheme="minorEastAsia"/>
        </w:rPr>
      </w:pPr>
      <w:r>
        <w:rPr>
          <w:rFonts w:asciiTheme="minorEastAsia" w:hAnsiTheme="minorEastAsia" w:hint="eastAsia"/>
        </w:rPr>
        <w:t>私自身，行動経済学でいうところの現状維持バイアスが強く，これまで，自ら積極的に一歩を踏み出す，新しいことにチャレンジする，ということがあまりなかったように思います。“ナッジ（</w:t>
      </w:r>
      <w:r w:rsidRPr="005262DF">
        <w:rPr>
          <w:rFonts w:asciiTheme="majorEastAsia" w:eastAsiaTheme="majorEastAsia" w:hAnsiTheme="majorEastAsia" w:hint="eastAsia"/>
        </w:rPr>
        <w:t>nudge</w:t>
      </w:r>
      <w:r>
        <w:rPr>
          <w:rFonts w:asciiTheme="minorEastAsia" w:hAnsiTheme="minorEastAsia" w:hint="eastAsia"/>
        </w:rPr>
        <w:t>）”（直訳すると「肘で軽く突く」という意味）といわれる背中を後押ししてくれるような何かきっかけになるものを見つけていければと思います。</w:t>
      </w:r>
    </w:p>
    <w:p w:rsidR="008C6D9D" w:rsidRDefault="008C6D9D" w:rsidP="008C6D9D">
      <w:pPr>
        <w:rPr>
          <w:rFonts w:asciiTheme="minorEastAsia" w:hAnsiTheme="minorEastAsia"/>
        </w:rPr>
      </w:pPr>
      <w:r>
        <w:rPr>
          <w:rFonts w:asciiTheme="minorEastAsia" w:hAnsiTheme="minorEastAsia" w:hint="eastAsia"/>
        </w:rPr>
        <w:t xml:space="preserve">　とはいえ，退職までの１年余り，県職員として，生涯学習振興・社会教育行政に長年携わった者として有終の美を飾るよう取り組んで参る所存です。</w:t>
      </w:r>
    </w:p>
    <w:p w:rsidR="008C6D9D" w:rsidRDefault="008C6D9D" w:rsidP="008C6D9D">
      <w:pPr>
        <w:rPr>
          <w:rFonts w:asciiTheme="minorEastAsia" w:hAnsiTheme="minorEastAsia"/>
        </w:rPr>
      </w:pPr>
    </w:p>
    <w:p w:rsidR="008C6D9D" w:rsidRDefault="008C6D9D" w:rsidP="008C6D9D">
      <w:pPr>
        <w:jc w:val="right"/>
        <w:rPr>
          <w:rFonts w:asciiTheme="minorEastAsia" w:hAnsiTheme="minorEastAsia"/>
        </w:rPr>
      </w:pPr>
      <w:r>
        <w:rPr>
          <w:rFonts w:asciiTheme="minorEastAsia" w:hAnsiTheme="minorEastAsia" w:hint="eastAsia"/>
        </w:rPr>
        <w:t>広島県立生涯学習センター所長　加藤</w:t>
      </w:r>
      <w:r w:rsidR="00510938">
        <w:rPr>
          <w:rFonts w:asciiTheme="minorEastAsia" w:hAnsiTheme="minorEastAsia" w:hint="eastAsia"/>
        </w:rPr>
        <w:t xml:space="preserve">　</w:t>
      </w:r>
      <w:r>
        <w:rPr>
          <w:rFonts w:asciiTheme="minorEastAsia" w:hAnsiTheme="minorEastAsia" w:hint="eastAsia"/>
        </w:rPr>
        <w:t>浩司</w:t>
      </w:r>
    </w:p>
    <w:p w:rsidR="00B9034F" w:rsidRPr="008C6D9D" w:rsidRDefault="00B9034F" w:rsidP="00B9034F">
      <w:pPr>
        <w:ind w:firstLineChars="100" w:firstLine="259"/>
      </w:pPr>
    </w:p>
    <w:p w:rsidR="00497B0B" w:rsidRPr="00A12012" w:rsidRDefault="00497B0B" w:rsidP="00497B0B">
      <w:pPr>
        <w:jc w:val="left"/>
        <w:rPr>
          <w:rFonts w:asciiTheme="majorEastAsia" w:eastAsiaTheme="majorEastAsia" w:hAnsiTheme="majorEastAsia"/>
          <w:szCs w:val="21"/>
        </w:rPr>
      </w:pPr>
      <w:r w:rsidRPr="00A12012">
        <w:rPr>
          <w:rFonts w:asciiTheme="majorEastAsia" w:eastAsiaTheme="majorEastAsia" w:hAnsiTheme="majorEastAsia"/>
          <w:szCs w:val="21"/>
        </w:rPr>
        <w:t>-*-*-*-*-*-*-*-*-</w:t>
      </w:r>
    </w:p>
    <w:p w:rsidR="00497B0B" w:rsidRPr="00A12012" w:rsidRDefault="00497B0B" w:rsidP="00497B0B">
      <w:pPr>
        <w:jc w:val="left"/>
        <w:rPr>
          <w:rFonts w:asciiTheme="majorEastAsia" w:eastAsiaTheme="majorEastAsia" w:hAnsiTheme="majorEastAsia"/>
          <w:szCs w:val="21"/>
        </w:rPr>
      </w:pPr>
      <w:r w:rsidRPr="00A12012">
        <w:rPr>
          <w:rFonts w:asciiTheme="majorEastAsia" w:eastAsiaTheme="majorEastAsia" w:hAnsiTheme="majorEastAsia" w:hint="eastAsia"/>
          <w:szCs w:val="21"/>
        </w:rPr>
        <w:t xml:space="preserve">　今月号の目次</w:t>
      </w:r>
    </w:p>
    <w:p w:rsidR="00497B0B" w:rsidRDefault="00497B0B" w:rsidP="00497B0B">
      <w:pPr>
        <w:jc w:val="left"/>
        <w:rPr>
          <w:rFonts w:asciiTheme="majorEastAsia" w:eastAsiaTheme="majorEastAsia" w:hAnsiTheme="majorEastAsia"/>
          <w:szCs w:val="21"/>
        </w:rPr>
      </w:pPr>
      <w:r w:rsidRPr="00A12012">
        <w:rPr>
          <w:rFonts w:asciiTheme="majorEastAsia" w:eastAsiaTheme="majorEastAsia" w:hAnsiTheme="majorEastAsia"/>
          <w:szCs w:val="21"/>
        </w:rPr>
        <w:t>-*-*-*-*-*-*-*-*-</w:t>
      </w:r>
    </w:p>
    <w:p w:rsidR="007D467B" w:rsidRDefault="007D467B" w:rsidP="007D467B">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r>
        <w:rPr>
          <w:rFonts w:asciiTheme="majorEastAsia" w:eastAsiaTheme="majorEastAsia" w:hAnsiTheme="majorEastAsia" w:hint="eastAsia"/>
          <w:szCs w:val="21"/>
        </w:rPr>
        <w:t>１】指導者・支援者向け情報</w:t>
      </w:r>
    </w:p>
    <w:p w:rsidR="007D467B" w:rsidRPr="00ED782A" w:rsidRDefault="007D467B" w:rsidP="007D467B">
      <w:pPr>
        <w:jc w:val="left"/>
        <w:rPr>
          <w:rFonts w:asciiTheme="majorEastAsia" w:eastAsiaTheme="majorEastAsia" w:hAnsiTheme="majorEastAsia"/>
          <w:szCs w:val="21"/>
        </w:rPr>
      </w:pPr>
      <w:r>
        <w:rPr>
          <w:rFonts w:asciiTheme="majorEastAsia" w:eastAsiaTheme="majorEastAsia" w:hAnsiTheme="majorEastAsia" w:hint="eastAsia"/>
          <w:szCs w:val="21"/>
        </w:rPr>
        <w:t xml:space="preserve">　・「令和元年度広島県生涯学習研究実践交流会」案内</w:t>
      </w:r>
    </w:p>
    <w:p w:rsidR="007D467B" w:rsidRPr="004C62D9" w:rsidRDefault="004C62D9" w:rsidP="004C62D9">
      <w:pPr>
        <w:jc w:val="left"/>
        <w:rPr>
          <w:rFonts w:asciiTheme="majorEastAsia" w:eastAsiaTheme="majorEastAsia" w:hAnsiTheme="majorEastAsia"/>
          <w:szCs w:val="21"/>
        </w:rPr>
      </w:pPr>
      <w:r>
        <w:rPr>
          <w:rFonts w:asciiTheme="majorEastAsia" w:eastAsiaTheme="majorEastAsia" w:hAnsiTheme="majorEastAsia" w:hint="eastAsia"/>
          <w:szCs w:val="21"/>
        </w:rPr>
        <w:t xml:space="preserve">　・「令和元年度広島県社会教育委員研修会」報告</w:t>
      </w:r>
    </w:p>
    <w:p w:rsidR="008C6D9D" w:rsidRPr="00800041" w:rsidRDefault="00800041" w:rsidP="007D467B">
      <w:pPr>
        <w:ind w:left="517" w:hangingChars="200" w:hanging="517"/>
        <w:rPr>
          <w:rFonts w:asciiTheme="majorEastAsia" w:eastAsiaTheme="majorEastAsia" w:hAnsiTheme="majorEastAsia"/>
          <w:spacing w:val="-20"/>
          <w:szCs w:val="21"/>
        </w:rPr>
      </w:pPr>
      <w:r>
        <w:rPr>
          <w:rFonts w:asciiTheme="majorEastAsia" w:eastAsiaTheme="majorEastAsia" w:hAnsiTheme="majorEastAsia" w:hint="eastAsia"/>
          <w:szCs w:val="21"/>
        </w:rPr>
        <w:t xml:space="preserve">　・</w:t>
      </w:r>
      <w:r w:rsidRPr="00800041">
        <w:rPr>
          <w:rFonts w:asciiTheme="majorEastAsia" w:eastAsiaTheme="majorEastAsia" w:hAnsiTheme="majorEastAsia" w:hint="eastAsia"/>
          <w:spacing w:val="-20"/>
          <w:szCs w:val="21"/>
        </w:rPr>
        <w:t>広島版「学びから始まる地域づくりプロジェクト」（略称：ひろプロ）支援事業</w:t>
      </w:r>
    </w:p>
    <w:p w:rsidR="007D467B" w:rsidRPr="008C6D9D" w:rsidRDefault="007D467B" w:rsidP="008C6D9D">
      <w:pPr>
        <w:jc w:val="left"/>
        <w:rPr>
          <w:rFonts w:asciiTheme="majorEastAsia" w:eastAsiaTheme="majorEastAsia" w:hAnsiTheme="majorEastAsia"/>
          <w:szCs w:val="21"/>
        </w:rPr>
      </w:pPr>
      <w:r w:rsidRPr="00A04711">
        <w:rPr>
          <w:rFonts w:asciiTheme="majorEastAsia" w:eastAsiaTheme="majorEastAsia" w:hAnsiTheme="majorEastAsia" w:hint="eastAsia"/>
          <w:szCs w:val="21"/>
        </w:rPr>
        <w:t>【</w:t>
      </w:r>
      <w:r>
        <w:rPr>
          <w:rFonts w:asciiTheme="majorEastAsia" w:eastAsiaTheme="majorEastAsia" w:hAnsiTheme="majorEastAsia" w:hint="eastAsia"/>
          <w:szCs w:val="21"/>
        </w:rPr>
        <w:t>２</w:t>
      </w:r>
      <w:r w:rsidRPr="00A04711">
        <w:rPr>
          <w:rFonts w:asciiTheme="majorEastAsia" w:eastAsiaTheme="majorEastAsia" w:hAnsiTheme="majorEastAsia" w:hint="eastAsia"/>
          <w:szCs w:val="21"/>
        </w:rPr>
        <w:t>】地域の教育力向上</w:t>
      </w:r>
    </w:p>
    <w:p w:rsidR="007D467B" w:rsidRPr="00A04711" w:rsidRDefault="007D467B" w:rsidP="007D467B">
      <w:pPr>
        <w:ind w:left="517" w:hangingChars="200" w:hanging="517"/>
        <w:jc w:val="left"/>
        <w:rPr>
          <w:rFonts w:asciiTheme="majorEastAsia" w:eastAsiaTheme="majorEastAsia" w:hAnsiTheme="majorEastAsia"/>
          <w:szCs w:val="21"/>
        </w:rPr>
      </w:pPr>
      <w:r w:rsidRPr="00A04711">
        <w:rPr>
          <w:rFonts w:asciiTheme="majorEastAsia" w:eastAsiaTheme="majorEastAsia" w:hAnsiTheme="majorEastAsia" w:hint="eastAsia"/>
          <w:szCs w:val="21"/>
        </w:rPr>
        <w:t xml:space="preserve">　・「ワクワク学び隊」</w:t>
      </w:r>
      <w:r w:rsidR="008C6D9D">
        <w:rPr>
          <w:rFonts w:asciiTheme="majorEastAsia" w:eastAsiaTheme="majorEastAsia" w:hAnsiTheme="majorEastAsia" w:hint="eastAsia"/>
          <w:szCs w:val="21"/>
        </w:rPr>
        <w:t>１</w:t>
      </w:r>
      <w:r>
        <w:rPr>
          <w:rFonts w:asciiTheme="majorEastAsia" w:eastAsiaTheme="majorEastAsia" w:hAnsiTheme="majorEastAsia" w:hint="eastAsia"/>
          <w:szCs w:val="21"/>
        </w:rPr>
        <w:t>月の</w:t>
      </w:r>
      <w:r w:rsidRPr="00A04711">
        <w:rPr>
          <w:rFonts w:asciiTheme="majorEastAsia" w:eastAsiaTheme="majorEastAsia" w:hAnsiTheme="majorEastAsia" w:hint="eastAsia"/>
          <w:szCs w:val="21"/>
        </w:rPr>
        <w:t>活動チーム</w:t>
      </w:r>
    </w:p>
    <w:p w:rsidR="007D467B" w:rsidRPr="007D467B" w:rsidRDefault="007D467B" w:rsidP="007D467B">
      <w:pPr>
        <w:ind w:left="517" w:hangingChars="200" w:hanging="517"/>
        <w:jc w:val="left"/>
        <w:rPr>
          <w:rFonts w:asciiTheme="majorEastAsia" w:eastAsiaTheme="majorEastAsia" w:hAnsiTheme="majorEastAsia" w:cstheme="minorBidi"/>
          <w:color w:val="auto"/>
          <w:szCs w:val="22"/>
        </w:rPr>
      </w:pPr>
      <w:r w:rsidRPr="00A04711">
        <w:rPr>
          <w:rFonts w:asciiTheme="majorEastAsia" w:eastAsiaTheme="majorEastAsia" w:hAnsiTheme="majorEastAsia" w:hint="eastAsia"/>
          <w:szCs w:val="21"/>
        </w:rPr>
        <w:t xml:space="preserve">　・「</w:t>
      </w:r>
      <w:r w:rsidR="008C6D9D">
        <w:rPr>
          <w:rFonts w:asciiTheme="majorEastAsia" w:eastAsiaTheme="majorEastAsia" w:hAnsiTheme="majorEastAsia" w:hint="eastAsia"/>
          <w:szCs w:val="21"/>
        </w:rPr>
        <w:t>放課後子供教室</w:t>
      </w:r>
      <w:r w:rsidRPr="00A04711">
        <w:rPr>
          <w:rFonts w:asciiTheme="majorEastAsia" w:eastAsiaTheme="majorEastAsia" w:hAnsiTheme="majorEastAsia" w:hint="eastAsia"/>
          <w:szCs w:val="21"/>
        </w:rPr>
        <w:t>」活動の様子</w:t>
      </w:r>
    </w:p>
    <w:p w:rsidR="00ED782A" w:rsidRDefault="00ED782A" w:rsidP="008C6D9D">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r w:rsidR="007D467B">
        <w:rPr>
          <w:rFonts w:asciiTheme="majorEastAsia" w:eastAsiaTheme="majorEastAsia" w:hAnsiTheme="majorEastAsia" w:hint="eastAsia"/>
          <w:szCs w:val="21"/>
        </w:rPr>
        <w:t>３</w:t>
      </w:r>
      <w:r>
        <w:rPr>
          <w:rFonts w:asciiTheme="majorEastAsia" w:eastAsiaTheme="majorEastAsia" w:hAnsiTheme="majorEastAsia" w:hint="eastAsia"/>
          <w:szCs w:val="21"/>
        </w:rPr>
        <w:t>】家庭教育支援</w:t>
      </w:r>
    </w:p>
    <w:p w:rsidR="00ED782A" w:rsidRPr="008C6D9D" w:rsidRDefault="00F96513" w:rsidP="008C6D9D">
      <w:pPr>
        <w:ind w:leftChars="100" w:left="518" w:hangingChars="100" w:hanging="259"/>
        <w:jc w:val="left"/>
        <w:rPr>
          <w:rFonts w:asciiTheme="majorEastAsia" w:eastAsiaTheme="majorEastAsia" w:hAnsiTheme="majorEastAsia"/>
          <w:szCs w:val="21"/>
        </w:rPr>
      </w:pPr>
      <w:r>
        <w:rPr>
          <w:rFonts w:asciiTheme="majorEastAsia" w:eastAsiaTheme="majorEastAsia" w:hAnsiTheme="majorEastAsia" w:hint="eastAsia"/>
          <w:szCs w:val="21"/>
        </w:rPr>
        <w:t>・県立学校における「親プロ」講座の様子</w:t>
      </w:r>
    </w:p>
    <w:p w:rsidR="007D467B" w:rsidRPr="00D54DE6" w:rsidRDefault="00497B0B" w:rsidP="008C6D9D">
      <w:pPr>
        <w:jc w:val="left"/>
        <w:rPr>
          <w:rFonts w:asciiTheme="majorEastAsia" w:eastAsiaTheme="majorEastAsia" w:hAnsiTheme="majorEastAsia"/>
          <w:szCs w:val="21"/>
        </w:rPr>
      </w:pPr>
      <w:r>
        <w:rPr>
          <w:rFonts w:asciiTheme="majorEastAsia" w:eastAsiaTheme="majorEastAsia" w:hAnsiTheme="majorEastAsia" w:hint="eastAsia"/>
          <w:szCs w:val="21"/>
        </w:rPr>
        <w:t>【</w:t>
      </w:r>
      <w:r w:rsidR="00182A72">
        <w:rPr>
          <w:rFonts w:asciiTheme="majorEastAsia" w:eastAsiaTheme="majorEastAsia" w:hAnsiTheme="majorEastAsia" w:hint="eastAsia"/>
          <w:szCs w:val="21"/>
        </w:rPr>
        <w:t>４</w:t>
      </w:r>
      <w:r>
        <w:rPr>
          <w:rFonts w:asciiTheme="majorEastAsia" w:eastAsiaTheme="majorEastAsia" w:hAnsiTheme="majorEastAsia" w:hint="eastAsia"/>
          <w:szCs w:val="21"/>
        </w:rPr>
        <w:t>】その他</w:t>
      </w:r>
    </w:p>
    <w:p w:rsidR="008E6168" w:rsidRPr="00DA39E9" w:rsidRDefault="00D54DE6" w:rsidP="00DA39E9">
      <w:pPr>
        <w:ind w:left="517" w:hangingChars="200" w:hanging="517"/>
        <w:jc w:val="left"/>
        <w:rPr>
          <w:rFonts w:asciiTheme="majorEastAsia" w:eastAsiaTheme="majorEastAsia" w:hAnsiTheme="majorEastAsia"/>
          <w:color w:val="auto"/>
          <w:szCs w:val="21"/>
        </w:rPr>
      </w:pPr>
      <w:r w:rsidRPr="00D54DE6">
        <w:rPr>
          <w:rFonts w:asciiTheme="majorEastAsia" w:eastAsiaTheme="majorEastAsia" w:hAnsiTheme="majorEastAsia" w:hint="eastAsia"/>
          <w:szCs w:val="21"/>
        </w:rPr>
        <w:t xml:space="preserve">　</w:t>
      </w:r>
      <w:r w:rsidR="008C6D9D">
        <w:rPr>
          <w:rFonts w:asciiTheme="majorEastAsia" w:eastAsiaTheme="majorEastAsia" w:hAnsiTheme="majorEastAsia" w:hint="eastAsia"/>
          <w:color w:val="auto"/>
          <w:szCs w:val="21"/>
        </w:rPr>
        <w:t>・「平成を振り返る」第10</w:t>
      </w:r>
      <w:r w:rsidR="00F04F5E">
        <w:rPr>
          <w:rFonts w:asciiTheme="majorEastAsia" w:eastAsiaTheme="majorEastAsia" w:hAnsiTheme="majorEastAsia" w:hint="eastAsia"/>
          <w:color w:val="auto"/>
          <w:szCs w:val="21"/>
        </w:rPr>
        <w:t>回</w:t>
      </w:r>
    </w:p>
    <w:p w:rsidR="007D467B" w:rsidRPr="007D467B" w:rsidRDefault="007D467B" w:rsidP="008C6D9D">
      <w:pPr>
        <w:jc w:val="left"/>
        <w:rPr>
          <w:rFonts w:asciiTheme="majorEastAsia" w:eastAsiaTheme="majorEastAsia" w:hAnsiTheme="majorEastAsia"/>
          <w:color w:val="auto"/>
          <w:szCs w:val="21"/>
        </w:rPr>
      </w:pPr>
    </w:p>
    <w:p w:rsidR="0077226A" w:rsidRPr="00D54DE6" w:rsidRDefault="0077226A" w:rsidP="00497B0B">
      <w:pPr>
        <w:jc w:val="left"/>
        <w:rPr>
          <w:rFonts w:asciiTheme="majorEastAsia" w:eastAsiaTheme="majorEastAsia" w:hAnsiTheme="majorEastAsia"/>
          <w:szCs w:val="21"/>
        </w:rPr>
      </w:pPr>
    </w:p>
    <w:p w:rsidR="00497B0B" w:rsidRPr="005F7813"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lastRenderedPageBreak/>
        <w:t>☆-------------------</w:t>
      </w:r>
      <w:r>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r w:rsidR="001C2A8E">
        <w:rPr>
          <w:rFonts w:asciiTheme="majorEastAsia" w:eastAsiaTheme="majorEastAsia" w:hAnsiTheme="majorEastAsia" w:hint="eastAsia"/>
          <w:szCs w:val="21"/>
        </w:rPr>
        <w:t>------</w:t>
      </w:r>
    </w:p>
    <w:p w:rsidR="00497B0B" w:rsidRPr="007D467B" w:rsidRDefault="00497B0B" w:rsidP="007D467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A51764">
        <w:rPr>
          <w:rFonts w:asciiTheme="majorEastAsia" w:eastAsiaTheme="majorEastAsia" w:hAnsiTheme="majorEastAsia" w:hint="eastAsia"/>
          <w:szCs w:val="21"/>
        </w:rPr>
        <w:t>１</w:t>
      </w:r>
      <w:r w:rsidRPr="005F7813">
        <w:rPr>
          <w:rFonts w:asciiTheme="majorEastAsia" w:eastAsiaTheme="majorEastAsia" w:hAnsiTheme="majorEastAsia" w:hint="eastAsia"/>
          <w:szCs w:val="21"/>
        </w:rPr>
        <w:t>】</w:t>
      </w:r>
      <w:r w:rsidR="007D467B">
        <w:rPr>
          <w:rFonts w:asciiTheme="majorEastAsia" w:eastAsiaTheme="majorEastAsia" w:hAnsiTheme="majorEastAsia" w:hint="eastAsia"/>
          <w:szCs w:val="21"/>
        </w:rPr>
        <w:t>指導者・支援者向け情報</w:t>
      </w:r>
    </w:p>
    <w:p w:rsidR="00497B0B"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1C2A8E">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p>
    <w:p w:rsidR="00123F99" w:rsidRDefault="00123F99" w:rsidP="00497B0B">
      <w:pPr>
        <w:jc w:val="left"/>
        <w:rPr>
          <w:rFonts w:asciiTheme="majorEastAsia" w:eastAsiaTheme="majorEastAsia" w:hAnsiTheme="majorEastAsia"/>
          <w:szCs w:val="21"/>
        </w:rPr>
      </w:pPr>
    </w:p>
    <w:p w:rsidR="008C6D9D" w:rsidRDefault="008C6D9D" w:rsidP="008C6D9D">
      <w:pPr>
        <w:jc w:val="left"/>
        <w:rPr>
          <w:szCs w:val="21"/>
        </w:rPr>
      </w:pPr>
      <w:r>
        <w:rPr>
          <w:rFonts w:hint="eastAsia"/>
          <w:szCs w:val="21"/>
        </w:rPr>
        <w:t>☆「令和元年度</w:t>
      </w:r>
      <w:r>
        <w:rPr>
          <w:rFonts w:asciiTheme="majorEastAsia" w:eastAsiaTheme="majorEastAsia" w:hAnsiTheme="majorEastAsia" w:hint="eastAsia"/>
          <w:szCs w:val="21"/>
        </w:rPr>
        <w:t>広島県生涯学習研究実践交流会</w:t>
      </w:r>
      <w:r>
        <w:rPr>
          <w:rFonts w:hint="eastAsia"/>
          <w:szCs w:val="21"/>
        </w:rPr>
        <w:t>」案内</w:t>
      </w:r>
    </w:p>
    <w:p w:rsidR="008C6D9D" w:rsidRDefault="008C6D9D" w:rsidP="008C6D9D">
      <w:pPr>
        <w:jc w:val="left"/>
        <w:rPr>
          <w:szCs w:val="21"/>
        </w:rPr>
      </w:pPr>
    </w:p>
    <w:p w:rsidR="008C6D9D" w:rsidRDefault="008C6D9D" w:rsidP="008C6D9D">
      <w:pPr>
        <w:jc w:val="left"/>
        <w:rPr>
          <w:szCs w:val="21"/>
        </w:rPr>
      </w:pPr>
      <w:r>
        <w:rPr>
          <w:rFonts w:hint="eastAsia"/>
          <w:szCs w:val="21"/>
        </w:rPr>
        <w:t xml:space="preserve">　</w:t>
      </w:r>
      <w:r>
        <w:rPr>
          <w:rFonts w:hint="eastAsia"/>
          <w:spacing w:val="20"/>
          <w:szCs w:val="21"/>
        </w:rPr>
        <w:t>日時</w:t>
      </w:r>
      <w:r w:rsidR="00DF7DA1">
        <w:rPr>
          <w:rFonts w:hint="eastAsia"/>
          <w:szCs w:val="21"/>
        </w:rPr>
        <w:t>：</w:t>
      </w:r>
      <w:r>
        <w:rPr>
          <w:rFonts w:hint="eastAsia"/>
          <w:szCs w:val="21"/>
        </w:rPr>
        <w:t>２月29日（土）12</w:t>
      </w:r>
      <w:r w:rsidR="00F96513">
        <w:rPr>
          <w:rFonts w:hint="eastAsia"/>
          <w:szCs w:val="21"/>
        </w:rPr>
        <w:t>:</w:t>
      </w:r>
      <w:r>
        <w:rPr>
          <w:rFonts w:hint="eastAsia"/>
          <w:szCs w:val="21"/>
        </w:rPr>
        <w:t>30～16</w:t>
      </w:r>
      <w:r w:rsidR="00F96513">
        <w:rPr>
          <w:rFonts w:hint="eastAsia"/>
          <w:szCs w:val="21"/>
        </w:rPr>
        <w:t>:</w:t>
      </w:r>
      <w:r>
        <w:rPr>
          <w:rFonts w:hint="eastAsia"/>
          <w:szCs w:val="21"/>
        </w:rPr>
        <w:t>40</w:t>
      </w:r>
    </w:p>
    <w:p w:rsidR="008C6D9D" w:rsidRDefault="008C6D9D" w:rsidP="008C6D9D">
      <w:pPr>
        <w:ind w:left="1034" w:hangingChars="400" w:hanging="1034"/>
        <w:jc w:val="left"/>
        <w:rPr>
          <w:szCs w:val="21"/>
        </w:rPr>
      </w:pPr>
      <w:r>
        <w:rPr>
          <w:rFonts w:hint="eastAsia"/>
          <w:szCs w:val="21"/>
        </w:rPr>
        <w:t xml:space="preserve">　</w:t>
      </w:r>
      <w:r>
        <w:rPr>
          <w:rFonts w:asciiTheme="majorEastAsia" w:eastAsiaTheme="majorEastAsia" w:hAnsiTheme="majorEastAsia" w:cstheme="minorBidi" w:hint="eastAsia"/>
          <w:color w:val="auto"/>
          <w:spacing w:val="20"/>
          <w:szCs w:val="22"/>
        </w:rPr>
        <w:t>場所</w:t>
      </w:r>
      <w:r w:rsidR="004C62D9">
        <w:rPr>
          <w:rFonts w:hint="eastAsia"/>
          <w:szCs w:val="21"/>
        </w:rPr>
        <w:t>：広島県情報プラザ（広島市中区千田町三丁目７－47）</w:t>
      </w:r>
    </w:p>
    <w:p w:rsidR="008C6D9D" w:rsidRDefault="008C6D9D" w:rsidP="008C6D9D">
      <w:pPr>
        <w:ind w:firstLineChars="100" w:firstLine="259"/>
        <w:jc w:val="left"/>
        <w:rPr>
          <w:szCs w:val="21"/>
        </w:rPr>
      </w:pPr>
      <w:r>
        <w:rPr>
          <w:rFonts w:hint="eastAsia"/>
          <w:szCs w:val="21"/>
        </w:rPr>
        <w:t>テーマ：社会教育を基盤とした人づくり</w:t>
      </w:r>
      <w:r w:rsidR="004C62D9">
        <w:rPr>
          <w:rFonts w:hint="eastAsia"/>
          <w:szCs w:val="21"/>
        </w:rPr>
        <w:t>，</w:t>
      </w:r>
      <w:r>
        <w:rPr>
          <w:rFonts w:hint="eastAsia"/>
          <w:szCs w:val="21"/>
        </w:rPr>
        <w:t>つながりづくり</w:t>
      </w:r>
      <w:r w:rsidR="004C62D9">
        <w:rPr>
          <w:rFonts w:hint="eastAsia"/>
          <w:szCs w:val="21"/>
        </w:rPr>
        <w:t>，</w:t>
      </w:r>
      <w:r>
        <w:rPr>
          <w:rFonts w:hint="eastAsia"/>
          <w:szCs w:val="21"/>
        </w:rPr>
        <w:t>地域づくり</w:t>
      </w:r>
    </w:p>
    <w:p w:rsidR="008C6D9D" w:rsidRDefault="008C6D9D" w:rsidP="008C6D9D">
      <w:pPr>
        <w:ind w:firstLineChars="100" w:firstLine="259"/>
        <w:jc w:val="left"/>
        <w:rPr>
          <w:szCs w:val="21"/>
        </w:rPr>
      </w:pPr>
    </w:p>
    <w:p w:rsidR="008C6D9D" w:rsidRDefault="008C6D9D" w:rsidP="008C6D9D">
      <w:pPr>
        <w:ind w:firstLineChars="100" w:firstLine="259"/>
        <w:jc w:val="left"/>
        <w:rPr>
          <w:szCs w:val="21"/>
        </w:rPr>
      </w:pPr>
      <w:r>
        <w:rPr>
          <w:rFonts w:hint="eastAsia"/>
          <w:szCs w:val="21"/>
        </w:rPr>
        <w:t>〈基調講演〉</w:t>
      </w:r>
    </w:p>
    <w:p w:rsidR="008C6D9D" w:rsidRDefault="008C6D9D" w:rsidP="008C6D9D">
      <w:pPr>
        <w:ind w:firstLineChars="200" w:firstLine="517"/>
        <w:jc w:val="left"/>
        <w:rPr>
          <w:szCs w:val="21"/>
        </w:rPr>
      </w:pPr>
      <w:r>
        <w:rPr>
          <w:rFonts w:hint="eastAsia"/>
          <w:szCs w:val="21"/>
        </w:rPr>
        <w:t>「生涯教育・学習の平成史～令和を考える礎になれば～」</w:t>
      </w:r>
    </w:p>
    <w:p w:rsidR="008C6D9D" w:rsidRDefault="00F96513" w:rsidP="008C6D9D">
      <w:pPr>
        <w:ind w:firstLineChars="300" w:firstLine="776"/>
        <w:jc w:val="left"/>
        <w:rPr>
          <w:szCs w:val="21"/>
        </w:rPr>
      </w:pPr>
      <w:r>
        <w:rPr>
          <w:rFonts w:hint="eastAsia"/>
          <w:szCs w:val="21"/>
        </w:rPr>
        <w:t>講師：香川大学地域連携・生涯学習センター長・</w:t>
      </w:r>
      <w:r w:rsidR="008C6D9D">
        <w:rPr>
          <w:rFonts w:hint="eastAsia"/>
          <w:szCs w:val="21"/>
        </w:rPr>
        <w:t>教授　清國　祐二</w:t>
      </w:r>
    </w:p>
    <w:p w:rsidR="008C6D9D" w:rsidRDefault="008C6D9D" w:rsidP="008C6D9D">
      <w:pPr>
        <w:ind w:firstLineChars="200" w:firstLine="517"/>
        <w:jc w:val="left"/>
        <w:rPr>
          <w:szCs w:val="21"/>
        </w:rPr>
      </w:pPr>
    </w:p>
    <w:p w:rsidR="008C6D9D" w:rsidRDefault="008C6D9D" w:rsidP="008C6D9D">
      <w:pPr>
        <w:jc w:val="left"/>
        <w:rPr>
          <w:szCs w:val="21"/>
        </w:rPr>
      </w:pPr>
      <w:r>
        <w:rPr>
          <w:rFonts w:hint="eastAsia"/>
          <w:szCs w:val="21"/>
        </w:rPr>
        <w:t xml:space="preserve">　〈第１分科会〉地域の未来の担い手づくり</w:t>
      </w:r>
    </w:p>
    <w:p w:rsidR="008C6D9D" w:rsidRDefault="008C6D9D" w:rsidP="008C6D9D">
      <w:pPr>
        <w:jc w:val="left"/>
        <w:rPr>
          <w:szCs w:val="21"/>
        </w:rPr>
      </w:pPr>
      <w:r>
        <w:rPr>
          <w:rFonts w:hint="eastAsia"/>
          <w:szCs w:val="21"/>
        </w:rPr>
        <w:t xml:space="preserve">　　コーディネーター：大分大学高等教育開発センター　教授　岡田 正彦</w:t>
      </w:r>
    </w:p>
    <w:p w:rsidR="008C6D9D" w:rsidRDefault="008C6D9D" w:rsidP="008C6D9D">
      <w:pPr>
        <w:jc w:val="left"/>
        <w:rPr>
          <w:szCs w:val="21"/>
        </w:rPr>
      </w:pPr>
      <w:r>
        <w:rPr>
          <w:rFonts w:hint="eastAsia"/>
          <w:szCs w:val="21"/>
        </w:rPr>
        <w:t xml:space="preserve">　　「未来のタネを見つけよう～地域学校協働活動による次世代育成～」</w:t>
      </w:r>
    </w:p>
    <w:p w:rsidR="008C6D9D" w:rsidRDefault="00F96513" w:rsidP="00F96513">
      <w:pPr>
        <w:ind w:firstLineChars="500" w:firstLine="1293"/>
        <w:jc w:val="left"/>
        <w:rPr>
          <w:szCs w:val="21"/>
        </w:rPr>
      </w:pPr>
      <w:r>
        <w:rPr>
          <w:rFonts w:hint="eastAsia"/>
          <w:szCs w:val="21"/>
        </w:rPr>
        <w:t>事例</w:t>
      </w:r>
      <w:r w:rsidR="008C6D9D">
        <w:rPr>
          <w:rFonts w:hint="eastAsia"/>
          <w:szCs w:val="21"/>
        </w:rPr>
        <w:t>発表者：庄原市比和自治振興区　事務局長　荒木　幹</w:t>
      </w:r>
    </w:p>
    <w:p w:rsidR="008C6D9D" w:rsidRDefault="008C6D9D" w:rsidP="008C6D9D">
      <w:pPr>
        <w:ind w:firstLineChars="200" w:firstLine="517"/>
        <w:jc w:val="left"/>
        <w:rPr>
          <w:szCs w:val="21"/>
        </w:rPr>
      </w:pPr>
      <w:r>
        <w:rPr>
          <w:rFonts w:hint="eastAsia"/>
          <w:szCs w:val="21"/>
        </w:rPr>
        <w:t>「三次市ウチソト“ツナガリ”つなぐ事業『地域自慢大会』</w:t>
      </w:r>
    </w:p>
    <w:p w:rsidR="008C6D9D" w:rsidRDefault="008C6D9D" w:rsidP="00F96513">
      <w:pPr>
        <w:ind w:firstLineChars="1700" w:firstLine="4395"/>
        <w:jc w:val="left"/>
        <w:rPr>
          <w:szCs w:val="21"/>
        </w:rPr>
      </w:pPr>
      <w:r>
        <w:rPr>
          <w:rFonts w:hint="eastAsia"/>
          <w:szCs w:val="21"/>
        </w:rPr>
        <w:t>－未来を拓く－子どもの未来応援」</w:t>
      </w:r>
    </w:p>
    <w:p w:rsidR="008C6D9D" w:rsidRPr="00F96513" w:rsidRDefault="00F96513" w:rsidP="00F96513">
      <w:pPr>
        <w:ind w:firstLineChars="500" w:firstLine="1293"/>
        <w:jc w:val="left"/>
        <w:rPr>
          <w:spacing w:val="-20"/>
          <w:szCs w:val="21"/>
        </w:rPr>
      </w:pPr>
      <w:r>
        <w:rPr>
          <w:rFonts w:hint="eastAsia"/>
          <w:szCs w:val="21"/>
        </w:rPr>
        <w:t>事例</w:t>
      </w:r>
      <w:r w:rsidR="008C6D9D">
        <w:rPr>
          <w:rFonts w:hint="eastAsia"/>
          <w:szCs w:val="21"/>
        </w:rPr>
        <w:t>発表者：</w:t>
      </w:r>
      <w:r w:rsidR="008C6D9D" w:rsidRPr="00F96513">
        <w:rPr>
          <w:rFonts w:hint="eastAsia"/>
          <w:spacing w:val="-20"/>
          <w:szCs w:val="21"/>
        </w:rPr>
        <w:t>三次市</w:t>
      </w:r>
      <w:r w:rsidRPr="00F96513">
        <w:rPr>
          <w:rFonts w:hint="eastAsia"/>
          <w:spacing w:val="-20"/>
          <w:szCs w:val="21"/>
        </w:rPr>
        <w:t>地域振興部</w:t>
      </w:r>
      <w:r w:rsidR="008C6D9D" w:rsidRPr="00F96513">
        <w:rPr>
          <w:rFonts w:hint="eastAsia"/>
          <w:spacing w:val="-20"/>
          <w:szCs w:val="21"/>
        </w:rPr>
        <w:t>地域振興課　地域づくり係長　田村　正</w:t>
      </w:r>
    </w:p>
    <w:p w:rsidR="008C6D9D" w:rsidRDefault="008C6D9D" w:rsidP="008C6D9D">
      <w:pPr>
        <w:jc w:val="left"/>
        <w:rPr>
          <w:szCs w:val="21"/>
        </w:rPr>
      </w:pPr>
    </w:p>
    <w:p w:rsidR="008C6D9D" w:rsidRDefault="008C6D9D" w:rsidP="008C6D9D">
      <w:pPr>
        <w:ind w:firstLineChars="100" w:firstLine="259"/>
        <w:jc w:val="left"/>
        <w:rPr>
          <w:szCs w:val="21"/>
        </w:rPr>
      </w:pPr>
      <w:r>
        <w:rPr>
          <w:rFonts w:hint="eastAsia"/>
          <w:szCs w:val="21"/>
        </w:rPr>
        <w:t>〈第２分科会〉家庭教育支援を中心としたつながりづくり</w:t>
      </w:r>
    </w:p>
    <w:p w:rsidR="00726732" w:rsidRDefault="00726732" w:rsidP="00726732">
      <w:pPr>
        <w:ind w:firstLineChars="200" w:firstLine="517"/>
        <w:jc w:val="left"/>
        <w:rPr>
          <w:szCs w:val="21"/>
        </w:rPr>
      </w:pPr>
      <w:r>
        <w:rPr>
          <w:rFonts w:hint="eastAsia"/>
          <w:szCs w:val="21"/>
        </w:rPr>
        <w:t>コーディネーター：</w:t>
      </w:r>
      <w:r w:rsidRPr="00120172">
        <w:rPr>
          <w:rFonts w:hint="eastAsia"/>
          <w:spacing w:val="-20"/>
          <w:szCs w:val="21"/>
        </w:rPr>
        <w:t>広島女学院大学非常勤講師・中国新聞社NIEコーディネーター</w:t>
      </w:r>
      <w:r>
        <w:rPr>
          <w:rFonts w:hint="eastAsia"/>
          <w:szCs w:val="21"/>
        </w:rPr>
        <w:t xml:space="preserve">　　　　　　　　　　　　　　　　　　　　　　　　　　　　　　　　　</w:t>
      </w:r>
    </w:p>
    <w:p w:rsidR="00726732" w:rsidRDefault="00726732" w:rsidP="00726732">
      <w:pPr>
        <w:ind w:firstLineChars="200" w:firstLine="517"/>
        <w:jc w:val="left"/>
        <w:rPr>
          <w:szCs w:val="21"/>
        </w:rPr>
      </w:pPr>
      <w:r>
        <w:rPr>
          <w:rFonts w:hint="eastAsia"/>
          <w:szCs w:val="21"/>
        </w:rPr>
        <w:t xml:space="preserve">　　　　　　　　　新田 憲章</w:t>
      </w:r>
    </w:p>
    <w:p w:rsidR="008C6D9D" w:rsidRDefault="008C6D9D" w:rsidP="008C6D9D">
      <w:pPr>
        <w:ind w:firstLineChars="200" w:firstLine="517"/>
        <w:jc w:val="left"/>
        <w:rPr>
          <w:szCs w:val="21"/>
        </w:rPr>
      </w:pPr>
      <w:r>
        <w:rPr>
          <w:rFonts w:hint="eastAsia"/>
          <w:szCs w:val="21"/>
        </w:rPr>
        <w:t>「府中町子育て『地域全体で子育て・親育ち応援！！』</w:t>
      </w:r>
    </w:p>
    <w:p w:rsidR="008C6D9D" w:rsidRDefault="008C6D9D" w:rsidP="00F96513">
      <w:pPr>
        <w:ind w:firstLineChars="1400" w:firstLine="3620"/>
        <w:jc w:val="left"/>
        <w:rPr>
          <w:szCs w:val="21"/>
        </w:rPr>
      </w:pPr>
      <w:r>
        <w:rPr>
          <w:rFonts w:hint="eastAsia"/>
          <w:szCs w:val="21"/>
        </w:rPr>
        <w:t>～地元を愛し，お互いに元気になろう～」</w:t>
      </w:r>
    </w:p>
    <w:p w:rsidR="008C6D9D" w:rsidRPr="004C62D9" w:rsidRDefault="00F96513" w:rsidP="00F96513">
      <w:pPr>
        <w:ind w:firstLineChars="500" w:firstLine="1293"/>
        <w:jc w:val="left"/>
        <w:rPr>
          <w:spacing w:val="-20"/>
          <w:szCs w:val="21"/>
        </w:rPr>
      </w:pPr>
      <w:r>
        <w:rPr>
          <w:rFonts w:hint="eastAsia"/>
          <w:szCs w:val="21"/>
        </w:rPr>
        <w:t>事例</w:t>
      </w:r>
      <w:r w:rsidR="008C6D9D">
        <w:rPr>
          <w:rFonts w:hint="eastAsia"/>
          <w:szCs w:val="21"/>
        </w:rPr>
        <w:t>発表者：</w:t>
      </w:r>
      <w:r>
        <w:rPr>
          <w:rFonts w:hint="eastAsia"/>
          <w:spacing w:val="-20"/>
          <w:szCs w:val="21"/>
        </w:rPr>
        <w:t>府中町家庭教育支援チーム「くすのき」</w:t>
      </w:r>
      <w:r w:rsidR="008C6D9D" w:rsidRPr="004C62D9">
        <w:rPr>
          <w:rFonts w:hint="eastAsia"/>
          <w:spacing w:val="-20"/>
          <w:szCs w:val="21"/>
        </w:rPr>
        <w:t>代表　米田　珠美</w:t>
      </w:r>
    </w:p>
    <w:p w:rsidR="008C6D9D" w:rsidRDefault="008C6D9D" w:rsidP="008C6D9D">
      <w:pPr>
        <w:ind w:firstLineChars="200" w:firstLine="517"/>
        <w:jc w:val="left"/>
        <w:rPr>
          <w:color w:val="auto"/>
          <w:szCs w:val="21"/>
        </w:rPr>
      </w:pPr>
      <w:r>
        <w:rPr>
          <w:rFonts w:hint="eastAsia"/>
          <w:color w:val="auto"/>
          <w:szCs w:val="21"/>
        </w:rPr>
        <w:t>「子育ては私と社会が繋がる窓口～親が学び次世代の利益を育む～」</w:t>
      </w:r>
    </w:p>
    <w:p w:rsidR="008C6D9D" w:rsidRDefault="00F96513" w:rsidP="00F96513">
      <w:pPr>
        <w:ind w:firstLineChars="500" w:firstLine="1293"/>
        <w:jc w:val="left"/>
        <w:rPr>
          <w:szCs w:val="21"/>
        </w:rPr>
      </w:pPr>
      <w:r>
        <w:rPr>
          <w:rFonts w:hint="eastAsia"/>
          <w:szCs w:val="21"/>
        </w:rPr>
        <w:t>事例</w:t>
      </w:r>
      <w:r w:rsidR="008C6D9D">
        <w:rPr>
          <w:rFonts w:hint="eastAsia"/>
          <w:szCs w:val="21"/>
        </w:rPr>
        <w:t>発表者：広島こそだて未来会議　津福　彩夏，片元　友紀</w:t>
      </w:r>
    </w:p>
    <w:p w:rsidR="008C6D9D" w:rsidRDefault="008C6D9D" w:rsidP="008C6D9D">
      <w:pPr>
        <w:jc w:val="left"/>
        <w:rPr>
          <w:szCs w:val="21"/>
        </w:rPr>
      </w:pPr>
    </w:p>
    <w:p w:rsidR="008C6D9D" w:rsidRDefault="008C6D9D" w:rsidP="008C6D9D">
      <w:pPr>
        <w:ind w:firstLineChars="100" w:firstLine="259"/>
        <w:jc w:val="left"/>
        <w:rPr>
          <w:szCs w:val="21"/>
        </w:rPr>
      </w:pPr>
      <w:r>
        <w:rPr>
          <w:rFonts w:hint="eastAsia"/>
          <w:szCs w:val="21"/>
        </w:rPr>
        <w:t>〈第３分科会〉地域と学校との連携・協働による地域づくり</w:t>
      </w:r>
    </w:p>
    <w:p w:rsidR="008C6D9D" w:rsidRDefault="008C6D9D" w:rsidP="00726732">
      <w:pPr>
        <w:ind w:firstLineChars="200" w:firstLine="517"/>
        <w:jc w:val="left"/>
        <w:rPr>
          <w:szCs w:val="21"/>
        </w:rPr>
      </w:pPr>
      <w:r>
        <w:rPr>
          <w:rFonts w:hint="eastAsia"/>
          <w:szCs w:val="21"/>
        </w:rPr>
        <w:t>コーディネーター：国立教育政策研究所総括研究官　志々田 まなみ</w:t>
      </w:r>
    </w:p>
    <w:p w:rsidR="008C6D9D" w:rsidRDefault="008C6D9D" w:rsidP="008C6D9D">
      <w:pPr>
        <w:ind w:firstLineChars="200" w:firstLine="517"/>
        <w:jc w:val="left"/>
        <w:rPr>
          <w:szCs w:val="21"/>
        </w:rPr>
      </w:pPr>
      <w:r>
        <w:rPr>
          <w:rFonts w:hint="eastAsia"/>
          <w:szCs w:val="21"/>
        </w:rPr>
        <w:t>「義務教育学校とコミュニティ・スクールで創る地域と共にある学校」</w:t>
      </w:r>
    </w:p>
    <w:p w:rsidR="008C6D9D" w:rsidRDefault="00F96513" w:rsidP="00F96513">
      <w:pPr>
        <w:ind w:firstLineChars="500" w:firstLine="1293"/>
        <w:jc w:val="left"/>
        <w:rPr>
          <w:szCs w:val="21"/>
        </w:rPr>
      </w:pPr>
      <w:r>
        <w:rPr>
          <w:rFonts w:hint="eastAsia"/>
          <w:szCs w:val="21"/>
        </w:rPr>
        <w:t>事例</w:t>
      </w:r>
      <w:r w:rsidR="008C6D9D">
        <w:rPr>
          <w:rFonts w:hint="eastAsia"/>
          <w:szCs w:val="21"/>
        </w:rPr>
        <w:t>発表者：府中市立府中明郷学園　校長　杉原　満治</w:t>
      </w:r>
    </w:p>
    <w:p w:rsidR="008C6D9D" w:rsidRDefault="008C6D9D" w:rsidP="004C62D9">
      <w:pPr>
        <w:ind w:firstLineChars="200" w:firstLine="517"/>
        <w:jc w:val="left"/>
        <w:rPr>
          <w:color w:val="auto"/>
          <w:szCs w:val="21"/>
        </w:rPr>
      </w:pPr>
      <w:r>
        <w:rPr>
          <w:rFonts w:hint="eastAsia"/>
          <w:color w:val="auto"/>
          <w:szCs w:val="21"/>
        </w:rPr>
        <w:t>「オール重井で協働のまちをつくり隊」</w:t>
      </w:r>
    </w:p>
    <w:p w:rsidR="008C6D9D" w:rsidRDefault="00F96513" w:rsidP="00F96513">
      <w:pPr>
        <w:ind w:firstLineChars="500" w:firstLine="1293"/>
        <w:jc w:val="left"/>
        <w:rPr>
          <w:szCs w:val="21"/>
        </w:rPr>
      </w:pPr>
      <w:r>
        <w:rPr>
          <w:rFonts w:hint="eastAsia"/>
          <w:szCs w:val="21"/>
        </w:rPr>
        <w:t>事例</w:t>
      </w:r>
      <w:r w:rsidR="008C6D9D">
        <w:rPr>
          <w:rFonts w:hint="eastAsia"/>
          <w:szCs w:val="21"/>
        </w:rPr>
        <w:t>発表者：尾道市重井公民館　　館長　小森　健治</w:t>
      </w:r>
    </w:p>
    <w:p w:rsidR="008C6D9D" w:rsidRDefault="00726732" w:rsidP="00726732">
      <w:pPr>
        <w:ind w:firstLineChars="800" w:firstLine="2068"/>
        <w:jc w:val="left"/>
        <w:rPr>
          <w:szCs w:val="21"/>
        </w:rPr>
      </w:pPr>
      <w:r w:rsidRPr="00726732">
        <w:rPr>
          <w:rFonts w:hint="eastAsia"/>
          <w:color w:val="FFFFFF" w:themeColor="background1"/>
          <w:szCs w:val="21"/>
        </w:rPr>
        <w:t>発表者：</w:t>
      </w:r>
      <w:r w:rsidR="008C6D9D">
        <w:rPr>
          <w:rFonts w:hint="eastAsia"/>
          <w:szCs w:val="21"/>
        </w:rPr>
        <w:t>尾道市立重井中学校　校長　中尾　和彦</w:t>
      </w:r>
    </w:p>
    <w:p w:rsidR="008C6D9D" w:rsidRPr="00C14CD4" w:rsidRDefault="008C6D9D" w:rsidP="008C6D9D">
      <w:pPr>
        <w:jc w:val="left"/>
        <w:rPr>
          <w:szCs w:val="21"/>
        </w:rPr>
      </w:pPr>
    </w:p>
    <w:p w:rsidR="008C6D9D" w:rsidRDefault="00F96513" w:rsidP="00F96513">
      <w:pPr>
        <w:ind w:left="517" w:hangingChars="200" w:hanging="517"/>
        <w:jc w:val="left"/>
        <w:rPr>
          <w:szCs w:val="21"/>
        </w:rPr>
      </w:pPr>
      <w:r>
        <w:rPr>
          <w:rFonts w:hint="eastAsia"/>
          <w:szCs w:val="21"/>
        </w:rPr>
        <w:t xml:space="preserve">　＊今年は，４年に一度</w:t>
      </w:r>
      <w:r w:rsidR="00D62CE3">
        <w:rPr>
          <w:rFonts w:hint="eastAsia"/>
          <w:szCs w:val="21"/>
        </w:rPr>
        <w:t>だ</w:t>
      </w:r>
      <w:bookmarkStart w:id="0" w:name="_GoBack"/>
      <w:bookmarkEnd w:id="0"/>
      <w:r w:rsidR="00D62CE3">
        <w:rPr>
          <w:rFonts w:hint="eastAsia"/>
          <w:szCs w:val="21"/>
        </w:rPr>
        <w:t>けある</w:t>
      </w:r>
      <w:r>
        <w:rPr>
          <w:rFonts w:hint="eastAsia"/>
          <w:szCs w:val="21"/>
        </w:rPr>
        <w:t>オリンピックイヤーの閏年に開催します。会場も当センターがある情報プラザに変更していますので，お間違いなくお越しください。</w:t>
      </w:r>
    </w:p>
    <w:p w:rsidR="008C6D9D" w:rsidRDefault="00726732" w:rsidP="00F96513">
      <w:pPr>
        <w:ind w:left="517" w:hangingChars="200" w:hanging="517"/>
        <w:jc w:val="left"/>
        <w:rPr>
          <w:szCs w:val="21"/>
        </w:rPr>
      </w:pPr>
      <w:r>
        <w:rPr>
          <w:rFonts w:hint="eastAsia"/>
          <w:szCs w:val="21"/>
        </w:rPr>
        <w:t xml:space="preserve">　＊申込みの締切</w:t>
      </w:r>
      <w:r w:rsidR="008C6D9D">
        <w:rPr>
          <w:rFonts w:hint="eastAsia"/>
          <w:szCs w:val="21"/>
        </w:rPr>
        <w:t>は</w:t>
      </w:r>
      <w:r w:rsidR="004C62D9">
        <w:rPr>
          <w:rFonts w:hint="eastAsia"/>
          <w:szCs w:val="21"/>
        </w:rPr>
        <w:t>２</w:t>
      </w:r>
      <w:r w:rsidR="008C6D9D">
        <w:rPr>
          <w:rFonts w:hint="eastAsia"/>
          <w:szCs w:val="21"/>
        </w:rPr>
        <w:t>月14日（金）です。たくさんの方の</w:t>
      </w:r>
      <w:r w:rsidR="004C62D9">
        <w:rPr>
          <w:rFonts w:hint="eastAsia"/>
          <w:szCs w:val="21"/>
        </w:rPr>
        <w:t>御参加を</w:t>
      </w:r>
      <w:r w:rsidR="008C6D9D">
        <w:rPr>
          <w:rFonts w:hint="eastAsia"/>
          <w:szCs w:val="21"/>
        </w:rPr>
        <w:t>お待ちしています。</w:t>
      </w:r>
    </w:p>
    <w:p w:rsidR="008C6D9D" w:rsidRDefault="008C6D9D" w:rsidP="008C6D9D">
      <w:pPr>
        <w:jc w:val="left"/>
        <w:rPr>
          <w:szCs w:val="21"/>
        </w:rPr>
      </w:pPr>
    </w:p>
    <w:p w:rsidR="008C6D9D" w:rsidRDefault="008C6D9D" w:rsidP="008C6D9D">
      <w:pPr>
        <w:jc w:val="left"/>
        <w:rPr>
          <w:rFonts w:asciiTheme="majorEastAsia" w:eastAsiaTheme="majorEastAsia" w:hAnsiTheme="majorEastAsia" w:cstheme="minorBidi"/>
          <w:color w:val="auto"/>
          <w:szCs w:val="21"/>
        </w:rPr>
      </w:pPr>
      <w:r>
        <w:rPr>
          <w:rFonts w:asciiTheme="majorEastAsia" w:eastAsiaTheme="majorEastAsia" w:hAnsiTheme="majorEastAsia" w:cstheme="minorBidi" w:hint="eastAsia"/>
          <w:color w:val="auto"/>
          <w:szCs w:val="21"/>
        </w:rPr>
        <w:t>▼詳しくは，以下のURL</w:t>
      </w:r>
      <w:r w:rsidR="00F96513">
        <w:rPr>
          <w:rFonts w:asciiTheme="majorEastAsia" w:eastAsiaTheme="majorEastAsia" w:hAnsiTheme="majorEastAsia" w:cstheme="minorBidi" w:hint="eastAsia"/>
          <w:color w:val="auto"/>
          <w:szCs w:val="21"/>
        </w:rPr>
        <w:t>からどうぞ！</w:t>
      </w:r>
    </w:p>
    <w:p w:rsidR="008C6D9D" w:rsidRPr="00F96513" w:rsidRDefault="00F96513" w:rsidP="008C6D9D">
      <w:r w:rsidRPr="00F96513">
        <w:t>https://www.pref.hiroshima.lg.jp/site/center/center-model-</w:t>
      </w:r>
      <w:r w:rsidRPr="00F96513">
        <w:lastRenderedPageBreak/>
        <w:t>syokuinkensyuu-jiseenkouryukaiitijiannnai.html</w:t>
      </w:r>
    </w:p>
    <w:p w:rsidR="007D467B" w:rsidRPr="008C6D9D" w:rsidRDefault="007D467B" w:rsidP="007D467B"/>
    <w:p w:rsidR="00DA39E9" w:rsidRDefault="00DA39E9" w:rsidP="008C6D9D">
      <w:pPr>
        <w:ind w:firstLineChars="1950" w:firstLine="5042"/>
      </w:pPr>
      <w:r w:rsidRPr="00DA39E9">
        <w:rPr>
          <w:rFonts w:asciiTheme="majorEastAsia" w:eastAsiaTheme="majorEastAsia" w:hAnsiTheme="majorEastAsia"/>
          <w:szCs w:val="21"/>
        </w:rPr>
        <w:t>           </w:t>
      </w:r>
    </w:p>
    <w:p w:rsidR="008C6D9D" w:rsidRDefault="008C6D9D" w:rsidP="008C6D9D">
      <w:pPr>
        <w:jc w:val="left"/>
        <w:rPr>
          <w:rFonts w:asciiTheme="majorEastAsia" w:eastAsiaTheme="majorEastAsia" w:hAnsiTheme="majorEastAsia"/>
          <w:szCs w:val="21"/>
        </w:rPr>
      </w:pPr>
      <w:r>
        <w:rPr>
          <w:rFonts w:asciiTheme="majorEastAsia" w:eastAsiaTheme="majorEastAsia" w:hAnsiTheme="majorEastAsia" w:hint="eastAsia"/>
          <w:szCs w:val="21"/>
        </w:rPr>
        <w:t>☆「令和元年度広島県社会教育委員研修会」報告</w:t>
      </w:r>
    </w:p>
    <w:p w:rsidR="008C6D9D" w:rsidRPr="003F260A" w:rsidRDefault="008C6D9D" w:rsidP="008C6D9D">
      <w:pPr>
        <w:jc w:val="left"/>
        <w:rPr>
          <w:rFonts w:asciiTheme="majorEastAsia" w:eastAsiaTheme="majorEastAsia" w:hAnsiTheme="majorEastAsia"/>
          <w:szCs w:val="21"/>
        </w:rPr>
      </w:pPr>
    </w:p>
    <w:p w:rsidR="008C6D9D" w:rsidRDefault="008C6D9D" w:rsidP="008C6D9D">
      <w:pPr>
        <w:jc w:val="left"/>
        <w:rPr>
          <w:rFonts w:asciiTheme="majorEastAsia" w:eastAsiaTheme="majorEastAsia" w:hAnsiTheme="majorEastAsia"/>
          <w:szCs w:val="21"/>
        </w:rPr>
      </w:pPr>
      <w:r>
        <w:rPr>
          <w:rFonts w:asciiTheme="majorEastAsia" w:eastAsiaTheme="majorEastAsia" w:hAnsiTheme="majorEastAsia" w:hint="eastAsia"/>
          <w:szCs w:val="21"/>
        </w:rPr>
        <w:t xml:space="preserve">　去る６月５日に「人口減少時代の新しい地域づくりに向けた社会教育の在り方」等をテーマに実施した本研修について，講演・トークセッションの詳細内容等を追加掲載しました。</w:t>
      </w:r>
    </w:p>
    <w:p w:rsidR="008C6D9D" w:rsidRDefault="008C6D9D" w:rsidP="008C6D9D">
      <w:pPr>
        <w:jc w:val="left"/>
        <w:rPr>
          <w:rFonts w:asciiTheme="majorEastAsia" w:eastAsiaTheme="majorEastAsia" w:hAnsiTheme="majorEastAsia"/>
          <w:szCs w:val="21"/>
        </w:rPr>
      </w:pPr>
    </w:p>
    <w:p w:rsidR="008C6D9D" w:rsidRDefault="008C6D9D" w:rsidP="008C6D9D">
      <w:pPr>
        <w:rPr>
          <w:rFonts w:asciiTheme="majorEastAsia" w:eastAsiaTheme="majorEastAsia" w:hAnsiTheme="majorEastAsia" w:cstheme="minorBidi"/>
          <w:color w:val="auto"/>
          <w:szCs w:val="21"/>
        </w:rPr>
      </w:pPr>
      <w:r>
        <w:rPr>
          <w:rFonts w:asciiTheme="majorEastAsia" w:eastAsiaTheme="majorEastAsia" w:hAnsiTheme="majorEastAsia" w:cstheme="minorBidi" w:hint="eastAsia"/>
          <w:color w:val="auto"/>
          <w:szCs w:val="21"/>
        </w:rPr>
        <w:t>▼詳しくは，以下のURLからどうぞ！</w:t>
      </w:r>
    </w:p>
    <w:p w:rsidR="008C6D9D" w:rsidRPr="00E04D44" w:rsidRDefault="008C6D9D" w:rsidP="00E04D44">
      <w:pPr>
        <w:jc w:val="left"/>
        <w:rPr>
          <w:rStyle w:val="a6"/>
        </w:rPr>
      </w:pPr>
      <w:r w:rsidRPr="00E04D44">
        <w:rPr>
          <w:rStyle w:val="a6"/>
          <w:rFonts w:asciiTheme="majorEastAsia" w:eastAsiaTheme="majorEastAsia" w:hAnsiTheme="majorEastAsia" w:hint="eastAsia"/>
        </w:rPr>
        <w:t>https://www.pref.hiroshima.lg.jp/uploaded/attachment/374680.pdf</w:t>
      </w:r>
    </w:p>
    <w:p w:rsidR="00DA39E9" w:rsidRDefault="00DA39E9" w:rsidP="007D467B">
      <w:pPr>
        <w:jc w:val="left"/>
      </w:pPr>
    </w:p>
    <w:p w:rsidR="00A17B58" w:rsidRPr="008C6D9D" w:rsidRDefault="00A17B58" w:rsidP="007D467B">
      <w:pPr>
        <w:jc w:val="left"/>
      </w:pPr>
    </w:p>
    <w:p w:rsidR="004C62D9" w:rsidRDefault="004C62D9" w:rsidP="004C62D9">
      <w:pPr>
        <w:jc w:val="left"/>
        <w:rPr>
          <w:rFonts w:asciiTheme="majorEastAsia" w:eastAsiaTheme="majorEastAsia" w:hAnsiTheme="majorEastAsia" w:cs="Helvetica"/>
        </w:rPr>
      </w:pPr>
      <w:r>
        <w:rPr>
          <w:rFonts w:asciiTheme="majorEastAsia" w:eastAsiaTheme="majorEastAsia" w:hAnsiTheme="majorEastAsia" w:hint="eastAsia"/>
          <w:szCs w:val="21"/>
        </w:rPr>
        <w:t>☆</w:t>
      </w:r>
      <w:r w:rsidRPr="004C62D9">
        <w:rPr>
          <w:rFonts w:asciiTheme="majorEastAsia" w:eastAsiaTheme="majorEastAsia" w:hAnsiTheme="majorEastAsia" w:cs="Helvetica" w:hint="eastAsia"/>
          <w:spacing w:val="-20"/>
        </w:rPr>
        <w:t>広島版「学びから始まる地域づくりプロジェクト」（略称：ひろプロ）支援事業</w:t>
      </w:r>
      <w:r>
        <w:rPr>
          <w:rFonts w:asciiTheme="majorEastAsia" w:eastAsiaTheme="majorEastAsia" w:hAnsiTheme="majorEastAsia" w:cs="Helvetica" w:hint="eastAsia"/>
        </w:rPr>
        <w:t xml:space="preserve">　</w:t>
      </w:r>
    </w:p>
    <w:p w:rsidR="004C62D9" w:rsidRPr="004C62D9" w:rsidRDefault="004C62D9" w:rsidP="004C62D9">
      <w:pPr>
        <w:jc w:val="left"/>
        <w:rPr>
          <w:rFonts w:asciiTheme="majorEastAsia" w:eastAsiaTheme="majorEastAsia" w:hAnsiTheme="majorEastAsia" w:cs="Helvetica"/>
        </w:rPr>
      </w:pPr>
    </w:p>
    <w:p w:rsidR="004C62D9" w:rsidRDefault="004C62D9" w:rsidP="004C62D9">
      <w:pPr>
        <w:ind w:leftChars="100" w:left="259"/>
        <w:jc w:val="left"/>
        <w:rPr>
          <w:rFonts w:asciiTheme="majorEastAsia" w:eastAsiaTheme="majorEastAsia" w:hAnsiTheme="majorEastAsia" w:cs="Helvetica"/>
        </w:rPr>
      </w:pPr>
      <w:r>
        <w:rPr>
          <w:rFonts w:asciiTheme="majorEastAsia" w:eastAsiaTheme="majorEastAsia" w:hAnsiTheme="majorEastAsia" w:cs="Helvetica" w:hint="eastAsia"/>
        </w:rPr>
        <w:t>「ひろプロ」モデル市町</w:t>
      </w:r>
      <w:r w:rsidR="00F96513">
        <w:rPr>
          <w:rFonts w:asciiTheme="majorEastAsia" w:eastAsiaTheme="majorEastAsia" w:hAnsiTheme="majorEastAsia" w:cs="Helvetica" w:hint="eastAsia"/>
        </w:rPr>
        <w:t>（東広島市・世羅町）</w:t>
      </w:r>
      <w:r>
        <w:rPr>
          <w:rFonts w:asciiTheme="majorEastAsia" w:eastAsiaTheme="majorEastAsia" w:hAnsiTheme="majorEastAsia" w:cs="Helvetica" w:hint="eastAsia"/>
        </w:rPr>
        <w:t>の</w:t>
      </w:r>
      <w:r>
        <w:rPr>
          <w:rFonts w:asciiTheme="majorEastAsia" w:eastAsiaTheme="majorEastAsia" w:hAnsiTheme="majorEastAsia" w:cs="ＭＳ 明朝" w:hint="eastAsia"/>
          <w:szCs w:val="21"/>
        </w:rPr>
        <w:t>取組が始まりました。「学びから始まる地域づくり</w:t>
      </w:r>
      <w:r>
        <w:rPr>
          <w:rFonts w:asciiTheme="majorEastAsia" w:eastAsiaTheme="majorEastAsia" w:hAnsiTheme="majorEastAsia" w:cs="Helvetica" w:hint="eastAsia"/>
        </w:rPr>
        <w:t>」に向けた各種事業が開催されています。</w:t>
      </w:r>
    </w:p>
    <w:p w:rsidR="00D8585B" w:rsidRDefault="00D8585B" w:rsidP="004C62D9">
      <w:pPr>
        <w:ind w:leftChars="100" w:left="259"/>
        <w:jc w:val="left"/>
        <w:rPr>
          <w:rFonts w:asciiTheme="majorEastAsia" w:eastAsiaTheme="majorEastAsia" w:hAnsiTheme="majorEastAsia" w:cs="Helvetica" w:hint="eastAsia"/>
        </w:rPr>
      </w:pPr>
    </w:p>
    <w:p w:rsidR="00DD17C9" w:rsidRDefault="00DD17C9" w:rsidP="004C62D9">
      <w:pPr>
        <w:ind w:leftChars="100" w:left="259"/>
        <w:jc w:val="left"/>
        <w:rPr>
          <w:rFonts w:asciiTheme="majorEastAsia" w:eastAsiaTheme="majorEastAsia" w:hAnsiTheme="majorEastAsia" w:cs="Helvetica"/>
        </w:rPr>
      </w:pPr>
      <w:r>
        <w:rPr>
          <w:rFonts w:asciiTheme="majorEastAsia" w:eastAsiaTheme="majorEastAsia" w:hAnsiTheme="majorEastAsia" w:cs="Helvetica" w:hint="eastAsia"/>
        </w:rPr>
        <w:t>≪東広島市≫</w:t>
      </w:r>
    </w:p>
    <w:p w:rsidR="004C62D9" w:rsidRDefault="00DD17C9" w:rsidP="003F260A">
      <w:pPr>
        <w:ind w:leftChars="100" w:left="518" w:hangingChars="100" w:hanging="259"/>
        <w:jc w:val="left"/>
        <w:rPr>
          <w:rFonts w:asciiTheme="majorEastAsia" w:eastAsiaTheme="majorEastAsia" w:hAnsiTheme="majorEastAsia" w:cs="ＭＳ 明朝"/>
          <w:szCs w:val="21"/>
        </w:rPr>
      </w:pPr>
      <w:r>
        <w:rPr>
          <w:rFonts w:asciiTheme="majorEastAsia" w:eastAsiaTheme="majorEastAsia" w:hAnsiTheme="majorEastAsia" w:cs="ＭＳ 明朝" w:hint="eastAsia"/>
          <w:szCs w:val="21"/>
        </w:rPr>
        <w:t>「</w:t>
      </w:r>
      <w:r w:rsidR="004C62D9">
        <w:rPr>
          <w:rFonts w:asciiTheme="majorEastAsia" w:eastAsiaTheme="majorEastAsia" w:hAnsiTheme="majorEastAsia" w:cs="ＭＳ 明朝" w:hint="eastAsia"/>
          <w:szCs w:val="21"/>
        </w:rPr>
        <w:t>東広島100歳大学</w:t>
      </w:r>
      <w:r>
        <w:rPr>
          <w:rFonts w:asciiTheme="majorEastAsia" w:eastAsiaTheme="majorEastAsia" w:hAnsiTheme="majorEastAsia" w:cs="ＭＳ 明朝" w:hint="eastAsia"/>
          <w:szCs w:val="21"/>
        </w:rPr>
        <w:t>（仮称）ＩＮ福富プロジェクト」</w:t>
      </w:r>
    </w:p>
    <w:p w:rsidR="004C62D9" w:rsidRDefault="004C62D9" w:rsidP="004C62D9">
      <w:pPr>
        <w:ind w:left="517" w:hangingChars="200" w:hanging="517"/>
        <w:jc w:val="left"/>
        <w:rPr>
          <w:rFonts w:asciiTheme="majorEastAsia" w:eastAsiaTheme="majorEastAsia" w:hAnsiTheme="majorEastAsia" w:cs="ＭＳ 明朝"/>
          <w:szCs w:val="21"/>
        </w:rPr>
      </w:pPr>
      <w:r>
        <w:rPr>
          <w:rFonts w:asciiTheme="majorEastAsia" w:eastAsiaTheme="majorEastAsia" w:hAnsiTheme="majorEastAsia" w:cs="ＭＳ 明朝" w:hint="eastAsia"/>
          <w:szCs w:val="21"/>
        </w:rPr>
        <w:t xml:space="preserve">　</w:t>
      </w:r>
      <w:r w:rsidR="003F260A">
        <w:rPr>
          <w:rFonts w:asciiTheme="majorEastAsia" w:eastAsiaTheme="majorEastAsia" w:hAnsiTheme="majorEastAsia" w:cs="ＭＳ 明朝" w:hint="eastAsia"/>
          <w:szCs w:val="21"/>
        </w:rPr>
        <w:t xml:space="preserve">　</w:t>
      </w:r>
      <w:r>
        <w:rPr>
          <w:rFonts w:asciiTheme="majorEastAsia" w:eastAsiaTheme="majorEastAsia" w:hAnsiTheme="majorEastAsia" w:cs="ＭＳ 明朝" w:hint="eastAsia"/>
          <w:szCs w:val="21"/>
        </w:rPr>
        <w:t>学びからはじまる地域づくり講演会・懇談会（ワークショップ）</w:t>
      </w:r>
    </w:p>
    <w:p w:rsidR="004C62D9" w:rsidRDefault="004C62D9" w:rsidP="004C62D9">
      <w:pPr>
        <w:ind w:left="517" w:hangingChars="200" w:hanging="517"/>
        <w:jc w:val="left"/>
        <w:rPr>
          <w:rFonts w:asciiTheme="majorEastAsia" w:eastAsiaTheme="majorEastAsia" w:hAnsiTheme="majorEastAsia" w:cs="ＭＳ 明朝"/>
          <w:szCs w:val="21"/>
        </w:rPr>
      </w:pPr>
    </w:p>
    <w:p w:rsidR="004C62D9" w:rsidRDefault="004C62D9" w:rsidP="004C62D9">
      <w:pPr>
        <w:ind w:leftChars="100" w:left="518" w:hangingChars="100" w:hanging="259"/>
        <w:jc w:val="left"/>
        <w:rPr>
          <w:rFonts w:asciiTheme="majorEastAsia" w:eastAsiaTheme="majorEastAsia" w:hAnsiTheme="majorEastAsia" w:cs="ＭＳ 明朝"/>
          <w:szCs w:val="21"/>
        </w:rPr>
      </w:pPr>
      <w:r>
        <w:rPr>
          <w:rFonts w:asciiTheme="majorEastAsia" w:eastAsiaTheme="majorEastAsia" w:hAnsiTheme="majorEastAsia" w:cs="ＭＳ 明朝" w:hint="eastAsia"/>
          <w:szCs w:val="21"/>
        </w:rPr>
        <w:t>日時：３月13日（金）13</w:t>
      </w:r>
      <w:r w:rsidR="00A17B58">
        <w:rPr>
          <w:rFonts w:asciiTheme="majorEastAsia" w:eastAsiaTheme="majorEastAsia" w:hAnsiTheme="majorEastAsia" w:cs="ＭＳ 明朝" w:hint="eastAsia"/>
          <w:szCs w:val="21"/>
        </w:rPr>
        <w:t>:</w:t>
      </w:r>
      <w:r>
        <w:rPr>
          <w:rFonts w:asciiTheme="majorEastAsia" w:eastAsiaTheme="majorEastAsia" w:hAnsiTheme="majorEastAsia" w:cs="ＭＳ 明朝" w:hint="eastAsia"/>
          <w:szCs w:val="21"/>
        </w:rPr>
        <w:t>30～16</w:t>
      </w:r>
      <w:r w:rsidR="00A17B58">
        <w:rPr>
          <w:rFonts w:asciiTheme="majorEastAsia" w:eastAsiaTheme="majorEastAsia" w:hAnsiTheme="majorEastAsia" w:cs="ＭＳ 明朝" w:hint="eastAsia"/>
          <w:szCs w:val="21"/>
        </w:rPr>
        <w:t>:</w:t>
      </w:r>
      <w:r>
        <w:rPr>
          <w:rFonts w:asciiTheme="majorEastAsia" w:eastAsiaTheme="majorEastAsia" w:hAnsiTheme="majorEastAsia" w:cs="ＭＳ 明朝" w:hint="eastAsia"/>
          <w:szCs w:val="21"/>
        </w:rPr>
        <w:t>30</w:t>
      </w:r>
    </w:p>
    <w:p w:rsidR="004C62D9" w:rsidRDefault="004C62D9" w:rsidP="004C62D9">
      <w:pPr>
        <w:ind w:left="517" w:hangingChars="200" w:hanging="517"/>
        <w:jc w:val="left"/>
        <w:rPr>
          <w:rFonts w:asciiTheme="majorEastAsia" w:eastAsiaTheme="majorEastAsia" w:hAnsiTheme="majorEastAsia" w:cs="ＭＳ 明朝"/>
          <w:szCs w:val="21"/>
        </w:rPr>
      </w:pPr>
      <w:r>
        <w:rPr>
          <w:rFonts w:asciiTheme="majorEastAsia" w:eastAsiaTheme="majorEastAsia" w:hAnsiTheme="majorEastAsia" w:cs="ＭＳ 明朝" w:hint="eastAsia"/>
          <w:szCs w:val="21"/>
        </w:rPr>
        <w:t xml:space="preserve">　場所：道の駅湖畔の里福富多目的ホール（東広島市福富町久芳1506）</w:t>
      </w:r>
    </w:p>
    <w:p w:rsidR="004C62D9" w:rsidRDefault="004C62D9" w:rsidP="004C62D9">
      <w:pPr>
        <w:ind w:left="517" w:hangingChars="200" w:hanging="517"/>
        <w:jc w:val="left"/>
        <w:rPr>
          <w:rFonts w:asciiTheme="majorEastAsia" w:eastAsiaTheme="majorEastAsia" w:hAnsiTheme="majorEastAsia" w:cs="ＭＳ 明朝"/>
          <w:b/>
          <w:szCs w:val="21"/>
        </w:rPr>
      </w:pPr>
      <w:r>
        <w:rPr>
          <w:rFonts w:asciiTheme="majorEastAsia" w:eastAsiaTheme="majorEastAsia" w:hAnsiTheme="majorEastAsia" w:cs="ＭＳ 明朝" w:hint="eastAsia"/>
          <w:szCs w:val="21"/>
        </w:rPr>
        <w:t xml:space="preserve">　</w:t>
      </w:r>
    </w:p>
    <w:p w:rsidR="004C62D9" w:rsidRDefault="004C62D9" w:rsidP="00DF7DA1">
      <w:pPr>
        <w:ind w:left="517" w:hangingChars="200" w:hanging="517"/>
        <w:rPr>
          <w:rFonts w:asciiTheme="majorEastAsia" w:eastAsiaTheme="majorEastAsia" w:hAnsiTheme="majorEastAsia" w:cs="ＭＳ 明朝"/>
          <w:szCs w:val="21"/>
        </w:rPr>
      </w:pPr>
      <w:r>
        <w:rPr>
          <w:rFonts w:asciiTheme="majorEastAsia" w:eastAsiaTheme="majorEastAsia" w:hAnsiTheme="majorEastAsia" w:cs="ＭＳ 明朝" w:hint="eastAsia"/>
          <w:szCs w:val="21"/>
        </w:rPr>
        <w:t xml:space="preserve">　＊新居浜市生涯学習大学の関</w:t>
      </w:r>
      <w:r w:rsidR="00DD17C9">
        <w:rPr>
          <w:rFonts w:asciiTheme="majorEastAsia" w:eastAsiaTheme="majorEastAsia" w:hAnsiTheme="majorEastAsia" w:cs="ＭＳ 明朝" w:hint="eastAsia"/>
          <w:szCs w:val="21"/>
        </w:rPr>
        <w:t>福生</w:t>
      </w:r>
      <w:r>
        <w:rPr>
          <w:rFonts w:asciiTheme="majorEastAsia" w:eastAsiaTheme="majorEastAsia" w:hAnsiTheme="majorEastAsia" w:cs="ＭＳ 明朝" w:hint="eastAsia"/>
          <w:szCs w:val="21"/>
        </w:rPr>
        <w:t>学長を講師に迎え，「人生100年時代をどう生き抜くか」をテーマとした講演会・懇談会（ワークショップ）が開催されます。</w:t>
      </w:r>
    </w:p>
    <w:p w:rsidR="004C62D9" w:rsidRDefault="004C62D9" w:rsidP="004C62D9">
      <w:pPr>
        <w:ind w:left="517" w:hangingChars="200" w:hanging="517"/>
        <w:jc w:val="left"/>
        <w:rPr>
          <w:rFonts w:asciiTheme="majorEastAsia" w:eastAsiaTheme="majorEastAsia" w:hAnsiTheme="majorEastAsia" w:cs="ＭＳ 明朝"/>
          <w:szCs w:val="21"/>
        </w:rPr>
      </w:pPr>
      <w:r>
        <w:rPr>
          <w:rFonts w:asciiTheme="majorEastAsia" w:eastAsiaTheme="majorEastAsia" w:hAnsiTheme="majorEastAsia" w:cs="ＭＳ 明朝" w:hint="eastAsia"/>
          <w:szCs w:val="21"/>
        </w:rPr>
        <w:t xml:space="preserve">　＊講演会では，高齢者が賢く元気に生き抜くための「学び」の必要性や意義，学びを通じた「地域づくり」の在り方等について学びます。</w:t>
      </w:r>
    </w:p>
    <w:p w:rsidR="004C62D9" w:rsidRDefault="004C62D9" w:rsidP="004C62D9">
      <w:pPr>
        <w:ind w:left="517" w:hangingChars="200" w:hanging="517"/>
        <w:jc w:val="left"/>
        <w:rPr>
          <w:rFonts w:asciiTheme="majorEastAsia" w:eastAsiaTheme="majorEastAsia" w:hAnsiTheme="majorEastAsia" w:cs="ＭＳ 明朝"/>
          <w:szCs w:val="21"/>
        </w:rPr>
      </w:pPr>
      <w:r>
        <w:rPr>
          <w:rFonts w:asciiTheme="majorEastAsia" w:eastAsiaTheme="majorEastAsia" w:hAnsiTheme="majorEastAsia" w:cs="ＭＳ 明朝" w:hint="eastAsia"/>
          <w:szCs w:val="21"/>
        </w:rPr>
        <w:t xml:space="preserve">　＊懇談会では，人生100年時代を迎える中で，地域で幸せに暮らし続けていくためにどんなことができるのか，「福富の今と未来」をみんなで一緒に考えます。</w:t>
      </w:r>
    </w:p>
    <w:p w:rsidR="004C62D9" w:rsidRDefault="00DD17C9" w:rsidP="004C62D9">
      <w:pPr>
        <w:ind w:left="517" w:hangingChars="200" w:hanging="517"/>
        <w:jc w:val="left"/>
        <w:rPr>
          <w:rFonts w:asciiTheme="majorEastAsia" w:eastAsiaTheme="majorEastAsia" w:hAnsiTheme="majorEastAsia" w:cs="ＭＳ 明朝"/>
          <w:szCs w:val="21"/>
        </w:rPr>
      </w:pPr>
      <w:r>
        <w:rPr>
          <w:rFonts w:asciiTheme="majorEastAsia" w:eastAsiaTheme="majorEastAsia" w:hAnsiTheme="majorEastAsia" w:cs="ＭＳ 明朝" w:hint="eastAsia"/>
          <w:szCs w:val="21"/>
        </w:rPr>
        <w:t xml:space="preserve">　＊参加対象は</w:t>
      </w:r>
      <w:r w:rsidR="004C62D9">
        <w:rPr>
          <w:rFonts w:asciiTheme="majorEastAsia" w:eastAsiaTheme="majorEastAsia" w:hAnsiTheme="majorEastAsia" w:cs="ＭＳ 明朝" w:hint="eastAsia"/>
          <w:szCs w:val="21"/>
        </w:rPr>
        <w:t>東広島市民ですが</w:t>
      </w:r>
      <w:r>
        <w:rPr>
          <w:rFonts w:asciiTheme="majorEastAsia" w:eastAsiaTheme="majorEastAsia" w:hAnsiTheme="majorEastAsia" w:cs="ＭＳ 明朝" w:hint="eastAsia"/>
          <w:szCs w:val="21"/>
        </w:rPr>
        <w:t>，</w:t>
      </w:r>
      <w:r w:rsidR="004C62D9">
        <w:rPr>
          <w:rFonts w:asciiTheme="majorEastAsia" w:eastAsiaTheme="majorEastAsia" w:hAnsiTheme="majorEastAsia" w:cs="ＭＳ 明朝" w:hint="eastAsia"/>
          <w:szCs w:val="21"/>
        </w:rPr>
        <w:t>興味のある方は当センターまで御連絡ください。</w:t>
      </w:r>
    </w:p>
    <w:p w:rsidR="004C62D9" w:rsidRDefault="004C62D9" w:rsidP="004C62D9">
      <w:pPr>
        <w:ind w:left="517" w:hangingChars="200" w:hanging="517"/>
        <w:jc w:val="left"/>
        <w:rPr>
          <w:rFonts w:asciiTheme="majorEastAsia" w:eastAsiaTheme="majorEastAsia" w:hAnsiTheme="majorEastAsia" w:cs="ＭＳ 明朝"/>
          <w:szCs w:val="21"/>
        </w:rPr>
      </w:pPr>
    </w:p>
    <w:p w:rsidR="004C62D9" w:rsidRDefault="004C62D9" w:rsidP="004C62D9">
      <w:pPr>
        <w:ind w:left="517" w:hangingChars="200" w:hanging="517"/>
        <w:jc w:val="left"/>
        <w:rPr>
          <w:rFonts w:asciiTheme="majorEastAsia" w:eastAsiaTheme="majorEastAsia" w:hAnsiTheme="majorEastAsia" w:cs="ＭＳ 明朝"/>
          <w:szCs w:val="21"/>
        </w:rPr>
      </w:pPr>
      <w:r>
        <w:rPr>
          <w:rFonts w:asciiTheme="majorEastAsia" w:eastAsiaTheme="majorEastAsia" w:hAnsiTheme="majorEastAsia" w:hint="eastAsia"/>
          <w:szCs w:val="21"/>
        </w:rPr>
        <w:t>▼</w:t>
      </w:r>
      <w:r w:rsidR="00A17B58">
        <w:rPr>
          <w:rFonts w:asciiTheme="majorEastAsia" w:eastAsiaTheme="majorEastAsia" w:hAnsiTheme="majorEastAsia" w:hint="eastAsia"/>
          <w:szCs w:val="21"/>
        </w:rPr>
        <w:t>「</w:t>
      </w:r>
      <w:r w:rsidR="00A17B58" w:rsidRPr="00A17B58">
        <w:rPr>
          <w:rFonts w:asciiTheme="majorEastAsia" w:eastAsiaTheme="majorEastAsia" w:hAnsiTheme="majorEastAsia" w:hint="eastAsia"/>
          <w:spacing w:val="-20"/>
          <w:szCs w:val="21"/>
        </w:rPr>
        <w:t>東広島100歳大学（仮称）ＩＮ福富プロジェクト</w:t>
      </w:r>
      <w:r w:rsidR="00D8585B" w:rsidRPr="004C62D9">
        <w:rPr>
          <w:rFonts w:asciiTheme="majorEastAsia" w:eastAsiaTheme="majorEastAsia" w:hAnsiTheme="majorEastAsia" w:cs="ＭＳ 明朝" w:hint="eastAsia"/>
          <w:spacing w:val="-20"/>
          <w:szCs w:val="21"/>
        </w:rPr>
        <w:t>」についてはこちらから↓</w:t>
      </w:r>
    </w:p>
    <w:p w:rsidR="00C14CD4" w:rsidRDefault="00F96513" w:rsidP="004C62D9">
      <w:pPr>
        <w:ind w:left="517" w:hangingChars="200" w:hanging="517"/>
        <w:jc w:val="left"/>
        <w:rPr>
          <w:rStyle w:val="a6"/>
          <w:rFonts w:asciiTheme="majorEastAsia" w:eastAsiaTheme="majorEastAsia" w:hAnsiTheme="majorEastAsia"/>
        </w:rPr>
      </w:pPr>
      <w:hyperlink r:id="rId9" w:history="1">
        <w:r w:rsidR="00C14CD4" w:rsidRPr="004B6C86">
          <w:rPr>
            <w:rStyle w:val="a6"/>
            <w:rFonts w:asciiTheme="majorEastAsia" w:eastAsiaTheme="majorEastAsia" w:hAnsiTheme="majorEastAsia"/>
          </w:rPr>
          <w:t>https://www.pref.hiroshima.lg.jp/uploaded/attachment/370389.pdf</w:t>
        </w:r>
      </w:hyperlink>
    </w:p>
    <w:p w:rsidR="00D8585B" w:rsidRDefault="00D8585B" w:rsidP="004C62D9">
      <w:pPr>
        <w:ind w:left="517" w:hangingChars="200" w:hanging="517"/>
        <w:jc w:val="left"/>
        <w:rPr>
          <w:rFonts w:cs="ＭＳ 明朝"/>
          <w:color w:val="auto"/>
          <w:szCs w:val="21"/>
        </w:rPr>
      </w:pPr>
      <w:r>
        <w:rPr>
          <w:rFonts w:cs="ＭＳ 明朝" w:hint="eastAsia"/>
          <w:color w:val="auto"/>
          <w:szCs w:val="21"/>
        </w:rPr>
        <w:t>▼</w:t>
      </w:r>
      <w:r w:rsidRPr="004C62D9">
        <w:rPr>
          <w:rFonts w:asciiTheme="majorEastAsia" w:eastAsiaTheme="majorEastAsia" w:hAnsiTheme="majorEastAsia" w:hint="eastAsia"/>
          <w:spacing w:val="-20"/>
          <w:szCs w:val="21"/>
        </w:rPr>
        <w:t>東広島市</w:t>
      </w:r>
      <w:r w:rsidRPr="004C62D9">
        <w:rPr>
          <w:rFonts w:asciiTheme="majorEastAsia" w:eastAsiaTheme="majorEastAsia" w:hAnsiTheme="majorEastAsia" w:cs="ＭＳ 明朝" w:hint="eastAsia"/>
          <w:spacing w:val="-20"/>
          <w:szCs w:val="21"/>
        </w:rPr>
        <w:t>「学びから</w:t>
      </w:r>
      <w:r w:rsidR="006A1076">
        <w:rPr>
          <w:rFonts w:asciiTheme="majorEastAsia" w:eastAsiaTheme="majorEastAsia" w:hAnsiTheme="majorEastAsia" w:cs="ＭＳ 明朝" w:hint="eastAsia"/>
          <w:spacing w:val="-20"/>
          <w:szCs w:val="21"/>
        </w:rPr>
        <w:t>始まる</w:t>
      </w:r>
      <w:r w:rsidRPr="004C62D9">
        <w:rPr>
          <w:rFonts w:asciiTheme="majorEastAsia" w:eastAsiaTheme="majorEastAsia" w:hAnsiTheme="majorEastAsia" w:cs="ＭＳ 明朝" w:hint="eastAsia"/>
          <w:spacing w:val="-20"/>
          <w:szCs w:val="21"/>
        </w:rPr>
        <w:t>地域づくり講演会・懇談会」についてはこちらから↓</w:t>
      </w:r>
    </w:p>
    <w:p w:rsidR="00D8585B" w:rsidRDefault="00F96513" w:rsidP="004C62D9">
      <w:pPr>
        <w:ind w:left="517" w:hangingChars="200" w:hanging="517"/>
        <w:jc w:val="left"/>
      </w:pPr>
      <w:hyperlink r:id="rId10" w:history="1">
        <w:r w:rsidR="00C14CD4" w:rsidRPr="004B6C86">
          <w:rPr>
            <w:rStyle w:val="a6"/>
          </w:rPr>
          <w:t>https://www.pref.hiroshima.lg.jp/uploaded/attachment/375246.pdf</w:t>
        </w:r>
      </w:hyperlink>
    </w:p>
    <w:p w:rsidR="00D821FD" w:rsidRDefault="00D821FD" w:rsidP="004C62D9">
      <w:pPr>
        <w:ind w:left="517" w:hangingChars="200" w:hanging="517"/>
        <w:jc w:val="left"/>
        <w:rPr>
          <w:rFonts w:cs="ＭＳ 明朝"/>
          <w:color w:val="auto"/>
          <w:szCs w:val="21"/>
        </w:rPr>
      </w:pPr>
      <w:r>
        <w:rPr>
          <w:rFonts w:cs="ＭＳ 明朝" w:hint="eastAsia"/>
          <w:color w:val="auto"/>
          <w:szCs w:val="21"/>
        </w:rPr>
        <w:t>▼東広島市ＨＰ（</w:t>
      </w:r>
      <w:r w:rsidR="006A1076" w:rsidRPr="006A1076">
        <w:rPr>
          <w:rFonts w:cs="ＭＳ 明朝" w:hint="eastAsia"/>
          <w:color w:val="auto"/>
          <w:szCs w:val="21"/>
        </w:rPr>
        <w:t>【参加者募集】学びから始まる地域づくり講演会</w:t>
      </w:r>
      <w:r>
        <w:rPr>
          <w:rFonts w:cs="ＭＳ 明朝" w:hint="eastAsia"/>
          <w:color w:val="auto"/>
          <w:szCs w:val="21"/>
        </w:rPr>
        <w:t>）</w:t>
      </w:r>
      <w:r w:rsidR="00F33B1C">
        <w:rPr>
          <w:rFonts w:cs="ＭＳ 明朝" w:hint="eastAsia"/>
          <w:color w:val="auto"/>
          <w:szCs w:val="21"/>
        </w:rPr>
        <w:t>↓</w:t>
      </w:r>
    </w:p>
    <w:p w:rsidR="00C14CD4" w:rsidRDefault="00F96513" w:rsidP="004C62D9">
      <w:pPr>
        <w:ind w:left="517" w:hangingChars="200" w:hanging="517"/>
        <w:jc w:val="left"/>
        <w:rPr>
          <w:rFonts w:cs="ＭＳ 明朝"/>
          <w:color w:val="auto"/>
          <w:szCs w:val="21"/>
        </w:rPr>
      </w:pPr>
      <w:hyperlink r:id="rId11" w:history="1">
        <w:r w:rsidR="00D821FD" w:rsidRPr="003714C9">
          <w:rPr>
            <w:rStyle w:val="a6"/>
            <w:rFonts w:cs="ＭＳ 明朝"/>
            <w:szCs w:val="21"/>
          </w:rPr>
          <w:t>https://www.city.higashihiroshima.lg.jp/material/files/group/84/tiikidukurikouenkai.pdf</w:t>
        </w:r>
      </w:hyperlink>
    </w:p>
    <w:p w:rsidR="00227ACD" w:rsidRDefault="00227ACD" w:rsidP="004C62D9">
      <w:pPr>
        <w:ind w:left="517" w:hangingChars="200" w:hanging="517"/>
        <w:jc w:val="left"/>
        <w:rPr>
          <w:rFonts w:cs="ＭＳ 明朝"/>
          <w:color w:val="auto"/>
          <w:szCs w:val="21"/>
        </w:rPr>
      </w:pPr>
    </w:p>
    <w:p w:rsidR="00D821FD" w:rsidRPr="00D8585B" w:rsidRDefault="00DD17C9" w:rsidP="00DD17C9">
      <w:pPr>
        <w:ind w:leftChars="100" w:left="518" w:hangingChars="100" w:hanging="259"/>
        <w:jc w:val="left"/>
        <w:rPr>
          <w:rFonts w:cs="ＭＳ 明朝"/>
          <w:color w:val="auto"/>
          <w:szCs w:val="21"/>
        </w:rPr>
      </w:pPr>
      <w:r>
        <w:rPr>
          <w:rFonts w:cs="ＭＳ 明朝" w:hint="eastAsia"/>
          <w:color w:val="auto"/>
          <w:szCs w:val="21"/>
        </w:rPr>
        <w:t>≪世羅町≫</w:t>
      </w:r>
    </w:p>
    <w:p w:rsidR="004C62D9" w:rsidRPr="008F63F6" w:rsidRDefault="00DD17C9" w:rsidP="00DD17C9">
      <w:pPr>
        <w:ind w:firstLineChars="100" w:firstLine="219"/>
        <w:jc w:val="left"/>
        <w:rPr>
          <w:rFonts w:asciiTheme="majorEastAsia" w:eastAsiaTheme="majorEastAsia" w:hAnsiTheme="majorEastAsia" w:cs="ＭＳ 明朝"/>
          <w:spacing w:val="-20"/>
          <w:szCs w:val="21"/>
        </w:rPr>
      </w:pPr>
      <w:r>
        <w:rPr>
          <w:rFonts w:asciiTheme="majorEastAsia" w:eastAsiaTheme="majorEastAsia" w:hAnsiTheme="majorEastAsia" w:cs="ＭＳ 明朝" w:hint="eastAsia"/>
          <w:spacing w:val="-20"/>
          <w:szCs w:val="21"/>
        </w:rPr>
        <w:t>「</w:t>
      </w:r>
      <w:r w:rsidR="004C62D9" w:rsidRPr="008F63F6">
        <w:rPr>
          <w:rFonts w:asciiTheme="majorEastAsia" w:eastAsiaTheme="majorEastAsia" w:hAnsiTheme="majorEastAsia" w:cs="ＭＳ 明朝" w:hint="eastAsia"/>
          <w:spacing w:val="-20"/>
          <w:szCs w:val="21"/>
        </w:rPr>
        <w:t>おぐに丸も応援！地域づくりビジョン発！小国地区活性化プロジェクト</w:t>
      </w:r>
      <w:r>
        <w:rPr>
          <w:rFonts w:asciiTheme="majorEastAsia" w:eastAsiaTheme="majorEastAsia" w:hAnsiTheme="majorEastAsia" w:cs="ＭＳ 明朝" w:hint="eastAsia"/>
          <w:spacing w:val="-20"/>
          <w:szCs w:val="21"/>
        </w:rPr>
        <w:t>」</w:t>
      </w:r>
    </w:p>
    <w:p w:rsidR="004C62D9" w:rsidRDefault="004C62D9" w:rsidP="004C62D9">
      <w:pPr>
        <w:ind w:left="517" w:hangingChars="200" w:hanging="517"/>
        <w:jc w:val="left"/>
        <w:rPr>
          <w:rFonts w:asciiTheme="majorEastAsia" w:eastAsiaTheme="majorEastAsia" w:hAnsiTheme="majorEastAsia" w:cs="ＭＳ 明朝"/>
          <w:spacing w:val="-20"/>
          <w:szCs w:val="21"/>
        </w:rPr>
      </w:pPr>
      <w:r>
        <w:rPr>
          <w:rFonts w:asciiTheme="majorEastAsia" w:eastAsiaTheme="majorEastAsia" w:hAnsiTheme="majorEastAsia" w:cs="ＭＳ 明朝" w:hint="eastAsia"/>
          <w:szCs w:val="21"/>
        </w:rPr>
        <w:t xml:space="preserve">　</w:t>
      </w:r>
      <w:r w:rsidRPr="008F63F6">
        <w:rPr>
          <w:rFonts w:asciiTheme="majorEastAsia" w:eastAsiaTheme="majorEastAsia" w:hAnsiTheme="majorEastAsia" w:cs="ＭＳ 明朝" w:hint="eastAsia"/>
          <w:spacing w:val="-20"/>
          <w:szCs w:val="21"/>
        </w:rPr>
        <w:t>おぐに丸大学（仮称）オープンキャンパス（第１回：講演会・ワークショップ）</w:t>
      </w:r>
    </w:p>
    <w:p w:rsidR="008F63F6" w:rsidRPr="008F63F6" w:rsidRDefault="008F63F6" w:rsidP="008F63F6">
      <w:pPr>
        <w:ind w:left="437" w:hangingChars="200" w:hanging="437"/>
        <w:jc w:val="left"/>
        <w:rPr>
          <w:rFonts w:asciiTheme="majorEastAsia" w:eastAsiaTheme="majorEastAsia" w:hAnsiTheme="majorEastAsia" w:cs="ＭＳ 明朝"/>
          <w:spacing w:val="-20"/>
          <w:szCs w:val="21"/>
        </w:rPr>
      </w:pPr>
    </w:p>
    <w:p w:rsidR="004C62D9" w:rsidRDefault="004C62D9" w:rsidP="004C62D9">
      <w:pPr>
        <w:ind w:left="517" w:hangingChars="200" w:hanging="517"/>
        <w:jc w:val="left"/>
        <w:rPr>
          <w:rFonts w:asciiTheme="majorEastAsia" w:eastAsiaTheme="majorEastAsia" w:hAnsiTheme="majorEastAsia" w:cs="ＭＳ 明朝"/>
          <w:szCs w:val="21"/>
        </w:rPr>
      </w:pPr>
      <w:r>
        <w:rPr>
          <w:rFonts w:asciiTheme="majorEastAsia" w:eastAsiaTheme="majorEastAsia" w:hAnsiTheme="majorEastAsia" w:cs="ＭＳ 明朝" w:hint="eastAsia"/>
          <w:szCs w:val="21"/>
        </w:rPr>
        <w:t xml:space="preserve">　日時：２月２日（日）14:00～17:00</w:t>
      </w:r>
    </w:p>
    <w:p w:rsidR="004C62D9" w:rsidRDefault="008F63F6" w:rsidP="004C62D9">
      <w:pPr>
        <w:ind w:left="517" w:hangingChars="200" w:hanging="517"/>
        <w:jc w:val="left"/>
        <w:rPr>
          <w:rFonts w:asciiTheme="majorEastAsia" w:eastAsiaTheme="majorEastAsia" w:hAnsiTheme="majorEastAsia" w:cs="ＭＳ 明朝"/>
          <w:szCs w:val="21"/>
        </w:rPr>
      </w:pPr>
      <w:r>
        <w:rPr>
          <w:rFonts w:asciiTheme="majorEastAsia" w:eastAsiaTheme="majorEastAsia" w:hAnsiTheme="majorEastAsia" w:cs="ＭＳ 明朝" w:hint="eastAsia"/>
          <w:szCs w:val="21"/>
        </w:rPr>
        <w:t xml:space="preserve">　場所</w:t>
      </w:r>
      <w:r w:rsidR="004C62D9">
        <w:rPr>
          <w:rFonts w:asciiTheme="majorEastAsia" w:eastAsiaTheme="majorEastAsia" w:hAnsiTheme="majorEastAsia" w:cs="ＭＳ 明朝" w:hint="eastAsia"/>
          <w:szCs w:val="21"/>
        </w:rPr>
        <w:t>：世羅町小国自治センター（世羅町小国3381）</w:t>
      </w:r>
    </w:p>
    <w:p w:rsidR="004C62D9" w:rsidRDefault="004C62D9" w:rsidP="004C62D9">
      <w:pPr>
        <w:ind w:left="517" w:hangingChars="200" w:hanging="517"/>
        <w:jc w:val="left"/>
        <w:rPr>
          <w:rFonts w:asciiTheme="majorEastAsia" w:eastAsiaTheme="majorEastAsia" w:hAnsiTheme="majorEastAsia" w:cs="ＭＳ 明朝"/>
          <w:szCs w:val="21"/>
        </w:rPr>
      </w:pPr>
    </w:p>
    <w:p w:rsidR="004C62D9" w:rsidRDefault="004C62D9" w:rsidP="00DF7DA1">
      <w:pPr>
        <w:ind w:left="517" w:hangingChars="200" w:hanging="517"/>
        <w:rPr>
          <w:rFonts w:asciiTheme="majorEastAsia" w:eastAsiaTheme="majorEastAsia" w:hAnsiTheme="majorEastAsia" w:cs="ＭＳ 明朝"/>
          <w:szCs w:val="21"/>
        </w:rPr>
      </w:pPr>
      <w:r>
        <w:rPr>
          <w:rFonts w:asciiTheme="majorEastAsia" w:eastAsiaTheme="majorEastAsia" w:hAnsiTheme="majorEastAsia" w:cs="ＭＳ 明朝" w:hint="eastAsia"/>
          <w:szCs w:val="21"/>
        </w:rPr>
        <w:t xml:space="preserve">　＊人間科学研究所の志賀</w:t>
      </w:r>
      <w:r w:rsidR="00DD17C9">
        <w:rPr>
          <w:rFonts w:asciiTheme="majorEastAsia" w:eastAsiaTheme="majorEastAsia" w:hAnsiTheme="majorEastAsia" w:cs="ＭＳ 明朝" w:hint="eastAsia"/>
          <w:szCs w:val="21"/>
        </w:rPr>
        <w:t>誠治</w:t>
      </w:r>
      <w:r>
        <w:rPr>
          <w:rFonts w:asciiTheme="majorEastAsia" w:eastAsiaTheme="majorEastAsia" w:hAnsiTheme="majorEastAsia" w:cs="ＭＳ 明朝" w:hint="eastAsia"/>
          <w:szCs w:val="21"/>
        </w:rPr>
        <w:t>所長を講師に迎え，「これからの地域づくりについて」（仮）をテーマとした講演会・ワークショップが開催されます。</w:t>
      </w:r>
    </w:p>
    <w:p w:rsidR="004C62D9" w:rsidRDefault="004C62D9" w:rsidP="004C62D9">
      <w:pPr>
        <w:ind w:left="517" w:hangingChars="200" w:hanging="517"/>
        <w:jc w:val="left"/>
        <w:rPr>
          <w:rFonts w:asciiTheme="majorEastAsia" w:eastAsiaTheme="majorEastAsia" w:hAnsiTheme="majorEastAsia" w:cs="ＭＳ 明朝"/>
          <w:szCs w:val="21"/>
        </w:rPr>
      </w:pPr>
      <w:r>
        <w:rPr>
          <w:rFonts w:asciiTheme="majorEastAsia" w:eastAsiaTheme="majorEastAsia" w:hAnsiTheme="majorEastAsia" w:cs="ＭＳ 明朝" w:hint="eastAsia"/>
          <w:szCs w:val="21"/>
        </w:rPr>
        <w:t xml:space="preserve">　＊講演会では，過疎化・高齢化の進</w:t>
      </w:r>
      <w:r w:rsidR="00DD17C9">
        <w:rPr>
          <w:rFonts w:asciiTheme="majorEastAsia" w:eastAsiaTheme="majorEastAsia" w:hAnsiTheme="majorEastAsia" w:cs="ＭＳ 明朝" w:hint="eastAsia"/>
          <w:szCs w:val="21"/>
        </w:rPr>
        <w:t>む中山間地域におけるこれからの地域づくりについて学びます。地域づくりビジョン作成に向けたワークショップも開催されます</w:t>
      </w:r>
      <w:r>
        <w:rPr>
          <w:rFonts w:asciiTheme="majorEastAsia" w:eastAsiaTheme="majorEastAsia" w:hAnsiTheme="majorEastAsia" w:cs="ＭＳ 明朝" w:hint="eastAsia"/>
          <w:szCs w:val="21"/>
        </w:rPr>
        <w:t>。</w:t>
      </w:r>
    </w:p>
    <w:p w:rsidR="004C62D9" w:rsidRDefault="000F2802" w:rsidP="00DD17C9">
      <w:pPr>
        <w:ind w:left="517" w:hangingChars="200" w:hanging="517"/>
        <w:jc w:val="left"/>
        <w:rPr>
          <w:rFonts w:asciiTheme="majorEastAsia" w:eastAsiaTheme="majorEastAsia" w:hAnsiTheme="majorEastAsia" w:cs="ＭＳ 明朝"/>
          <w:szCs w:val="21"/>
        </w:rPr>
      </w:pPr>
      <w:r>
        <w:rPr>
          <w:rFonts w:asciiTheme="majorEastAsia" w:eastAsiaTheme="majorEastAsia" w:hAnsiTheme="majorEastAsia" w:cs="ＭＳ 明朝" w:hint="eastAsia"/>
          <w:szCs w:val="21"/>
        </w:rPr>
        <w:t xml:space="preserve">　＊参加対象は</w:t>
      </w:r>
      <w:r w:rsidR="004C62D9">
        <w:rPr>
          <w:rFonts w:asciiTheme="majorEastAsia" w:eastAsiaTheme="majorEastAsia" w:hAnsiTheme="majorEastAsia" w:cs="ＭＳ 明朝" w:hint="eastAsia"/>
          <w:szCs w:val="21"/>
        </w:rPr>
        <w:t>世羅町民ですが</w:t>
      </w:r>
      <w:r>
        <w:rPr>
          <w:rFonts w:asciiTheme="majorEastAsia" w:eastAsiaTheme="majorEastAsia" w:hAnsiTheme="majorEastAsia" w:cs="ＭＳ 明朝" w:hint="eastAsia"/>
          <w:szCs w:val="21"/>
        </w:rPr>
        <w:t>，</w:t>
      </w:r>
      <w:r w:rsidR="004C62D9">
        <w:rPr>
          <w:rFonts w:asciiTheme="majorEastAsia" w:eastAsiaTheme="majorEastAsia" w:hAnsiTheme="majorEastAsia" w:cs="ＭＳ 明朝" w:hint="eastAsia"/>
          <w:szCs w:val="21"/>
        </w:rPr>
        <w:t>興味のある方は当センターまで御連絡ください。</w:t>
      </w:r>
      <w:r w:rsidR="00DF7DA1">
        <w:rPr>
          <w:rFonts w:asciiTheme="majorEastAsia" w:eastAsiaTheme="majorEastAsia" w:hAnsiTheme="majorEastAsia" w:cs="ＭＳ 明朝" w:hint="eastAsia"/>
          <w:szCs w:val="21"/>
        </w:rPr>
        <w:t>第２回の開催</w:t>
      </w:r>
      <w:r w:rsidR="004C62D9">
        <w:rPr>
          <w:rFonts w:asciiTheme="majorEastAsia" w:eastAsiaTheme="majorEastAsia" w:hAnsiTheme="majorEastAsia" w:cs="ＭＳ 明朝" w:hint="eastAsia"/>
          <w:szCs w:val="21"/>
        </w:rPr>
        <w:t>は，３月15日（日）を予定しています。</w:t>
      </w:r>
    </w:p>
    <w:p w:rsidR="004C62D9" w:rsidRDefault="004C62D9" w:rsidP="004C62D9">
      <w:pPr>
        <w:ind w:left="517" w:hangingChars="200" w:hanging="517"/>
        <w:jc w:val="left"/>
        <w:rPr>
          <w:rFonts w:asciiTheme="majorEastAsia" w:eastAsiaTheme="majorEastAsia" w:hAnsiTheme="majorEastAsia" w:cs="ＭＳ 明朝" w:hint="eastAsia"/>
          <w:szCs w:val="21"/>
        </w:rPr>
      </w:pPr>
    </w:p>
    <w:p w:rsidR="00DD17C9" w:rsidRDefault="00DD17C9" w:rsidP="00DD17C9">
      <w:pPr>
        <w:jc w:val="left"/>
        <w:rPr>
          <w:rFonts w:asciiTheme="majorEastAsia" w:eastAsiaTheme="majorEastAsia" w:hAnsiTheme="majorEastAsia" w:cs="ＭＳ 明朝"/>
          <w:szCs w:val="21"/>
        </w:rPr>
      </w:pPr>
      <w:r w:rsidRPr="00EF31CD">
        <w:rPr>
          <w:rFonts w:asciiTheme="majorEastAsia" w:eastAsiaTheme="majorEastAsia" w:hAnsiTheme="majorEastAsia" w:hint="eastAsia"/>
          <w:szCs w:val="21"/>
        </w:rPr>
        <w:t>▼</w:t>
      </w:r>
      <w:r>
        <w:rPr>
          <w:rFonts w:asciiTheme="majorEastAsia" w:eastAsiaTheme="majorEastAsia" w:hAnsiTheme="majorEastAsia" w:hint="eastAsia"/>
          <w:szCs w:val="21"/>
        </w:rPr>
        <w:t>「おぐに丸も応援！地域づくリビジョン発！小国地区活性化プロジェクト</w:t>
      </w:r>
      <w:r>
        <w:rPr>
          <w:rFonts w:asciiTheme="majorEastAsia" w:eastAsiaTheme="majorEastAsia" w:hAnsiTheme="majorEastAsia" w:cs="ＭＳ 明朝" w:hint="eastAsia"/>
          <w:szCs w:val="21"/>
        </w:rPr>
        <w:t>」についてはこちらから↓</w:t>
      </w:r>
    </w:p>
    <w:p w:rsidR="00DD17C9" w:rsidRDefault="00DD17C9" w:rsidP="00DD17C9">
      <w:pPr>
        <w:ind w:left="517" w:hangingChars="200" w:hanging="517"/>
        <w:jc w:val="left"/>
        <w:rPr>
          <w:rFonts w:asciiTheme="majorEastAsia" w:eastAsiaTheme="majorEastAsia" w:hAnsiTheme="majorEastAsia"/>
          <w:szCs w:val="21"/>
        </w:rPr>
      </w:pPr>
      <w:hyperlink r:id="rId12" w:history="1">
        <w:r w:rsidRPr="00140C6A">
          <w:rPr>
            <w:rStyle w:val="a6"/>
            <w:rFonts w:asciiTheme="majorEastAsia" w:eastAsiaTheme="majorEastAsia" w:hAnsiTheme="majorEastAsia"/>
            <w:szCs w:val="21"/>
          </w:rPr>
          <w:t>https://www.pref.hiroshima.lg.jp/uploaded/attachment/375254.pdf</w:t>
        </w:r>
      </w:hyperlink>
    </w:p>
    <w:p w:rsidR="00DD17C9" w:rsidRPr="00DD17C9" w:rsidRDefault="00DD17C9" w:rsidP="00DD17C9">
      <w:pPr>
        <w:ind w:left="517" w:hangingChars="200" w:hanging="517"/>
        <w:jc w:val="left"/>
        <w:rPr>
          <w:rFonts w:asciiTheme="majorEastAsia" w:eastAsiaTheme="majorEastAsia" w:hAnsiTheme="majorEastAsia" w:cs="ＭＳ 明朝"/>
          <w:spacing w:val="-20"/>
          <w:szCs w:val="21"/>
        </w:rPr>
      </w:pPr>
      <w:r>
        <w:rPr>
          <w:rFonts w:asciiTheme="majorEastAsia" w:eastAsiaTheme="majorEastAsia" w:hAnsiTheme="majorEastAsia" w:hint="eastAsia"/>
          <w:szCs w:val="21"/>
        </w:rPr>
        <w:t>▼</w:t>
      </w:r>
      <w:r w:rsidRPr="00DD17C9">
        <w:rPr>
          <w:rFonts w:asciiTheme="majorEastAsia" w:eastAsiaTheme="majorEastAsia" w:hAnsiTheme="majorEastAsia" w:hint="eastAsia"/>
          <w:spacing w:val="-20"/>
          <w:szCs w:val="21"/>
        </w:rPr>
        <w:t>世羅町</w:t>
      </w:r>
      <w:r w:rsidRPr="00DD17C9">
        <w:rPr>
          <w:rFonts w:asciiTheme="majorEastAsia" w:eastAsiaTheme="majorEastAsia" w:hAnsiTheme="majorEastAsia" w:cs="ＭＳ 明朝" w:hint="eastAsia"/>
          <w:spacing w:val="-20"/>
          <w:szCs w:val="21"/>
        </w:rPr>
        <w:t>「おぐに丸大学（仮称）オープンキャンパス」</w:t>
      </w:r>
      <w:r w:rsidR="00CD7BF1">
        <w:rPr>
          <w:rFonts w:asciiTheme="majorEastAsia" w:eastAsiaTheme="majorEastAsia" w:hAnsiTheme="majorEastAsia" w:cs="ＭＳ 明朝" w:hint="eastAsia"/>
          <w:spacing w:val="-20"/>
          <w:szCs w:val="21"/>
        </w:rPr>
        <w:t>の案内</w:t>
      </w:r>
      <w:r w:rsidRPr="00DD17C9">
        <w:rPr>
          <w:rFonts w:asciiTheme="majorEastAsia" w:eastAsiaTheme="majorEastAsia" w:hAnsiTheme="majorEastAsia" w:cs="ＭＳ 明朝" w:hint="eastAsia"/>
          <w:spacing w:val="-20"/>
          <w:szCs w:val="21"/>
        </w:rPr>
        <w:t>についてはこちらから↓</w:t>
      </w:r>
    </w:p>
    <w:p w:rsidR="00DD17C9" w:rsidRPr="00DD17C9" w:rsidRDefault="00DD17C9" w:rsidP="00DD17C9">
      <w:pPr>
        <w:jc w:val="left"/>
        <w:rPr>
          <w:rFonts w:asciiTheme="majorEastAsia" w:eastAsiaTheme="majorEastAsia" w:hAnsiTheme="majorEastAsia"/>
          <w:color w:val="auto"/>
          <w:u w:val="single"/>
        </w:rPr>
      </w:pPr>
      <w:hyperlink r:id="rId13" w:history="1">
        <w:r w:rsidRPr="00140C6A">
          <w:rPr>
            <w:rStyle w:val="a6"/>
            <w:rFonts w:asciiTheme="majorEastAsia" w:eastAsiaTheme="majorEastAsia" w:hAnsiTheme="majorEastAsia"/>
            <w:szCs w:val="21"/>
          </w:rPr>
          <w:t>https://www.pref.hiroshima.lg.jp/uploaded/attachment/37525</w:t>
        </w:r>
        <w:r w:rsidRPr="00140C6A">
          <w:rPr>
            <w:rStyle w:val="a6"/>
            <w:rFonts w:asciiTheme="majorEastAsia" w:eastAsiaTheme="majorEastAsia" w:hAnsiTheme="majorEastAsia" w:hint="eastAsia"/>
            <w:szCs w:val="21"/>
          </w:rPr>
          <w:t>5</w:t>
        </w:r>
        <w:r w:rsidRPr="00140C6A">
          <w:rPr>
            <w:rStyle w:val="a6"/>
            <w:rFonts w:asciiTheme="majorEastAsia" w:eastAsiaTheme="majorEastAsia" w:hAnsiTheme="majorEastAsia"/>
            <w:szCs w:val="21"/>
          </w:rPr>
          <w:t>.pdf</w:t>
        </w:r>
      </w:hyperlink>
    </w:p>
    <w:p w:rsidR="00D8585B" w:rsidRPr="00DF7DA1" w:rsidRDefault="00D8585B" w:rsidP="00D8585B">
      <w:pPr>
        <w:jc w:val="left"/>
        <w:rPr>
          <w:szCs w:val="21"/>
        </w:rPr>
      </w:pPr>
      <w:r>
        <w:rPr>
          <w:rFonts w:asciiTheme="majorEastAsia" w:eastAsiaTheme="majorEastAsia" w:hAnsiTheme="majorEastAsia" w:hint="eastAsia"/>
          <w:szCs w:val="21"/>
        </w:rPr>
        <w:t>▼「ひろプロ」支援事業についてはこちらから</w:t>
      </w:r>
      <w:r w:rsidRPr="00DF7DA1">
        <w:rPr>
          <w:rFonts w:hint="eastAsia"/>
          <w:szCs w:val="21"/>
        </w:rPr>
        <w:t>↓</w:t>
      </w:r>
    </w:p>
    <w:p w:rsidR="00D8585B" w:rsidRDefault="00F96513" w:rsidP="00D8585B">
      <w:pPr>
        <w:jc w:val="left"/>
        <w:rPr>
          <w:rStyle w:val="a6"/>
          <w:rFonts w:asciiTheme="majorEastAsia" w:eastAsiaTheme="majorEastAsia" w:hAnsiTheme="majorEastAsia"/>
        </w:rPr>
      </w:pPr>
      <w:hyperlink r:id="rId14" w:history="1">
        <w:r w:rsidR="00D8585B">
          <w:rPr>
            <w:rStyle w:val="a6"/>
            <w:rFonts w:asciiTheme="majorEastAsia" w:eastAsiaTheme="majorEastAsia" w:hAnsiTheme="majorEastAsia" w:hint="eastAsia"/>
          </w:rPr>
          <w:t>https://www.pref.hiroshima.lg.jp/site/center/hiropuro.html</w:t>
        </w:r>
      </w:hyperlink>
    </w:p>
    <w:p w:rsidR="00D8585B" w:rsidRPr="00D8585B" w:rsidRDefault="00D8585B" w:rsidP="004C62D9">
      <w:pPr>
        <w:ind w:left="517" w:hangingChars="200" w:hanging="517"/>
        <w:jc w:val="left"/>
        <w:rPr>
          <w:rFonts w:asciiTheme="majorEastAsia" w:eastAsiaTheme="majorEastAsia" w:hAnsiTheme="majorEastAsia" w:cs="ＭＳ 明朝"/>
          <w:szCs w:val="21"/>
        </w:rPr>
      </w:pPr>
    </w:p>
    <w:p w:rsidR="00497B0B" w:rsidRPr="005F7813"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r w:rsidR="00CE26DA">
        <w:rPr>
          <w:rFonts w:asciiTheme="majorEastAsia" w:eastAsiaTheme="majorEastAsia" w:hAnsiTheme="majorEastAsia" w:hint="eastAsia"/>
          <w:szCs w:val="21"/>
        </w:rPr>
        <w:t>-----</w:t>
      </w:r>
    </w:p>
    <w:p w:rsidR="00497B0B" w:rsidRPr="005F7813" w:rsidRDefault="00497B0B" w:rsidP="00497B0B">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5F6B7C">
        <w:rPr>
          <w:rFonts w:asciiTheme="majorEastAsia" w:eastAsiaTheme="majorEastAsia" w:hAnsiTheme="majorEastAsia" w:hint="eastAsia"/>
          <w:szCs w:val="21"/>
        </w:rPr>
        <w:t>２</w:t>
      </w:r>
      <w:r w:rsidRPr="005F7813">
        <w:rPr>
          <w:rFonts w:asciiTheme="majorEastAsia" w:eastAsiaTheme="majorEastAsia" w:hAnsiTheme="majorEastAsia" w:hint="eastAsia"/>
          <w:szCs w:val="21"/>
        </w:rPr>
        <w:t>】</w:t>
      </w:r>
      <w:r w:rsidR="00ED782A">
        <w:rPr>
          <w:rFonts w:asciiTheme="majorEastAsia" w:eastAsiaTheme="majorEastAsia" w:hAnsiTheme="majorEastAsia" w:hint="eastAsia"/>
          <w:szCs w:val="21"/>
        </w:rPr>
        <w:t>地域の教育力向上</w:t>
      </w:r>
    </w:p>
    <w:p w:rsidR="00497B0B" w:rsidRDefault="00CE26DA" w:rsidP="00497B0B">
      <w:pPr>
        <w:jc w:val="left"/>
        <w:rPr>
          <w:rFonts w:asciiTheme="majorEastAsia" w:eastAsiaTheme="majorEastAsia" w:hAnsiTheme="majorEastAsia"/>
          <w:szCs w:val="21"/>
        </w:rPr>
      </w:pPr>
      <w:r>
        <w:rPr>
          <w:rFonts w:asciiTheme="majorEastAsia" w:eastAsiaTheme="majorEastAsia" w:hAnsiTheme="majorEastAsia" w:hint="eastAsia"/>
          <w:szCs w:val="21"/>
        </w:rPr>
        <w:t>------</w:t>
      </w:r>
      <w:r w:rsidR="00497B0B" w:rsidRPr="005F7813">
        <w:rPr>
          <w:rFonts w:asciiTheme="majorEastAsia" w:eastAsiaTheme="majorEastAsia" w:hAnsiTheme="majorEastAsia" w:hint="eastAsia"/>
          <w:szCs w:val="21"/>
        </w:rPr>
        <w:t>-----------------------★</w:t>
      </w:r>
    </w:p>
    <w:p w:rsidR="008C6D9D" w:rsidRDefault="008C6D9D" w:rsidP="00497B0B">
      <w:pPr>
        <w:jc w:val="left"/>
        <w:rPr>
          <w:rFonts w:asciiTheme="majorEastAsia" w:eastAsiaTheme="majorEastAsia" w:hAnsiTheme="majorEastAsia"/>
          <w:szCs w:val="21"/>
        </w:rPr>
      </w:pPr>
    </w:p>
    <w:p w:rsidR="008C6D9D" w:rsidRDefault="008C6D9D" w:rsidP="008C6D9D">
      <w:pPr>
        <w:jc w:val="left"/>
        <w:rPr>
          <w:rFonts w:asciiTheme="majorEastAsia" w:eastAsiaTheme="majorEastAsia" w:hAnsiTheme="majorEastAsia"/>
          <w:szCs w:val="21"/>
        </w:rPr>
      </w:pPr>
      <w:r>
        <w:rPr>
          <w:rFonts w:asciiTheme="majorEastAsia" w:eastAsiaTheme="majorEastAsia" w:hAnsiTheme="majorEastAsia" w:hint="eastAsia"/>
          <w:szCs w:val="21"/>
        </w:rPr>
        <w:t>☆「ワクワク学び隊」１月の活動チーム</w:t>
      </w:r>
    </w:p>
    <w:p w:rsidR="008C6D9D" w:rsidRDefault="008C6D9D" w:rsidP="008C6D9D">
      <w:pPr>
        <w:jc w:val="left"/>
        <w:rPr>
          <w:rFonts w:asciiTheme="majorEastAsia" w:eastAsiaTheme="majorEastAsia" w:hAnsiTheme="majorEastAsia"/>
          <w:szCs w:val="21"/>
        </w:rPr>
      </w:pPr>
    </w:p>
    <w:p w:rsidR="008C6D9D" w:rsidRDefault="008C6D9D" w:rsidP="008C6D9D">
      <w:pPr>
        <w:jc w:val="left"/>
        <w:rPr>
          <w:rFonts w:asciiTheme="majorEastAsia" w:eastAsiaTheme="majorEastAsia" w:hAnsiTheme="majorEastAsia"/>
          <w:szCs w:val="21"/>
        </w:rPr>
      </w:pPr>
      <w:r>
        <w:rPr>
          <w:rFonts w:asciiTheme="majorEastAsia" w:eastAsiaTheme="majorEastAsia" w:hAnsiTheme="majorEastAsia" w:hint="eastAsia"/>
          <w:szCs w:val="21"/>
        </w:rPr>
        <w:t xml:space="preserve">　４市町で活動していただきました。</w:t>
      </w:r>
    </w:p>
    <w:p w:rsidR="008C6D9D" w:rsidRDefault="008C6D9D" w:rsidP="008C6D9D">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8C6D9D" w:rsidRDefault="008C6D9D" w:rsidP="008C6D9D">
      <w:pPr>
        <w:jc w:val="left"/>
        <w:rPr>
          <w:rFonts w:asciiTheme="majorEastAsia" w:eastAsiaTheme="majorEastAsia" w:hAnsiTheme="majorEastAsia"/>
          <w:szCs w:val="21"/>
        </w:rPr>
      </w:pPr>
      <w:r>
        <w:rPr>
          <w:rFonts w:asciiTheme="majorEastAsia" w:eastAsiaTheme="majorEastAsia" w:hAnsiTheme="majorEastAsia" w:hint="eastAsia"/>
          <w:szCs w:val="21"/>
        </w:rPr>
        <w:t xml:space="preserve">　　広島大学リズミックダンスクラブ</w:t>
      </w:r>
    </w:p>
    <w:p w:rsidR="008C6D9D" w:rsidRDefault="008C6D9D" w:rsidP="008C6D9D">
      <w:pPr>
        <w:jc w:val="left"/>
        <w:rPr>
          <w:rFonts w:asciiTheme="majorEastAsia" w:eastAsiaTheme="majorEastAsia" w:hAnsiTheme="majorEastAsia"/>
          <w:szCs w:val="21"/>
        </w:rPr>
      </w:pPr>
      <w:r>
        <w:rPr>
          <w:rFonts w:asciiTheme="majorEastAsia" w:eastAsiaTheme="majorEastAsia" w:hAnsiTheme="majorEastAsia" w:hint="eastAsia"/>
          <w:szCs w:val="21"/>
        </w:rPr>
        <w:t xml:space="preserve">　　メイプルみっつ</w:t>
      </w:r>
    </w:p>
    <w:p w:rsidR="008C6D9D" w:rsidRDefault="008C6D9D" w:rsidP="008C6D9D">
      <w:pPr>
        <w:ind w:firstLineChars="100" w:firstLine="259"/>
        <w:jc w:val="left"/>
        <w:rPr>
          <w:rFonts w:hAnsi="ＭＳ ゴシック"/>
          <w:szCs w:val="24"/>
        </w:rPr>
      </w:pPr>
      <w:r>
        <w:rPr>
          <w:rFonts w:hAnsi="ＭＳ ゴシック" w:hint="eastAsia"/>
          <w:szCs w:val="24"/>
        </w:rPr>
        <w:t xml:space="preserve">　ザッキJAPAN</w:t>
      </w:r>
    </w:p>
    <w:p w:rsidR="008C6D9D" w:rsidRDefault="008C6D9D" w:rsidP="008C6D9D">
      <w:pPr>
        <w:jc w:val="left"/>
        <w:rPr>
          <w:rFonts w:asciiTheme="majorEastAsia" w:eastAsiaTheme="majorEastAsia" w:hAnsiTheme="majorEastAsia"/>
          <w:szCs w:val="21"/>
        </w:rPr>
      </w:pPr>
      <w:r>
        <w:rPr>
          <w:rFonts w:asciiTheme="majorEastAsia" w:eastAsiaTheme="majorEastAsia" w:hAnsiTheme="majorEastAsia" w:hint="eastAsia"/>
          <w:szCs w:val="21"/>
        </w:rPr>
        <w:t xml:space="preserve">　　カモミールラマシカ</w:t>
      </w:r>
    </w:p>
    <w:p w:rsidR="008C6D9D" w:rsidRDefault="008C6D9D" w:rsidP="008C6D9D">
      <w:pPr>
        <w:ind w:firstLineChars="200" w:firstLine="517"/>
        <w:jc w:val="left"/>
        <w:rPr>
          <w:rFonts w:asciiTheme="majorEastAsia" w:eastAsiaTheme="majorEastAsia" w:hAnsiTheme="majorEastAsia"/>
          <w:szCs w:val="21"/>
        </w:rPr>
      </w:pPr>
      <w:r>
        <w:rPr>
          <w:rFonts w:asciiTheme="majorEastAsia" w:eastAsiaTheme="majorEastAsia" w:hAnsiTheme="majorEastAsia" w:hint="eastAsia"/>
          <w:szCs w:val="21"/>
        </w:rPr>
        <w:t>表現アクティビティ</w:t>
      </w:r>
    </w:p>
    <w:p w:rsidR="008C6D9D" w:rsidRDefault="008C6D9D" w:rsidP="008C6D9D">
      <w:pPr>
        <w:ind w:firstLineChars="200" w:firstLine="517"/>
        <w:jc w:val="left"/>
        <w:rPr>
          <w:rFonts w:asciiTheme="majorEastAsia" w:eastAsiaTheme="majorEastAsia" w:hAnsiTheme="majorEastAsia"/>
          <w:szCs w:val="21"/>
        </w:rPr>
      </w:pPr>
      <w:r>
        <w:rPr>
          <w:rFonts w:asciiTheme="majorEastAsia" w:eastAsiaTheme="majorEastAsia" w:hAnsiTheme="majorEastAsia" w:hint="eastAsia"/>
          <w:szCs w:val="21"/>
        </w:rPr>
        <w:t>板城ハッピースクール</w:t>
      </w:r>
    </w:p>
    <w:p w:rsidR="008C6D9D" w:rsidRDefault="008C6D9D" w:rsidP="008C6D9D">
      <w:pPr>
        <w:jc w:val="left"/>
        <w:rPr>
          <w:rFonts w:asciiTheme="majorEastAsia" w:eastAsiaTheme="majorEastAsia" w:hAnsiTheme="majorEastAsia"/>
          <w:szCs w:val="21"/>
        </w:rPr>
      </w:pPr>
      <w:r>
        <w:rPr>
          <w:rFonts w:asciiTheme="majorEastAsia" w:eastAsiaTheme="majorEastAsia" w:hAnsiTheme="majorEastAsia" w:hint="eastAsia"/>
          <w:szCs w:val="21"/>
        </w:rPr>
        <w:t xml:space="preserve">　　近畿大学クリーンライフボランティアサークル</w:t>
      </w:r>
    </w:p>
    <w:p w:rsidR="008C6D9D" w:rsidRDefault="008C6D9D" w:rsidP="008C6D9D">
      <w:pPr>
        <w:jc w:val="left"/>
        <w:rPr>
          <w:rFonts w:asciiTheme="majorEastAsia" w:eastAsiaTheme="majorEastAsia" w:hAnsiTheme="majorEastAsia"/>
          <w:szCs w:val="21"/>
        </w:rPr>
      </w:pPr>
      <w:r>
        <w:rPr>
          <w:rFonts w:asciiTheme="majorEastAsia" w:eastAsiaTheme="majorEastAsia" w:hAnsiTheme="majorEastAsia" w:hint="eastAsia"/>
          <w:szCs w:val="21"/>
        </w:rPr>
        <w:t xml:space="preserve">　　なにか</w:t>
      </w:r>
    </w:p>
    <w:p w:rsidR="008C6D9D" w:rsidRDefault="008C6D9D" w:rsidP="008C6D9D">
      <w:pPr>
        <w:jc w:val="left"/>
        <w:rPr>
          <w:rFonts w:asciiTheme="majorEastAsia" w:eastAsiaTheme="majorEastAsia" w:hAnsiTheme="majorEastAsia"/>
          <w:szCs w:val="21"/>
        </w:rPr>
      </w:pPr>
      <w:r>
        <w:rPr>
          <w:rFonts w:asciiTheme="majorEastAsia" w:eastAsiaTheme="majorEastAsia" w:hAnsiTheme="majorEastAsia" w:hint="eastAsia"/>
          <w:szCs w:val="21"/>
        </w:rPr>
        <w:t xml:space="preserve">　　郷田ゴーゴークラブ</w:t>
      </w:r>
    </w:p>
    <w:p w:rsidR="008C6D9D" w:rsidRDefault="008C6D9D" w:rsidP="008C6D9D">
      <w:pPr>
        <w:jc w:val="left"/>
        <w:rPr>
          <w:rFonts w:asciiTheme="majorEastAsia" w:eastAsiaTheme="majorEastAsia" w:hAnsiTheme="majorEastAsia"/>
          <w:szCs w:val="21"/>
        </w:rPr>
      </w:pPr>
      <w:r>
        <w:rPr>
          <w:rFonts w:asciiTheme="majorEastAsia" w:eastAsiaTheme="majorEastAsia" w:hAnsiTheme="majorEastAsia" w:hint="eastAsia"/>
          <w:szCs w:val="21"/>
        </w:rPr>
        <w:t xml:space="preserve">　　チャレンジ教室</w:t>
      </w:r>
    </w:p>
    <w:p w:rsidR="008C6D9D" w:rsidRDefault="008C6D9D" w:rsidP="008C6D9D">
      <w:pPr>
        <w:jc w:val="left"/>
        <w:rPr>
          <w:rFonts w:asciiTheme="majorEastAsia" w:eastAsiaTheme="majorEastAsia" w:hAnsiTheme="majorEastAsia"/>
          <w:szCs w:val="21"/>
        </w:rPr>
      </w:pPr>
    </w:p>
    <w:p w:rsidR="008C6D9D" w:rsidRDefault="008C6D9D" w:rsidP="008C6D9D">
      <w:pPr>
        <w:jc w:val="left"/>
        <w:rPr>
          <w:rFonts w:asciiTheme="majorEastAsia" w:eastAsiaTheme="majorEastAsia" w:hAnsiTheme="majorEastAsia"/>
          <w:szCs w:val="21"/>
        </w:rPr>
      </w:pPr>
      <w:r>
        <w:rPr>
          <w:rFonts w:asciiTheme="majorEastAsia" w:eastAsiaTheme="majorEastAsia" w:hAnsiTheme="majorEastAsia" w:hint="eastAsia"/>
          <w:szCs w:val="21"/>
        </w:rPr>
        <w:t xml:space="preserve">　＊活動していただいた大学生の皆さん，ありがとうございました。</w:t>
      </w:r>
    </w:p>
    <w:p w:rsidR="008C6D9D" w:rsidRDefault="008C6D9D" w:rsidP="008C6D9D">
      <w:pPr>
        <w:jc w:val="left"/>
        <w:rPr>
          <w:rFonts w:asciiTheme="majorEastAsia" w:eastAsiaTheme="majorEastAsia" w:hAnsiTheme="majorEastAsia"/>
          <w:szCs w:val="21"/>
        </w:rPr>
      </w:pPr>
      <w:r>
        <w:rPr>
          <w:rFonts w:asciiTheme="majorEastAsia" w:eastAsiaTheme="majorEastAsia" w:hAnsiTheme="majorEastAsia" w:hint="eastAsia"/>
          <w:szCs w:val="21"/>
        </w:rPr>
        <w:t xml:space="preserve">　＊受け入れていただいた市町の皆様，ありがとうございました。</w:t>
      </w:r>
    </w:p>
    <w:p w:rsidR="007D467B" w:rsidRPr="008C6D9D" w:rsidRDefault="007D467B" w:rsidP="008C6D9D">
      <w:pPr>
        <w:jc w:val="left"/>
        <w:rPr>
          <w:rStyle w:val="a6"/>
          <w:rFonts w:cstheme="minorBidi"/>
        </w:rPr>
      </w:pPr>
    </w:p>
    <w:p w:rsidR="008C6D9D" w:rsidRDefault="008C6D9D" w:rsidP="008C6D9D">
      <w:pPr>
        <w:jc w:val="left"/>
        <w:rPr>
          <w:rFonts w:asciiTheme="majorEastAsia" w:eastAsiaTheme="majorEastAsia" w:hAnsiTheme="majorEastAsia"/>
          <w:szCs w:val="21"/>
        </w:rPr>
      </w:pPr>
      <w:r>
        <w:rPr>
          <w:rFonts w:asciiTheme="majorEastAsia" w:eastAsiaTheme="majorEastAsia" w:hAnsiTheme="majorEastAsia" w:hint="eastAsia"/>
          <w:szCs w:val="21"/>
        </w:rPr>
        <w:t>☆「放課後子供教室」活動の様子</w:t>
      </w:r>
    </w:p>
    <w:p w:rsidR="00334FC2" w:rsidRDefault="00334FC2" w:rsidP="008C6D9D">
      <w:pPr>
        <w:jc w:val="left"/>
        <w:rPr>
          <w:rFonts w:asciiTheme="majorEastAsia" w:eastAsiaTheme="majorEastAsia" w:hAnsiTheme="majorEastAsia"/>
          <w:szCs w:val="21"/>
        </w:rPr>
      </w:pPr>
    </w:p>
    <w:p w:rsidR="00334FC2" w:rsidRDefault="00334FC2" w:rsidP="00334FC2">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県内の放課後子供教室での取組をお伝えします。今回は廿日市市立原小学校</w:t>
      </w:r>
      <w:r w:rsidR="00DD17C9">
        <w:rPr>
          <w:rFonts w:asciiTheme="majorEastAsia" w:eastAsiaTheme="majorEastAsia" w:hAnsiTheme="majorEastAsia" w:hint="eastAsia"/>
          <w:szCs w:val="21"/>
        </w:rPr>
        <w:t>「木曜教室」</w:t>
      </w:r>
      <w:r>
        <w:rPr>
          <w:rFonts w:asciiTheme="majorEastAsia" w:eastAsiaTheme="majorEastAsia" w:hAnsiTheme="majorEastAsia" w:hint="eastAsia"/>
          <w:szCs w:val="21"/>
        </w:rPr>
        <w:t>を訪問しました！</w:t>
      </w:r>
    </w:p>
    <w:p w:rsidR="00334FC2" w:rsidRDefault="00334FC2" w:rsidP="00334FC2">
      <w:pPr>
        <w:jc w:val="left"/>
        <w:rPr>
          <w:rFonts w:asciiTheme="majorEastAsia" w:eastAsiaTheme="majorEastAsia" w:hAnsiTheme="majorEastAsia"/>
          <w:szCs w:val="21"/>
        </w:rPr>
      </w:pPr>
    </w:p>
    <w:p w:rsidR="00334FC2" w:rsidRDefault="00334FC2" w:rsidP="00334FC2">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lastRenderedPageBreak/>
        <w:t>▼詳しくは，以下のURL</w:t>
      </w:r>
      <w:r w:rsidR="00DD17C9">
        <w:rPr>
          <w:rFonts w:asciiTheme="majorEastAsia" w:eastAsiaTheme="majorEastAsia" w:hAnsiTheme="majorEastAsia" w:hint="eastAsia"/>
          <w:color w:val="auto"/>
          <w:szCs w:val="21"/>
        </w:rPr>
        <w:t>からどうぞ！</w:t>
      </w:r>
    </w:p>
    <w:p w:rsidR="00334FC2" w:rsidRDefault="00DD17C9" w:rsidP="00334FC2">
      <w:pPr>
        <w:jc w:val="left"/>
        <w:rPr>
          <w:rFonts w:asciiTheme="majorEastAsia" w:eastAsiaTheme="majorEastAsia" w:hAnsiTheme="majorEastAsia"/>
          <w:szCs w:val="21"/>
        </w:rPr>
      </w:pPr>
      <w:r w:rsidRPr="00DD17C9">
        <w:rPr>
          <w:rFonts w:asciiTheme="majorEastAsia" w:eastAsiaTheme="majorEastAsia" w:hAnsiTheme="majorEastAsia"/>
          <w:szCs w:val="21"/>
        </w:rPr>
        <w:t>https://www.pref.hiroshima.lg.jp/site/center/center-model-houkago-torikumijirei.html</w:t>
      </w:r>
    </w:p>
    <w:p w:rsidR="00D821FD" w:rsidRDefault="00D821FD" w:rsidP="00334FC2">
      <w:pPr>
        <w:jc w:val="left"/>
        <w:rPr>
          <w:rFonts w:asciiTheme="majorEastAsia" w:eastAsiaTheme="majorEastAsia" w:hAnsiTheme="majorEastAsia"/>
          <w:szCs w:val="21"/>
        </w:rPr>
      </w:pPr>
    </w:p>
    <w:p w:rsidR="00DD17C9" w:rsidRPr="005F7813" w:rsidRDefault="00DD17C9" w:rsidP="00DD17C9">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w:t>
      </w:r>
    </w:p>
    <w:p w:rsidR="00DD17C9" w:rsidRPr="005F7813" w:rsidRDefault="00DD17C9" w:rsidP="00DD17C9">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３</w:t>
      </w: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家庭教育支援</w:t>
      </w:r>
    </w:p>
    <w:p w:rsidR="00DD17C9" w:rsidRDefault="00DD17C9" w:rsidP="00DD17C9">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p>
    <w:p w:rsidR="00DD17C9" w:rsidRDefault="00DD17C9" w:rsidP="00DD17C9">
      <w:pPr>
        <w:jc w:val="left"/>
        <w:rPr>
          <w:rFonts w:asciiTheme="majorEastAsia" w:eastAsiaTheme="majorEastAsia" w:hAnsiTheme="majorEastAsia"/>
          <w:szCs w:val="21"/>
        </w:rPr>
      </w:pPr>
    </w:p>
    <w:p w:rsidR="00AE3E92" w:rsidRDefault="00DD17C9" w:rsidP="00DD17C9">
      <w:pPr>
        <w:jc w:val="left"/>
        <w:rPr>
          <w:rFonts w:hint="eastAsia"/>
          <w:szCs w:val="21"/>
        </w:rPr>
      </w:pPr>
      <w:r>
        <w:rPr>
          <w:rFonts w:hint="eastAsia"/>
          <w:szCs w:val="21"/>
        </w:rPr>
        <w:t>☆</w:t>
      </w:r>
      <w:r w:rsidR="00AE3E92">
        <w:rPr>
          <w:rFonts w:hint="eastAsia"/>
          <w:szCs w:val="21"/>
        </w:rPr>
        <w:t>県立学校における「親プロ」講座の様子</w:t>
      </w:r>
    </w:p>
    <w:p w:rsidR="00AE3E92" w:rsidRDefault="00AE3E92" w:rsidP="00DD17C9">
      <w:pPr>
        <w:jc w:val="left"/>
        <w:rPr>
          <w:rFonts w:hint="eastAsia"/>
          <w:szCs w:val="21"/>
        </w:rPr>
      </w:pPr>
    </w:p>
    <w:p w:rsidR="00DD17C9" w:rsidRDefault="00DD17C9" w:rsidP="00AE3E92">
      <w:pPr>
        <w:ind w:firstLineChars="100" w:firstLine="259"/>
        <w:jc w:val="left"/>
        <w:rPr>
          <w:szCs w:val="21"/>
        </w:rPr>
      </w:pPr>
      <w:r>
        <w:rPr>
          <w:rFonts w:hint="eastAsia"/>
          <w:szCs w:val="21"/>
        </w:rPr>
        <w:t>県立学校で</w:t>
      </w:r>
      <w:r>
        <w:rPr>
          <w:rFonts w:asciiTheme="majorEastAsia" w:eastAsiaTheme="majorEastAsia" w:hAnsiTheme="majorEastAsia" w:cs="ＭＳ 明朝" w:hint="eastAsia"/>
          <w:color w:val="auto"/>
          <w:szCs w:val="21"/>
        </w:rPr>
        <w:t>「親プロ」講座が実施されています!</w:t>
      </w:r>
    </w:p>
    <w:p w:rsidR="00DD17C9" w:rsidRPr="00226B96" w:rsidRDefault="00DD17C9" w:rsidP="00DD17C9">
      <w:pPr>
        <w:jc w:val="left"/>
        <w:rPr>
          <w:szCs w:val="21"/>
        </w:rPr>
      </w:pPr>
    </w:p>
    <w:p w:rsidR="00DD17C9" w:rsidRDefault="00DD17C9" w:rsidP="00DD17C9">
      <w:pPr>
        <w:ind w:firstLineChars="100" w:firstLine="259"/>
        <w:jc w:val="left"/>
        <w:rPr>
          <w:szCs w:val="21"/>
        </w:rPr>
      </w:pPr>
      <w:r>
        <w:rPr>
          <w:rFonts w:hint="eastAsia"/>
          <w:szCs w:val="21"/>
        </w:rPr>
        <w:t>教材番号：1</w:t>
      </w:r>
    </w:p>
    <w:p w:rsidR="00DD17C9" w:rsidRDefault="00DD17C9" w:rsidP="00DD17C9">
      <w:pPr>
        <w:ind w:firstLineChars="100" w:firstLine="219"/>
        <w:jc w:val="left"/>
        <w:rPr>
          <w:spacing w:val="-20"/>
          <w:szCs w:val="21"/>
        </w:rPr>
      </w:pPr>
      <w:r>
        <w:rPr>
          <w:rFonts w:hint="eastAsia"/>
          <w:spacing w:val="-20"/>
          <w:szCs w:val="21"/>
        </w:rPr>
        <w:t>「</w:t>
      </w:r>
      <w:r w:rsidRPr="00F97631">
        <w:rPr>
          <w:rFonts w:hint="eastAsia"/>
          <w:spacing w:val="-20"/>
          <w:szCs w:val="21"/>
        </w:rPr>
        <w:t>おぎゃーってスゴイ！～生まれてきた自分，やがて生まれてくる命～</w:t>
      </w:r>
      <w:r>
        <w:rPr>
          <w:rFonts w:hint="eastAsia"/>
          <w:spacing w:val="-20"/>
          <w:szCs w:val="21"/>
        </w:rPr>
        <w:t>」</w:t>
      </w:r>
    </w:p>
    <w:p w:rsidR="00DD17C9" w:rsidRDefault="00DD17C9" w:rsidP="00DD17C9">
      <w:pPr>
        <w:ind w:firstLineChars="100" w:firstLine="259"/>
        <w:jc w:val="left"/>
        <w:rPr>
          <w:szCs w:val="21"/>
        </w:rPr>
      </w:pPr>
    </w:p>
    <w:p w:rsidR="00DD17C9" w:rsidRDefault="00DD17C9" w:rsidP="00DD17C9">
      <w:pPr>
        <w:jc w:val="left"/>
        <w:rPr>
          <w:szCs w:val="21"/>
        </w:rPr>
      </w:pPr>
      <w:r>
        <w:rPr>
          <w:rFonts w:hint="eastAsia"/>
          <w:szCs w:val="21"/>
        </w:rPr>
        <w:t>▼戸手高等学校（３年生30名）の様子はこちらから↓</w:t>
      </w:r>
    </w:p>
    <w:p w:rsidR="00DD17C9" w:rsidRPr="00DD17C9" w:rsidRDefault="00AE3E92" w:rsidP="00DD17C9">
      <w:pPr>
        <w:jc w:val="left"/>
        <w:rPr>
          <w:color w:val="0000FF"/>
          <w:u w:val="single"/>
        </w:rPr>
      </w:pPr>
      <w:r w:rsidRPr="00AE3E92">
        <w:rPr>
          <w:color w:val="0000FF"/>
          <w:u w:val="single"/>
        </w:rPr>
        <w:t>https://www.pref.hiroshima.lg.jp/site/center/oyapurokouzanoyousu-r1tode.html</w:t>
      </w:r>
    </w:p>
    <w:p w:rsidR="00DD17C9" w:rsidRDefault="00DD17C9" w:rsidP="00DD17C9">
      <w:pPr>
        <w:jc w:val="left"/>
        <w:rPr>
          <w:szCs w:val="21"/>
        </w:rPr>
      </w:pPr>
    </w:p>
    <w:p w:rsidR="00DD17C9" w:rsidRDefault="00DD17C9" w:rsidP="00DD17C9">
      <w:pPr>
        <w:ind w:firstLineChars="100" w:firstLine="259"/>
        <w:jc w:val="left"/>
        <w:rPr>
          <w:szCs w:val="21"/>
        </w:rPr>
      </w:pPr>
      <w:r>
        <w:rPr>
          <w:rFonts w:hint="eastAsia"/>
          <w:szCs w:val="21"/>
        </w:rPr>
        <w:t>教材番号：30</w:t>
      </w:r>
    </w:p>
    <w:p w:rsidR="00DD17C9" w:rsidRDefault="00DD17C9" w:rsidP="00DD17C9">
      <w:pPr>
        <w:ind w:firstLineChars="100" w:firstLine="219"/>
        <w:jc w:val="left"/>
        <w:rPr>
          <w:spacing w:val="-20"/>
          <w:szCs w:val="21"/>
        </w:rPr>
      </w:pPr>
      <w:r>
        <w:rPr>
          <w:rFonts w:hint="eastAsia"/>
          <w:spacing w:val="-20"/>
          <w:szCs w:val="21"/>
        </w:rPr>
        <w:t>「</w:t>
      </w:r>
      <w:r w:rsidRPr="00F97631">
        <w:rPr>
          <w:rFonts w:hint="eastAsia"/>
          <w:spacing w:val="-20"/>
          <w:szCs w:val="21"/>
        </w:rPr>
        <w:t>地域ぐるみで子育て！～親の立場で考えてみよう～</w:t>
      </w:r>
      <w:r>
        <w:rPr>
          <w:rFonts w:hint="eastAsia"/>
          <w:spacing w:val="-20"/>
          <w:szCs w:val="21"/>
        </w:rPr>
        <w:t>」</w:t>
      </w:r>
    </w:p>
    <w:p w:rsidR="00DD17C9" w:rsidRDefault="00DD17C9" w:rsidP="00DD17C9">
      <w:pPr>
        <w:ind w:firstLineChars="100" w:firstLine="219"/>
        <w:jc w:val="left"/>
        <w:rPr>
          <w:spacing w:val="-20"/>
          <w:szCs w:val="21"/>
        </w:rPr>
      </w:pPr>
    </w:p>
    <w:p w:rsidR="00DD17C9" w:rsidRDefault="00DD17C9" w:rsidP="00DD17C9">
      <w:pPr>
        <w:jc w:val="left"/>
        <w:rPr>
          <w:szCs w:val="21"/>
        </w:rPr>
      </w:pPr>
      <w:r>
        <w:rPr>
          <w:rFonts w:hint="eastAsia"/>
          <w:szCs w:val="21"/>
        </w:rPr>
        <w:t>▼河内高等学校（1年生62名）の様子はこちらから↓</w:t>
      </w:r>
    </w:p>
    <w:p w:rsidR="00DD17C9" w:rsidRPr="00AE3E92" w:rsidRDefault="00AE3E92" w:rsidP="00DD17C9">
      <w:pPr>
        <w:jc w:val="left"/>
        <w:rPr>
          <w:color w:val="0000FF"/>
          <w:u w:val="single"/>
        </w:rPr>
      </w:pPr>
      <w:r w:rsidRPr="00AE3E92">
        <w:rPr>
          <w:color w:val="0000FF"/>
          <w:u w:val="single"/>
        </w:rPr>
        <w:t>https://www.pref.hiroshima.lg.jp/site/center/oyapurokouzanoyousu-r1kouchi.html</w:t>
      </w:r>
    </w:p>
    <w:p w:rsidR="00DD17C9" w:rsidRDefault="00DD17C9" w:rsidP="00DD17C9">
      <w:pPr>
        <w:jc w:val="left"/>
        <w:rPr>
          <w:szCs w:val="21"/>
        </w:rPr>
      </w:pPr>
    </w:p>
    <w:p w:rsidR="00DD17C9" w:rsidRDefault="00DD17C9" w:rsidP="00DD17C9">
      <w:pPr>
        <w:ind w:firstLineChars="100" w:firstLine="259"/>
        <w:jc w:val="left"/>
        <w:rPr>
          <w:szCs w:val="21"/>
        </w:rPr>
      </w:pPr>
      <w:r>
        <w:rPr>
          <w:rFonts w:hint="eastAsia"/>
          <w:szCs w:val="21"/>
        </w:rPr>
        <w:t>教材番号：31</w:t>
      </w:r>
    </w:p>
    <w:p w:rsidR="00DD17C9" w:rsidRDefault="00DD17C9" w:rsidP="00DD17C9">
      <w:pPr>
        <w:ind w:firstLineChars="100" w:firstLine="219"/>
        <w:jc w:val="left"/>
        <w:rPr>
          <w:spacing w:val="-20"/>
          <w:szCs w:val="21"/>
        </w:rPr>
      </w:pPr>
      <w:r>
        <w:rPr>
          <w:rFonts w:hint="eastAsia"/>
          <w:spacing w:val="-20"/>
          <w:szCs w:val="21"/>
        </w:rPr>
        <w:t>「</w:t>
      </w:r>
      <w:r w:rsidRPr="00AC089E">
        <w:rPr>
          <w:rFonts w:hint="eastAsia"/>
          <w:spacing w:val="-20"/>
          <w:szCs w:val="21"/>
        </w:rPr>
        <w:t>あなたならどうする，どう考える？～親として，地域の一員として～</w:t>
      </w:r>
      <w:r>
        <w:rPr>
          <w:rFonts w:hint="eastAsia"/>
          <w:spacing w:val="-20"/>
          <w:szCs w:val="21"/>
        </w:rPr>
        <w:t>」</w:t>
      </w:r>
    </w:p>
    <w:p w:rsidR="00DD17C9" w:rsidRDefault="00DD17C9" w:rsidP="00DD17C9">
      <w:pPr>
        <w:ind w:firstLineChars="100" w:firstLine="259"/>
        <w:jc w:val="left"/>
        <w:rPr>
          <w:szCs w:val="21"/>
        </w:rPr>
      </w:pPr>
    </w:p>
    <w:p w:rsidR="00DD17C9" w:rsidRDefault="00DD17C9" w:rsidP="00DD17C9">
      <w:pPr>
        <w:jc w:val="left"/>
        <w:rPr>
          <w:szCs w:val="21"/>
        </w:rPr>
      </w:pPr>
      <w:r>
        <w:rPr>
          <w:rFonts w:hint="eastAsia"/>
          <w:szCs w:val="21"/>
        </w:rPr>
        <w:t>▼向原高等学校（３年生42名）の様子はこちらから↓</w:t>
      </w:r>
    </w:p>
    <w:p w:rsidR="00DD17C9" w:rsidRPr="00AE3E92" w:rsidRDefault="00AE3E92" w:rsidP="00DD17C9">
      <w:pPr>
        <w:jc w:val="left"/>
        <w:rPr>
          <w:color w:val="0000FF"/>
          <w:u w:val="single"/>
        </w:rPr>
      </w:pPr>
      <w:r w:rsidRPr="00AE3E92">
        <w:rPr>
          <w:color w:val="0000FF"/>
          <w:u w:val="single"/>
        </w:rPr>
        <w:t>https://www.pref.hiroshima.lg.jp/site/center/oyapurokouzanoyousu-r1mukaihara.html</w:t>
      </w:r>
    </w:p>
    <w:p w:rsidR="00DD17C9" w:rsidRDefault="00DD17C9" w:rsidP="00DD17C9">
      <w:pPr>
        <w:jc w:val="left"/>
        <w:rPr>
          <w:szCs w:val="21"/>
        </w:rPr>
      </w:pPr>
    </w:p>
    <w:p w:rsidR="00DD17C9" w:rsidRDefault="00DD17C9" w:rsidP="00DD17C9">
      <w:pPr>
        <w:jc w:val="left"/>
        <w:rPr>
          <w:szCs w:val="21"/>
        </w:rPr>
      </w:pPr>
      <w:r>
        <w:rPr>
          <w:rFonts w:hint="eastAsia"/>
          <w:szCs w:val="21"/>
        </w:rPr>
        <w:t>▼西城紫水高等学校（1年生30名）の様子はこちらから↓</w:t>
      </w:r>
    </w:p>
    <w:p w:rsidR="00DD17C9" w:rsidRPr="00AE3E92" w:rsidRDefault="00AE3E92" w:rsidP="00DD17C9">
      <w:pPr>
        <w:jc w:val="left"/>
        <w:rPr>
          <w:color w:val="0000FF"/>
          <w:u w:val="single"/>
        </w:rPr>
      </w:pPr>
      <w:r w:rsidRPr="00AE3E92">
        <w:rPr>
          <w:color w:val="0000FF"/>
          <w:u w:val="single"/>
        </w:rPr>
        <w:t>https://www.pref.hiroshima.lg.jp/site/center/oyapurokouzanoyousu-r1saijyousisui3.html</w:t>
      </w:r>
    </w:p>
    <w:p w:rsidR="00DD17C9" w:rsidRDefault="00DD17C9" w:rsidP="00DD17C9">
      <w:pPr>
        <w:jc w:val="left"/>
        <w:rPr>
          <w:rFonts w:asciiTheme="majorEastAsia" w:eastAsiaTheme="majorEastAsia" w:hAnsiTheme="majorEastAsia" w:cstheme="minorBidi"/>
          <w:color w:val="auto"/>
          <w:szCs w:val="22"/>
        </w:rPr>
      </w:pPr>
    </w:p>
    <w:p w:rsidR="00DD17C9" w:rsidRDefault="00DD17C9" w:rsidP="00DD17C9">
      <w:pPr>
        <w:ind w:leftChars="100" w:left="518" w:hangingChars="100" w:hanging="259"/>
        <w:rPr>
          <w:szCs w:val="21"/>
        </w:rPr>
      </w:pPr>
      <w:r>
        <w:rPr>
          <w:rFonts w:hint="eastAsia"/>
          <w:szCs w:val="21"/>
        </w:rPr>
        <w:t>＊生徒たちは，子育てについて考えることを通して，自分の将来についてイメージしています。</w:t>
      </w:r>
    </w:p>
    <w:p w:rsidR="00DD17C9" w:rsidRDefault="00DD17C9" w:rsidP="00DD17C9">
      <w:pPr>
        <w:ind w:leftChars="100" w:left="518" w:hangingChars="100" w:hanging="259"/>
        <w:rPr>
          <w:szCs w:val="21"/>
        </w:rPr>
      </w:pPr>
      <w:r>
        <w:rPr>
          <w:rFonts w:hint="eastAsia"/>
          <w:szCs w:val="21"/>
        </w:rPr>
        <w:t>＊また，地域の一員として，地域との繋がりを感じ，考えを深める姿が見られています。</w:t>
      </w:r>
    </w:p>
    <w:p w:rsidR="00DD17C9" w:rsidRDefault="00DD17C9" w:rsidP="00DD17C9">
      <w:pPr>
        <w:ind w:leftChars="100" w:left="518" w:hangingChars="100" w:hanging="259"/>
        <w:rPr>
          <w:szCs w:val="21"/>
        </w:rPr>
      </w:pPr>
      <w:r>
        <w:rPr>
          <w:rFonts w:hint="eastAsia"/>
          <w:szCs w:val="21"/>
        </w:rPr>
        <w:t>＊講座の進行役であるファシリテーターには，学校がある市町で活躍する地域の大人が担って，講座を進めています。</w:t>
      </w:r>
    </w:p>
    <w:p w:rsidR="00DD17C9" w:rsidRDefault="00DD17C9" w:rsidP="00AE3E92">
      <w:pPr>
        <w:jc w:val="left"/>
        <w:rPr>
          <w:szCs w:val="21"/>
        </w:rPr>
      </w:pPr>
    </w:p>
    <w:p w:rsidR="00DD17C9" w:rsidRDefault="00DD17C9" w:rsidP="00DD17C9">
      <w:pPr>
        <w:jc w:val="left"/>
        <w:rPr>
          <w:szCs w:val="21"/>
        </w:rPr>
      </w:pPr>
      <w:r>
        <w:rPr>
          <w:rFonts w:hint="eastAsia"/>
          <w:szCs w:val="21"/>
        </w:rPr>
        <w:t>☆</w:t>
      </w:r>
      <w:r>
        <w:rPr>
          <w:rFonts w:asciiTheme="majorEastAsia" w:eastAsiaTheme="majorEastAsia" w:hAnsiTheme="majorEastAsia" w:cs="ＭＳ 明朝" w:hint="eastAsia"/>
          <w:color w:val="auto"/>
          <w:szCs w:val="21"/>
        </w:rPr>
        <w:t>「親プロ」講座の様子のホームページをリニューアルしました!</w:t>
      </w:r>
    </w:p>
    <w:p w:rsidR="00DD17C9" w:rsidRPr="000E531E" w:rsidRDefault="00DD17C9" w:rsidP="00DD17C9">
      <w:pPr>
        <w:jc w:val="left"/>
        <w:rPr>
          <w:szCs w:val="21"/>
        </w:rPr>
      </w:pPr>
    </w:p>
    <w:p w:rsidR="00DD17C9" w:rsidRDefault="00DD17C9" w:rsidP="00DD17C9">
      <w:pPr>
        <w:jc w:val="left"/>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▼詳しくは，以下のURLからどうぞ！</w:t>
      </w:r>
    </w:p>
    <w:p w:rsidR="009D7214" w:rsidRDefault="00DD17C9" w:rsidP="00ED782A">
      <w:pPr>
        <w:jc w:val="left"/>
        <w:rPr>
          <w:rStyle w:val="a6"/>
          <w:rFonts w:hAnsi="ＭＳ ゴシック" w:hint="eastAsia"/>
          <w:szCs w:val="21"/>
        </w:rPr>
      </w:pPr>
      <w:hyperlink r:id="rId15" w:history="1">
        <w:r>
          <w:rPr>
            <w:rStyle w:val="a6"/>
            <w:rFonts w:hAnsi="ＭＳ ゴシック" w:hint="eastAsia"/>
            <w:szCs w:val="21"/>
          </w:rPr>
          <w:t>http://www.pref.hiroshima.lg.jp/site/center/kateikyouiku-kouza.html</w:t>
        </w:r>
      </w:hyperlink>
    </w:p>
    <w:p w:rsidR="00AE3E92" w:rsidRPr="00460A7A" w:rsidRDefault="00AE3E92" w:rsidP="00ED782A">
      <w:pPr>
        <w:jc w:val="left"/>
        <w:rPr>
          <w:rStyle w:val="a6"/>
          <w:rFonts w:asciiTheme="majorEastAsia" w:eastAsiaTheme="majorEastAsia" w:hAnsiTheme="majorEastAsia" w:cstheme="minorBidi"/>
          <w:color w:val="auto"/>
          <w:szCs w:val="22"/>
          <w:u w:val="none"/>
        </w:rPr>
      </w:pPr>
    </w:p>
    <w:p w:rsidR="00497B0B" w:rsidRPr="005F7813"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lastRenderedPageBreak/>
        <w:t>☆-------------------</w:t>
      </w:r>
      <w:r>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p>
    <w:p w:rsidR="00497B0B" w:rsidRPr="005F7813" w:rsidRDefault="00497B0B" w:rsidP="00497B0B">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5F6B7C">
        <w:rPr>
          <w:rFonts w:asciiTheme="majorEastAsia" w:eastAsiaTheme="majorEastAsia" w:hAnsiTheme="majorEastAsia" w:hint="eastAsia"/>
          <w:szCs w:val="21"/>
        </w:rPr>
        <w:t>４</w:t>
      </w: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その他</w:t>
      </w:r>
    </w:p>
    <w:p w:rsidR="00F76FCF" w:rsidRDefault="00497B0B" w:rsidP="00334FC2">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334FC2" w:rsidRPr="00334FC2" w:rsidRDefault="00334FC2" w:rsidP="00334FC2">
      <w:pPr>
        <w:jc w:val="left"/>
        <w:rPr>
          <w:rFonts w:asciiTheme="majorEastAsia" w:eastAsiaTheme="majorEastAsia" w:hAnsiTheme="majorEastAsia"/>
          <w:szCs w:val="21"/>
        </w:rPr>
      </w:pPr>
    </w:p>
    <w:p w:rsidR="009D70B1" w:rsidRDefault="009D70B1" w:rsidP="009D70B1">
      <w:r>
        <w:rPr>
          <w:rFonts w:hint="eastAsia"/>
        </w:rPr>
        <w:t>☆「平成を振り返る」</w:t>
      </w:r>
      <w:r w:rsidR="00334FC2">
        <w:rPr>
          <w:rFonts w:hint="eastAsia"/>
        </w:rPr>
        <w:t>第10</w:t>
      </w:r>
      <w:r w:rsidR="00EC29FA">
        <w:rPr>
          <w:rFonts w:hint="eastAsia"/>
        </w:rPr>
        <w:t>回</w:t>
      </w:r>
    </w:p>
    <w:p w:rsidR="009D70B1" w:rsidRDefault="009D70B1" w:rsidP="009D70B1"/>
    <w:p w:rsidR="00334FC2" w:rsidRPr="00334FC2" w:rsidRDefault="00334FC2" w:rsidP="009D70B1">
      <w:r>
        <w:rPr>
          <w:rFonts w:hint="eastAsia"/>
        </w:rPr>
        <w:t>【ワクワク学び隊】</w:t>
      </w:r>
    </w:p>
    <w:p w:rsidR="00334FC2" w:rsidRDefault="00334FC2" w:rsidP="00334FC2">
      <w:pPr>
        <w:ind w:firstLineChars="100" w:firstLine="259"/>
      </w:pPr>
      <w:r>
        <w:rPr>
          <w:rFonts w:hint="eastAsia"/>
        </w:rPr>
        <w:t>大学生ボランティアチーム「ワクワク学び隊」派遣事業は，放課後子供教室の活動の活性化を目的として平成</w:t>
      </w:r>
      <w:r>
        <w:t>23</w:t>
      </w:r>
      <w:r>
        <w:rPr>
          <w:rFonts w:hint="eastAsia"/>
        </w:rPr>
        <w:t>年度から始まり，来年度で</w:t>
      </w:r>
      <w:r>
        <w:t>10</w:t>
      </w:r>
      <w:r>
        <w:rPr>
          <w:rFonts w:hint="eastAsia"/>
        </w:rPr>
        <w:t>年目を迎えます。元々は子供の理科離れへの対応として理科実験を考えていたようですが，せっかくなのでいろいろな活動をしてもらおうということになりました。活動内容としては，理科実験のほか工作，音楽，レクリエーション，ダンス・踊り，手品，人形劇など，それぞれのチームの得意な活動を行ってくれています。普段はできないような体験ができるため，子供たちにはとても好評であり，年齢の近いお兄さん，お姉さんと交流できることも楽しみのようです。</w:t>
      </w:r>
    </w:p>
    <w:p w:rsidR="00334FC2" w:rsidRDefault="00334FC2" w:rsidP="00334FC2">
      <w:pPr>
        <w:ind w:firstLineChars="100" w:firstLine="259"/>
      </w:pPr>
      <w:r>
        <w:rPr>
          <w:rFonts w:hint="eastAsia"/>
        </w:rPr>
        <w:t>今年度，東広島市の放課後子供教室を中心に活動している「メイプルみっつ」がワクワク学び隊として初めて県教育奨励賞を受賞しました。今回の受賞は「メイプルみっつ」だけでなく，これまで活動してくれた大学生も含めた「ワクワク学び隊」全体の受賞と言えます。</w:t>
      </w:r>
    </w:p>
    <w:p w:rsidR="00334FC2" w:rsidRDefault="00334FC2" w:rsidP="00334FC2">
      <w:pPr>
        <w:ind w:firstLineChars="100" w:firstLine="259"/>
      </w:pPr>
      <w:r>
        <w:rPr>
          <w:rFonts w:hint="eastAsia"/>
        </w:rPr>
        <w:t>大学生は忙しい生活の合間を縫って活動してくれています。ワクワク学び隊の活動が，子供たちにとって，また学生にとってもすばらしい体験</w:t>
      </w:r>
      <w:r w:rsidR="0075449B">
        <w:rPr>
          <w:rFonts w:hint="eastAsia"/>
        </w:rPr>
        <w:t>と</w:t>
      </w:r>
      <w:r>
        <w:rPr>
          <w:rFonts w:hint="eastAsia"/>
        </w:rPr>
        <w:t>なることを願っています。</w:t>
      </w:r>
    </w:p>
    <w:p w:rsidR="009D7214" w:rsidRPr="00EC29FA" w:rsidRDefault="009D7214" w:rsidP="00974066">
      <w:pPr>
        <w:jc w:val="left"/>
        <w:rPr>
          <w:rFonts w:asciiTheme="majorEastAsia" w:eastAsiaTheme="majorEastAsia" w:hAnsiTheme="majorEastAsia"/>
          <w:szCs w:val="21"/>
        </w:rPr>
      </w:pP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リンク集</w:t>
      </w: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407F8" w:rsidRPr="005F7813" w:rsidRDefault="004407F8" w:rsidP="00974066">
      <w:pPr>
        <w:jc w:val="left"/>
        <w:rPr>
          <w:rFonts w:asciiTheme="majorEastAsia" w:eastAsiaTheme="majorEastAsia" w:hAnsiTheme="majorEastAsia"/>
          <w:szCs w:val="21"/>
        </w:rPr>
      </w:pPr>
    </w:p>
    <w:p w:rsidR="00C62042" w:rsidRPr="005F7813" w:rsidRDefault="00C62042" w:rsidP="00974066">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広島県教育委員会</w:t>
      </w:r>
    </w:p>
    <w:p w:rsidR="00C62042" w:rsidRPr="005F7813" w:rsidRDefault="00F96513" w:rsidP="00974066">
      <w:pPr>
        <w:jc w:val="left"/>
        <w:rPr>
          <w:rFonts w:asciiTheme="majorEastAsia" w:eastAsiaTheme="majorEastAsia" w:hAnsiTheme="majorEastAsia"/>
          <w:color w:val="auto"/>
          <w:szCs w:val="21"/>
        </w:rPr>
      </w:pPr>
      <w:hyperlink r:id="rId16"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://www.pref.hiroshima.lg.jp/site/kyouiku/</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szCs w:val="21"/>
        </w:rPr>
        <w:t>広島県立図書館</w:t>
      </w:r>
    </w:p>
    <w:p w:rsidR="00C62042" w:rsidRPr="005F7813" w:rsidRDefault="00F96513" w:rsidP="00974066">
      <w:pPr>
        <w:jc w:val="left"/>
        <w:rPr>
          <w:rFonts w:asciiTheme="majorEastAsia" w:eastAsiaTheme="majorEastAsia" w:hAnsiTheme="majorEastAsia"/>
          <w:szCs w:val="21"/>
        </w:rPr>
      </w:pPr>
      <w:hyperlink r:id="rId17"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://www2.hplibra.pref.hiroshima.jp/</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szCs w:val="21"/>
        </w:rPr>
        <w:t>広島県立福山少年自然の家</w:t>
      </w:r>
    </w:p>
    <w:p w:rsidR="00C62042" w:rsidRPr="005F7813" w:rsidRDefault="00F96513" w:rsidP="00974066">
      <w:pPr>
        <w:jc w:val="left"/>
        <w:rPr>
          <w:rFonts w:asciiTheme="majorEastAsia" w:eastAsiaTheme="majorEastAsia" w:hAnsiTheme="majorEastAsia"/>
          <w:szCs w:val="21"/>
        </w:rPr>
      </w:pPr>
      <w:hyperlink r:id="rId18"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://www.pref.hiroshima.lg.jp/site/fukuyamashonen/</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みよし風土記の丘ミュージアム（広島県立歴史民俗資料館）</w:t>
      </w:r>
      <w:hyperlink r:id="rId19"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://www.pref.hiroshima.lg.jp/site/rekimin/</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ふくやま草戸千軒ミュージアム（広島県立歴史博物館）</w:t>
      </w:r>
      <w:hyperlink r:id="rId20"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://www.pref.hiroshima.lg.jp/site/rekishih/</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頼山陽史跡資料館（広島県立歴史博物館 分館）</w:t>
      </w:r>
    </w:p>
    <w:p w:rsidR="00C62042" w:rsidRPr="005F7813" w:rsidRDefault="00F96513" w:rsidP="00974066">
      <w:pPr>
        <w:jc w:val="left"/>
        <w:rPr>
          <w:rFonts w:asciiTheme="majorEastAsia" w:eastAsiaTheme="majorEastAsia" w:hAnsiTheme="majorEastAsia"/>
          <w:szCs w:val="21"/>
        </w:rPr>
      </w:pPr>
      <w:hyperlink r:id="rId21"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://www.pref.hiroshima.lg.jp/site/raisanyou/</w:t>
        </w:r>
      </w:hyperlink>
    </w:p>
    <w:p w:rsidR="00C62042" w:rsidRPr="005F7813" w:rsidRDefault="00C62042" w:rsidP="00974066">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その他</w:t>
      </w:r>
      <w:r w:rsidR="001A1D15" w:rsidRPr="005F7813">
        <w:rPr>
          <w:rFonts w:asciiTheme="majorEastAsia" w:eastAsiaTheme="majorEastAsia" w:hAnsiTheme="majorEastAsia" w:hint="eastAsia"/>
          <w:color w:val="auto"/>
          <w:szCs w:val="21"/>
        </w:rPr>
        <w:t>の</w:t>
      </w:r>
      <w:r w:rsidRPr="005F7813">
        <w:rPr>
          <w:rFonts w:asciiTheme="majorEastAsia" w:eastAsiaTheme="majorEastAsia" w:hAnsiTheme="majorEastAsia" w:hint="eastAsia"/>
          <w:color w:val="auto"/>
          <w:szCs w:val="21"/>
        </w:rPr>
        <w:t>県内の生涯学習情報</w:t>
      </w:r>
    </w:p>
    <w:p w:rsidR="00C62042" w:rsidRPr="005F7813" w:rsidRDefault="00F96513" w:rsidP="00974066">
      <w:pPr>
        <w:jc w:val="left"/>
        <w:rPr>
          <w:rFonts w:asciiTheme="majorEastAsia" w:eastAsiaTheme="majorEastAsia" w:hAnsiTheme="majorEastAsia"/>
          <w:szCs w:val="21"/>
        </w:rPr>
      </w:pPr>
      <w:hyperlink r:id="rId22"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://www.pref.hiroshima.lg.jp/site/kyouiku/syougaisyakai.html</w:t>
        </w:r>
      </w:hyperlink>
    </w:p>
    <w:p w:rsidR="009D7214" w:rsidRPr="005F7813" w:rsidRDefault="009D7214" w:rsidP="00974066">
      <w:pPr>
        <w:jc w:val="left"/>
        <w:rPr>
          <w:rFonts w:asciiTheme="majorEastAsia" w:eastAsiaTheme="majorEastAsia" w:hAnsiTheme="majorEastAsia"/>
          <w:szCs w:val="21"/>
        </w:rPr>
      </w:pP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編集後記</w:t>
      </w: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6B7B5C" w:rsidRDefault="006B7B5C" w:rsidP="00531F85">
      <w:pPr>
        <w:jc w:val="left"/>
        <w:rPr>
          <w:rFonts w:hAnsi="ＭＳ ゴシック"/>
          <w:szCs w:val="21"/>
        </w:rPr>
      </w:pPr>
    </w:p>
    <w:p w:rsidR="009D70B1" w:rsidRDefault="00047E59" w:rsidP="00334FC2">
      <w:pPr>
        <w:rPr>
          <w:rFonts w:hAnsi="ＭＳ ゴシック"/>
          <w:color w:val="auto"/>
          <w:lang w:val="x-none"/>
        </w:rPr>
      </w:pPr>
      <w:r>
        <w:rPr>
          <w:rFonts w:hAnsi="ＭＳ ゴシック" w:hint="eastAsia"/>
          <w:color w:val="auto"/>
          <w:lang w:val="x-none"/>
        </w:rPr>
        <w:t xml:space="preserve">　</w:t>
      </w:r>
      <w:r w:rsidR="0075449B">
        <w:rPr>
          <w:rFonts w:hAnsi="ＭＳ ゴシック" w:hint="eastAsia"/>
          <w:color w:val="auto"/>
          <w:lang w:val="x-none"/>
        </w:rPr>
        <w:t>今年度も</w:t>
      </w:r>
      <w:r w:rsidR="00334FC2">
        <w:rPr>
          <w:rFonts w:hAnsi="ＭＳ ゴシック" w:hint="eastAsia"/>
          <w:color w:val="auto"/>
          <w:lang w:val="x-none"/>
        </w:rPr>
        <w:t>１月20</w:t>
      </w:r>
      <w:r w:rsidR="0075449B">
        <w:rPr>
          <w:rFonts w:hAnsi="ＭＳ ゴシック" w:hint="eastAsia"/>
          <w:color w:val="auto"/>
          <w:lang w:val="x-none"/>
        </w:rPr>
        <w:t>日から</w:t>
      </w:r>
      <w:r w:rsidR="00A77B96">
        <w:rPr>
          <w:rFonts w:hAnsi="ＭＳ ゴシック" w:hint="eastAsia"/>
          <w:color w:val="auto"/>
          <w:lang w:val="x-none"/>
        </w:rPr>
        <w:t>研修期間１か月以上にわたる</w:t>
      </w:r>
      <w:r w:rsidR="00334FC2">
        <w:rPr>
          <w:rFonts w:hAnsi="ＭＳ ゴシック" w:hint="eastAsia"/>
          <w:color w:val="auto"/>
          <w:lang w:val="x-none"/>
        </w:rPr>
        <w:t>社会教育主事講習[B]</w:t>
      </w:r>
      <w:r w:rsidR="00A77B96">
        <w:rPr>
          <w:rFonts w:hAnsi="ＭＳ ゴシック" w:hint="eastAsia"/>
          <w:color w:val="auto"/>
          <w:lang w:val="x-none"/>
        </w:rPr>
        <w:t>が</w:t>
      </w:r>
      <w:r w:rsidR="00A77B96">
        <w:rPr>
          <w:rFonts w:hAnsi="ＭＳ ゴシック" w:hint="eastAsia"/>
          <w:color w:val="auto"/>
          <w:lang w:val="x-none"/>
        </w:rPr>
        <w:lastRenderedPageBreak/>
        <w:t>始ま</w:t>
      </w:r>
      <w:r w:rsidR="00323D13">
        <w:rPr>
          <w:rFonts w:hAnsi="ＭＳ ゴシック" w:hint="eastAsia"/>
          <w:color w:val="auto"/>
          <w:lang w:val="x-none"/>
        </w:rPr>
        <w:t>りました。</w:t>
      </w:r>
      <w:r w:rsidR="009D7214">
        <w:rPr>
          <w:rFonts w:hAnsi="ＭＳ ゴシック" w:hint="eastAsia"/>
          <w:color w:val="auto"/>
          <w:lang w:val="x-none"/>
        </w:rPr>
        <w:t>研修第１週目は，県内各地から集まった８</w:t>
      </w:r>
      <w:r w:rsidR="00323D13">
        <w:rPr>
          <w:rFonts w:hAnsi="ＭＳ ゴシック" w:hint="eastAsia"/>
          <w:color w:val="auto"/>
          <w:lang w:val="x-none"/>
        </w:rPr>
        <w:t>名</w:t>
      </w:r>
      <w:r w:rsidR="009D7214">
        <w:rPr>
          <w:rFonts w:hAnsi="ＭＳ ゴシック" w:hint="eastAsia"/>
          <w:color w:val="auto"/>
          <w:lang w:val="x-none"/>
        </w:rPr>
        <w:t>と一緒に</w:t>
      </w:r>
      <w:r w:rsidR="00323D13">
        <w:rPr>
          <w:rFonts w:hAnsi="ＭＳ ゴシック" w:hint="eastAsia"/>
          <w:color w:val="auto"/>
          <w:lang w:val="x-none"/>
        </w:rPr>
        <w:t>生涯学習概論を学びました。自分の携わっている分野がどのような歴史のうえに成り立っているのか，行政の中でどの位置づけなのか，といった基本的な事項を改めて確</w:t>
      </w:r>
      <w:r w:rsidR="00C4774F">
        <w:rPr>
          <w:rFonts w:hAnsi="ＭＳ ゴシック" w:hint="eastAsia"/>
          <w:color w:val="auto"/>
          <w:lang w:val="x-none"/>
        </w:rPr>
        <w:t>認することができました。</w:t>
      </w:r>
    </w:p>
    <w:p w:rsidR="00C4774F" w:rsidRPr="00C4774F" w:rsidRDefault="00C4774F" w:rsidP="00334FC2">
      <w:pPr>
        <w:rPr>
          <w:rFonts w:hAnsi="ＭＳ ゴシック"/>
          <w:color w:val="auto"/>
          <w:lang w:val="x-none"/>
        </w:rPr>
      </w:pPr>
      <w:r>
        <w:rPr>
          <w:rFonts w:hAnsi="ＭＳ ゴシック" w:hint="eastAsia"/>
          <w:color w:val="auto"/>
          <w:lang w:val="x-none"/>
        </w:rPr>
        <w:t xml:space="preserve">　インフルエンザも流行しています。私を含め講習受講者の皆さんは，２月末まですべての講習を受講しなければならないため，インフルエンザ</w:t>
      </w:r>
      <w:r w:rsidR="0075449B">
        <w:rPr>
          <w:rFonts w:hAnsi="ＭＳ ゴシック" w:hint="eastAsia"/>
          <w:color w:val="auto"/>
          <w:lang w:val="x-none"/>
        </w:rPr>
        <w:t>感染</w:t>
      </w:r>
      <w:r>
        <w:rPr>
          <w:rFonts w:hAnsi="ＭＳ ゴシック" w:hint="eastAsia"/>
          <w:color w:val="auto"/>
          <w:lang w:val="x-none"/>
        </w:rPr>
        <w:t>に戦々恐々としています。</w:t>
      </w:r>
      <w:r w:rsidR="00DD17C9">
        <w:rPr>
          <w:rFonts w:hAnsi="ＭＳ ゴシック" w:hint="eastAsia"/>
          <w:color w:val="auto"/>
          <w:lang w:val="x-none"/>
        </w:rPr>
        <w:t>読者の皆さんも</w:t>
      </w:r>
      <w:r>
        <w:rPr>
          <w:rFonts w:hAnsi="ＭＳ ゴシック" w:hint="eastAsia"/>
          <w:color w:val="auto"/>
          <w:lang w:val="x-none"/>
        </w:rPr>
        <w:t>手洗いうがいといった基本を忘れず，みんなで冬を乗り切りましょう。</w:t>
      </w:r>
    </w:p>
    <w:p w:rsidR="00717401" w:rsidRPr="00507CD2" w:rsidRDefault="00717401" w:rsidP="00ED782A">
      <w:pPr>
        <w:rPr>
          <w:rFonts w:asciiTheme="majorEastAsia" w:eastAsiaTheme="majorEastAsia" w:hAnsiTheme="majorEastAsia"/>
          <w:szCs w:val="21"/>
          <w:lang w:val="x-none"/>
        </w:rPr>
      </w:pP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8502A" w:rsidRPr="005F7813">
        <w:rPr>
          <w:rFonts w:asciiTheme="majorEastAsia" w:eastAsiaTheme="majorEastAsia" w:hAnsiTheme="majorEastAsia" w:hint="eastAsia"/>
          <w:szCs w:val="21"/>
        </w:rPr>
        <w:t>-----------</w:t>
      </w:r>
    </w:p>
    <w:p w:rsidR="0098502A"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発行者：広島県立生涯学習センター</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cs="Tahoma"/>
          <w:szCs w:val="21"/>
        </w:rPr>
        <w:t>広島県広島市中区千田町三丁目7-47</w:t>
      </w:r>
      <w:r w:rsidRPr="005F7813">
        <w:rPr>
          <w:rFonts w:asciiTheme="majorEastAsia" w:eastAsiaTheme="majorEastAsia" w:hAnsiTheme="majorEastAsia" w:hint="eastAsia"/>
          <w:szCs w:val="21"/>
        </w:rPr>
        <w:t xml:space="preserve">  </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szCs w:val="21"/>
        </w:rPr>
        <w:t>TEL</w:t>
      </w:r>
      <w:r w:rsidRPr="005F7813">
        <w:rPr>
          <w:rFonts w:asciiTheme="majorEastAsia" w:eastAsiaTheme="majorEastAsia" w:hAnsiTheme="majorEastAsia" w:hint="eastAsia"/>
          <w:szCs w:val="21"/>
        </w:rPr>
        <w:t>：</w:t>
      </w:r>
      <w:r w:rsidRPr="005F7813">
        <w:rPr>
          <w:rFonts w:asciiTheme="majorEastAsia" w:eastAsiaTheme="majorEastAsia" w:hAnsiTheme="majorEastAsia"/>
          <w:szCs w:val="21"/>
        </w:rPr>
        <w:t>082-2</w:t>
      </w:r>
      <w:r w:rsidRPr="005F7813">
        <w:rPr>
          <w:rFonts w:asciiTheme="majorEastAsia" w:eastAsiaTheme="majorEastAsia" w:hAnsiTheme="majorEastAsia" w:hint="eastAsia"/>
          <w:szCs w:val="21"/>
        </w:rPr>
        <w:t>48</w:t>
      </w:r>
      <w:r w:rsidRPr="005F7813">
        <w:rPr>
          <w:rFonts w:asciiTheme="majorEastAsia" w:eastAsiaTheme="majorEastAsia" w:hAnsiTheme="majorEastAsia"/>
          <w:szCs w:val="21"/>
        </w:rPr>
        <w:t>-</w:t>
      </w:r>
      <w:r w:rsidRPr="005F7813">
        <w:rPr>
          <w:rFonts w:asciiTheme="majorEastAsia" w:eastAsiaTheme="majorEastAsia" w:hAnsiTheme="majorEastAsia" w:hint="eastAsia"/>
          <w:szCs w:val="21"/>
        </w:rPr>
        <w:t>8848</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szCs w:val="21"/>
        </w:rPr>
        <w:t>FAX</w:t>
      </w:r>
      <w:r w:rsidRPr="005F7813">
        <w:rPr>
          <w:rFonts w:asciiTheme="majorEastAsia" w:eastAsiaTheme="majorEastAsia" w:hAnsiTheme="majorEastAsia" w:hint="eastAsia"/>
          <w:szCs w:val="21"/>
        </w:rPr>
        <w:t>：</w:t>
      </w:r>
      <w:r w:rsidRPr="005F7813">
        <w:rPr>
          <w:rFonts w:asciiTheme="majorEastAsia" w:eastAsiaTheme="majorEastAsia" w:hAnsiTheme="majorEastAsia"/>
          <w:szCs w:val="21"/>
        </w:rPr>
        <w:t>082-2</w:t>
      </w:r>
      <w:r w:rsidRPr="005F7813">
        <w:rPr>
          <w:rFonts w:asciiTheme="majorEastAsia" w:eastAsiaTheme="majorEastAsia" w:hAnsiTheme="majorEastAsia" w:hint="eastAsia"/>
          <w:szCs w:val="21"/>
        </w:rPr>
        <w:t>48</w:t>
      </w:r>
      <w:r w:rsidRPr="005F7813">
        <w:rPr>
          <w:rFonts w:asciiTheme="majorEastAsia" w:eastAsiaTheme="majorEastAsia" w:hAnsiTheme="majorEastAsia"/>
          <w:szCs w:val="21"/>
        </w:rPr>
        <w:t>-</w:t>
      </w:r>
      <w:r w:rsidRPr="005F7813">
        <w:rPr>
          <w:rFonts w:asciiTheme="majorEastAsia" w:eastAsiaTheme="majorEastAsia" w:hAnsiTheme="majorEastAsia" w:hint="eastAsia"/>
          <w:szCs w:val="21"/>
        </w:rPr>
        <w:t>8840</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szCs w:val="21"/>
        </w:rPr>
        <w:t>E-mail</w:t>
      </w:r>
      <w:r w:rsidRPr="005F7813">
        <w:rPr>
          <w:rFonts w:asciiTheme="majorEastAsia" w:eastAsiaTheme="majorEastAsia" w:hAnsiTheme="majorEastAsia" w:hint="eastAsia"/>
          <w:szCs w:val="21"/>
        </w:rPr>
        <w:t>：</w:t>
      </w:r>
      <w:hyperlink r:id="rId23" w:history="1">
        <w:r w:rsidRPr="005F7813">
          <w:rPr>
            <w:rStyle w:val="a6"/>
            <w:rFonts w:asciiTheme="majorEastAsia" w:eastAsiaTheme="majorEastAsia" w:hAnsiTheme="majorEastAsia"/>
            <w:szCs w:val="21"/>
          </w:rPr>
          <w:t>sgcshinkou@pref.hiroshima.lg.jp</w:t>
        </w:r>
      </w:hyperlink>
    </w:p>
    <w:p w:rsidR="00781B67" w:rsidRPr="005F7813" w:rsidRDefault="00974207" w:rsidP="00974066">
      <w:pPr>
        <w:jc w:val="left"/>
        <w:rPr>
          <w:rFonts w:asciiTheme="majorEastAsia" w:eastAsiaTheme="majorEastAsia" w:hAnsiTheme="majorEastAsia"/>
          <w:szCs w:val="21"/>
        </w:rPr>
      </w:pPr>
      <w:r w:rsidRPr="005F7813">
        <w:rPr>
          <w:rFonts w:asciiTheme="majorEastAsia" w:eastAsiaTheme="majorEastAsia" w:hAnsiTheme="majorEastAsia"/>
          <w:szCs w:val="21"/>
        </w:rPr>
        <w:t>URL</w:t>
      </w:r>
      <w:r w:rsidR="00781B67" w:rsidRPr="005F7813">
        <w:rPr>
          <w:rFonts w:asciiTheme="majorEastAsia" w:eastAsiaTheme="majorEastAsia" w:hAnsiTheme="majorEastAsia" w:hint="eastAsia"/>
          <w:szCs w:val="21"/>
        </w:rPr>
        <w:t>：</w:t>
      </w:r>
      <w:hyperlink r:id="rId24" w:history="1">
        <w:r w:rsidR="006C62E8" w:rsidRPr="00460B62">
          <w:rPr>
            <w:rStyle w:val="a6"/>
            <w:rFonts w:asciiTheme="majorEastAsia" w:eastAsiaTheme="majorEastAsia" w:hAnsiTheme="majorEastAsia"/>
            <w:szCs w:val="21"/>
          </w:rPr>
          <w:t>http</w:t>
        </w:r>
        <w:r w:rsidR="006C62E8" w:rsidRPr="00460B62">
          <w:rPr>
            <w:rStyle w:val="a6"/>
            <w:rFonts w:asciiTheme="majorEastAsia" w:eastAsiaTheme="majorEastAsia" w:hAnsiTheme="majorEastAsia" w:hint="eastAsia"/>
            <w:szCs w:val="21"/>
          </w:rPr>
          <w:t>s</w:t>
        </w:r>
        <w:r w:rsidR="006C62E8" w:rsidRPr="00460B62">
          <w:rPr>
            <w:rStyle w:val="a6"/>
            <w:rFonts w:asciiTheme="majorEastAsia" w:eastAsiaTheme="majorEastAsia" w:hAnsiTheme="majorEastAsia"/>
            <w:szCs w:val="21"/>
          </w:rPr>
          <w:t>://www.pref.hiroshima.lg.jp/</w:t>
        </w:r>
        <w:r w:rsidR="006C62E8" w:rsidRPr="00460B62">
          <w:rPr>
            <w:rStyle w:val="a6"/>
            <w:rFonts w:asciiTheme="majorEastAsia" w:eastAsiaTheme="majorEastAsia" w:hAnsiTheme="majorEastAsia" w:hint="eastAsia"/>
            <w:szCs w:val="21"/>
          </w:rPr>
          <w:t>site</w:t>
        </w:r>
        <w:r w:rsidR="006C62E8" w:rsidRPr="00460B62">
          <w:rPr>
            <w:rStyle w:val="a6"/>
            <w:rFonts w:asciiTheme="majorEastAsia" w:eastAsiaTheme="majorEastAsia" w:hAnsiTheme="majorEastAsia"/>
            <w:szCs w:val="21"/>
          </w:rPr>
          <w:t>/</w:t>
        </w:r>
        <w:r w:rsidR="006C62E8" w:rsidRPr="00460B62">
          <w:rPr>
            <w:rStyle w:val="a6"/>
            <w:rFonts w:asciiTheme="majorEastAsia" w:eastAsiaTheme="majorEastAsia" w:hAnsiTheme="majorEastAsia" w:hint="eastAsia"/>
            <w:szCs w:val="21"/>
          </w:rPr>
          <w:t>center/</w:t>
        </w:r>
      </w:hyperlink>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8502A" w:rsidRPr="005F7813">
        <w:rPr>
          <w:rFonts w:asciiTheme="majorEastAsia" w:eastAsiaTheme="majorEastAsia" w:hAnsiTheme="majorEastAsia" w:hint="eastAsia"/>
          <w:szCs w:val="21"/>
        </w:rPr>
        <w:t>-----------</w:t>
      </w:r>
    </w:p>
    <w:p w:rsidR="00587F06" w:rsidRPr="005F7813" w:rsidRDefault="00587F06" w:rsidP="00974066">
      <w:pPr>
        <w:jc w:val="left"/>
        <w:rPr>
          <w:rFonts w:asciiTheme="majorEastAsia" w:eastAsiaTheme="majorEastAsia" w:hAnsiTheme="majorEastAsia"/>
          <w:szCs w:val="21"/>
        </w:rPr>
      </w:pPr>
    </w:p>
    <w:p w:rsidR="00781B67" w:rsidRPr="005F7813" w:rsidRDefault="00781B67" w:rsidP="00974066">
      <w:pPr>
        <w:ind w:left="259" w:hangingChars="100" w:hanging="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3E0261">
        <w:rPr>
          <w:rFonts w:asciiTheme="majorEastAsia" w:eastAsiaTheme="majorEastAsia" w:hAnsiTheme="majorEastAsia" w:hint="eastAsia"/>
          <w:szCs w:val="21"/>
        </w:rPr>
        <w:t>御</w:t>
      </w:r>
      <w:r w:rsidR="00587F06" w:rsidRPr="005F7813">
        <w:rPr>
          <w:rFonts w:asciiTheme="majorEastAsia" w:eastAsiaTheme="majorEastAsia" w:hAnsiTheme="majorEastAsia" w:hint="eastAsia"/>
          <w:szCs w:val="21"/>
        </w:rPr>
        <w:t>感想等・</w:t>
      </w:r>
      <w:r w:rsidRPr="005F7813">
        <w:rPr>
          <w:rFonts w:asciiTheme="majorEastAsia" w:eastAsiaTheme="majorEastAsia" w:hAnsiTheme="majorEastAsia" w:hint="eastAsia"/>
          <w:szCs w:val="21"/>
        </w:rPr>
        <w:t>配信登録・停止</w:t>
      </w:r>
      <w:r w:rsidR="00587F06" w:rsidRPr="005F7813">
        <w:rPr>
          <w:rFonts w:asciiTheme="majorEastAsia" w:eastAsiaTheme="majorEastAsia" w:hAnsiTheme="majorEastAsia" w:hint="eastAsia"/>
          <w:szCs w:val="21"/>
        </w:rPr>
        <w:t>はメールでお知らせください。</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※お預かりする個人情報は，適正に管理し，承諾なくこのメールマガジン発行</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の目的以外に利用すること，第三者に開示することは一切ありません。</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※内容の無断転写を禁止します。</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（Ｃ）</w:t>
      </w:r>
      <w:r w:rsidRPr="005F7813">
        <w:rPr>
          <w:rFonts w:asciiTheme="majorEastAsia" w:eastAsiaTheme="majorEastAsia" w:hAnsiTheme="majorEastAsia"/>
          <w:szCs w:val="21"/>
        </w:rPr>
        <w:t>2006 Palette Hiroshima All rights reserved.</w:t>
      </w:r>
    </w:p>
    <w:sectPr w:rsidR="00781B67" w:rsidRPr="005F7813" w:rsidSect="00E61E30">
      <w:pgSz w:w="11907" w:h="16839" w:code="9"/>
      <w:pgMar w:top="1134" w:right="1418" w:bottom="1134" w:left="1418" w:header="720" w:footer="720" w:gutter="0"/>
      <w:cols w:space="720"/>
      <w:noEndnote/>
      <w:docGrid w:type="linesAndChars" w:linePitch="310" w:charSpace="99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A7A" w:rsidRDefault="00460A7A" w:rsidP="00355E7E">
      <w:r>
        <w:separator/>
      </w:r>
    </w:p>
  </w:endnote>
  <w:endnote w:type="continuationSeparator" w:id="0">
    <w:p w:rsidR="00460A7A" w:rsidRDefault="00460A7A" w:rsidP="0035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20002A87" w:usb1="00000000" w:usb2="00000000"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A7A" w:rsidRDefault="00460A7A" w:rsidP="00355E7E">
      <w:r>
        <w:separator/>
      </w:r>
    </w:p>
  </w:footnote>
  <w:footnote w:type="continuationSeparator" w:id="0">
    <w:p w:rsidR="00460A7A" w:rsidRDefault="00460A7A" w:rsidP="00355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0E656A"/>
    <w:lvl w:ilvl="0">
      <w:start w:val="1"/>
      <w:numFmt w:val="decimal"/>
      <w:pStyle w:val="5"/>
      <w:lvlText w:val="%1."/>
      <w:lvlJc w:val="left"/>
      <w:pPr>
        <w:tabs>
          <w:tab w:val="num" w:pos="2061"/>
        </w:tabs>
        <w:ind w:left="2061" w:hanging="360"/>
      </w:pPr>
    </w:lvl>
  </w:abstractNum>
  <w:abstractNum w:abstractNumId="1">
    <w:nsid w:val="FFFFFF7D"/>
    <w:multiLevelType w:val="singleLevel"/>
    <w:tmpl w:val="32D2336C"/>
    <w:lvl w:ilvl="0">
      <w:start w:val="1"/>
      <w:numFmt w:val="decimal"/>
      <w:pStyle w:val="4"/>
      <w:lvlText w:val="%1."/>
      <w:lvlJc w:val="left"/>
      <w:pPr>
        <w:tabs>
          <w:tab w:val="num" w:pos="1636"/>
        </w:tabs>
        <w:ind w:left="1636" w:hanging="360"/>
      </w:pPr>
    </w:lvl>
  </w:abstractNum>
  <w:abstractNum w:abstractNumId="2">
    <w:nsid w:val="FFFFFF7E"/>
    <w:multiLevelType w:val="singleLevel"/>
    <w:tmpl w:val="DF78884A"/>
    <w:lvl w:ilvl="0">
      <w:start w:val="1"/>
      <w:numFmt w:val="decimal"/>
      <w:pStyle w:val="3"/>
      <w:lvlText w:val="%1."/>
      <w:lvlJc w:val="left"/>
      <w:pPr>
        <w:tabs>
          <w:tab w:val="num" w:pos="1211"/>
        </w:tabs>
        <w:ind w:left="1211" w:hanging="360"/>
      </w:pPr>
    </w:lvl>
  </w:abstractNum>
  <w:abstractNum w:abstractNumId="3">
    <w:nsid w:val="FFFFFF7F"/>
    <w:multiLevelType w:val="singleLevel"/>
    <w:tmpl w:val="7DDE3898"/>
    <w:lvl w:ilvl="0">
      <w:start w:val="1"/>
      <w:numFmt w:val="decimal"/>
      <w:pStyle w:val="2"/>
      <w:lvlText w:val="%1."/>
      <w:lvlJc w:val="left"/>
      <w:pPr>
        <w:tabs>
          <w:tab w:val="num" w:pos="785"/>
        </w:tabs>
        <w:ind w:left="785" w:hanging="360"/>
      </w:pPr>
    </w:lvl>
  </w:abstractNum>
  <w:abstractNum w:abstractNumId="4">
    <w:nsid w:val="FFFFFF80"/>
    <w:multiLevelType w:val="singleLevel"/>
    <w:tmpl w:val="0B0884A8"/>
    <w:lvl w:ilvl="0">
      <w:start w:val="1"/>
      <w:numFmt w:val="bullet"/>
      <w:pStyle w:val="50"/>
      <w:lvlText w:val=""/>
      <w:lvlJc w:val="left"/>
      <w:pPr>
        <w:tabs>
          <w:tab w:val="num" w:pos="2061"/>
        </w:tabs>
        <w:ind w:left="2061" w:hanging="360"/>
      </w:pPr>
      <w:rPr>
        <w:rFonts w:ascii="Wingdings" w:hAnsi="Wingdings" w:hint="default"/>
      </w:rPr>
    </w:lvl>
  </w:abstractNum>
  <w:abstractNum w:abstractNumId="5">
    <w:nsid w:val="FFFFFF81"/>
    <w:multiLevelType w:val="singleLevel"/>
    <w:tmpl w:val="2BF271BE"/>
    <w:lvl w:ilvl="0">
      <w:start w:val="1"/>
      <w:numFmt w:val="bullet"/>
      <w:pStyle w:val="40"/>
      <w:lvlText w:val=""/>
      <w:lvlJc w:val="left"/>
      <w:pPr>
        <w:tabs>
          <w:tab w:val="num" w:pos="1636"/>
        </w:tabs>
        <w:ind w:left="1636" w:hanging="360"/>
      </w:pPr>
      <w:rPr>
        <w:rFonts w:ascii="Wingdings" w:hAnsi="Wingdings" w:hint="default"/>
      </w:rPr>
    </w:lvl>
  </w:abstractNum>
  <w:abstractNum w:abstractNumId="6">
    <w:nsid w:val="FFFFFF82"/>
    <w:multiLevelType w:val="singleLevel"/>
    <w:tmpl w:val="840C622C"/>
    <w:lvl w:ilvl="0">
      <w:start w:val="1"/>
      <w:numFmt w:val="bullet"/>
      <w:pStyle w:val="30"/>
      <w:lvlText w:val=""/>
      <w:lvlJc w:val="left"/>
      <w:pPr>
        <w:tabs>
          <w:tab w:val="num" w:pos="1211"/>
        </w:tabs>
        <w:ind w:left="1211" w:hanging="360"/>
      </w:pPr>
      <w:rPr>
        <w:rFonts w:ascii="Wingdings" w:hAnsi="Wingdings" w:hint="default"/>
      </w:rPr>
    </w:lvl>
  </w:abstractNum>
  <w:abstractNum w:abstractNumId="7">
    <w:nsid w:val="FFFFFF83"/>
    <w:multiLevelType w:val="singleLevel"/>
    <w:tmpl w:val="E3583962"/>
    <w:lvl w:ilvl="0">
      <w:start w:val="1"/>
      <w:numFmt w:val="bullet"/>
      <w:pStyle w:val="20"/>
      <w:lvlText w:val=""/>
      <w:lvlJc w:val="left"/>
      <w:pPr>
        <w:tabs>
          <w:tab w:val="num" w:pos="785"/>
        </w:tabs>
        <w:ind w:left="785" w:hanging="360"/>
      </w:pPr>
      <w:rPr>
        <w:rFonts w:ascii="Wingdings" w:hAnsi="Wingdings" w:hint="default"/>
      </w:rPr>
    </w:lvl>
  </w:abstractNum>
  <w:abstractNum w:abstractNumId="8">
    <w:nsid w:val="FFFFFF88"/>
    <w:multiLevelType w:val="singleLevel"/>
    <w:tmpl w:val="CA163CF6"/>
    <w:lvl w:ilvl="0">
      <w:start w:val="1"/>
      <w:numFmt w:val="decimal"/>
      <w:pStyle w:val="a"/>
      <w:lvlText w:val="%1."/>
      <w:lvlJc w:val="left"/>
      <w:pPr>
        <w:tabs>
          <w:tab w:val="num" w:pos="-4301"/>
        </w:tabs>
        <w:ind w:left="-4301" w:hanging="360"/>
      </w:pPr>
    </w:lvl>
  </w:abstractNum>
  <w:abstractNum w:abstractNumId="9">
    <w:nsid w:val="FFFFFF89"/>
    <w:multiLevelType w:val="singleLevel"/>
    <w:tmpl w:val="5706EF50"/>
    <w:lvl w:ilvl="0">
      <w:start w:val="1"/>
      <w:numFmt w:val="bullet"/>
      <w:pStyle w:val="a0"/>
      <w:lvlText w:val=""/>
      <w:lvlJc w:val="left"/>
      <w:pPr>
        <w:tabs>
          <w:tab w:val="num" w:pos="360"/>
        </w:tabs>
        <w:ind w:left="360" w:hanging="360"/>
      </w:pPr>
      <w:rPr>
        <w:rFonts w:ascii="Wingdings" w:hAnsi="Wingdings" w:hint="default"/>
      </w:rPr>
    </w:lvl>
  </w:abstractNum>
  <w:abstractNum w:abstractNumId="10">
    <w:nsid w:val="020937CD"/>
    <w:multiLevelType w:val="hybridMultilevel"/>
    <w:tmpl w:val="A74801E0"/>
    <w:lvl w:ilvl="0" w:tplc="E51032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03306CFC"/>
    <w:multiLevelType w:val="hybridMultilevel"/>
    <w:tmpl w:val="77B49666"/>
    <w:lvl w:ilvl="0" w:tplc="A01A7380">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0C18344B"/>
    <w:multiLevelType w:val="hybridMultilevel"/>
    <w:tmpl w:val="FE54749C"/>
    <w:lvl w:ilvl="0" w:tplc="8BE67E4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0EBB52CE"/>
    <w:multiLevelType w:val="hybridMultilevel"/>
    <w:tmpl w:val="7C08C386"/>
    <w:lvl w:ilvl="0" w:tplc="41D4E4E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4">
    <w:nsid w:val="123061F2"/>
    <w:multiLevelType w:val="hybridMultilevel"/>
    <w:tmpl w:val="96EC4D72"/>
    <w:lvl w:ilvl="0" w:tplc="B92697A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15384177"/>
    <w:multiLevelType w:val="hybridMultilevel"/>
    <w:tmpl w:val="A13E72FE"/>
    <w:lvl w:ilvl="0" w:tplc="E3EA4A2C">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17EB3F6A"/>
    <w:multiLevelType w:val="hybridMultilevel"/>
    <w:tmpl w:val="FAB80504"/>
    <w:lvl w:ilvl="0" w:tplc="04090001">
      <w:start w:val="1"/>
      <w:numFmt w:val="bullet"/>
      <w:lvlText w:val=""/>
      <w:lvlJc w:val="left"/>
      <w:pPr>
        <w:ind w:left="679" w:hanging="420"/>
      </w:pPr>
      <w:rPr>
        <w:rFonts w:ascii="Wingdings" w:hAnsi="Wingdings" w:hint="default"/>
      </w:rPr>
    </w:lvl>
    <w:lvl w:ilvl="1" w:tplc="0409000B" w:tentative="1">
      <w:start w:val="1"/>
      <w:numFmt w:val="bullet"/>
      <w:lvlText w:val=""/>
      <w:lvlJc w:val="left"/>
      <w:pPr>
        <w:ind w:left="1099" w:hanging="420"/>
      </w:pPr>
      <w:rPr>
        <w:rFonts w:ascii="Wingdings" w:hAnsi="Wingdings" w:hint="default"/>
      </w:rPr>
    </w:lvl>
    <w:lvl w:ilvl="2" w:tplc="0409000D" w:tentative="1">
      <w:start w:val="1"/>
      <w:numFmt w:val="bullet"/>
      <w:lvlText w:val=""/>
      <w:lvlJc w:val="left"/>
      <w:pPr>
        <w:ind w:left="1519" w:hanging="420"/>
      </w:pPr>
      <w:rPr>
        <w:rFonts w:ascii="Wingdings" w:hAnsi="Wingdings" w:hint="default"/>
      </w:rPr>
    </w:lvl>
    <w:lvl w:ilvl="3" w:tplc="04090001" w:tentative="1">
      <w:start w:val="1"/>
      <w:numFmt w:val="bullet"/>
      <w:lvlText w:val=""/>
      <w:lvlJc w:val="left"/>
      <w:pPr>
        <w:ind w:left="1939" w:hanging="420"/>
      </w:pPr>
      <w:rPr>
        <w:rFonts w:ascii="Wingdings" w:hAnsi="Wingdings" w:hint="default"/>
      </w:rPr>
    </w:lvl>
    <w:lvl w:ilvl="4" w:tplc="0409000B" w:tentative="1">
      <w:start w:val="1"/>
      <w:numFmt w:val="bullet"/>
      <w:lvlText w:val=""/>
      <w:lvlJc w:val="left"/>
      <w:pPr>
        <w:ind w:left="2359" w:hanging="420"/>
      </w:pPr>
      <w:rPr>
        <w:rFonts w:ascii="Wingdings" w:hAnsi="Wingdings" w:hint="default"/>
      </w:rPr>
    </w:lvl>
    <w:lvl w:ilvl="5" w:tplc="0409000D" w:tentative="1">
      <w:start w:val="1"/>
      <w:numFmt w:val="bullet"/>
      <w:lvlText w:val=""/>
      <w:lvlJc w:val="left"/>
      <w:pPr>
        <w:ind w:left="2779" w:hanging="420"/>
      </w:pPr>
      <w:rPr>
        <w:rFonts w:ascii="Wingdings" w:hAnsi="Wingdings" w:hint="default"/>
      </w:rPr>
    </w:lvl>
    <w:lvl w:ilvl="6" w:tplc="04090001" w:tentative="1">
      <w:start w:val="1"/>
      <w:numFmt w:val="bullet"/>
      <w:lvlText w:val=""/>
      <w:lvlJc w:val="left"/>
      <w:pPr>
        <w:ind w:left="3199" w:hanging="420"/>
      </w:pPr>
      <w:rPr>
        <w:rFonts w:ascii="Wingdings" w:hAnsi="Wingdings" w:hint="default"/>
      </w:rPr>
    </w:lvl>
    <w:lvl w:ilvl="7" w:tplc="0409000B" w:tentative="1">
      <w:start w:val="1"/>
      <w:numFmt w:val="bullet"/>
      <w:lvlText w:val=""/>
      <w:lvlJc w:val="left"/>
      <w:pPr>
        <w:ind w:left="3619" w:hanging="420"/>
      </w:pPr>
      <w:rPr>
        <w:rFonts w:ascii="Wingdings" w:hAnsi="Wingdings" w:hint="default"/>
      </w:rPr>
    </w:lvl>
    <w:lvl w:ilvl="8" w:tplc="0409000D" w:tentative="1">
      <w:start w:val="1"/>
      <w:numFmt w:val="bullet"/>
      <w:lvlText w:val=""/>
      <w:lvlJc w:val="left"/>
      <w:pPr>
        <w:ind w:left="4039" w:hanging="420"/>
      </w:pPr>
      <w:rPr>
        <w:rFonts w:ascii="Wingdings" w:hAnsi="Wingdings" w:hint="default"/>
      </w:rPr>
    </w:lvl>
  </w:abstractNum>
  <w:abstractNum w:abstractNumId="17">
    <w:nsid w:val="1E001D4A"/>
    <w:multiLevelType w:val="hybridMultilevel"/>
    <w:tmpl w:val="5C20A6B2"/>
    <w:lvl w:ilvl="0" w:tplc="D898D87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20725C7D"/>
    <w:multiLevelType w:val="hybridMultilevel"/>
    <w:tmpl w:val="368AD76E"/>
    <w:lvl w:ilvl="0" w:tplc="9B22E6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21601374"/>
    <w:multiLevelType w:val="hybridMultilevel"/>
    <w:tmpl w:val="622A69B0"/>
    <w:lvl w:ilvl="0" w:tplc="0E4E2100">
      <w:start w:val="1"/>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267C0A57"/>
    <w:multiLevelType w:val="hybridMultilevel"/>
    <w:tmpl w:val="BDF87C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2AFC498F"/>
    <w:multiLevelType w:val="hybridMultilevel"/>
    <w:tmpl w:val="C270E0D2"/>
    <w:lvl w:ilvl="0" w:tplc="3F88AD5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2">
    <w:nsid w:val="31776706"/>
    <w:multiLevelType w:val="hybridMultilevel"/>
    <w:tmpl w:val="D994A36A"/>
    <w:lvl w:ilvl="0" w:tplc="C38EB824">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3A1152C7"/>
    <w:multiLevelType w:val="multilevel"/>
    <w:tmpl w:val="E97E0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F13552"/>
    <w:multiLevelType w:val="hybridMultilevel"/>
    <w:tmpl w:val="B908E554"/>
    <w:lvl w:ilvl="0" w:tplc="10340C56">
      <w:numFmt w:val="bullet"/>
      <w:lvlText w:val="・"/>
      <w:lvlJc w:val="left"/>
      <w:pPr>
        <w:tabs>
          <w:tab w:val="num" w:pos="622"/>
        </w:tabs>
        <w:ind w:left="62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2"/>
        </w:tabs>
        <w:ind w:left="1102" w:hanging="420"/>
      </w:pPr>
      <w:rPr>
        <w:rFonts w:ascii="Wingdings" w:hAnsi="Wingdings" w:hint="default"/>
      </w:rPr>
    </w:lvl>
    <w:lvl w:ilvl="2" w:tplc="0409000D" w:tentative="1">
      <w:start w:val="1"/>
      <w:numFmt w:val="bullet"/>
      <w:lvlText w:val=""/>
      <w:lvlJc w:val="left"/>
      <w:pPr>
        <w:tabs>
          <w:tab w:val="num" w:pos="1522"/>
        </w:tabs>
        <w:ind w:left="1522" w:hanging="420"/>
      </w:pPr>
      <w:rPr>
        <w:rFonts w:ascii="Wingdings" w:hAnsi="Wingdings" w:hint="default"/>
      </w:rPr>
    </w:lvl>
    <w:lvl w:ilvl="3" w:tplc="04090001" w:tentative="1">
      <w:start w:val="1"/>
      <w:numFmt w:val="bullet"/>
      <w:lvlText w:val=""/>
      <w:lvlJc w:val="left"/>
      <w:pPr>
        <w:tabs>
          <w:tab w:val="num" w:pos="1942"/>
        </w:tabs>
        <w:ind w:left="1942" w:hanging="420"/>
      </w:pPr>
      <w:rPr>
        <w:rFonts w:ascii="Wingdings" w:hAnsi="Wingdings" w:hint="default"/>
      </w:rPr>
    </w:lvl>
    <w:lvl w:ilvl="4" w:tplc="0409000B" w:tentative="1">
      <w:start w:val="1"/>
      <w:numFmt w:val="bullet"/>
      <w:lvlText w:val=""/>
      <w:lvlJc w:val="left"/>
      <w:pPr>
        <w:tabs>
          <w:tab w:val="num" w:pos="2362"/>
        </w:tabs>
        <w:ind w:left="2362" w:hanging="420"/>
      </w:pPr>
      <w:rPr>
        <w:rFonts w:ascii="Wingdings" w:hAnsi="Wingdings" w:hint="default"/>
      </w:rPr>
    </w:lvl>
    <w:lvl w:ilvl="5" w:tplc="0409000D" w:tentative="1">
      <w:start w:val="1"/>
      <w:numFmt w:val="bullet"/>
      <w:lvlText w:val=""/>
      <w:lvlJc w:val="left"/>
      <w:pPr>
        <w:tabs>
          <w:tab w:val="num" w:pos="2782"/>
        </w:tabs>
        <w:ind w:left="2782" w:hanging="420"/>
      </w:pPr>
      <w:rPr>
        <w:rFonts w:ascii="Wingdings" w:hAnsi="Wingdings" w:hint="default"/>
      </w:rPr>
    </w:lvl>
    <w:lvl w:ilvl="6" w:tplc="04090001" w:tentative="1">
      <w:start w:val="1"/>
      <w:numFmt w:val="bullet"/>
      <w:lvlText w:val=""/>
      <w:lvlJc w:val="left"/>
      <w:pPr>
        <w:tabs>
          <w:tab w:val="num" w:pos="3202"/>
        </w:tabs>
        <w:ind w:left="3202" w:hanging="420"/>
      </w:pPr>
      <w:rPr>
        <w:rFonts w:ascii="Wingdings" w:hAnsi="Wingdings" w:hint="default"/>
      </w:rPr>
    </w:lvl>
    <w:lvl w:ilvl="7" w:tplc="0409000B" w:tentative="1">
      <w:start w:val="1"/>
      <w:numFmt w:val="bullet"/>
      <w:lvlText w:val=""/>
      <w:lvlJc w:val="left"/>
      <w:pPr>
        <w:tabs>
          <w:tab w:val="num" w:pos="3622"/>
        </w:tabs>
        <w:ind w:left="3622" w:hanging="420"/>
      </w:pPr>
      <w:rPr>
        <w:rFonts w:ascii="Wingdings" w:hAnsi="Wingdings" w:hint="default"/>
      </w:rPr>
    </w:lvl>
    <w:lvl w:ilvl="8" w:tplc="0409000D" w:tentative="1">
      <w:start w:val="1"/>
      <w:numFmt w:val="bullet"/>
      <w:lvlText w:val=""/>
      <w:lvlJc w:val="left"/>
      <w:pPr>
        <w:tabs>
          <w:tab w:val="num" w:pos="4042"/>
        </w:tabs>
        <w:ind w:left="4042" w:hanging="420"/>
      </w:pPr>
      <w:rPr>
        <w:rFonts w:ascii="Wingdings" w:hAnsi="Wingdings" w:hint="default"/>
      </w:rPr>
    </w:lvl>
  </w:abstractNum>
  <w:abstractNum w:abstractNumId="25">
    <w:nsid w:val="4B1349DD"/>
    <w:multiLevelType w:val="hybridMultilevel"/>
    <w:tmpl w:val="35902C78"/>
    <w:lvl w:ilvl="0" w:tplc="BE7AD83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4F886073"/>
    <w:multiLevelType w:val="hybridMultilevel"/>
    <w:tmpl w:val="1DBC4038"/>
    <w:lvl w:ilvl="0" w:tplc="4C469A2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0EA66EB"/>
    <w:multiLevelType w:val="hybridMultilevel"/>
    <w:tmpl w:val="CDC8FABE"/>
    <w:lvl w:ilvl="0" w:tplc="DE947DB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ACC047C"/>
    <w:multiLevelType w:val="hybridMultilevel"/>
    <w:tmpl w:val="69F660C8"/>
    <w:lvl w:ilvl="0" w:tplc="AA621162">
      <w:start w:val="1"/>
      <w:numFmt w:val="bullet"/>
      <w:lvlText w:val=""/>
      <w:lvlJc w:val="left"/>
      <w:pPr>
        <w:ind w:left="420" w:hanging="420"/>
      </w:pPr>
      <w:rPr>
        <w:rFonts w:ascii="Wingdings" w:hAnsi="Wingdings" w:hint="default"/>
        <w:color w:val="FF33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5D9F69A0"/>
    <w:multiLevelType w:val="hybridMultilevel"/>
    <w:tmpl w:val="D018D176"/>
    <w:lvl w:ilvl="0" w:tplc="F1EA53D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5ED435B6"/>
    <w:multiLevelType w:val="hybridMultilevel"/>
    <w:tmpl w:val="2D26728A"/>
    <w:lvl w:ilvl="0" w:tplc="46D6116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60A55842"/>
    <w:multiLevelType w:val="singleLevel"/>
    <w:tmpl w:val="3358319C"/>
    <w:lvl w:ilvl="0">
      <w:numFmt w:val="bullet"/>
      <w:lvlText w:val="◆"/>
      <w:lvlJc w:val="left"/>
      <w:pPr>
        <w:tabs>
          <w:tab w:val="num" w:pos="270"/>
        </w:tabs>
        <w:ind w:left="270" w:hanging="270"/>
      </w:pPr>
      <w:rPr>
        <w:rFonts w:ascii="ＭＳ ゴシック" w:eastAsia="ＭＳ ゴシック" w:hAnsi="ＭＳ ゴシック" w:hint="eastAsia"/>
      </w:rPr>
    </w:lvl>
  </w:abstractNum>
  <w:abstractNum w:abstractNumId="32">
    <w:nsid w:val="710175A3"/>
    <w:multiLevelType w:val="hybridMultilevel"/>
    <w:tmpl w:val="C85E3FB0"/>
    <w:lvl w:ilvl="0" w:tplc="3B405914">
      <w:numFmt w:val="bullet"/>
      <w:lvlText w:val="★"/>
      <w:lvlJc w:val="left"/>
      <w:pPr>
        <w:tabs>
          <w:tab w:val="num" w:pos="628"/>
        </w:tabs>
        <w:ind w:left="62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33">
    <w:nsid w:val="7709774A"/>
    <w:multiLevelType w:val="hybridMultilevel"/>
    <w:tmpl w:val="27820D2C"/>
    <w:lvl w:ilvl="0" w:tplc="76366A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10"/>
  </w:num>
  <w:num w:numId="14">
    <w:abstractNumId w:val="19"/>
  </w:num>
  <w:num w:numId="15">
    <w:abstractNumId w:val="20"/>
  </w:num>
  <w:num w:numId="16">
    <w:abstractNumId w:val="24"/>
  </w:num>
  <w:num w:numId="17">
    <w:abstractNumId w:val="22"/>
  </w:num>
  <w:num w:numId="18">
    <w:abstractNumId w:val="11"/>
  </w:num>
  <w:num w:numId="19">
    <w:abstractNumId w:val="26"/>
  </w:num>
  <w:num w:numId="20">
    <w:abstractNumId w:val="13"/>
  </w:num>
  <w:num w:numId="21">
    <w:abstractNumId w:val="25"/>
  </w:num>
  <w:num w:numId="22">
    <w:abstractNumId w:val="27"/>
  </w:num>
  <w:num w:numId="23">
    <w:abstractNumId w:val="18"/>
  </w:num>
  <w:num w:numId="24">
    <w:abstractNumId w:val="15"/>
  </w:num>
  <w:num w:numId="25">
    <w:abstractNumId w:val="30"/>
  </w:num>
  <w:num w:numId="26">
    <w:abstractNumId w:val="33"/>
  </w:num>
  <w:num w:numId="27">
    <w:abstractNumId w:val="14"/>
  </w:num>
  <w:num w:numId="28">
    <w:abstractNumId w:val="12"/>
  </w:num>
  <w:num w:numId="29">
    <w:abstractNumId w:val="32"/>
  </w:num>
  <w:num w:numId="30">
    <w:abstractNumId w:val="23"/>
  </w:num>
  <w:num w:numId="31">
    <w:abstractNumId w:val="21"/>
  </w:num>
  <w:num w:numId="32">
    <w:abstractNumId w:val="17"/>
  </w:num>
  <w:num w:numId="33">
    <w:abstractNumId w:val="16"/>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9"/>
  <w:drawingGridVerticalSpacing w:val="155"/>
  <w:displayHorizontalDrawingGridEvery w:val="0"/>
  <w:displayVerticalDrawingGridEvery w:val="2"/>
  <w:characterSpacingControl w:val="doNotCompress"/>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11"/>
    <w:rsid w:val="000008E5"/>
    <w:rsid w:val="000014D4"/>
    <w:rsid w:val="00001A7C"/>
    <w:rsid w:val="00001D14"/>
    <w:rsid w:val="00001DE0"/>
    <w:rsid w:val="00002552"/>
    <w:rsid w:val="000026F9"/>
    <w:rsid w:val="000033EC"/>
    <w:rsid w:val="00003860"/>
    <w:rsid w:val="000039DA"/>
    <w:rsid w:val="000041F9"/>
    <w:rsid w:val="00004460"/>
    <w:rsid w:val="00004F11"/>
    <w:rsid w:val="00005289"/>
    <w:rsid w:val="0000533F"/>
    <w:rsid w:val="00005399"/>
    <w:rsid w:val="00005437"/>
    <w:rsid w:val="00005ED5"/>
    <w:rsid w:val="000062EA"/>
    <w:rsid w:val="00006FD0"/>
    <w:rsid w:val="000076D8"/>
    <w:rsid w:val="00007E35"/>
    <w:rsid w:val="00010BDB"/>
    <w:rsid w:val="00011AF4"/>
    <w:rsid w:val="00011E21"/>
    <w:rsid w:val="0001209A"/>
    <w:rsid w:val="000122F6"/>
    <w:rsid w:val="00012473"/>
    <w:rsid w:val="00012842"/>
    <w:rsid w:val="000129D1"/>
    <w:rsid w:val="00012C46"/>
    <w:rsid w:val="00012CA4"/>
    <w:rsid w:val="00012EC4"/>
    <w:rsid w:val="00013348"/>
    <w:rsid w:val="00013474"/>
    <w:rsid w:val="00013C74"/>
    <w:rsid w:val="00013CA9"/>
    <w:rsid w:val="00014245"/>
    <w:rsid w:val="00014420"/>
    <w:rsid w:val="00014A47"/>
    <w:rsid w:val="00014BF0"/>
    <w:rsid w:val="0001542C"/>
    <w:rsid w:val="00015F62"/>
    <w:rsid w:val="00016053"/>
    <w:rsid w:val="000160C9"/>
    <w:rsid w:val="000160EB"/>
    <w:rsid w:val="000170DC"/>
    <w:rsid w:val="00017731"/>
    <w:rsid w:val="00017B41"/>
    <w:rsid w:val="00017FCF"/>
    <w:rsid w:val="00021042"/>
    <w:rsid w:val="000211EF"/>
    <w:rsid w:val="000215FA"/>
    <w:rsid w:val="00021792"/>
    <w:rsid w:val="000217E2"/>
    <w:rsid w:val="00021E7E"/>
    <w:rsid w:val="000223B4"/>
    <w:rsid w:val="000225E9"/>
    <w:rsid w:val="0002270E"/>
    <w:rsid w:val="00022AE4"/>
    <w:rsid w:val="00023123"/>
    <w:rsid w:val="0002312A"/>
    <w:rsid w:val="0002332B"/>
    <w:rsid w:val="00023368"/>
    <w:rsid w:val="000237C5"/>
    <w:rsid w:val="00023898"/>
    <w:rsid w:val="00023A02"/>
    <w:rsid w:val="00023A09"/>
    <w:rsid w:val="00023BC5"/>
    <w:rsid w:val="00023D96"/>
    <w:rsid w:val="0002416B"/>
    <w:rsid w:val="000242FC"/>
    <w:rsid w:val="00024C58"/>
    <w:rsid w:val="00024C7C"/>
    <w:rsid w:val="0002591E"/>
    <w:rsid w:val="000263F4"/>
    <w:rsid w:val="00026524"/>
    <w:rsid w:val="0002656E"/>
    <w:rsid w:val="0002667F"/>
    <w:rsid w:val="000268CC"/>
    <w:rsid w:val="00026DDD"/>
    <w:rsid w:val="00026F00"/>
    <w:rsid w:val="00026FED"/>
    <w:rsid w:val="0002744E"/>
    <w:rsid w:val="00027DB7"/>
    <w:rsid w:val="00030490"/>
    <w:rsid w:val="0003097A"/>
    <w:rsid w:val="00030B54"/>
    <w:rsid w:val="00030E89"/>
    <w:rsid w:val="00030FAD"/>
    <w:rsid w:val="000324CC"/>
    <w:rsid w:val="0003288C"/>
    <w:rsid w:val="00032B33"/>
    <w:rsid w:val="00032E33"/>
    <w:rsid w:val="00032F36"/>
    <w:rsid w:val="00033407"/>
    <w:rsid w:val="000336DE"/>
    <w:rsid w:val="00033E3B"/>
    <w:rsid w:val="00033F8E"/>
    <w:rsid w:val="00034FEF"/>
    <w:rsid w:val="000358D1"/>
    <w:rsid w:val="00035B01"/>
    <w:rsid w:val="00035C6D"/>
    <w:rsid w:val="00035E1E"/>
    <w:rsid w:val="00035ED1"/>
    <w:rsid w:val="00035F67"/>
    <w:rsid w:val="000366CF"/>
    <w:rsid w:val="0003692D"/>
    <w:rsid w:val="00036985"/>
    <w:rsid w:val="00036C34"/>
    <w:rsid w:val="0003700B"/>
    <w:rsid w:val="00037329"/>
    <w:rsid w:val="0003743C"/>
    <w:rsid w:val="00037769"/>
    <w:rsid w:val="00037C1D"/>
    <w:rsid w:val="0004013D"/>
    <w:rsid w:val="000404DF"/>
    <w:rsid w:val="00040716"/>
    <w:rsid w:val="0004186F"/>
    <w:rsid w:val="00041C05"/>
    <w:rsid w:val="00041DC7"/>
    <w:rsid w:val="00041EA0"/>
    <w:rsid w:val="000422A9"/>
    <w:rsid w:val="000427FE"/>
    <w:rsid w:val="00042FD0"/>
    <w:rsid w:val="0004365E"/>
    <w:rsid w:val="00043CA1"/>
    <w:rsid w:val="00044A3B"/>
    <w:rsid w:val="00044B2A"/>
    <w:rsid w:val="00044E52"/>
    <w:rsid w:val="000455F7"/>
    <w:rsid w:val="000456B8"/>
    <w:rsid w:val="00045938"/>
    <w:rsid w:val="00045CD3"/>
    <w:rsid w:val="00045E1F"/>
    <w:rsid w:val="000462BB"/>
    <w:rsid w:val="000464EF"/>
    <w:rsid w:val="0004663A"/>
    <w:rsid w:val="00047E59"/>
    <w:rsid w:val="00047F38"/>
    <w:rsid w:val="0005009C"/>
    <w:rsid w:val="00050A10"/>
    <w:rsid w:val="00050A51"/>
    <w:rsid w:val="00050F91"/>
    <w:rsid w:val="0005249B"/>
    <w:rsid w:val="000524BF"/>
    <w:rsid w:val="0005266D"/>
    <w:rsid w:val="00052A7C"/>
    <w:rsid w:val="00053C96"/>
    <w:rsid w:val="00054532"/>
    <w:rsid w:val="0005462A"/>
    <w:rsid w:val="00054976"/>
    <w:rsid w:val="00054B4C"/>
    <w:rsid w:val="00054E76"/>
    <w:rsid w:val="0005544F"/>
    <w:rsid w:val="0005596F"/>
    <w:rsid w:val="00056A4A"/>
    <w:rsid w:val="00056FC7"/>
    <w:rsid w:val="00057EB5"/>
    <w:rsid w:val="00060768"/>
    <w:rsid w:val="000608FA"/>
    <w:rsid w:val="00060978"/>
    <w:rsid w:val="00060DC5"/>
    <w:rsid w:val="0006118D"/>
    <w:rsid w:val="00061421"/>
    <w:rsid w:val="00061D15"/>
    <w:rsid w:val="00061DAE"/>
    <w:rsid w:val="00061DF8"/>
    <w:rsid w:val="00062374"/>
    <w:rsid w:val="000625C7"/>
    <w:rsid w:val="00062A0D"/>
    <w:rsid w:val="00062D10"/>
    <w:rsid w:val="00062DED"/>
    <w:rsid w:val="00062E3D"/>
    <w:rsid w:val="000633B2"/>
    <w:rsid w:val="00063B29"/>
    <w:rsid w:val="00063FAA"/>
    <w:rsid w:val="00064874"/>
    <w:rsid w:val="00064B0B"/>
    <w:rsid w:val="00064D35"/>
    <w:rsid w:val="00064E26"/>
    <w:rsid w:val="00065933"/>
    <w:rsid w:val="00065980"/>
    <w:rsid w:val="00065EC5"/>
    <w:rsid w:val="00066787"/>
    <w:rsid w:val="00066C3E"/>
    <w:rsid w:val="00067060"/>
    <w:rsid w:val="00070032"/>
    <w:rsid w:val="000703A8"/>
    <w:rsid w:val="00070920"/>
    <w:rsid w:val="00070AA2"/>
    <w:rsid w:val="00070E75"/>
    <w:rsid w:val="0007109F"/>
    <w:rsid w:val="0007115D"/>
    <w:rsid w:val="000712FE"/>
    <w:rsid w:val="00071426"/>
    <w:rsid w:val="0007201A"/>
    <w:rsid w:val="00072A19"/>
    <w:rsid w:val="000731F8"/>
    <w:rsid w:val="000734C3"/>
    <w:rsid w:val="00073CE3"/>
    <w:rsid w:val="000740DE"/>
    <w:rsid w:val="0007420F"/>
    <w:rsid w:val="00074646"/>
    <w:rsid w:val="00074CC3"/>
    <w:rsid w:val="00074D2A"/>
    <w:rsid w:val="00075817"/>
    <w:rsid w:val="00075CC7"/>
    <w:rsid w:val="00075E17"/>
    <w:rsid w:val="000768A9"/>
    <w:rsid w:val="00076961"/>
    <w:rsid w:val="00076970"/>
    <w:rsid w:val="0007700A"/>
    <w:rsid w:val="000772A0"/>
    <w:rsid w:val="00077612"/>
    <w:rsid w:val="000777A2"/>
    <w:rsid w:val="00077831"/>
    <w:rsid w:val="00080A80"/>
    <w:rsid w:val="00080D48"/>
    <w:rsid w:val="00081522"/>
    <w:rsid w:val="00081856"/>
    <w:rsid w:val="000827A9"/>
    <w:rsid w:val="00082830"/>
    <w:rsid w:val="00082A3C"/>
    <w:rsid w:val="000831E1"/>
    <w:rsid w:val="0008387A"/>
    <w:rsid w:val="000838DE"/>
    <w:rsid w:val="0008394E"/>
    <w:rsid w:val="00083B83"/>
    <w:rsid w:val="00083EF5"/>
    <w:rsid w:val="00084152"/>
    <w:rsid w:val="0008470D"/>
    <w:rsid w:val="00084E35"/>
    <w:rsid w:val="0008546C"/>
    <w:rsid w:val="0008553D"/>
    <w:rsid w:val="000855BE"/>
    <w:rsid w:val="00085E36"/>
    <w:rsid w:val="00086AA6"/>
    <w:rsid w:val="00086D54"/>
    <w:rsid w:val="000872F4"/>
    <w:rsid w:val="000876B2"/>
    <w:rsid w:val="000878D1"/>
    <w:rsid w:val="00087AA3"/>
    <w:rsid w:val="00087B8C"/>
    <w:rsid w:val="00090756"/>
    <w:rsid w:val="0009077E"/>
    <w:rsid w:val="00091488"/>
    <w:rsid w:val="00092112"/>
    <w:rsid w:val="0009211B"/>
    <w:rsid w:val="0009238E"/>
    <w:rsid w:val="000926FE"/>
    <w:rsid w:val="00092DD8"/>
    <w:rsid w:val="000938E1"/>
    <w:rsid w:val="000943E4"/>
    <w:rsid w:val="0009458F"/>
    <w:rsid w:val="00094BC5"/>
    <w:rsid w:val="00094FA8"/>
    <w:rsid w:val="0009572D"/>
    <w:rsid w:val="00095D44"/>
    <w:rsid w:val="00095EB4"/>
    <w:rsid w:val="00096392"/>
    <w:rsid w:val="00096967"/>
    <w:rsid w:val="00096C5C"/>
    <w:rsid w:val="000974C0"/>
    <w:rsid w:val="00097742"/>
    <w:rsid w:val="00097872"/>
    <w:rsid w:val="000979AB"/>
    <w:rsid w:val="000979E2"/>
    <w:rsid w:val="00097C00"/>
    <w:rsid w:val="00097D13"/>
    <w:rsid w:val="00097F1A"/>
    <w:rsid w:val="000A025D"/>
    <w:rsid w:val="000A0E79"/>
    <w:rsid w:val="000A0EA3"/>
    <w:rsid w:val="000A10D1"/>
    <w:rsid w:val="000A12BC"/>
    <w:rsid w:val="000A17D4"/>
    <w:rsid w:val="000A2468"/>
    <w:rsid w:val="000A2E7B"/>
    <w:rsid w:val="000A30AF"/>
    <w:rsid w:val="000A3D74"/>
    <w:rsid w:val="000A4360"/>
    <w:rsid w:val="000A4906"/>
    <w:rsid w:val="000A51BB"/>
    <w:rsid w:val="000A562F"/>
    <w:rsid w:val="000A569C"/>
    <w:rsid w:val="000A5E87"/>
    <w:rsid w:val="000A6C3F"/>
    <w:rsid w:val="000A6E06"/>
    <w:rsid w:val="000A71C7"/>
    <w:rsid w:val="000A73B8"/>
    <w:rsid w:val="000A7A3A"/>
    <w:rsid w:val="000B0B82"/>
    <w:rsid w:val="000B0D3F"/>
    <w:rsid w:val="000B0F6B"/>
    <w:rsid w:val="000B1276"/>
    <w:rsid w:val="000B1864"/>
    <w:rsid w:val="000B1902"/>
    <w:rsid w:val="000B1CD9"/>
    <w:rsid w:val="000B249C"/>
    <w:rsid w:val="000B26B5"/>
    <w:rsid w:val="000B27C4"/>
    <w:rsid w:val="000B2DAA"/>
    <w:rsid w:val="000B322D"/>
    <w:rsid w:val="000B35B9"/>
    <w:rsid w:val="000B4178"/>
    <w:rsid w:val="000B4616"/>
    <w:rsid w:val="000B4A9C"/>
    <w:rsid w:val="000B4BFA"/>
    <w:rsid w:val="000B50D0"/>
    <w:rsid w:val="000B5EFD"/>
    <w:rsid w:val="000B6BD9"/>
    <w:rsid w:val="000B6F8A"/>
    <w:rsid w:val="000B77FB"/>
    <w:rsid w:val="000B7A51"/>
    <w:rsid w:val="000B7E5F"/>
    <w:rsid w:val="000C0197"/>
    <w:rsid w:val="000C0453"/>
    <w:rsid w:val="000C0989"/>
    <w:rsid w:val="000C0EE5"/>
    <w:rsid w:val="000C1D14"/>
    <w:rsid w:val="000C27C8"/>
    <w:rsid w:val="000C34D4"/>
    <w:rsid w:val="000C35C8"/>
    <w:rsid w:val="000C3696"/>
    <w:rsid w:val="000C37A7"/>
    <w:rsid w:val="000C38CC"/>
    <w:rsid w:val="000C43F8"/>
    <w:rsid w:val="000C4823"/>
    <w:rsid w:val="000C48F1"/>
    <w:rsid w:val="000C53B8"/>
    <w:rsid w:val="000C566C"/>
    <w:rsid w:val="000C5A90"/>
    <w:rsid w:val="000C680F"/>
    <w:rsid w:val="000C6AAE"/>
    <w:rsid w:val="000C78CA"/>
    <w:rsid w:val="000C79AE"/>
    <w:rsid w:val="000C7D9D"/>
    <w:rsid w:val="000D0D8A"/>
    <w:rsid w:val="000D0FDD"/>
    <w:rsid w:val="000D15A4"/>
    <w:rsid w:val="000D16DA"/>
    <w:rsid w:val="000D1835"/>
    <w:rsid w:val="000D1E8E"/>
    <w:rsid w:val="000D2F6A"/>
    <w:rsid w:val="000D3000"/>
    <w:rsid w:val="000D3478"/>
    <w:rsid w:val="000D3E4D"/>
    <w:rsid w:val="000D4754"/>
    <w:rsid w:val="000D4D4C"/>
    <w:rsid w:val="000D5173"/>
    <w:rsid w:val="000D5211"/>
    <w:rsid w:val="000D5532"/>
    <w:rsid w:val="000D59C6"/>
    <w:rsid w:val="000D5C24"/>
    <w:rsid w:val="000D5EC9"/>
    <w:rsid w:val="000D6011"/>
    <w:rsid w:val="000D6861"/>
    <w:rsid w:val="000D69C2"/>
    <w:rsid w:val="000D6F55"/>
    <w:rsid w:val="000D7495"/>
    <w:rsid w:val="000D78BE"/>
    <w:rsid w:val="000D78E8"/>
    <w:rsid w:val="000D7F73"/>
    <w:rsid w:val="000E055C"/>
    <w:rsid w:val="000E05FA"/>
    <w:rsid w:val="000E0C35"/>
    <w:rsid w:val="000E171A"/>
    <w:rsid w:val="000E2E16"/>
    <w:rsid w:val="000E2E95"/>
    <w:rsid w:val="000E302B"/>
    <w:rsid w:val="000E33A5"/>
    <w:rsid w:val="000E36A4"/>
    <w:rsid w:val="000E3F32"/>
    <w:rsid w:val="000E4B7F"/>
    <w:rsid w:val="000E4C9F"/>
    <w:rsid w:val="000E572D"/>
    <w:rsid w:val="000E5AF5"/>
    <w:rsid w:val="000E5C61"/>
    <w:rsid w:val="000E5FAB"/>
    <w:rsid w:val="000E604B"/>
    <w:rsid w:val="000E60F9"/>
    <w:rsid w:val="000E6150"/>
    <w:rsid w:val="000E653B"/>
    <w:rsid w:val="000E6668"/>
    <w:rsid w:val="000E6EAA"/>
    <w:rsid w:val="000E6F91"/>
    <w:rsid w:val="000E7662"/>
    <w:rsid w:val="000E7861"/>
    <w:rsid w:val="000E79C1"/>
    <w:rsid w:val="000F06C5"/>
    <w:rsid w:val="000F08F2"/>
    <w:rsid w:val="000F0E31"/>
    <w:rsid w:val="000F0FFC"/>
    <w:rsid w:val="000F1DA8"/>
    <w:rsid w:val="000F1EEB"/>
    <w:rsid w:val="000F1F01"/>
    <w:rsid w:val="000F20C1"/>
    <w:rsid w:val="000F249E"/>
    <w:rsid w:val="000F2614"/>
    <w:rsid w:val="000F2659"/>
    <w:rsid w:val="000F2802"/>
    <w:rsid w:val="000F2A15"/>
    <w:rsid w:val="000F38C0"/>
    <w:rsid w:val="000F3AD3"/>
    <w:rsid w:val="000F413C"/>
    <w:rsid w:val="000F451B"/>
    <w:rsid w:val="000F4997"/>
    <w:rsid w:val="000F4B6D"/>
    <w:rsid w:val="000F4CE5"/>
    <w:rsid w:val="000F523A"/>
    <w:rsid w:val="000F5A2E"/>
    <w:rsid w:val="000F5C45"/>
    <w:rsid w:val="000F5DA6"/>
    <w:rsid w:val="000F5E95"/>
    <w:rsid w:val="000F60CC"/>
    <w:rsid w:val="000F660F"/>
    <w:rsid w:val="000F667C"/>
    <w:rsid w:val="000F6696"/>
    <w:rsid w:val="000F7031"/>
    <w:rsid w:val="000F7434"/>
    <w:rsid w:val="000F74AA"/>
    <w:rsid w:val="000F79BD"/>
    <w:rsid w:val="000F7CA4"/>
    <w:rsid w:val="00100541"/>
    <w:rsid w:val="00100BBC"/>
    <w:rsid w:val="0010105A"/>
    <w:rsid w:val="00102691"/>
    <w:rsid w:val="00102F29"/>
    <w:rsid w:val="001033F1"/>
    <w:rsid w:val="001034E1"/>
    <w:rsid w:val="00103D0D"/>
    <w:rsid w:val="001046DB"/>
    <w:rsid w:val="00104CB1"/>
    <w:rsid w:val="00104D6C"/>
    <w:rsid w:val="00104F5B"/>
    <w:rsid w:val="00105409"/>
    <w:rsid w:val="00105714"/>
    <w:rsid w:val="00105BE8"/>
    <w:rsid w:val="00105DF5"/>
    <w:rsid w:val="00106291"/>
    <w:rsid w:val="00106A9B"/>
    <w:rsid w:val="001073D2"/>
    <w:rsid w:val="001077ED"/>
    <w:rsid w:val="0010793C"/>
    <w:rsid w:val="00107D70"/>
    <w:rsid w:val="00107DE6"/>
    <w:rsid w:val="00107DF6"/>
    <w:rsid w:val="00107E6A"/>
    <w:rsid w:val="0011015E"/>
    <w:rsid w:val="00110338"/>
    <w:rsid w:val="00110F87"/>
    <w:rsid w:val="001116DA"/>
    <w:rsid w:val="00111BDB"/>
    <w:rsid w:val="00112110"/>
    <w:rsid w:val="00112391"/>
    <w:rsid w:val="001128E8"/>
    <w:rsid w:val="00114789"/>
    <w:rsid w:val="00115053"/>
    <w:rsid w:val="001150F4"/>
    <w:rsid w:val="001151F5"/>
    <w:rsid w:val="001153F7"/>
    <w:rsid w:val="0011543A"/>
    <w:rsid w:val="00115766"/>
    <w:rsid w:val="00115A3E"/>
    <w:rsid w:val="00115B31"/>
    <w:rsid w:val="0011616E"/>
    <w:rsid w:val="00116B61"/>
    <w:rsid w:val="001172D9"/>
    <w:rsid w:val="001175AA"/>
    <w:rsid w:val="001177BD"/>
    <w:rsid w:val="00120172"/>
    <w:rsid w:val="001201DC"/>
    <w:rsid w:val="001207B5"/>
    <w:rsid w:val="00120D14"/>
    <w:rsid w:val="0012218F"/>
    <w:rsid w:val="00122550"/>
    <w:rsid w:val="00122907"/>
    <w:rsid w:val="00122B64"/>
    <w:rsid w:val="001230F2"/>
    <w:rsid w:val="00123319"/>
    <w:rsid w:val="00123A80"/>
    <w:rsid w:val="00123CCE"/>
    <w:rsid w:val="00123F99"/>
    <w:rsid w:val="001240D7"/>
    <w:rsid w:val="0012449C"/>
    <w:rsid w:val="0012450E"/>
    <w:rsid w:val="00124771"/>
    <w:rsid w:val="00124CC2"/>
    <w:rsid w:val="00124EF0"/>
    <w:rsid w:val="001251D1"/>
    <w:rsid w:val="001251F5"/>
    <w:rsid w:val="0012538B"/>
    <w:rsid w:val="0012564F"/>
    <w:rsid w:val="00125857"/>
    <w:rsid w:val="00126088"/>
    <w:rsid w:val="0012664E"/>
    <w:rsid w:val="0012679E"/>
    <w:rsid w:val="00126BF2"/>
    <w:rsid w:val="00126F8C"/>
    <w:rsid w:val="00127463"/>
    <w:rsid w:val="00127BEF"/>
    <w:rsid w:val="00130240"/>
    <w:rsid w:val="00130B99"/>
    <w:rsid w:val="00130F37"/>
    <w:rsid w:val="001310B9"/>
    <w:rsid w:val="0013168D"/>
    <w:rsid w:val="00131862"/>
    <w:rsid w:val="00131882"/>
    <w:rsid w:val="00131B08"/>
    <w:rsid w:val="00132239"/>
    <w:rsid w:val="00132361"/>
    <w:rsid w:val="00132385"/>
    <w:rsid w:val="001324D5"/>
    <w:rsid w:val="001328D7"/>
    <w:rsid w:val="0013290C"/>
    <w:rsid w:val="0013362F"/>
    <w:rsid w:val="001336B6"/>
    <w:rsid w:val="001338DD"/>
    <w:rsid w:val="001341FE"/>
    <w:rsid w:val="00134339"/>
    <w:rsid w:val="00134B41"/>
    <w:rsid w:val="00134BBF"/>
    <w:rsid w:val="00134FE7"/>
    <w:rsid w:val="0013561E"/>
    <w:rsid w:val="0013591C"/>
    <w:rsid w:val="00135A5A"/>
    <w:rsid w:val="00135BC1"/>
    <w:rsid w:val="00135D6B"/>
    <w:rsid w:val="0013687C"/>
    <w:rsid w:val="00137383"/>
    <w:rsid w:val="00137832"/>
    <w:rsid w:val="00137AEF"/>
    <w:rsid w:val="001401CC"/>
    <w:rsid w:val="00140508"/>
    <w:rsid w:val="0014093D"/>
    <w:rsid w:val="00142622"/>
    <w:rsid w:val="00142A12"/>
    <w:rsid w:val="00142F52"/>
    <w:rsid w:val="00143604"/>
    <w:rsid w:val="00143DD7"/>
    <w:rsid w:val="00143E4D"/>
    <w:rsid w:val="00144491"/>
    <w:rsid w:val="00144A9E"/>
    <w:rsid w:val="001455D4"/>
    <w:rsid w:val="00146111"/>
    <w:rsid w:val="0014688E"/>
    <w:rsid w:val="00146E1C"/>
    <w:rsid w:val="001479F1"/>
    <w:rsid w:val="00147C00"/>
    <w:rsid w:val="00150476"/>
    <w:rsid w:val="00150851"/>
    <w:rsid w:val="001514B4"/>
    <w:rsid w:val="00151656"/>
    <w:rsid w:val="00151996"/>
    <w:rsid w:val="00151D66"/>
    <w:rsid w:val="001527D1"/>
    <w:rsid w:val="001528D7"/>
    <w:rsid w:val="001529B5"/>
    <w:rsid w:val="00152C03"/>
    <w:rsid w:val="00152EEC"/>
    <w:rsid w:val="0015338A"/>
    <w:rsid w:val="00153E20"/>
    <w:rsid w:val="00153FEA"/>
    <w:rsid w:val="00154436"/>
    <w:rsid w:val="00154E4B"/>
    <w:rsid w:val="00155879"/>
    <w:rsid w:val="00155ECC"/>
    <w:rsid w:val="00156009"/>
    <w:rsid w:val="00156034"/>
    <w:rsid w:val="00156586"/>
    <w:rsid w:val="00156670"/>
    <w:rsid w:val="001567AE"/>
    <w:rsid w:val="001567EC"/>
    <w:rsid w:val="0015740B"/>
    <w:rsid w:val="001576A4"/>
    <w:rsid w:val="00157873"/>
    <w:rsid w:val="001579A9"/>
    <w:rsid w:val="00157A0B"/>
    <w:rsid w:val="00157A85"/>
    <w:rsid w:val="00157AC0"/>
    <w:rsid w:val="00160853"/>
    <w:rsid w:val="001609D9"/>
    <w:rsid w:val="00160A47"/>
    <w:rsid w:val="00160C63"/>
    <w:rsid w:val="00160E65"/>
    <w:rsid w:val="00161B87"/>
    <w:rsid w:val="001623A2"/>
    <w:rsid w:val="00163A06"/>
    <w:rsid w:val="00164011"/>
    <w:rsid w:val="00164636"/>
    <w:rsid w:val="001649AA"/>
    <w:rsid w:val="00164CBD"/>
    <w:rsid w:val="00164F04"/>
    <w:rsid w:val="00165B5D"/>
    <w:rsid w:val="0016626A"/>
    <w:rsid w:val="001669C3"/>
    <w:rsid w:val="00166B6A"/>
    <w:rsid w:val="00166DCA"/>
    <w:rsid w:val="00167A8F"/>
    <w:rsid w:val="001707FC"/>
    <w:rsid w:val="00170DA9"/>
    <w:rsid w:val="00171816"/>
    <w:rsid w:val="0017362E"/>
    <w:rsid w:val="0017369E"/>
    <w:rsid w:val="00173731"/>
    <w:rsid w:val="00173AEC"/>
    <w:rsid w:val="00173E83"/>
    <w:rsid w:val="0017401A"/>
    <w:rsid w:val="001745BF"/>
    <w:rsid w:val="00174755"/>
    <w:rsid w:val="00175018"/>
    <w:rsid w:val="001751EC"/>
    <w:rsid w:val="00175578"/>
    <w:rsid w:val="0017617D"/>
    <w:rsid w:val="00176499"/>
    <w:rsid w:val="0017659C"/>
    <w:rsid w:val="00177032"/>
    <w:rsid w:val="001772EC"/>
    <w:rsid w:val="00177D08"/>
    <w:rsid w:val="00180432"/>
    <w:rsid w:val="0018069A"/>
    <w:rsid w:val="00180B90"/>
    <w:rsid w:val="001812F0"/>
    <w:rsid w:val="00181541"/>
    <w:rsid w:val="0018159E"/>
    <w:rsid w:val="0018184C"/>
    <w:rsid w:val="00181978"/>
    <w:rsid w:val="00181D3B"/>
    <w:rsid w:val="00181EFD"/>
    <w:rsid w:val="00182031"/>
    <w:rsid w:val="001822C2"/>
    <w:rsid w:val="00182A72"/>
    <w:rsid w:val="00182FC3"/>
    <w:rsid w:val="00183335"/>
    <w:rsid w:val="00183549"/>
    <w:rsid w:val="00184494"/>
    <w:rsid w:val="0018467A"/>
    <w:rsid w:val="001854DB"/>
    <w:rsid w:val="00185E3D"/>
    <w:rsid w:val="001862D7"/>
    <w:rsid w:val="001864C7"/>
    <w:rsid w:val="00186F9D"/>
    <w:rsid w:val="0018716C"/>
    <w:rsid w:val="00187583"/>
    <w:rsid w:val="00187D7A"/>
    <w:rsid w:val="00187FE4"/>
    <w:rsid w:val="00191052"/>
    <w:rsid w:val="00191331"/>
    <w:rsid w:val="00191A6B"/>
    <w:rsid w:val="00191C3E"/>
    <w:rsid w:val="00192BE3"/>
    <w:rsid w:val="00193091"/>
    <w:rsid w:val="001932B1"/>
    <w:rsid w:val="00193356"/>
    <w:rsid w:val="001936F3"/>
    <w:rsid w:val="00193FAB"/>
    <w:rsid w:val="001947DB"/>
    <w:rsid w:val="00194FE5"/>
    <w:rsid w:val="00195B56"/>
    <w:rsid w:val="00196023"/>
    <w:rsid w:val="001960D1"/>
    <w:rsid w:val="001961E1"/>
    <w:rsid w:val="001962B5"/>
    <w:rsid w:val="001966C8"/>
    <w:rsid w:val="00196707"/>
    <w:rsid w:val="00197D74"/>
    <w:rsid w:val="001A007E"/>
    <w:rsid w:val="001A1353"/>
    <w:rsid w:val="001A140E"/>
    <w:rsid w:val="001A1534"/>
    <w:rsid w:val="001A1911"/>
    <w:rsid w:val="001A1C3F"/>
    <w:rsid w:val="001A1D15"/>
    <w:rsid w:val="001A22F7"/>
    <w:rsid w:val="001A350C"/>
    <w:rsid w:val="001A3F06"/>
    <w:rsid w:val="001A41EC"/>
    <w:rsid w:val="001A42FD"/>
    <w:rsid w:val="001A4EAA"/>
    <w:rsid w:val="001A65F2"/>
    <w:rsid w:val="001A6667"/>
    <w:rsid w:val="001A66F2"/>
    <w:rsid w:val="001A6F17"/>
    <w:rsid w:val="001A6F70"/>
    <w:rsid w:val="001A6F8A"/>
    <w:rsid w:val="001A73DD"/>
    <w:rsid w:val="001B0164"/>
    <w:rsid w:val="001B0695"/>
    <w:rsid w:val="001B0773"/>
    <w:rsid w:val="001B0E02"/>
    <w:rsid w:val="001B154E"/>
    <w:rsid w:val="001B1728"/>
    <w:rsid w:val="001B1AD6"/>
    <w:rsid w:val="001B2111"/>
    <w:rsid w:val="001B2522"/>
    <w:rsid w:val="001B2F33"/>
    <w:rsid w:val="001B3685"/>
    <w:rsid w:val="001B3B3F"/>
    <w:rsid w:val="001B3CEA"/>
    <w:rsid w:val="001B40F1"/>
    <w:rsid w:val="001B455A"/>
    <w:rsid w:val="001B4CDE"/>
    <w:rsid w:val="001B4DD6"/>
    <w:rsid w:val="001B5356"/>
    <w:rsid w:val="001B53BD"/>
    <w:rsid w:val="001B58F0"/>
    <w:rsid w:val="001B5F4F"/>
    <w:rsid w:val="001B5F66"/>
    <w:rsid w:val="001B6002"/>
    <w:rsid w:val="001B6307"/>
    <w:rsid w:val="001B6634"/>
    <w:rsid w:val="001B67BB"/>
    <w:rsid w:val="001B6C86"/>
    <w:rsid w:val="001B6E3C"/>
    <w:rsid w:val="001B6E68"/>
    <w:rsid w:val="001B71D7"/>
    <w:rsid w:val="001C0074"/>
    <w:rsid w:val="001C0209"/>
    <w:rsid w:val="001C1216"/>
    <w:rsid w:val="001C13A7"/>
    <w:rsid w:val="001C1907"/>
    <w:rsid w:val="001C1E68"/>
    <w:rsid w:val="001C2222"/>
    <w:rsid w:val="001C2401"/>
    <w:rsid w:val="001C2A8E"/>
    <w:rsid w:val="001C2E67"/>
    <w:rsid w:val="001C31D3"/>
    <w:rsid w:val="001C328D"/>
    <w:rsid w:val="001C32C0"/>
    <w:rsid w:val="001C3A26"/>
    <w:rsid w:val="001C3CC4"/>
    <w:rsid w:val="001C4002"/>
    <w:rsid w:val="001C4171"/>
    <w:rsid w:val="001C4426"/>
    <w:rsid w:val="001C4DCB"/>
    <w:rsid w:val="001C518E"/>
    <w:rsid w:val="001C5741"/>
    <w:rsid w:val="001C5B8B"/>
    <w:rsid w:val="001C5C2B"/>
    <w:rsid w:val="001C649C"/>
    <w:rsid w:val="001C652F"/>
    <w:rsid w:val="001C67B9"/>
    <w:rsid w:val="001C6BAC"/>
    <w:rsid w:val="001C6F4B"/>
    <w:rsid w:val="001C704F"/>
    <w:rsid w:val="001C7106"/>
    <w:rsid w:val="001C71C3"/>
    <w:rsid w:val="001C79AC"/>
    <w:rsid w:val="001C7C3D"/>
    <w:rsid w:val="001C7D51"/>
    <w:rsid w:val="001D01E5"/>
    <w:rsid w:val="001D0358"/>
    <w:rsid w:val="001D045D"/>
    <w:rsid w:val="001D0700"/>
    <w:rsid w:val="001D0D4E"/>
    <w:rsid w:val="001D1348"/>
    <w:rsid w:val="001D159F"/>
    <w:rsid w:val="001D2631"/>
    <w:rsid w:val="001D2C0E"/>
    <w:rsid w:val="001D2CEB"/>
    <w:rsid w:val="001D2EC8"/>
    <w:rsid w:val="001D3081"/>
    <w:rsid w:val="001D33A2"/>
    <w:rsid w:val="001D391B"/>
    <w:rsid w:val="001D3A2A"/>
    <w:rsid w:val="001D409C"/>
    <w:rsid w:val="001D443B"/>
    <w:rsid w:val="001D4689"/>
    <w:rsid w:val="001D48B0"/>
    <w:rsid w:val="001D4C97"/>
    <w:rsid w:val="001D4DB7"/>
    <w:rsid w:val="001D535C"/>
    <w:rsid w:val="001D5D65"/>
    <w:rsid w:val="001D5F2A"/>
    <w:rsid w:val="001D6267"/>
    <w:rsid w:val="001D649B"/>
    <w:rsid w:val="001D6A53"/>
    <w:rsid w:val="001D6B79"/>
    <w:rsid w:val="001D6DA3"/>
    <w:rsid w:val="001D7253"/>
    <w:rsid w:val="001E0026"/>
    <w:rsid w:val="001E00ED"/>
    <w:rsid w:val="001E05DB"/>
    <w:rsid w:val="001E06F8"/>
    <w:rsid w:val="001E0767"/>
    <w:rsid w:val="001E0E8F"/>
    <w:rsid w:val="001E1377"/>
    <w:rsid w:val="001E1FCA"/>
    <w:rsid w:val="001E277B"/>
    <w:rsid w:val="001E2C77"/>
    <w:rsid w:val="001E2F9A"/>
    <w:rsid w:val="001E39FE"/>
    <w:rsid w:val="001E3DEC"/>
    <w:rsid w:val="001E3FB6"/>
    <w:rsid w:val="001E418D"/>
    <w:rsid w:val="001E4B6E"/>
    <w:rsid w:val="001E4BD9"/>
    <w:rsid w:val="001E4E39"/>
    <w:rsid w:val="001E5E0C"/>
    <w:rsid w:val="001E5FDA"/>
    <w:rsid w:val="001E7918"/>
    <w:rsid w:val="001F1744"/>
    <w:rsid w:val="001F17BF"/>
    <w:rsid w:val="001F19D6"/>
    <w:rsid w:val="001F1CCC"/>
    <w:rsid w:val="001F1D7C"/>
    <w:rsid w:val="001F1E60"/>
    <w:rsid w:val="001F2F14"/>
    <w:rsid w:val="001F3838"/>
    <w:rsid w:val="001F3C57"/>
    <w:rsid w:val="001F3D00"/>
    <w:rsid w:val="001F42BE"/>
    <w:rsid w:val="001F44FC"/>
    <w:rsid w:val="001F558F"/>
    <w:rsid w:val="001F55BB"/>
    <w:rsid w:val="001F55D2"/>
    <w:rsid w:val="001F58F7"/>
    <w:rsid w:val="001F5EC6"/>
    <w:rsid w:val="001F6BF2"/>
    <w:rsid w:val="001F6C8E"/>
    <w:rsid w:val="001F7371"/>
    <w:rsid w:val="001F7647"/>
    <w:rsid w:val="001F76FF"/>
    <w:rsid w:val="001F7B03"/>
    <w:rsid w:val="001F7CED"/>
    <w:rsid w:val="002008B1"/>
    <w:rsid w:val="00200AB6"/>
    <w:rsid w:val="00200C0D"/>
    <w:rsid w:val="00200EB3"/>
    <w:rsid w:val="0020159D"/>
    <w:rsid w:val="0020165B"/>
    <w:rsid w:val="0020181E"/>
    <w:rsid w:val="002021F5"/>
    <w:rsid w:val="00202642"/>
    <w:rsid w:val="002027AE"/>
    <w:rsid w:val="00202873"/>
    <w:rsid w:val="00202B38"/>
    <w:rsid w:val="00202B65"/>
    <w:rsid w:val="00202D7C"/>
    <w:rsid w:val="00202EEB"/>
    <w:rsid w:val="00202EF3"/>
    <w:rsid w:val="00203081"/>
    <w:rsid w:val="0020367A"/>
    <w:rsid w:val="002037E6"/>
    <w:rsid w:val="00203B72"/>
    <w:rsid w:val="0020400F"/>
    <w:rsid w:val="0020422A"/>
    <w:rsid w:val="002042E5"/>
    <w:rsid w:val="00204A11"/>
    <w:rsid w:val="00204DE0"/>
    <w:rsid w:val="00205469"/>
    <w:rsid w:val="002058BF"/>
    <w:rsid w:val="00206263"/>
    <w:rsid w:val="00207636"/>
    <w:rsid w:val="00207D92"/>
    <w:rsid w:val="002111D3"/>
    <w:rsid w:val="0021126C"/>
    <w:rsid w:val="002126B5"/>
    <w:rsid w:val="00212747"/>
    <w:rsid w:val="00212750"/>
    <w:rsid w:val="00212E2F"/>
    <w:rsid w:val="0021345C"/>
    <w:rsid w:val="00213525"/>
    <w:rsid w:val="00213CD1"/>
    <w:rsid w:val="00213FE6"/>
    <w:rsid w:val="00214316"/>
    <w:rsid w:val="0021450A"/>
    <w:rsid w:val="00214913"/>
    <w:rsid w:val="00214A52"/>
    <w:rsid w:val="00214BC9"/>
    <w:rsid w:val="002153EE"/>
    <w:rsid w:val="00215E41"/>
    <w:rsid w:val="00216F29"/>
    <w:rsid w:val="00220750"/>
    <w:rsid w:val="00220B60"/>
    <w:rsid w:val="00221A67"/>
    <w:rsid w:val="00221CB3"/>
    <w:rsid w:val="0022205E"/>
    <w:rsid w:val="00222288"/>
    <w:rsid w:val="002228C3"/>
    <w:rsid w:val="00223337"/>
    <w:rsid w:val="002235AB"/>
    <w:rsid w:val="00223A97"/>
    <w:rsid w:val="00223D86"/>
    <w:rsid w:val="00224394"/>
    <w:rsid w:val="00224434"/>
    <w:rsid w:val="002248AC"/>
    <w:rsid w:val="00225405"/>
    <w:rsid w:val="002258A7"/>
    <w:rsid w:val="00225DB6"/>
    <w:rsid w:val="00225E90"/>
    <w:rsid w:val="00226450"/>
    <w:rsid w:val="002266F5"/>
    <w:rsid w:val="0022692D"/>
    <w:rsid w:val="00227ACD"/>
    <w:rsid w:val="00227D88"/>
    <w:rsid w:val="00227EA0"/>
    <w:rsid w:val="00230103"/>
    <w:rsid w:val="002301B8"/>
    <w:rsid w:val="002302B4"/>
    <w:rsid w:val="00230B6F"/>
    <w:rsid w:val="00230BCA"/>
    <w:rsid w:val="002313F1"/>
    <w:rsid w:val="0023140F"/>
    <w:rsid w:val="00231B57"/>
    <w:rsid w:val="00231B8A"/>
    <w:rsid w:val="00231FEF"/>
    <w:rsid w:val="00232952"/>
    <w:rsid w:val="00232F3F"/>
    <w:rsid w:val="0023305A"/>
    <w:rsid w:val="0023310F"/>
    <w:rsid w:val="00233AA4"/>
    <w:rsid w:val="002341E8"/>
    <w:rsid w:val="00234534"/>
    <w:rsid w:val="002350ED"/>
    <w:rsid w:val="00235742"/>
    <w:rsid w:val="00235970"/>
    <w:rsid w:val="002359D8"/>
    <w:rsid w:val="00235B1B"/>
    <w:rsid w:val="00236271"/>
    <w:rsid w:val="002363D7"/>
    <w:rsid w:val="002367B5"/>
    <w:rsid w:val="00236822"/>
    <w:rsid w:val="00236941"/>
    <w:rsid w:val="002371E8"/>
    <w:rsid w:val="0023723F"/>
    <w:rsid w:val="002376B5"/>
    <w:rsid w:val="00240448"/>
    <w:rsid w:val="00240632"/>
    <w:rsid w:val="00240A14"/>
    <w:rsid w:val="00240A57"/>
    <w:rsid w:val="00240C9E"/>
    <w:rsid w:val="0024168C"/>
    <w:rsid w:val="00241943"/>
    <w:rsid w:val="002424A6"/>
    <w:rsid w:val="00242B64"/>
    <w:rsid w:val="00242BD5"/>
    <w:rsid w:val="00242F56"/>
    <w:rsid w:val="00242FF3"/>
    <w:rsid w:val="00243187"/>
    <w:rsid w:val="00243669"/>
    <w:rsid w:val="00244AD6"/>
    <w:rsid w:val="00244BF2"/>
    <w:rsid w:val="00244D34"/>
    <w:rsid w:val="00244F83"/>
    <w:rsid w:val="00246104"/>
    <w:rsid w:val="00246ADA"/>
    <w:rsid w:val="00246C22"/>
    <w:rsid w:val="00246E3C"/>
    <w:rsid w:val="00246FCA"/>
    <w:rsid w:val="002470AA"/>
    <w:rsid w:val="002471A9"/>
    <w:rsid w:val="00247237"/>
    <w:rsid w:val="00247583"/>
    <w:rsid w:val="00247601"/>
    <w:rsid w:val="00247B21"/>
    <w:rsid w:val="00247FD4"/>
    <w:rsid w:val="002501F3"/>
    <w:rsid w:val="00250495"/>
    <w:rsid w:val="00250BFF"/>
    <w:rsid w:val="00250C9C"/>
    <w:rsid w:val="00251285"/>
    <w:rsid w:val="0025133D"/>
    <w:rsid w:val="002514E7"/>
    <w:rsid w:val="002519A6"/>
    <w:rsid w:val="00251AE5"/>
    <w:rsid w:val="00252104"/>
    <w:rsid w:val="002522E4"/>
    <w:rsid w:val="0025245C"/>
    <w:rsid w:val="00252A8F"/>
    <w:rsid w:val="00252D84"/>
    <w:rsid w:val="0025379F"/>
    <w:rsid w:val="00253D14"/>
    <w:rsid w:val="002542C3"/>
    <w:rsid w:val="002554B0"/>
    <w:rsid w:val="00255650"/>
    <w:rsid w:val="002559B7"/>
    <w:rsid w:val="00255CEE"/>
    <w:rsid w:val="00255D17"/>
    <w:rsid w:val="002560A5"/>
    <w:rsid w:val="002562BD"/>
    <w:rsid w:val="00256C0F"/>
    <w:rsid w:val="00256D70"/>
    <w:rsid w:val="00256E85"/>
    <w:rsid w:val="00256EFE"/>
    <w:rsid w:val="00256F97"/>
    <w:rsid w:val="002574B1"/>
    <w:rsid w:val="00260053"/>
    <w:rsid w:val="002601FD"/>
    <w:rsid w:val="00260277"/>
    <w:rsid w:val="00260715"/>
    <w:rsid w:val="00260779"/>
    <w:rsid w:val="00260A13"/>
    <w:rsid w:val="00260ADD"/>
    <w:rsid w:val="00260D98"/>
    <w:rsid w:val="002615D8"/>
    <w:rsid w:val="002621E2"/>
    <w:rsid w:val="00262219"/>
    <w:rsid w:val="002627A0"/>
    <w:rsid w:val="00262A19"/>
    <w:rsid w:val="00262AD4"/>
    <w:rsid w:val="00262BFA"/>
    <w:rsid w:val="00262FCF"/>
    <w:rsid w:val="002633E8"/>
    <w:rsid w:val="00263FF7"/>
    <w:rsid w:val="00264327"/>
    <w:rsid w:val="002649AA"/>
    <w:rsid w:val="00265040"/>
    <w:rsid w:val="0026528A"/>
    <w:rsid w:val="00265A36"/>
    <w:rsid w:val="00265A66"/>
    <w:rsid w:val="00265B29"/>
    <w:rsid w:val="00265B38"/>
    <w:rsid w:val="00265F06"/>
    <w:rsid w:val="00265F5C"/>
    <w:rsid w:val="0026603E"/>
    <w:rsid w:val="00266135"/>
    <w:rsid w:val="0026772F"/>
    <w:rsid w:val="00267A10"/>
    <w:rsid w:val="00267ACA"/>
    <w:rsid w:val="00267CFF"/>
    <w:rsid w:val="002701FE"/>
    <w:rsid w:val="002703E3"/>
    <w:rsid w:val="002707EC"/>
    <w:rsid w:val="002707F1"/>
    <w:rsid w:val="00270809"/>
    <w:rsid w:val="00270C94"/>
    <w:rsid w:val="00270D43"/>
    <w:rsid w:val="002712D4"/>
    <w:rsid w:val="002719E4"/>
    <w:rsid w:val="00272056"/>
    <w:rsid w:val="0027218C"/>
    <w:rsid w:val="002723CD"/>
    <w:rsid w:val="002723D1"/>
    <w:rsid w:val="00272662"/>
    <w:rsid w:val="00272D94"/>
    <w:rsid w:val="00273AA6"/>
    <w:rsid w:val="00273CDA"/>
    <w:rsid w:val="00273D7F"/>
    <w:rsid w:val="00274175"/>
    <w:rsid w:val="002747B2"/>
    <w:rsid w:val="0027495C"/>
    <w:rsid w:val="00274D8C"/>
    <w:rsid w:val="0027549C"/>
    <w:rsid w:val="00275847"/>
    <w:rsid w:val="00275A75"/>
    <w:rsid w:val="00275BDA"/>
    <w:rsid w:val="00275C1C"/>
    <w:rsid w:val="002762BD"/>
    <w:rsid w:val="00276634"/>
    <w:rsid w:val="00276903"/>
    <w:rsid w:val="00276D36"/>
    <w:rsid w:val="002777B0"/>
    <w:rsid w:val="00277DA2"/>
    <w:rsid w:val="00280444"/>
    <w:rsid w:val="0028077E"/>
    <w:rsid w:val="0028094F"/>
    <w:rsid w:val="0028111C"/>
    <w:rsid w:val="00281C2B"/>
    <w:rsid w:val="00281DDA"/>
    <w:rsid w:val="002820D4"/>
    <w:rsid w:val="00282187"/>
    <w:rsid w:val="002828B1"/>
    <w:rsid w:val="00282B71"/>
    <w:rsid w:val="00282C32"/>
    <w:rsid w:val="00283073"/>
    <w:rsid w:val="002835C0"/>
    <w:rsid w:val="00284316"/>
    <w:rsid w:val="0028446E"/>
    <w:rsid w:val="00284BBA"/>
    <w:rsid w:val="00285047"/>
    <w:rsid w:val="00285290"/>
    <w:rsid w:val="0028567A"/>
    <w:rsid w:val="00285815"/>
    <w:rsid w:val="0028589B"/>
    <w:rsid w:val="00285B4C"/>
    <w:rsid w:val="00286611"/>
    <w:rsid w:val="00286809"/>
    <w:rsid w:val="00286D94"/>
    <w:rsid w:val="00287137"/>
    <w:rsid w:val="00287153"/>
    <w:rsid w:val="00287BFC"/>
    <w:rsid w:val="00290641"/>
    <w:rsid w:val="002908F5"/>
    <w:rsid w:val="00290BB0"/>
    <w:rsid w:val="00292362"/>
    <w:rsid w:val="002924C7"/>
    <w:rsid w:val="00292698"/>
    <w:rsid w:val="002929B2"/>
    <w:rsid w:val="00292A15"/>
    <w:rsid w:val="00292DB1"/>
    <w:rsid w:val="00292FAA"/>
    <w:rsid w:val="00293965"/>
    <w:rsid w:val="00293C5E"/>
    <w:rsid w:val="00293CD9"/>
    <w:rsid w:val="00293D2F"/>
    <w:rsid w:val="00293DE9"/>
    <w:rsid w:val="0029401C"/>
    <w:rsid w:val="00294136"/>
    <w:rsid w:val="00294258"/>
    <w:rsid w:val="0029448D"/>
    <w:rsid w:val="002946F8"/>
    <w:rsid w:val="00294951"/>
    <w:rsid w:val="00295200"/>
    <w:rsid w:val="00295583"/>
    <w:rsid w:val="00295A01"/>
    <w:rsid w:val="00295BC0"/>
    <w:rsid w:val="002966FF"/>
    <w:rsid w:val="0029672A"/>
    <w:rsid w:val="002968F3"/>
    <w:rsid w:val="00296EE7"/>
    <w:rsid w:val="002972DC"/>
    <w:rsid w:val="00297509"/>
    <w:rsid w:val="00297627"/>
    <w:rsid w:val="00297794"/>
    <w:rsid w:val="002977DA"/>
    <w:rsid w:val="002978F1"/>
    <w:rsid w:val="002979DA"/>
    <w:rsid w:val="00297C7C"/>
    <w:rsid w:val="00297D40"/>
    <w:rsid w:val="002A0719"/>
    <w:rsid w:val="002A0CFA"/>
    <w:rsid w:val="002A149F"/>
    <w:rsid w:val="002A1CA2"/>
    <w:rsid w:val="002A1FE8"/>
    <w:rsid w:val="002A2117"/>
    <w:rsid w:val="002A3BF6"/>
    <w:rsid w:val="002A4062"/>
    <w:rsid w:val="002A445C"/>
    <w:rsid w:val="002A44EB"/>
    <w:rsid w:val="002A4531"/>
    <w:rsid w:val="002A4A69"/>
    <w:rsid w:val="002A5662"/>
    <w:rsid w:val="002A575B"/>
    <w:rsid w:val="002A587D"/>
    <w:rsid w:val="002A5AA7"/>
    <w:rsid w:val="002A6538"/>
    <w:rsid w:val="002A6C15"/>
    <w:rsid w:val="002A7148"/>
    <w:rsid w:val="002A7579"/>
    <w:rsid w:val="002A78B6"/>
    <w:rsid w:val="002A7A78"/>
    <w:rsid w:val="002A7E74"/>
    <w:rsid w:val="002B0006"/>
    <w:rsid w:val="002B0187"/>
    <w:rsid w:val="002B0659"/>
    <w:rsid w:val="002B13A7"/>
    <w:rsid w:val="002B143B"/>
    <w:rsid w:val="002B1E63"/>
    <w:rsid w:val="002B243F"/>
    <w:rsid w:val="002B2721"/>
    <w:rsid w:val="002B2796"/>
    <w:rsid w:val="002B2FE7"/>
    <w:rsid w:val="002B3336"/>
    <w:rsid w:val="002B3347"/>
    <w:rsid w:val="002B3630"/>
    <w:rsid w:val="002B4E4E"/>
    <w:rsid w:val="002B5BC3"/>
    <w:rsid w:val="002B6387"/>
    <w:rsid w:val="002B688E"/>
    <w:rsid w:val="002B6EC0"/>
    <w:rsid w:val="002B75AC"/>
    <w:rsid w:val="002B767E"/>
    <w:rsid w:val="002B774A"/>
    <w:rsid w:val="002B79F6"/>
    <w:rsid w:val="002B7C6D"/>
    <w:rsid w:val="002C0452"/>
    <w:rsid w:val="002C0ADF"/>
    <w:rsid w:val="002C0DAB"/>
    <w:rsid w:val="002C0E53"/>
    <w:rsid w:val="002C1391"/>
    <w:rsid w:val="002C1411"/>
    <w:rsid w:val="002C1E3C"/>
    <w:rsid w:val="002C2635"/>
    <w:rsid w:val="002C2D84"/>
    <w:rsid w:val="002C2FA2"/>
    <w:rsid w:val="002C3A1B"/>
    <w:rsid w:val="002C3A51"/>
    <w:rsid w:val="002C3AE7"/>
    <w:rsid w:val="002C3BEF"/>
    <w:rsid w:val="002C3BF6"/>
    <w:rsid w:val="002C3FA5"/>
    <w:rsid w:val="002C3FE7"/>
    <w:rsid w:val="002C403A"/>
    <w:rsid w:val="002C4869"/>
    <w:rsid w:val="002C529D"/>
    <w:rsid w:val="002C5B01"/>
    <w:rsid w:val="002C5D4C"/>
    <w:rsid w:val="002C61A6"/>
    <w:rsid w:val="002C6CB3"/>
    <w:rsid w:val="002C6CFB"/>
    <w:rsid w:val="002C72A8"/>
    <w:rsid w:val="002C72DA"/>
    <w:rsid w:val="002C744B"/>
    <w:rsid w:val="002D00C0"/>
    <w:rsid w:val="002D03D3"/>
    <w:rsid w:val="002D11BF"/>
    <w:rsid w:val="002D152B"/>
    <w:rsid w:val="002D1758"/>
    <w:rsid w:val="002D1A5C"/>
    <w:rsid w:val="002D2225"/>
    <w:rsid w:val="002D23B1"/>
    <w:rsid w:val="002D2476"/>
    <w:rsid w:val="002D2AAC"/>
    <w:rsid w:val="002D31AE"/>
    <w:rsid w:val="002D3642"/>
    <w:rsid w:val="002D38C0"/>
    <w:rsid w:val="002D398F"/>
    <w:rsid w:val="002D3A66"/>
    <w:rsid w:val="002D4125"/>
    <w:rsid w:val="002D4513"/>
    <w:rsid w:val="002D4711"/>
    <w:rsid w:val="002D5439"/>
    <w:rsid w:val="002D5989"/>
    <w:rsid w:val="002D5D9C"/>
    <w:rsid w:val="002D5DCE"/>
    <w:rsid w:val="002D61C9"/>
    <w:rsid w:val="002D62B2"/>
    <w:rsid w:val="002D6871"/>
    <w:rsid w:val="002D6A88"/>
    <w:rsid w:val="002D6E61"/>
    <w:rsid w:val="002D7C7F"/>
    <w:rsid w:val="002E079F"/>
    <w:rsid w:val="002E09D5"/>
    <w:rsid w:val="002E0A22"/>
    <w:rsid w:val="002E0A94"/>
    <w:rsid w:val="002E0AA7"/>
    <w:rsid w:val="002E0ACB"/>
    <w:rsid w:val="002E0BF4"/>
    <w:rsid w:val="002E0C0A"/>
    <w:rsid w:val="002E0D37"/>
    <w:rsid w:val="002E24EC"/>
    <w:rsid w:val="002E2631"/>
    <w:rsid w:val="002E2755"/>
    <w:rsid w:val="002E28E3"/>
    <w:rsid w:val="002E30C1"/>
    <w:rsid w:val="002E37F2"/>
    <w:rsid w:val="002E40DC"/>
    <w:rsid w:val="002E4B32"/>
    <w:rsid w:val="002E4F1C"/>
    <w:rsid w:val="002E5C7C"/>
    <w:rsid w:val="002E5F58"/>
    <w:rsid w:val="002E621A"/>
    <w:rsid w:val="002E6AD3"/>
    <w:rsid w:val="002F0184"/>
    <w:rsid w:val="002F06E2"/>
    <w:rsid w:val="002F0E83"/>
    <w:rsid w:val="002F1696"/>
    <w:rsid w:val="002F30A5"/>
    <w:rsid w:val="002F3378"/>
    <w:rsid w:val="002F3B03"/>
    <w:rsid w:val="002F41B4"/>
    <w:rsid w:val="002F4455"/>
    <w:rsid w:val="002F4861"/>
    <w:rsid w:val="002F4BFA"/>
    <w:rsid w:val="002F4D38"/>
    <w:rsid w:val="002F507A"/>
    <w:rsid w:val="002F510A"/>
    <w:rsid w:val="002F552E"/>
    <w:rsid w:val="002F5967"/>
    <w:rsid w:val="002F5F00"/>
    <w:rsid w:val="002F5F2B"/>
    <w:rsid w:val="002F605B"/>
    <w:rsid w:val="002F636D"/>
    <w:rsid w:val="002F6A6B"/>
    <w:rsid w:val="002F7032"/>
    <w:rsid w:val="002F716A"/>
    <w:rsid w:val="002F747D"/>
    <w:rsid w:val="002F7AFE"/>
    <w:rsid w:val="002F7DA2"/>
    <w:rsid w:val="002F7DBA"/>
    <w:rsid w:val="002F7FD8"/>
    <w:rsid w:val="00300019"/>
    <w:rsid w:val="0030024A"/>
    <w:rsid w:val="00300401"/>
    <w:rsid w:val="003005C0"/>
    <w:rsid w:val="00301237"/>
    <w:rsid w:val="003013D0"/>
    <w:rsid w:val="0030177D"/>
    <w:rsid w:val="0030192F"/>
    <w:rsid w:val="00302335"/>
    <w:rsid w:val="00302825"/>
    <w:rsid w:val="00302C44"/>
    <w:rsid w:val="00302F79"/>
    <w:rsid w:val="00303729"/>
    <w:rsid w:val="003037A5"/>
    <w:rsid w:val="00303D93"/>
    <w:rsid w:val="00304295"/>
    <w:rsid w:val="003052C6"/>
    <w:rsid w:val="003055FF"/>
    <w:rsid w:val="003060BB"/>
    <w:rsid w:val="00306414"/>
    <w:rsid w:val="00306BE2"/>
    <w:rsid w:val="003078A8"/>
    <w:rsid w:val="00307FF5"/>
    <w:rsid w:val="0031011F"/>
    <w:rsid w:val="0031068B"/>
    <w:rsid w:val="003107D6"/>
    <w:rsid w:val="00310C5C"/>
    <w:rsid w:val="00310DD9"/>
    <w:rsid w:val="00310FBE"/>
    <w:rsid w:val="0031122E"/>
    <w:rsid w:val="003116E1"/>
    <w:rsid w:val="00311B87"/>
    <w:rsid w:val="00312AAE"/>
    <w:rsid w:val="00312E82"/>
    <w:rsid w:val="003132B3"/>
    <w:rsid w:val="00313382"/>
    <w:rsid w:val="003138EF"/>
    <w:rsid w:val="00315DF7"/>
    <w:rsid w:val="00316666"/>
    <w:rsid w:val="00316994"/>
    <w:rsid w:val="00316E94"/>
    <w:rsid w:val="003173CE"/>
    <w:rsid w:val="003175BD"/>
    <w:rsid w:val="003178A9"/>
    <w:rsid w:val="00320348"/>
    <w:rsid w:val="0032104E"/>
    <w:rsid w:val="0032117F"/>
    <w:rsid w:val="00321438"/>
    <w:rsid w:val="00321463"/>
    <w:rsid w:val="003214F6"/>
    <w:rsid w:val="003219CC"/>
    <w:rsid w:val="00321B29"/>
    <w:rsid w:val="00321CA9"/>
    <w:rsid w:val="00322253"/>
    <w:rsid w:val="003223D7"/>
    <w:rsid w:val="00322509"/>
    <w:rsid w:val="00322682"/>
    <w:rsid w:val="0032270D"/>
    <w:rsid w:val="00322D34"/>
    <w:rsid w:val="003233F5"/>
    <w:rsid w:val="0032342C"/>
    <w:rsid w:val="00323506"/>
    <w:rsid w:val="003236F0"/>
    <w:rsid w:val="00323D13"/>
    <w:rsid w:val="00323E39"/>
    <w:rsid w:val="003243BC"/>
    <w:rsid w:val="0032440E"/>
    <w:rsid w:val="00324455"/>
    <w:rsid w:val="0032471B"/>
    <w:rsid w:val="003248D6"/>
    <w:rsid w:val="00325026"/>
    <w:rsid w:val="003254F5"/>
    <w:rsid w:val="003257E7"/>
    <w:rsid w:val="00325989"/>
    <w:rsid w:val="00325DAE"/>
    <w:rsid w:val="00325EE7"/>
    <w:rsid w:val="00326265"/>
    <w:rsid w:val="003262E9"/>
    <w:rsid w:val="00326B98"/>
    <w:rsid w:val="00326C57"/>
    <w:rsid w:val="003271AB"/>
    <w:rsid w:val="003271F2"/>
    <w:rsid w:val="00330018"/>
    <w:rsid w:val="003312DB"/>
    <w:rsid w:val="00331534"/>
    <w:rsid w:val="003318E9"/>
    <w:rsid w:val="00331F15"/>
    <w:rsid w:val="00332086"/>
    <w:rsid w:val="0033227E"/>
    <w:rsid w:val="003327A5"/>
    <w:rsid w:val="0033290F"/>
    <w:rsid w:val="00333099"/>
    <w:rsid w:val="0033387C"/>
    <w:rsid w:val="0033451B"/>
    <w:rsid w:val="0033493D"/>
    <w:rsid w:val="00334AFB"/>
    <w:rsid w:val="00334C37"/>
    <w:rsid w:val="00334FC2"/>
    <w:rsid w:val="003351F6"/>
    <w:rsid w:val="00335CC5"/>
    <w:rsid w:val="00335D3F"/>
    <w:rsid w:val="003361E0"/>
    <w:rsid w:val="003365B0"/>
    <w:rsid w:val="003365E4"/>
    <w:rsid w:val="003367CF"/>
    <w:rsid w:val="00336B5E"/>
    <w:rsid w:val="00336D78"/>
    <w:rsid w:val="00337216"/>
    <w:rsid w:val="0033771D"/>
    <w:rsid w:val="00337CA3"/>
    <w:rsid w:val="0034011D"/>
    <w:rsid w:val="003404F6"/>
    <w:rsid w:val="00340519"/>
    <w:rsid w:val="003407AF"/>
    <w:rsid w:val="00340873"/>
    <w:rsid w:val="0034099E"/>
    <w:rsid w:val="00340B4B"/>
    <w:rsid w:val="003419E9"/>
    <w:rsid w:val="0034203B"/>
    <w:rsid w:val="00342067"/>
    <w:rsid w:val="00342396"/>
    <w:rsid w:val="0034260B"/>
    <w:rsid w:val="00342701"/>
    <w:rsid w:val="0034299D"/>
    <w:rsid w:val="00343046"/>
    <w:rsid w:val="00343089"/>
    <w:rsid w:val="00343AB4"/>
    <w:rsid w:val="00343BB9"/>
    <w:rsid w:val="00343FF2"/>
    <w:rsid w:val="0034414E"/>
    <w:rsid w:val="00344DE1"/>
    <w:rsid w:val="00345CEC"/>
    <w:rsid w:val="00345D6F"/>
    <w:rsid w:val="00346852"/>
    <w:rsid w:val="00346E8B"/>
    <w:rsid w:val="003500AB"/>
    <w:rsid w:val="00350223"/>
    <w:rsid w:val="00350478"/>
    <w:rsid w:val="00351008"/>
    <w:rsid w:val="003517AF"/>
    <w:rsid w:val="00351C0D"/>
    <w:rsid w:val="00351DFE"/>
    <w:rsid w:val="0035221D"/>
    <w:rsid w:val="0035233A"/>
    <w:rsid w:val="0035287B"/>
    <w:rsid w:val="003528D8"/>
    <w:rsid w:val="00353744"/>
    <w:rsid w:val="00353D76"/>
    <w:rsid w:val="00353E2C"/>
    <w:rsid w:val="00354076"/>
    <w:rsid w:val="00354330"/>
    <w:rsid w:val="003548F8"/>
    <w:rsid w:val="00354CDF"/>
    <w:rsid w:val="00355108"/>
    <w:rsid w:val="003552A9"/>
    <w:rsid w:val="00355502"/>
    <w:rsid w:val="00355912"/>
    <w:rsid w:val="00355AB7"/>
    <w:rsid w:val="00355E7E"/>
    <w:rsid w:val="00356181"/>
    <w:rsid w:val="003565D1"/>
    <w:rsid w:val="0035661E"/>
    <w:rsid w:val="00356D70"/>
    <w:rsid w:val="00356E02"/>
    <w:rsid w:val="0035723A"/>
    <w:rsid w:val="00357F43"/>
    <w:rsid w:val="003608DD"/>
    <w:rsid w:val="00360A09"/>
    <w:rsid w:val="00361115"/>
    <w:rsid w:val="00361D60"/>
    <w:rsid w:val="0036204D"/>
    <w:rsid w:val="00362144"/>
    <w:rsid w:val="0036282A"/>
    <w:rsid w:val="00362E72"/>
    <w:rsid w:val="00362ECA"/>
    <w:rsid w:val="003634AD"/>
    <w:rsid w:val="003635AE"/>
    <w:rsid w:val="00363638"/>
    <w:rsid w:val="00363765"/>
    <w:rsid w:val="00363BE8"/>
    <w:rsid w:val="00363CAF"/>
    <w:rsid w:val="00363FDF"/>
    <w:rsid w:val="00364149"/>
    <w:rsid w:val="003641B5"/>
    <w:rsid w:val="003646FB"/>
    <w:rsid w:val="00364749"/>
    <w:rsid w:val="003650FA"/>
    <w:rsid w:val="0036518E"/>
    <w:rsid w:val="00365376"/>
    <w:rsid w:val="00365427"/>
    <w:rsid w:val="00365726"/>
    <w:rsid w:val="003658EF"/>
    <w:rsid w:val="00365A66"/>
    <w:rsid w:val="003664D1"/>
    <w:rsid w:val="00366C05"/>
    <w:rsid w:val="00366C4C"/>
    <w:rsid w:val="00367162"/>
    <w:rsid w:val="0036716E"/>
    <w:rsid w:val="00367599"/>
    <w:rsid w:val="003676F0"/>
    <w:rsid w:val="00367C92"/>
    <w:rsid w:val="003702C3"/>
    <w:rsid w:val="00370386"/>
    <w:rsid w:val="00370E7D"/>
    <w:rsid w:val="003715C6"/>
    <w:rsid w:val="00371630"/>
    <w:rsid w:val="00371D73"/>
    <w:rsid w:val="00371F16"/>
    <w:rsid w:val="00372028"/>
    <w:rsid w:val="00372682"/>
    <w:rsid w:val="00373146"/>
    <w:rsid w:val="00373239"/>
    <w:rsid w:val="00373758"/>
    <w:rsid w:val="003743C9"/>
    <w:rsid w:val="00374FE8"/>
    <w:rsid w:val="00375513"/>
    <w:rsid w:val="003776DE"/>
    <w:rsid w:val="0037774C"/>
    <w:rsid w:val="00377778"/>
    <w:rsid w:val="00377AA9"/>
    <w:rsid w:val="00377B06"/>
    <w:rsid w:val="00377E1A"/>
    <w:rsid w:val="003801F3"/>
    <w:rsid w:val="00380317"/>
    <w:rsid w:val="0038084C"/>
    <w:rsid w:val="00380DE2"/>
    <w:rsid w:val="00380E9C"/>
    <w:rsid w:val="003814F9"/>
    <w:rsid w:val="0038197C"/>
    <w:rsid w:val="00382563"/>
    <w:rsid w:val="00382F9B"/>
    <w:rsid w:val="00383B94"/>
    <w:rsid w:val="00383F13"/>
    <w:rsid w:val="00384386"/>
    <w:rsid w:val="00385054"/>
    <w:rsid w:val="00385098"/>
    <w:rsid w:val="00385FAF"/>
    <w:rsid w:val="0038601E"/>
    <w:rsid w:val="00386EE9"/>
    <w:rsid w:val="00387595"/>
    <w:rsid w:val="003876F0"/>
    <w:rsid w:val="0038783D"/>
    <w:rsid w:val="003879F1"/>
    <w:rsid w:val="0039008E"/>
    <w:rsid w:val="0039098C"/>
    <w:rsid w:val="00390A2F"/>
    <w:rsid w:val="00390C6B"/>
    <w:rsid w:val="00390E12"/>
    <w:rsid w:val="00391012"/>
    <w:rsid w:val="0039182A"/>
    <w:rsid w:val="00391E18"/>
    <w:rsid w:val="00391E89"/>
    <w:rsid w:val="003921EE"/>
    <w:rsid w:val="00392595"/>
    <w:rsid w:val="00392736"/>
    <w:rsid w:val="003927D4"/>
    <w:rsid w:val="00392C98"/>
    <w:rsid w:val="00392CA9"/>
    <w:rsid w:val="00393741"/>
    <w:rsid w:val="0039381E"/>
    <w:rsid w:val="003942DD"/>
    <w:rsid w:val="00395677"/>
    <w:rsid w:val="00395820"/>
    <w:rsid w:val="00396175"/>
    <w:rsid w:val="00396333"/>
    <w:rsid w:val="0039634C"/>
    <w:rsid w:val="003965A1"/>
    <w:rsid w:val="00396EE0"/>
    <w:rsid w:val="003971E9"/>
    <w:rsid w:val="0039776A"/>
    <w:rsid w:val="00397A4B"/>
    <w:rsid w:val="00397CF9"/>
    <w:rsid w:val="00397E49"/>
    <w:rsid w:val="003A0076"/>
    <w:rsid w:val="003A04FD"/>
    <w:rsid w:val="003A07B1"/>
    <w:rsid w:val="003A0E6F"/>
    <w:rsid w:val="003A172D"/>
    <w:rsid w:val="003A18C8"/>
    <w:rsid w:val="003A1934"/>
    <w:rsid w:val="003A2943"/>
    <w:rsid w:val="003A2F90"/>
    <w:rsid w:val="003A3551"/>
    <w:rsid w:val="003A3B9D"/>
    <w:rsid w:val="003A3D51"/>
    <w:rsid w:val="003A45E7"/>
    <w:rsid w:val="003A48E0"/>
    <w:rsid w:val="003A4941"/>
    <w:rsid w:val="003A4AC9"/>
    <w:rsid w:val="003A4F2C"/>
    <w:rsid w:val="003A560C"/>
    <w:rsid w:val="003A56B6"/>
    <w:rsid w:val="003A5996"/>
    <w:rsid w:val="003A5DD9"/>
    <w:rsid w:val="003A675E"/>
    <w:rsid w:val="003A7120"/>
    <w:rsid w:val="003A7163"/>
    <w:rsid w:val="003A72B2"/>
    <w:rsid w:val="003B01CF"/>
    <w:rsid w:val="003B03E9"/>
    <w:rsid w:val="003B0463"/>
    <w:rsid w:val="003B07B1"/>
    <w:rsid w:val="003B14D0"/>
    <w:rsid w:val="003B183B"/>
    <w:rsid w:val="003B18A7"/>
    <w:rsid w:val="003B1CE9"/>
    <w:rsid w:val="003B1E48"/>
    <w:rsid w:val="003B1FB7"/>
    <w:rsid w:val="003B2137"/>
    <w:rsid w:val="003B23C1"/>
    <w:rsid w:val="003B249B"/>
    <w:rsid w:val="003B28A0"/>
    <w:rsid w:val="003B3494"/>
    <w:rsid w:val="003B4155"/>
    <w:rsid w:val="003B4C25"/>
    <w:rsid w:val="003B4DE8"/>
    <w:rsid w:val="003B535E"/>
    <w:rsid w:val="003B59C2"/>
    <w:rsid w:val="003B5ABE"/>
    <w:rsid w:val="003B6E3D"/>
    <w:rsid w:val="003B6F89"/>
    <w:rsid w:val="003B71D0"/>
    <w:rsid w:val="003B73F0"/>
    <w:rsid w:val="003B7469"/>
    <w:rsid w:val="003B78EC"/>
    <w:rsid w:val="003B7952"/>
    <w:rsid w:val="003B7BF9"/>
    <w:rsid w:val="003B7C11"/>
    <w:rsid w:val="003C00F8"/>
    <w:rsid w:val="003C02DD"/>
    <w:rsid w:val="003C047A"/>
    <w:rsid w:val="003C060E"/>
    <w:rsid w:val="003C0662"/>
    <w:rsid w:val="003C0A18"/>
    <w:rsid w:val="003C0C0B"/>
    <w:rsid w:val="003C0C68"/>
    <w:rsid w:val="003C0C98"/>
    <w:rsid w:val="003C0F63"/>
    <w:rsid w:val="003C0FC1"/>
    <w:rsid w:val="003C11FD"/>
    <w:rsid w:val="003C1362"/>
    <w:rsid w:val="003C166B"/>
    <w:rsid w:val="003C1753"/>
    <w:rsid w:val="003C1C91"/>
    <w:rsid w:val="003C2517"/>
    <w:rsid w:val="003C2807"/>
    <w:rsid w:val="003C362E"/>
    <w:rsid w:val="003C4C88"/>
    <w:rsid w:val="003C4CF6"/>
    <w:rsid w:val="003C4D6C"/>
    <w:rsid w:val="003C541D"/>
    <w:rsid w:val="003C54EA"/>
    <w:rsid w:val="003C5D4E"/>
    <w:rsid w:val="003C6057"/>
    <w:rsid w:val="003C6958"/>
    <w:rsid w:val="003C6BBD"/>
    <w:rsid w:val="003C73E9"/>
    <w:rsid w:val="003C7913"/>
    <w:rsid w:val="003C7AB1"/>
    <w:rsid w:val="003C7BB5"/>
    <w:rsid w:val="003C7E65"/>
    <w:rsid w:val="003D1C36"/>
    <w:rsid w:val="003D1D39"/>
    <w:rsid w:val="003D3238"/>
    <w:rsid w:val="003D3A76"/>
    <w:rsid w:val="003D3B03"/>
    <w:rsid w:val="003D440C"/>
    <w:rsid w:val="003D452E"/>
    <w:rsid w:val="003D4AEF"/>
    <w:rsid w:val="003D4BF1"/>
    <w:rsid w:val="003D4C4B"/>
    <w:rsid w:val="003D4C98"/>
    <w:rsid w:val="003D4CF9"/>
    <w:rsid w:val="003D523E"/>
    <w:rsid w:val="003D53E5"/>
    <w:rsid w:val="003D55CA"/>
    <w:rsid w:val="003D571E"/>
    <w:rsid w:val="003D5751"/>
    <w:rsid w:val="003D5A51"/>
    <w:rsid w:val="003D5DB4"/>
    <w:rsid w:val="003D5E24"/>
    <w:rsid w:val="003D6230"/>
    <w:rsid w:val="003D673D"/>
    <w:rsid w:val="003D7142"/>
    <w:rsid w:val="003D772C"/>
    <w:rsid w:val="003D7F3C"/>
    <w:rsid w:val="003E0261"/>
    <w:rsid w:val="003E0A0C"/>
    <w:rsid w:val="003E1194"/>
    <w:rsid w:val="003E1289"/>
    <w:rsid w:val="003E1906"/>
    <w:rsid w:val="003E2042"/>
    <w:rsid w:val="003E351D"/>
    <w:rsid w:val="003E38C1"/>
    <w:rsid w:val="003E3EDF"/>
    <w:rsid w:val="003E3EF6"/>
    <w:rsid w:val="003E46CA"/>
    <w:rsid w:val="003E5036"/>
    <w:rsid w:val="003E5F0C"/>
    <w:rsid w:val="003E6625"/>
    <w:rsid w:val="003E66E7"/>
    <w:rsid w:val="003E67FA"/>
    <w:rsid w:val="003E6C3D"/>
    <w:rsid w:val="003E748F"/>
    <w:rsid w:val="003F00FD"/>
    <w:rsid w:val="003F02C7"/>
    <w:rsid w:val="003F05F0"/>
    <w:rsid w:val="003F1953"/>
    <w:rsid w:val="003F1D88"/>
    <w:rsid w:val="003F260A"/>
    <w:rsid w:val="003F30DC"/>
    <w:rsid w:val="003F3901"/>
    <w:rsid w:val="003F3A19"/>
    <w:rsid w:val="003F3B57"/>
    <w:rsid w:val="003F3FE5"/>
    <w:rsid w:val="003F4453"/>
    <w:rsid w:val="003F499E"/>
    <w:rsid w:val="003F56FB"/>
    <w:rsid w:val="003F5EC8"/>
    <w:rsid w:val="003F6121"/>
    <w:rsid w:val="003F6850"/>
    <w:rsid w:val="003F6F51"/>
    <w:rsid w:val="003F6FBC"/>
    <w:rsid w:val="003F7333"/>
    <w:rsid w:val="003F733C"/>
    <w:rsid w:val="003F7494"/>
    <w:rsid w:val="003F761A"/>
    <w:rsid w:val="003F7CC5"/>
    <w:rsid w:val="003F7FE0"/>
    <w:rsid w:val="004001FF"/>
    <w:rsid w:val="0040148A"/>
    <w:rsid w:val="00401688"/>
    <w:rsid w:val="00401842"/>
    <w:rsid w:val="004028DE"/>
    <w:rsid w:val="0040292B"/>
    <w:rsid w:val="0040297B"/>
    <w:rsid w:val="00402D11"/>
    <w:rsid w:val="00402FCC"/>
    <w:rsid w:val="0040385A"/>
    <w:rsid w:val="00403DB5"/>
    <w:rsid w:val="00404019"/>
    <w:rsid w:val="00404188"/>
    <w:rsid w:val="0040457D"/>
    <w:rsid w:val="00404886"/>
    <w:rsid w:val="00404A01"/>
    <w:rsid w:val="00405216"/>
    <w:rsid w:val="0040559F"/>
    <w:rsid w:val="00405A50"/>
    <w:rsid w:val="004064E5"/>
    <w:rsid w:val="004068A8"/>
    <w:rsid w:val="00406B89"/>
    <w:rsid w:val="00406EAD"/>
    <w:rsid w:val="004071F2"/>
    <w:rsid w:val="00407ABE"/>
    <w:rsid w:val="00407F58"/>
    <w:rsid w:val="00410824"/>
    <w:rsid w:val="00410961"/>
    <w:rsid w:val="0041169B"/>
    <w:rsid w:val="0041189D"/>
    <w:rsid w:val="0041337E"/>
    <w:rsid w:val="004135DE"/>
    <w:rsid w:val="004139AA"/>
    <w:rsid w:val="004139C2"/>
    <w:rsid w:val="00413B04"/>
    <w:rsid w:val="00413FAF"/>
    <w:rsid w:val="0041450E"/>
    <w:rsid w:val="00414615"/>
    <w:rsid w:val="0041470D"/>
    <w:rsid w:val="00414B7B"/>
    <w:rsid w:val="00414CF1"/>
    <w:rsid w:val="00416540"/>
    <w:rsid w:val="004173F9"/>
    <w:rsid w:val="0041755F"/>
    <w:rsid w:val="00417F0D"/>
    <w:rsid w:val="00420457"/>
    <w:rsid w:val="004205C5"/>
    <w:rsid w:val="004208A6"/>
    <w:rsid w:val="00420DC7"/>
    <w:rsid w:val="00421024"/>
    <w:rsid w:val="0042102F"/>
    <w:rsid w:val="004212D9"/>
    <w:rsid w:val="004220C9"/>
    <w:rsid w:val="00422859"/>
    <w:rsid w:val="00422BB8"/>
    <w:rsid w:val="00422C94"/>
    <w:rsid w:val="0042377A"/>
    <w:rsid w:val="00423D0C"/>
    <w:rsid w:val="00423F82"/>
    <w:rsid w:val="004253B2"/>
    <w:rsid w:val="00425C7B"/>
    <w:rsid w:val="0042638A"/>
    <w:rsid w:val="0042652C"/>
    <w:rsid w:val="0042684A"/>
    <w:rsid w:val="00426C4A"/>
    <w:rsid w:val="0042735C"/>
    <w:rsid w:val="00427807"/>
    <w:rsid w:val="00427F57"/>
    <w:rsid w:val="0043008A"/>
    <w:rsid w:val="004304BC"/>
    <w:rsid w:val="004318EE"/>
    <w:rsid w:val="00431982"/>
    <w:rsid w:val="00431A71"/>
    <w:rsid w:val="00431EAA"/>
    <w:rsid w:val="00431EE3"/>
    <w:rsid w:val="00431F64"/>
    <w:rsid w:val="00432AF5"/>
    <w:rsid w:val="00432DE6"/>
    <w:rsid w:val="004330D4"/>
    <w:rsid w:val="0043312D"/>
    <w:rsid w:val="00433976"/>
    <w:rsid w:val="00435182"/>
    <w:rsid w:val="004352A3"/>
    <w:rsid w:val="004356E5"/>
    <w:rsid w:val="004363AA"/>
    <w:rsid w:val="004364E1"/>
    <w:rsid w:val="00436AD2"/>
    <w:rsid w:val="004374E2"/>
    <w:rsid w:val="004377F1"/>
    <w:rsid w:val="0044027F"/>
    <w:rsid w:val="004403D3"/>
    <w:rsid w:val="0044056C"/>
    <w:rsid w:val="004405A5"/>
    <w:rsid w:val="004407F8"/>
    <w:rsid w:val="0044095B"/>
    <w:rsid w:val="00440C19"/>
    <w:rsid w:val="0044152A"/>
    <w:rsid w:val="004420BD"/>
    <w:rsid w:val="00442E8A"/>
    <w:rsid w:val="00443065"/>
    <w:rsid w:val="004433EB"/>
    <w:rsid w:val="00443615"/>
    <w:rsid w:val="00443A1B"/>
    <w:rsid w:val="00444450"/>
    <w:rsid w:val="00444466"/>
    <w:rsid w:val="00444B16"/>
    <w:rsid w:val="0044509F"/>
    <w:rsid w:val="0044536A"/>
    <w:rsid w:val="004455FB"/>
    <w:rsid w:val="004463A1"/>
    <w:rsid w:val="004463F1"/>
    <w:rsid w:val="004468DC"/>
    <w:rsid w:val="00446929"/>
    <w:rsid w:val="004469E9"/>
    <w:rsid w:val="00446D32"/>
    <w:rsid w:val="004477D4"/>
    <w:rsid w:val="0044787E"/>
    <w:rsid w:val="00447A60"/>
    <w:rsid w:val="00447ED4"/>
    <w:rsid w:val="004501D9"/>
    <w:rsid w:val="004507E6"/>
    <w:rsid w:val="00450A3B"/>
    <w:rsid w:val="00450CB2"/>
    <w:rsid w:val="00450D52"/>
    <w:rsid w:val="00450E0B"/>
    <w:rsid w:val="00450E9B"/>
    <w:rsid w:val="004510FC"/>
    <w:rsid w:val="004516D2"/>
    <w:rsid w:val="00451AA2"/>
    <w:rsid w:val="00451AF9"/>
    <w:rsid w:val="00451BA8"/>
    <w:rsid w:val="00451F32"/>
    <w:rsid w:val="00451FC2"/>
    <w:rsid w:val="0045233C"/>
    <w:rsid w:val="00452F10"/>
    <w:rsid w:val="00453102"/>
    <w:rsid w:val="00453775"/>
    <w:rsid w:val="004538FD"/>
    <w:rsid w:val="004539F7"/>
    <w:rsid w:val="00453E57"/>
    <w:rsid w:val="00453EE9"/>
    <w:rsid w:val="0045414A"/>
    <w:rsid w:val="004541C6"/>
    <w:rsid w:val="004543FD"/>
    <w:rsid w:val="00454865"/>
    <w:rsid w:val="00454F65"/>
    <w:rsid w:val="004562BD"/>
    <w:rsid w:val="00456A52"/>
    <w:rsid w:val="00456FFB"/>
    <w:rsid w:val="0045717A"/>
    <w:rsid w:val="004576A1"/>
    <w:rsid w:val="00457E4F"/>
    <w:rsid w:val="004602C9"/>
    <w:rsid w:val="004609E9"/>
    <w:rsid w:val="00460A7A"/>
    <w:rsid w:val="00461A6F"/>
    <w:rsid w:val="0046220D"/>
    <w:rsid w:val="004622C0"/>
    <w:rsid w:val="00462517"/>
    <w:rsid w:val="004625E5"/>
    <w:rsid w:val="004626B0"/>
    <w:rsid w:val="00462AC7"/>
    <w:rsid w:val="00462BE1"/>
    <w:rsid w:val="00463369"/>
    <w:rsid w:val="004635FE"/>
    <w:rsid w:val="004638CB"/>
    <w:rsid w:val="00463ACF"/>
    <w:rsid w:val="00463D5E"/>
    <w:rsid w:val="00463DD1"/>
    <w:rsid w:val="0046477E"/>
    <w:rsid w:val="004649CA"/>
    <w:rsid w:val="00465565"/>
    <w:rsid w:val="00466728"/>
    <w:rsid w:val="00466762"/>
    <w:rsid w:val="004669C0"/>
    <w:rsid w:val="00466B5D"/>
    <w:rsid w:val="00466C79"/>
    <w:rsid w:val="004673F3"/>
    <w:rsid w:val="00467AA4"/>
    <w:rsid w:val="00467B34"/>
    <w:rsid w:val="00467DAA"/>
    <w:rsid w:val="00467EBE"/>
    <w:rsid w:val="00467F2B"/>
    <w:rsid w:val="0047010D"/>
    <w:rsid w:val="0047069F"/>
    <w:rsid w:val="004715D1"/>
    <w:rsid w:val="00471668"/>
    <w:rsid w:val="00471DEA"/>
    <w:rsid w:val="00472438"/>
    <w:rsid w:val="004725BD"/>
    <w:rsid w:val="00472E46"/>
    <w:rsid w:val="00472F80"/>
    <w:rsid w:val="004731BB"/>
    <w:rsid w:val="00473369"/>
    <w:rsid w:val="00473950"/>
    <w:rsid w:val="004739F9"/>
    <w:rsid w:val="00473B0F"/>
    <w:rsid w:val="00473C55"/>
    <w:rsid w:val="00473C82"/>
    <w:rsid w:val="00473F32"/>
    <w:rsid w:val="004742FB"/>
    <w:rsid w:val="0047442C"/>
    <w:rsid w:val="00475909"/>
    <w:rsid w:val="00475D4B"/>
    <w:rsid w:val="00475F1E"/>
    <w:rsid w:val="0047601A"/>
    <w:rsid w:val="004762A5"/>
    <w:rsid w:val="004762B2"/>
    <w:rsid w:val="004762E4"/>
    <w:rsid w:val="0047697C"/>
    <w:rsid w:val="004769BA"/>
    <w:rsid w:val="00476E96"/>
    <w:rsid w:val="00476F87"/>
    <w:rsid w:val="00477136"/>
    <w:rsid w:val="004774D4"/>
    <w:rsid w:val="00480229"/>
    <w:rsid w:val="00480D1B"/>
    <w:rsid w:val="0048140B"/>
    <w:rsid w:val="004814BD"/>
    <w:rsid w:val="004814E8"/>
    <w:rsid w:val="00481737"/>
    <w:rsid w:val="00481992"/>
    <w:rsid w:val="00481BE7"/>
    <w:rsid w:val="004821CE"/>
    <w:rsid w:val="00483BBF"/>
    <w:rsid w:val="00484334"/>
    <w:rsid w:val="004850E4"/>
    <w:rsid w:val="004851BD"/>
    <w:rsid w:val="00485D0E"/>
    <w:rsid w:val="0048625C"/>
    <w:rsid w:val="0048678F"/>
    <w:rsid w:val="0048706A"/>
    <w:rsid w:val="004872BA"/>
    <w:rsid w:val="004874C7"/>
    <w:rsid w:val="004874ED"/>
    <w:rsid w:val="00487CDC"/>
    <w:rsid w:val="00487ED8"/>
    <w:rsid w:val="00490562"/>
    <w:rsid w:val="00491DF3"/>
    <w:rsid w:val="00491F8A"/>
    <w:rsid w:val="00492005"/>
    <w:rsid w:val="004922E2"/>
    <w:rsid w:val="004925E1"/>
    <w:rsid w:val="004928D4"/>
    <w:rsid w:val="004929BE"/>
    <w:rsid w:val="0049300B"/>
    <w:rsid w:val="0049385A"/>
    <w:rsid w:val="00493AE7"/>
    <w:rsid w:val="00493F1C"/>
    <w:rsid w:val="004945AB"/>
    <w:rsid w:val="004945C9"/>
    <w:rsid w:val="004948B5"/>
    <w:rsid w:val="00495019"/>
    <w:rsid w:val="004950A8"/>
    <w:rsid w:val="00495B53"/>
    <w:rsid w:val="004963EC"/>
    <w:rsid w:val="00496A92"/>
    <w:rsid w:val="00496B71"/>
    <w:rsid w:val="004974B9"/>
    <w:rsid w:val="004977B3"/>
    <w:rsid w:val="00497B0B"/>
    <w:rsid w:val="004A0290"/>
    <w:rsid w:val="004A0299"/>
    <w:rsid w:val="004A062A"/>
    <w:rsid w:val="004A098F"/>
    <w:rsid w:val="004A0A67"/>
    <w:rsid w:val="004A0C4B"/>
    <w:rsid w:val="004A0C81"/>
    <w:rsid w:val="004A1C90"/>
    <w:rsid w:val="004A28CF"/>
    <w:rsid w:val="004A394D"/>
    <w:rsid w:val="004A416D"/>
    <w:rsid w:val="004A4B9C"/>
    <w:rsid w:val="004A4DA0"/>
    <w:rsid w:val="004A6463"/>
    <w:rsid w:val="004A69E3"/>
    <w:rsid w:val="004A6AED"/>
    <w:rsid w:val="004A6E4F"/>
    <w:rsid w:val="004A6E96"/>
    <w:rsid w:val="004B1345"/>
    <w:rsid w:val="004B1804"/>
    <w:rsid w:val="004B21D6"/>
    <w:rsid w:val="004B2316"/>
    <w:rsid w:val="004B2366"/>
    <w:rsid w:val="004B2F2D"/>
    <w:rsid w:val="004B33F6"/>
    <w:rsid w:val="004B380C"/>
    <w:rsid w:val="004B3B6D"/>
    <w:rsid w:val="004B3B87"/>
    <w:rsid w:val="004B3F37"/>
    <w:rsid w:val="004B5036"/>
    <w:rsid w:val="004B556A"/>
    <w:rsid w:val="004B5861"/>
    <w:rsid w:val="004B60BE"/>
    <w:rsid w:val="004B6427"/>
    <w:rsid w:val="004B711B"/>
    <w:rsid w:val="004B75C6"/>
    <w:rsid w:val="004B7782"/>
    <w:rsid w:val="004B7916"/>
    <w:rsid w:val="004B7A76"/>
    <w:rsid w:val="004B7ABB"/>
    <w:rsid w:val="004C00AB"/>
    <w:rsid w:val="004C054E"/>
    <w:rsid w:val="004C0FF5"/>
    <w:rsid w:val="004C1055"/>
    <w:rsid w:val="004C1772"/>
    <w:rsid w:val="004C1C22"/>
    <w:rsid w:val="004C2E67"/>
    <w:rsid w:val="004C2EB9"/>
    <w:rsid w:val="004C330C"/>
    <w:rsid w:val="004C3579"/>
    <w:rsid w:val="004C39DF"/>
    <w:rsid w:val="004C3AB9"/>
    <w:rsid w:val="004C3B8D"/>
    <w:rsid w:val="004C4149"/>
    <w:rsid w:val="004C4191"/>
    <w:rsid w:val="004C460B"/>
    <w:rsid w:val="004C463F"/>
    <w:rsid w:val="004C4854"/>
    <w:rsid w:val="004C4CB7"/>
    <w:rsid w:val="004C4FD0"/>
    <w:rsid w:val="004C5441"/>
    <w:rsid w:val="004C585A"/>
    <w:rsid w:val="004C5D77"/>
    <w:rsid w:val="004C62D9"/>
    <w:rsid w:val="004C6856"/>
    <w:rsid w:val="004C7249"/>
    <w:rsid w:val="004C779B"/>
    <w:rsid w:val="004C7866"/>
    <w:rsid w:val="004D003D"/>
    <w:rsid w:val="004D0546"/>
    <w:rsid w:val="004D0D73"/>
    <w:rsid w:val="004D1438"/>
    <w:rsid w:val="004D1980"/>
    <w:rsid w:val="004D1D3A"/>
    <w:rsid w:val="004D1EDC"/>
    <w:rsid w:val="004D1F1A"/>
    <w:rsid w:val="004D20DF"/>
    <w:rsid w:val="004D212E"/>
    <w:rsid w:val="004D2DCB"/>
    <w:rsid w:val="004D3290"/>
    <w:rsid w:val="004D35FF"/>
    <w:rsid w:val="004D3882"/>
    <w:rsid w:val="004D3C19"/>
    <w:rsid w:val="004D3EE0"/>
    <w:rsid w:val="004D40F9"/>
    <w:rsid w:val="004D45BF"/>
    <w:rsid w:val="004D47E5"/>
    <w:rsid w:val="004D4C4E"/>
    <w:rsid w:val="004D4D08"/>
    <w:rsid w:val="004D519E"/>
    <w:rsid w:val="004D6924"/>
    <w:rsid w:val="004D70F2"/>
    <w:rsid w:val="004D71B7"/>
    <w:rsid w:val="004D7297"/>
    <w:rsid w:val="004D7658"/>
    <w:rsid w:val="004D76AA"/>
    <w:rsid w:val="004D7A2C"/>
    <w:rsid w:val="004D7B9B"/>
    <w:rsid w:val="004D7DE3"/>
    <w:rsid w:val="004E0C9B"/>
    <w:rsid w:val="004E0DC6"/>
    <w:rsid w:val="004E1649"/>
    <w:rsid w:val="004E1969"/>
    <w:rsid w:val="004E1E0C"/>
    <w:rsid w:val="004E2AF0"/>
    <w:rsid w:val="004E2DA3"/>
    <w:rsid w:val="004E2E9C"/>
    <w:rsid w:val="004E3058"/>
    <w:rsid w:val="004E3997"/>
    <w:rsid w:val="004E3AF2"/>
    <w:rsid w:val="004E3B43"/>
    <w:rsid w:val="004E3B68"/>
    <w:rsid w:val="004E4C74"/>
    <w:rsid w:val="004E5220"/>
    <w:rsid w:val="004E5D4A"/>
    <w:rsid w:val="004E617C"/>
    <w:rsid w:val="004E6344"/>
    <w:rsid w:val="004E6C40"/>
    <w:rsid w:val="004E73BE"/>
    <w:rsid w:val="004E787C"/>
    <w:rsid w:val="004E78E5"/>
    <w:rsid w:val="004E7C08"/>
    <w:rsid w:val="004F089B"/>
    <w:rsid w:val="004F0CA4"/>
    <w:rsid w:val="004F0CC7"/>
    <w:rsid w:val="004F0CDB"/>
    <w:rsid w:val="004F0D9B"/>
    <w:rsid w:val="004F146A"/>
    <w:rsid w:val="004F1C20"/>
    <w:rsid w:val="004F1ED8"/>
    <w:rsid w:val="004F217F"/>
    <w:rsid w:val="004F221D"/>
    <w:rsid w:val="004F2516"/>
    <w:rsid w:val="004F2C95"/>
    <w:rsid w:val="004F2EEA"/>
    <w:rsid w:val="004F322B"/>
    <w:rsid w:val="004F358F"/>
    <w:rsid w:val="004F35CE"/>
    <w:rsid w:val="004F4C2B"/>
    <w:rsid w:val="004F51CF"/>
    <w:rsid w:val="004F534B"/>
    <w:rsid w:val="004F5499"/>
    <w:rsid w:val="004F5645"/>
    <w:rsid w:val="004F587E"/>
    <w:rsid w:val="004F5BFE"/>
    <w:rsid w:val="004F75E9"/>
    <w:rsid w:val="004F76A3"/>
    <w:rsid w:val="005008CF"/>
    <w:rsid w:val="00500EA5"/>
    <w:rsid w:val="00500EF7"/>
    <w:rsid w:val="00501507"/>
    <w:rsid w:val="00501638"/>
    <w:rsid w:val="0050171C"/>
    <w:rsid w:val="00502A15"/>
    <w:rsid w:val="00502DD5"/>
    <w:rsid w:val="00503C52"/>
    <w:rsid w:val="00503DDC"/>
    <w:rsid w:val="005049DE"/>
    <w:rsid w:val="005049E0"/>
    <w:rsid w:val="005051F7"/>
    <w:rsid w:val="005052CF"/>
    <w:rsid w:val="0050564E"/>
    <w:rsid w:val="00505B83"/>
    <w:rsid w:val="00505CD3"/>
    <w:rsid w:val="00505D68"/>
    <w:rsid w:val="00505DF0"/>
    <w:rsid w:val="00505FF1"/>
    <w:rsid w:val="0050678D"/>
    <w:rsid w:val="00506A26"/>
    <w:rsid w:val="0050715D"/>
    <w:rsid w:val="00507CD2"/>
    <w:rsid w:val="00510938"/>
    <w:rsid w:val="00510956"/>
    <w:rsid w:val="005109A1"/>
    <w:rsid w:val="00510FCD"/>
    <w:rsid w:val="005116F1"/>
    <w:rsid w:val="00511852"/>
    <w:rsid w:val="005118A3"/>
    <w:rsid w:val="005121F7"/>
    <w:rsid w:val="005123E2"/>
    <w:rsid w:val="005123FE"/>
    <w:rsid w:val="00512BFC"/>
    <w:rsid w:val="00512CBF"/>
    <w:rsid w:val="00512FA1"/>
    <w:rsid w:val="00512FD6"/>
    <w:rsid w:val="00513295"/>
    <w:rsid w:val="005136AC"/>
    <w:rsid w:val="00513707"/>
    <w:rsid w:val="00513DB7"/>
    <w:rsid w:val="00514486"/>
    <w:rsid w:val="005144D1"/>
    <w:rsid w:val="00514931"/>
    <w:rsid w:val="00514A7F"/>
    <w:rsid w:val="00515369"/>
    <w:rsid w:val="0051582B"/>
    <w:rsid w:val="005159AF"/>
    <w:rsid w:val="00515A39"/>
    <w:rsid w:val="00515E5F"/>
    <w:rsid w:val="0051618A"/>
    <w:rsid w:val="005161FD"/>
    <w:rsid w:val="00516407"/>
    <w:rsid w:val="005165DD"/>
    <w:rsid w:val="00516FA8"/>
    <w:rsid w:val="00517D99"/>
    <w:rsid w:val="00517DBC"/>
    <w:rsid w:val="005207CA"/>
    <w:rsid w:val="0052109E"/>
    <w:rsid w:val="005215DC"/>
    <w:rsid w:val="0052325F"/>
    <w:rsid w:val="00523529"/>
    <w:rsid w:val="00523E09"/>
    <w:rsid w:val="00524768"/>
    <w:rsid w:val="00524EDD"/>
    <w:rsid w:val="005260BB"/>
    <w:rsid w:val="005262DF"/>
    <w:rsid w:val="00526328"/>
    <w:rsid w:val="00526527"/>
    <w:rsid w:val="00526A9B"/>
    <w:rsid w:val="00526C9A"/>
    <w:rsid w:val="00527373"/>
    <w:rsid w:val="00527C52"/>
    <w:rsid w:val="00530134"/>
    <w:rsid w:val="005305A2"/>
    <w:rsid w:val="005307B5"/>
    <w:rsid w:val="00531360"/>
    <w:rsid w:val="0053148A"/>
    <w:rsid w:val="00531D46"/>
    <w:rsid w:val="00531F85"/>
    <w:rsid w:val="00532064"/>
    <w:rsid w:val="005326B6"/>
    <w:rsid w:val="005332FE"/>
    <w:rsid w:val="00534A16"/>
    <w:rsid w:val="00534AA4"/>
    <w:rsid w:val="00534CA7"/>
    <w:rsid w:val="005353DD"/>
    <w:rsid w:val="00535735"/>
    <w:rsid w:val="00535ABA"/>
    <w:rsid w:val="00535D54"/>
    <w:rsid w:val="005365FB"/>
    <w:rsid w:val="00536C72"/>
    <w:rsid w:val="005377ED"/>
    <w:rsid w:val="00537897"/>
    <w:rsid w:val="005379D4"/>
    <w:rsid w:val="00537A93"/>
    <w:rsid w:val="0054072D"/>
    <w:rsid w:val="0054091C"/>
    <w:rsid w:val="00540A77"/>
    <w:rsid w:val="00541A3A"/>
    <w:rsid w:val="00541AB7"/>
    <w:rsid w:val="00541CD6"/>
    <w:rsid w:val="00541F76"/>
    <w:rsid w:val="00542DF8"/>
    <w:rsid w:val="00542EAA"/>
    <w:rsid w:val="00543C64"/>
    <w:rsid w:val="00545168"/>
    <w:rsid w:val="00545B7C"/>
    <w:rsid w:val="005464FD"/>
    <w:rsid w:val="0054689B"/>
    <w:rsid w:val="00546E2E"/>
    <w:rsid w:val="00546F9F"/>
    <w:rsid w:val="00547019"/>
    <w:rsid w:val="005470DC"/>
    <w:rsid w:val="005473CC"/>
    <w:rsid w:val="0054743D"/>
    <w:rsid w:val="0054780F"/>
    <w:rsid w:val="00547970"/>
    <w:rsid w:val="00547C1E"/>
    <w:rsid w:val="00547D6A"/>
    <w:rsid w:val="00547E10"/>
    <w:rsid w:val="00550741"/>
    <w:rsid w:val="005517AF"/>
    <w:rsid w:val="00551D3A"/>
    <w:rsid w:val="00551E1D"/>
    <w:rsid w:val="00551F0D"/>
    <w:rsid w:val="00552514"/>
    <w:rsid w:val="00552FEE"/>
    <w:rsid w:val="00553277"/>
    <w:rsid w:val="005537D8"/>
    <w:rsid w:val="00553EDA"/>
    <w:rsid w:val="0055505B"/>
    <w:rsid w:val="005553FE"/>
    <w:rsid w:val="0055641A"/>
    <w:rsid w:val="005566B2"/>
    <w:rsid w:val="005569AC"/>
    <w:rsid w:val="00556F87"/>
    <w:rsid w:val="00556FEE"/>
    <w:rsid w:val="005570F6"/>
    <w:rsid w:val="005573E6"/>
    <w:rsid w:val="0055748A"/>
    <w:rsid w:val="005574DA"/>
    <w:rsid w:val="00557A38"/>
    <w:rsid w:val="00557AB4"/>
    <w:rsid w:val="005607EA"/>
    <w:rsid w:val="00560C4A"/>
    <w:rsid w:val="0056115E"/>
    <w:rsid w:val="005617AC"/>
    <w:rsid w:val="00562164"/>
    <w:rsid w:val="00562C09"/>
    <w:rsid w:val="00563909"/>
    <w:rsid w:val="0056543B"/>
    <w:rsid w:val="0056550C"/>
    <w:rsid w:val="005665A8"/>
    <w:rsid w:val="005668BF"/>
    <w:rsid w:val="00566A68"/>
    <w:rsid w:val="005671C2"/>
    <w:rsid w:val="0056736C"/>
    <w:rsid w:val="005677B4"/>
    <w:rsid w:val="00567F9D"/>
    <w:rsid w:val="0057016E"/>
    <w:rsid w:val="005703DD"/>
    <w:rsid w:val="00570B2D"/>
    <w:rsid w:val="00570DCD"/>
    <w:rsid w:val="00570E2D"/>
    <w:rsid w:val="005719F9"/>
    <w:rsid w:val="00571E30"/>
    <w:rsid w:val="00572EFE"/>
    <w:rsid w:val="00573130"/>
    <w:rsid w:val="0057317D"/>
    <w:rsid w:val="00573367"/>
    <w:rsid w:val="00573608"/>
    <w:rsid w:val="00573D97"/>
    <w:rsid w:val="005744D8"/>
    <w:rsid w:val="0057489B"/>
    <w:rsid w:val="00574F16"/>
    <w:rsid w:val="0057504D"/>
    <w:rsid w:val="005753B8"/>
    <w:rsid w:val="005753CB"/>
    <w:rsid w:val="005758C6"/>
    <w:rsid w:val="005758CA"/>
    <w:rsid w:val="00575B5D"/>
    <w:rsid w:val="00576767"/>
    <w:rsid w:val="00576D83"/>
    <w:rsid w:val="00577AD6"/>
    <w:rsid w:val="00577ADF"/>
    <w:rsid w:val="00577E31"/>
    <w:rsid w:val="00580026"/>
    <w:rsid w:val="005801FB"/>
    <w:rsid w:val="00580306"/>
    <w:rsid w:val="0058031F"/>
    <w:rsid w:val="00580D38"/>
    <w:rsid w:val="00580F72"/>
    <w:rsid w:val="005814AF"/>
    <w:rsid w:val="00582367"/>
    <w:rsid w:val="00582D73"/>
    <w:rsid w:val="00583166"/>
    <w:rsid w:val="00583397"/>
    <w:rsid w:val="00583B06"/>
    <w:rsid w:val="00583D77"/>
    <w:rsid w:val="00583DAF"/>
    <w:rsid w:val="00583E4F"/>
    <w:rsid w:val="00583E73"/>
    <w:rsid w:val="005840D4"/>
    <w:rsid w:val="00584288"/>
    <w:rsid w:val="00584CBF"/>
    <w:rsid w:val="00584CE7"/>
    <w:rsid w:val="005850C1"/>
    <w:rsid w:val="005851BD"/>
    <w:rsid w:val="00585422"/>
    <w:rsid w:val="005854DB"/>
    <w:rsid w:val="00585780"/>
    <w:rsid w:val="00585DCE"/>
    <w:rsid w:val="00585E98"/>
    <w:rsid w:val="00586355"/>
    <w:rsid w:val="0058638C"/>
    <w:rsid w:val="00586AED"/>
    <w:rsid w:val="00587147"/>
    <w:rsid w:val="005873F0"/>
    <w:rsid w:val="005877AD"/>
    <w:rsid w:val="00587F06"/>
    <w:rsid w:val="00587F3B"/>
    <w:rsid w:val="00590000"/>
    <w:rsid w:val="0059028F"/>
    <w:rsid w:val="005902F7"/>
    <w:rsid w:val="00590790"/>
    <w:rsid w:val="00590AF8"/>
    <w:rsid w:val="005911EC"/>
    <w:rsid w:val="005918A8"/>
    <w:rsid w:val="0059194D"/>
    <w:rsid w:val="00591A29"/>
    <w:rsid w:val="00591AF8"/>
    <w:rsid w:val="00591B5B"/>
    <w:rsid w:val="00591C4E"/>
    <w:rsid w:val="0059232D"/>
    <w:rsid w:val="00592621"/>
    <w:rsid w:val="0059268A"/>
    <w:rsid w:val="005926DA"/>
    <w:rsid w:val="00592AFA"/>
    <w:rsid w:val="005937AD"/>
    <w:rsid w:val="00593BF9"/>
    <w:rsid w:val="00594249"/>
    <w:rsid w:val="005948E0"/>
    <w:rsid w:val="0059517E"/>
    <w:rsid w:val="0059529D"/>
    <w:rsid w:val="0059561E"/>
    <w:rsid w:val="00595C97"/>
    <w:rsid w:val="00595D49"/>
    <w:rsid w:val="00595D85"/>
    <w:rsid w:val="0059665E"/>
    <w:rsid w:val="0059674A"/>
    <w:rsid w:val="00597188"/>
    <w:rsid w:val="0059735B"/>
    <w:rsid w:val="00597C12"/>
    <w:rsid w:val="005A0C3C"/>
    <w:rsid w:val="005A1154"/>
    <w:rsid w:val="005A1A66"/>
    <w:rsid w:val="005A2137"/>
    <w:rsid w:val="005A21CF"/>
    <w:rsid w:val="005A225B"/>
    <w:rsid w:val="005A24C9"/>
    <w:rsid w:val="005A24CD"/>
    <w:rsid w:val="005A24E0"/>
    <w:rsid w:val="005A2510"/>
    <w:rsid w:val="005A2945"/>
    <w:rsid w:val="005A295B"/>
    <w:rsid w:val="005A3ADD"/>
    <w:rsid w:val="005A3DA0"/>
    <w:rsid w:val="005A42C9"/>
    <w:rsid w:val="005A442B"/>
    <w:rsid w:val="005A51AF"/>
    <w:rsid w:val="005A52EF"/>
    <w:rsid w:val="005A5762"/>
    <w:rsid w:val="005A5C86"/>
    <w:rsid w:val="005A613F"/>
    <w:rsid w:val="005A6225"/>
    <w:rsid w:val="005A6439"/>
    <w:rsid w:val="005A6D81"/>
    <w:rsid w:val="005B0304"/>
    <w:rsid w:val="005B078C"/>
    <w:rsid w:val="005B0FF1"/>
    <w:rsid w:val="005B1957"/>
    <w:rsid w:val="005B25AE"/>
    <w:rsid w:val="005B2E50"/>
    <w:rsid w:val="005B324C"/>
    <w:rsid w:val="005B3986"/>
    <w:rsid w:val="005B3A01"/>
    <w:rsid w:val="005B4085"/>
    <w:rsid w:val="005B40F0"/>
    <w:rsid w:val="005B416E"/>
    <w:rsid w:val="005B4291"/>
    <w:rsid w:val="005B4814"/>
    <w:rsid w:val="005B4A30"/>
    <w:rsid w:val="005B4B57"/>
    <w:rsid w:val="005B507C"/>
    <w:rsid w:val="005B52D7"/>
    <w:rsid w:val="005B55FE"/>
    <w:rsid w:val="005B5ACA"/>
    <w:rsid w:val="005B5CBA"/>
    <w:rsid w:val="005B5DDF"/>
    <w:rsid w:val="005B62EB"/>
    <w:rsid w:val="005B6327"/>
    <w:rsid w:val="005B6C75"/>
    <w:rsid w:val="005B6EBB"/>
    <w:rsid w:val="005B7480"/>
    <w:rsid w:val="005B7667"/>
    <w:rsid w:val="005B7D26"/>
    <w:rsid w:val="005C0EAD"/>
    <w:rsid w:val="005C0FBB"/>
    <w:rsid w:val="005C0FF3"/>
    <w:rsid w:val="005C1088"/>
    <w:rsid w:val="005C1CAD"/>
    <w:rsid w:val="005C1DBF"/>
    <w:rsid w:val="005C1E11"/>
    <w:rsid w:val="005C2101"/>
    <w:rsid w:val="005C245E"/>
    <w:rsid w:val="005C283B"/>
    <w:rsid w:val="005C2CE2"/>
    <w:rsid w:val="005C2D38"/>
    <w:rsid w:val="005C35D6"/>
    <w:rsid w:val="005C3958"/>
    <w:rsid w:val="005C3D04"/>
    <w:rsid w:val="005C3E56"/>
    <w:rsid w:val="005C4FC6"/>
    <w:rsid w:val="005C501E"/>
    <w:rsid w:val="005C5044"/>
    <w:rsid w:val="005C60AE"/>
    <w:rsid w:val="005C68FA"/>
    <w:rsid w:val="005C6D7D"/>
    <w:rsid w:val="005C72F7"/>
    <w:rsid w:val="005C7920"/>
    <w:rsid w:val="005C7A74"/>
    <w:rsid w:val="005C7CE0"/>
    <w:rsid w:val="005C7EBE"/>
    <w:rsid w:val="005D0020"/>
    <w:rsid w:val="005D01C2"/>
    <w:rsid w:val="005D01FE"/>
    <w:rsid w:val="005D0914"/>
    <w:rsid w:val="005D0928"/>
    <w:rsid w:val="005D0BB7"/>
    <w:rsid w:val="005D0E90"/>
    <w:rsid w:val="005D1008"/>
    <w:rsid w:val="005D1334"/>
    <w:rsid w:val="005D134F"/>
    <w:rsid w:val="005D14AB"/>
    <w:rsid w:val="005D19C3"/>
    <w:rsid w:val="005D1BA7"/>
    <w:rsid w:val="005D1C54"/>
    <w:rsid w:val="005D1DFC"/>
    <w:rsid w:val="005D1EA3"/>
    <w:rsid w:val="005D25FD"/>
    <w:rsid w:val="005D2766"/>
    <w:rsid w:val="005D335A"/>
    <w:rsid w:val="005D34FB"/>
    <w:rsid w:val="005D37C5"/>
    <w:rsid w:val="005D3824"/>
    <w:rsid w:val="005D3E3B"/>
    <w:rsid w:val="005D434C"/>
    <w:rsid w:val="005D4377"/>
    <w:rsid w:val="005D445A"/>
    <w:rsid w:val="005D4598"/>
    <w:rsid w:val="005D4F31"/>
    <w:rsid w:val="005D5358"/>
    <w:rsid w:val="005D5580"/>
    <w:rsid w:val="005D5C23"/>
    <w:rsid w:val="005D65AD"/>
    <w:rsid w:val="005D6937"/>
    <w:rsid w:val="005D6BF8"/>
    <w:rsid w:val="005D6E5E"/>
    <w:rsid w:val="005D71B4"/>
    <w:rsid w:val="005E0193"/>
    <w:rsid w:val="005E067F"/>
    <w:rsid w:val="005E068C"/>
    <w:rsid w:val="005E0B04"/>
    <w:rsid w:val="005E1248"/>
    <w:rsid w:val="005E12FC"/>
    <w:rsid w:val="005E14B9"/>
    <w:rsid w:val="005E1A2F"/>
    <w:rsid w:val="005E1E53"/>
    <w:rsid w:val="005E1E5C"/>
    <w:rsid w:val="005E2688"/>
    <w:rsid w:val="005E2EB1"/>
    <w:rsid w:val="005E3B72"/>
    <w:rsid w:val="005E3E61"/>
    <w:rsid w:val="005E4122"/>
    <w:rsid w:val="005E4510"/>
    <w:rsid w:val="005E4A92"/>
    <w:rsid w:val="005E4C92"/>
    <w:rsid w:val="005E51C5"/>
    <w:rsid w:val="005E54F8"/>
    <w:rsid w:val="005E5A11"/>
    <w:rsid w:val="005E6281"/>
    <w:rsid w:val="005E68C3"/>
    <w:rsid w:val="005E6A15"/>
    <w:rsid w:val="005E6ED2"/>
    <w:rsid w:val="005E7414"/>
    <w:rsid w:val="005E7E96"/>
    <w:rsid w:val="005E7F0A"/>
    <w:rsid w:val="005F01C8"/>
    <w:rsid w:val="005F076F"/>
    <w:rsid w:val="005F0968"/>
    <w:rsid w:val="005F0D2A"/>
    <w:rsid w:val="005F0F5C"/>
    <w:rsid w:val="005F11FA"/>
    <w:rsid w:val="005F1B5A"/>
    <w:rsid w:val="005F1D5A"/>
    <w:rsid w:val="005F1F84"/>
    <w:rsid w:val="005F2E07"/>
    <w:rsid w:val="005F32DD"/>
    <w:rsid w:val="005F32F2"/>
    <w:rsid w:val="005F33C0"/>
    <w:rsid w:val="005F36B0"/>
    <w:rsid w:val="005F5181"/>
    <w:rsid w:val="005F5691"/>
    <w:rsid w:val="005F5749"/>
    <w:rsid w:val="005F5A2F"/>
    <w:rsid w:val="005F5BA2"/>
    <w:rsid w:val="005F633A"/>
    <w:rsid w:val="005F6A2F"/>
    <w:rsid w:val="005F6B7C"/>
    <w:rsid w:val="005F7813"/>
    <w:rsid w:val="005F7CA1"/>
    <w:rsid w:val="006000B1"/>
    <w:rsid w:val="00600128"/>
    <w:rsid w:val="00600292"/>
    <w:rsid w:val="006014E6"/>
    <w:rsid w:val="006017D3"/>
    <w:rsid w:val="00601C24"/>
    <w:rsid w:val="00601D46"/>
    <w:rsid w:val="00601FEA"/>
    <w:rsid w:val="00602D40"/>
    <w:rsid w:val="0060304D"/>
    <w:rsid w:val="006032F5"/>
    <w:rsid w:val="006043EE"/>
    <w:rsid w:val="00604863"/>
    <w:rsid w:val="00604B21"/>
    <w:rsid w:val="00605EBB"/>
    <w:rsid w:val="006062BB"/>
    <w:rsid w:val="00606C0F"/>
    <w:rsid w:val="00607A4F"/>
    <w:rsid w:val="00607E51"/>
    <w:rsid w:val="00610481"/>
    <w:rsid w:val="00610512"/>
    <w:rsid w:val="00611D63"/>
    <w:rsid w:val="00612BB7"/>
    <w:rsid w:val="00612D08"/>
    <w:rsid w:val="006134AE"/>
    <w:rsid w:val="00614072"/>
    <w:rsid w:val="00614205"/>
    <w:rsid w:val="006148D2"/>
    <w:rsid w:val="00614950"/>
    <w:rsid w:val="00614CC1"/>
    <w:rsid w:val="0061516D"/>
    <w:rsid w:val="0061517E"/>
    <w:rsid w:val="006155C9"/>
    <w:rsid w:val="00615C30"/>
    <w:rsid w:val="00615CFA"/>
    <w:rsid w:val="006176F0"/>
    <w:rsid w:val="00617E0F"/>
    <w:rsid w:val="00617E38"/>
    <w:rsid w:val="006209EB"/>
    <w:rsid w:val="0062111F"/>
    <w:rsid w:val="006218E0"/>
    <w:rsid w:val="00621D3A"/>
    <w:rsid w:val="0062209E"/>
    <w:rsid w:val="00622AFC"/>
    <w:rsid w:val="00623EA9"/>
    <w:rsid w:val="00624383"/>
    <w:rsid w:val="0062478C"/>
    <w:rsid w:val="00625E4F"/>
    <w:rsid w:val="006268D2"/>
    <w:rsid w:val="0062715B"/>
    <w:rsid w:val="00630113"/>
    <w:rsid w:val="00630175"/>
    <w:rsid w:val="00630535"/>
    <w:rsid w:val="00630B6A"/>
    <w:rsid w:val="00630F9C"/>
    <w:rsid w:val="00631993"/>
    <w:rsid w:val="0063209D"/>
    <w:rsid w:val="0063260E"/>
    <w:rsid w:val="006326C9"/>
    <w:rsid w:val="0063291D"/>
    <w:rsid w:val="00632A0F"/>
    <w:rsid w:val="00632B32"/>
    <w:rsid w:val="00632C6F"/>
    <w:rsid w:val="0063305F"/>
    <w:rsid w:val="0063321A"/>
    <w:rsid w:val="006336DB"/>
    <w:rsid w:val="006338E5"/>
    <w:rsid w:val="006346B0"/>
    <w:rsid w:val="006347E1"/>
    <w:rsid w:val="006349A9"/>
    <w:rsid w:val="0063558C"/>
    <w:rsid w:val="00635878"/>
    <w:rsid w:val="00635CF8"/>
    <w:rsid w:val="00635DDC"/>
    <w:rsid w:val="006362E6"/>
    <w:rsid w:val="006366D8"/>
    <w:rsid w:val="00636971"/>
    <w:rsid w:val="00636B5D"/>
    <w:rsid w:val="00636C99"/>
    <w:rsid w:val="00637765"/>
    <w:rsid w:val="0063793A"/>
    <w:rsid w:val="006407EE"/>
    <w:rsid w:val="00641393"/>
    <w:rsid w:val="006416C7"/>
    <w:rsid w:val="00641B94"/>
    <w:rsid w:val="00642624"/>
    <w:rsid w:val="0064268D"/>
    <w:rsid w:val="006427B2"/>
    <w:rsid w:val="00642850"/>
    <w:rsid w:val="00642AC5"/>
    <w:rsid w:val="00642F5B"/>
    <w:rsid w:val="006432AD"/>
    <w:rsid w:val="00643E25"/>
    <w:rsid w:val="00643EBA"/>
    <w:rsid w:val="00644E99"/>
    <w:rsid w:val="0064509B"/>
    <w:rsid w:val="0064552D"/>
    <w:rsid w:val="00645F73"/>
    <w:rsid w:val="00646917"/>
    <w:rsid w:val="0064702E"/>
    <w:rsid w:val="00647124"/>
    <w:rsid w:val="006474EF"/>
    <w:rsid w:val="00647747"/>
    <w:rsid w:val="00647811"/>
    <w:rsid w:val="00650904"/>
    <w:rsid w:val="00650DB6"/>
    <w:rsid w:val="00650FAA"/>
    <w:rsid w:val="00651427"/>
    <w:rsid w:val="006516A4"/>
    <w:rsid w:val="00652151"/>
    <w:rsid w:val="00652413"/>
    <w:rsid w:val="00652584"/>
    <w:rsid w:val="006525C6"/>
    <w:rsid w:val="00652600"/>
    <w:rsid w:val="00653E21"/>
    <w:rsid w:val="00653F77"/>
    <w:rsid w:val="00654C63"/>
    <w:rsid w:val="00654F33"/>
    <w:rsid w:val="00655120"/>
    <w:rsid w:val="006559B3"/>
    <w:rsid w:val="00655F9C"/>
    <w:rsid w:val="006561FE"/>
    <w:rsid w:val="00656882"/>
    <w:rsid w:val="00656BF2"/>
    <w:rsid w:val="00657954"/>
    <w:rsid w:val="00657AC9"/>
    <w:rsid w:val="00657D11"/>
    <w:rsid w:val="00657E5B"/>
    <w:rsid w:val="00661FE8"/>
    <w:rsid w:val="00662803"/>
    <w:rsid w:val="006628E9"/>
    <w:rsid w:val="00662AD6"/>
    <w:rsid w:val="00662B6F"/>
    <w:rsid w:val="00662FD6"/>
    <w:rsid w:val="00663C52"/>
    <w:rsid w:val="00663D48"/>
    <w:rsid w:val="00665211"/>
    <w:rsid w:val="0066574C"/>
    <w:rsid w:val="0066676C"/>
    <w:rsid w:val="006668D7"/>
    <w:rsid w:val="0066797D"/>
    <w:rsid w:val="00667BC7"/>
    <w:rsid w:val="0067024A"/>
    <w:rsid w:val="00670D1E"/>
    <w:rsid w:val="00670DC1"/>
    <w:rsid w:val="00671029"/>
    <w:rsid w:val="00671333"/>
    <w:rsid w:val="006714BE"/>
    <w:rsid w:val="00671A7B"/>
    <w:rsid w:val="00671BD1"/>
    <w:rsid w:val="00671D51"/>
    <w:rsid w:val="006721C2"/>
    <w:rsid w:val="006723DD"/>
    <w:rsid w:val="006724C4"/>
    <w:rsid w:val="00672734"/>
    <w:rsid w:val="00672DB0"/>
    <w:rsid w:val="00673505"/>
    <w:rsid w:val="00673DB7"/>
    <w:rsid w:val="006742C6"/>
    <w:rsid w:val="0067495D"/>
    <w:rsid w:val="00674991"/>
    <w:rsid w:val="00674996"/>
    <w:rsid w:val="00674A8B"/>
    <w:rsid w:val="00675653"/>
    <w:rsid w:val="00675EE3"/>
    <w:rsid w:val="00675EF9"/>
    <w:rsid w:val="0067636C"/>
    <w:rsid w:val="00676649"/>
    <w:rsid w:val="0067676D"/>
    <w:rsid w:val="00676802"/>
    <w:rsid w:val="006769E8"/>
    <w:rsid w:val="00676A73"/>
    <w:rsid w:val="00676A8A"/>
    <w:rsid w:val="00676AC4"/>
    <w:rsid w:val="00676D2D"/>
    <w:rsid w:val="006771AE"/>
    <w:rsid w:val="0067796C"/>
    <w:rsid w:val="00677A2A"/>
    <w:rsid w:val="00677EE4"/>
    <w:rsid w:val="0068013B"/>
    <w:rsid w:val="006807E3"/>
    <w:rsid w:val="00681320"/>
    <w:rsid w:val="00681827"/>
    <w:rsid w:val="00681913"/>
    <w:rsid w:val="006819E8"/>
    <w:rsid w:val="00681A5B"/>
    <w:rsid w:val="00681F95"/>
    <w:rsid w:val="006837AB"/>
    <w:rsid w:val="006837DD"/>
    <w:rsid w:val="0068393C"/>
    <w:rsid w:val="00683B19"/>
    <w:rsid w:val="00683BE0"/>
    <w:rsid w:val="00683D70"/>
    <w:rsid w:val="00683E55"/>
    <w:rsid w:val="006842B5"/>
    <w:rsid w:val="00684443"/>
    <w:rsid w:val="00684535"/>
    <w:rsid w:val="006848F3"/>
    <w:rsid w:val="00684FA6"/>
    <w:rsid w:val="00684FB2"/>
    <w:rsid w:val="00685011"/>
    <w:rsid w:val="0068519C"/>
    <w:rsid w:val="006853D4"/>
    <w:rsid w:val="006866DE"/>
    <w:rsid w:val="00686938"/>
    <w:rsid w:val="00686A99"/>
    <w:rsid w:val="00686BF9"/>
    <w:rsid w:val="00686DAC"/>
    <w:rsid w:val="00686E71"/>
    <w:rsid w:val="00687252"/>
    <w:rsid w:val="006878A9"/>
    <w:rsid w:val="00687AB2"/>
    <w:rsid w:val="00687B5B"/>
    <w:rsid w:val="006900B6"/>
    <w:rsid w:val="00690380"/>
    <w:rsid w:val="00690D79"/>
    <w:rsid w:val="00691611"/>
    <w:rsid w:val="00691BEB"/>
    <w:rsid w:val="00691DC6"/>
    <w:rsid w:val="00691ED5"/>
    <w:rsid w:val="00692284"/>
    <w:rsid w:val="00692D0E"/>
    <w:rsid w:val="00693435"/>
    <w:rsid w:val="0069353B"/>
    <w:rsid w:val="00693B7C"/>
    <w:rsid w:val="00693CBF"/>
    <w:rsid w:val="006945C8"/>
    <w:rsid w:val="00694A67"/>
    <w:rsid w:val="00694C6C"/>
    <w:rsid w:val="00694F5F"/>
    <w:rsid w:val="00695437"/>
    <w:rsid w:val="00695868"/>
    <w:rsid w:val="0069588B"/>
    <w:rsid w:val="00695C2A"/>
    <w:rsid w:val="00696828"/>
    <w:rsid w:val="00696ACB"/>
    <w:rsid w:val="00696C7F"/>
    <w:rsid w:val="00696D44"/>
    <w:rsid w:val="00696E41"/>
    <w:rsid w:val="00697266"/>
    <w:rsid w:val="006975EF"/>
    <w:rsid w:val="00697CBE"/>
    <w:rsid w:val="00697F05"/>
    <w:rsid w:val="006A081B"/>
    <w:rsid w:val="006A08FF"/>
    <w:rsid w:val="006A0AA8"/>
    <w:rsid w:val="006A0C44"/>
    <w:rsid w:val="006A0EAF"/>
    <w:rsid w:val="006A1076"/>
    <w:rsid w:val="006A1781"/>
    <w:rsid w:val="006A18B2"/>
    <w:rsid w:val="006A2056"/>
    <w:rsid w:val="006A22BA"/>
    <w:rsid w:val="006A28A7"/>
    <w:rsid w:val="006A2A47"/>
    <w:rsid w:val="006A3560"/>
    <w:rsid w:val="006A54DA"/>
    <w:rsid w:val="006A5513"/>
    <w:rsid w:val="006A57C8"/>
    <w:rsid w:val="006A5A9D"/>
    <w:rsid w:val="006A62CD"/>
    <w:rsid w:val="006A6DBC"/>
    <w:rsid w:val="006A7359"/>
    <w:rsid w:val="006A7449"/>
    <w:rsid w:val="006A76BF"/>
    <w:rsid w:val="006A78D7"/>
    <w:rsid w:val="006A7A2C"/>
    <w:rsid w:val="006B04AD"/>
    <w:rsid w:val="006B04BD"/>
    <w:rsid w:val="006B10DF"/>
    <w:rsid w:val="006B1502"/>
    <w:rsid w:val="006B1C44"/>
    <w:rsid w:val="006B1FAE"/>
    <w:rsid w:val="006B206D"/>
    <w:rsid w:val="006B260B"/>
    <w:rsid w:val="006B262A"/>
    <w:rsid w:val="006B2E48"/>
    <w:rsid w:val="006B39B9"/>
    <w:rsid w:val="006B4018"/>
    <w:rsid w:val="006B4134"/>
    <w:rsid w:val="006B42C4"/>
    <w:rsid w:val="006B43C8"/>
    <w:rsid w:val="006B6A47"/>
    <w:rsid w:val="006B7485"/>
    <w:rsid w:val="006B7A61"/>
    <w:rsid w:val="006B7B5C"/>
    <w:rsid w:val="006B7C40"/>
    <w:rsid w:val="006C0205"/>
    <w:rsid w:val="006C039E"/>
    <w:rsid w:val="006C055D"/>
    <w:rsid w:val="006C0984"/>
    <w:rsid w:val="006C0B2C"/>
    <w:rsid w:val="006C1169"/>
    <w:rsid w:val="006C16D6"/>
    <w:rsid w:val="006C17E5"/>
    <w:rsid w:val="006C1A7C"/>
    <w:rsid w:val="006C1FD1"/>
    <w:rsid w:val="006C319C"/>
    <w:rsid w:val="006C33E3"/>
    <w:rsid w:val="006C36E8"/>
    <w:rsid w:val="006C3F54"/>
    <w:rsid w:val="006C444E"/>
    <w:rsid w:val="006C48B2"/>
    <w:rsid w:val="006C4B5F"/>
    <w:rsid w:val="006C4B6A"/>
    <w:rsid w:val="006C53BE"/>
    <w:rsid w:val="006C569B"/>
    <w:rsid w:val="006C5ACA"/>
    <w:rsid w:val="006C5BE6"/>
    <w:rsid w:val="006C5D5E"/>
    <w:rsid w:val="006C62E8"/>
    <w:rsid w:val="006C64F8"/>
    <w:rsid w:val="006C6506"/>
    <w:rsid w:val="006C6E2C"/>
    <w:rsid w:val="006C734A"/>
    <w:rsid w:val="006C73D6"/>
    <w:rsid w:val="006C7A9A"/>
    <w:rsid w:val="006C7AAC"/>
    <w:rsid w:val="006D0906"/>
    <w:rsid w:val="006D1514"/>
    <w:rsid w:val="006D1C18"/>
    <w:rsid w:val="006D222C"/>
    <w:rsid w:val="006D2714"/>
    <w:rsid w:val="006D2D5F"/>
    <w:rsid w:val="006D306E"/>
    <w:rsid w:val="006D3E7F"/>
    <w:rsid w:val="006D41F7"/>
    <w:rsid w:val="006D4819"/>
    <w:rsid w:val="006D5B40"/>
    <w:rsid w:val="006D5E59"/>
    <w:rsid w:val="006D6DD5"/>
    <w:rsid w:val="006D7413"/>
    <w:rsid w:val="006D7456"/>
    <w:rsid w:val="006D7F55"/>
    <w:rsid w:val="006E080F"/>
    <w:rsid w:val="006E081E"/>
    <w:rsid w:val="006E111E"/>
    <w:rsid w:val="006E1643"/>
    <w:rsid w:val="006E16DC"/>
    <w:rsid w:val="006E1FAF"/>
    <w:rsid w:val="006E257A"/>
    <w:rsid w:val="006E278E"/>
    <w:rsid w:val="006E28BD"/>
    <w:rsid w:val="006E28BF"/>
    <w:rsid w:val="006E29F8"/>
    <w:rsid w:val="006E3084"/>
    <w:rsid w:val="006E3976"/>
    <w:rsid w:val="006E3A60"/>
    <w:rsid w:val="006E3E12"/>
    <w:rsid w:val="006E401E"/>
    <w:rsid w:val="006E4090"/>
    <w:rsid w:val="006E413F"/>
    <w:rsid w:val="006E4198"/>
    <w:rsid w:val="006E4C24"/>
    <w:rsid w:val="006E4CBD"/>
    <w:rsid w:val="006E5ADC"/>
    <w:rsid w:val="006E5B8B"/>
    <w:rsid w:val="006E5C9A"/>
    <w:rsid w:val="006E654B"/>
    <w:rsid w:val="006E698E"/>
    <w:rsid w:val="006E6F84"/>
    <w:rsid w:val="006E788D"/>
    <w:rsid w:val="006E789B"/>
    <w:rsid w:val="006E79F6"/>
    <w:rsid w:val="006E7CD5"/>
    <w:rsid w:val="006E7D66"/>
    <w:rsid w:val="006F0576"/>
    <w:rsid w:val="006F09B9"/>
    <w:rsid w:val="006F1003"/>
    <w:rsid w:val="006F10DC"/>
    <w:rsid w:val="006F11CD"/>
    <w:rsid w:val="006F1354"/>
    <w:rsid w:val="006F13A5"/>
    <w:rsid w:val="006F1438"/>
    <w:rsid w:val="006F179F"/>
    <w:rsid w:val="006F19FE"/>
    <w:rsid w:val="006F1E35"/>
    <w:rsid w:val="006F2445"/>
    <w:rsid w:val="006F24C2"/>
    <w:rsid w:val="006F2584"/>
    <w:rsid w:val="006F292F"/>
    <w:rsid w:val="006F298E"/>
    <w:rsid w:val="006F29DE"/>
    <w:rsid w:val="006F2B08"/>
    <w:rsid w:val="006F2F4E"/>
    <w:rsid w:val="006F2F7C"/>
    <w:rsid w:val="006F30DF"/>
    <w:rsid w:val="006F3579"/>
    <w:rsid w:val="006F3D8B"/>
    <w:rsid w:val="006F4488"/>
    <w:rsid w:val="006F45F0"/>
    <w:rsid w:val="006F479C"/>
    <w:rsid w:val="006F4AAD"/>
    <w:rsid w:val="006F53E7"/>
    <w:rsid w:val="006F5DF0"/>
    <w:rsid w:val="006F6194"/>
    <w:rsid w:val="006F6404"/>
    <w:rsid w:val="006F66A4"/>
    <w:rsid w:val="006F721C"/>
    <w:rsid w:val="006F771C"/>
    <w:rsid w:val="006F7803"/>
    <w:rsid w:val="00700AAC"/>
    <w:rsid w:val="00700AE7"/>
    <w:rsid w:val="00701453"/>
    <w:rsid w:val="00701BCF"/>
    <w:rsid w:val="00702518"/>
    <w:rsid w:val="00702E61"/>
    <w:rsid w:val="0070318E"/>
    <w:rsid w:val="007031BF"/>
    <w:rsid w:val="00703518"/>
    <w:rsid w:val="0070386B"/>
    <w:rsid w:val="00703BDF"/>
    <w:rsid w:val="00703BEA"/>
    <w:rsid w:val="00703E4A"/>
    <w:rsid w:val="00704098"/>
    <w:rsid w:val="00704300"/>
    <w:rsid w:val="0070462D"/>
    <w:rsid w:val="00704739"/>
    <w:rsid w:val="007050FB"/>
    <w:rsid w:val="0070513C"/>
    <w:rsid w:val="0070582B"/>
    <w:rsid w:val="00705AD5"/>
    <w:rsid w:val="00706497"/>
    <w:rsid w:val="007066D1"/>
    <w:rsid w:val="00706C61"/>
    <w:rsid w:val="00706CFD"/>
    <w:rsid w:val="00706F00"/>
    <w:rsid w:val="0070702E"/>
    <w:rsid w:val="00707088"/>
    <w:rsid w:val="007077F0"/>
    <w:rsid w:val="00707DC1"/>
    <w:rsid w:val="00707ED4"/>
    <w:rsid w:val="00710DA0"/>
    <w:rsid w:val="00711116"/>
    <w:rsid w:val="00711847"/>
    <w:rsid w:val="00711AB6"/>
    <w:rsid w:val="00711D1D"/>
    <w:rsid w:val="00711F4D"/>
    <w:rsid w:val="007120EC"/>
    <w:rsid w:val="00712B9E"/>
    <w:rsid w:val="007132E9"/>
    <w:rsid w:val="007133A4"/>
    <w:rsid w:val="007134EE"/>
    <w:rsid w:val="007137E2"/>
    <w:rsid w:val="00713868"/>
    <w:rsid w:val="00713A00"/>
    <w:rsid w:val="00713A82"/>
    <w:rsid w:val="00713FA8"/>
    <w:rsid w:val="0071401C"/>
    <w:rsid w:val="007140E9"/>
    <w:rsid w:val="00714214"/>
    <w:rsid w:val="00714458"/>
    <w:rsid w:val="007144A1"/>
    <w:rsid w:val="007144CE"/>
    <w:rsid w:val="00715251"/>
    <w:rsid w:val="00715703"/>
    <w:rsid w:val="00715BB9"/>
    <w:rsid w:val="00715C27"/>
    <w:rsid w:val="00715CCC"/>
    <w:rsid w:val="00715EA6"/>
    <w:rsid w:val="007168D4"/>
    <w:rsid w:val="00716CC4"/>
    <w:rsid w:val="00716F87"/>
    <w:rsid w:val="00717401"/>
    <w:rsid w:val="007179C0"/>
    <w:rsid w:val="00717CD8"/>
    <w:rsid w:val="0072036D"/>
    <w:rsid w:val="00720CC1"/>
    <w:rsid w:val="00720DCA"/>
    <w:rsid w:val="007215DB"/>
    <w:rsid w:val="00722080"/>
    <w:rsid w:val="0072222B"/>
    <w:rsid w:val="00722880"/>
    <w:rsid w:val="00722A70"/>
    <w:rsid w:val="00722ACC"/>
    <w:rsid w:val="00722D7F"/>
    <w:rsid w:val="00722F38"/>
    <w:rsid w:val="007231A2"/>
    <w:rsid w:val="007245AE"/>
    <w:rsid w:val="00724991"/>
    <w:rsid w:val="007249E1"/>
    <w:rsid w:val="00724BE4"/>
    <w:rsid w:val="007263ED"/>
    <w:rsid w:val="00726682"/>
    <w:rsid w:val="00726732"/>
    <w:rsid w:val="007277D0"/>
    <w:rsid w:val="00727DCF"/>
    <w:rsid w:val="007308A6"/>
    <w:rsid w:val="00730D88"/>
    <w:rsid w:val="00731513"/>
    <w:rsid w:val="00731867"/>
    <w:rsid w:val="00731AA7"/>
    <w:rsid w:val="0073239B"/>
    <w:rsid w:val="00732FED"/>
    <w:rsid w:val="0073376F"/>
    <w:rsid w:val="00733D4F"/>
    <w:rsid w:val="00734435"/>
    <w:rsid w:val="0073461C"/>
    <w:rsid w:val="007346E3"/>
    <w:rsid w:val="00734A2B"/>
    <w:rsid w:val="00734DF5"/>
    <w:rsid w:val="00734E5F"/>
    <w:rsid w:val="00735117"/>
    <w:rsid w:val="0073548C"/>
    <w:rsid w:val="007356A0"/>
    <w:rsid w:val="007356F0"/>
    <w:rsid w:val="007362D2"/>
    <w:rsid w:val="00736AC1"/>
    <w:rsid w:val="007407DE"/>
    <w:rsid w:val="00740A0A"/>
    <w:rsid w:val="00740EE0"/>
    <w:rsid w:val="0074114E"/>
    <w:rsid w:val="007412C5"/>
    <w:rsid w:val="00742101"/>
    <w:rsid w:val="0074221A"/>
    <w:rsid w:val="007432D4"/>
    <w:rsid w:val="00743418"/>
    <w:rsid w:val="007436DE"/>
    <w:rsid w:val="00743BF1"/>
    <w:rsid w:val="00743EAA"/>
    <w:rsid w:val="007452F3"/>
    <w:rsid w:val="007455CC"/>
    <w:rsid w:val="00746806"/>
    <w:rsid w:val="00746FD5"/>
    <w:rsid w:val="00747390"/>
    <w:rsid w:val="00747C0D"/>
    <w:rsid w:val="0075010D"/>
    <w:rsid w:val="00750331"/>
    <w:rsid w:val="0075086B"/>
    <w:rsid w:val="00751802"/>
    <w:rsid w:val="00751853"/>
    <w:rsid w:val="00751CCA"/>
    <w:rsid w:val="007523A9"/>
    <w:rsid w:val="007526AD"/>
    <w:rsid w:val="00752733"/>
    <w:rsid w:val="0075273D"/>
    <w:rsid w:val="00752E7C"/>
    <w:rsid w:val="00753223"/>
    <w:rsid w:val="00753512"/>
    <w:rsid w:val="00753A8A"/>
    <w:rsid w:val="0075449B"/>
    <w:rsid w:val="0075459F"/>
    <w:rsid w:val="00754706"/>
    <w:rsid w:val="00755659"/>
    <w:rsid w:val="00755C5B"/>
    <w:rsid w:val="00755DAA"/>
    <w:rsid w:val="00755E91"/>
    <w:rsid w:val="00756055"/>
    <w:rsid w:val="0075635F"/>
    <w:rsid w:val="00756D51"/>
    <w:rsid w:val="00756D87"/>
    <w:rsid w:val="00757023"/>
    <w:rsid w:val="007571CB"/>
    <w:rsid w:val="00757C6C"/>
    <w:rsid w:val="00757E0C"/>
    <w:rsid w:val="007602B1"/>
    <w:rsid w:val="007615E7"/>
    <w:rsid w:val="00761727"/>
    <w:rsid w:val="00761A00"/>
    <w:rsid w:val="007625F3"/>
    <w:rsid w:val="007626F3"/>
    <w:rsid w:val="00763BC7"/>
    <w:rsid w:val="00763BCE"/>
    <w:rsid w:val="007641F9"/>
    <w:rsid w:val="007643B4"/>
    <w:rsid w:val="00764539"/>
    <w:rsid w:val="00764644"/>
    <w:rsid w:val="00764985"/>
    <w:rsid w:val="00765047"/>
    <w:rsid w:val="00766200"/>
    <w:rsid w:val="00766A6A"/>
    <w:rsid w:val="00767226"/>
    <w:rsid w:val="00767CD2"/>
    <w:rsid w:val="00767EF4"/>
    <w:rsid w:val="00770076"/>
    <w:rsid w:val="007706B9"/>
    <w:rsid w:val="00770907"/>
    <w:rsid w:val="00770919"/>
    <w:rsid w:val="00770E1F"/>
    <w:rsid w:val="00770EC3"/>
    <w:rsid w:val="007712B8"/>
    <w:rsid w:val="007713B8"/>
    <w:rsid w:val="00771D71"/>
    <w:rsid w:val="007720CF"/>
    <w:rsid w:val="0077226A"/>
    <w:rsid w:val="00773727"/>
    <w:rsid w:val="007737B8"/>
    <w:rsid w:val="00773D39"/>
    <w:rsid w:val="00773E3D"/>
    <w:rsid w:val="00773F44"/>
    <w:rsid w:val="00774021"/>
    <w:rsid w:val="00774492"/>
    <w:rsid w:val="007746D5"/>
    <w:rsid w:val="00775C78"/>
    <w:rsid w:val="00775CA6"/>
    <w:rsid w:val="00776175"/>
    <w:rsid w:val="00776325"/>
    <w:rsid w:val="0077650A"/>
    <w:rsid w:val="00776982"/>
    <w:rsid w:val="00776CE8"/>
    <w:rsid w:val="00777005"/>
    <w:rsid w:val="0077717A"/>
    <w:rsid w:val="007771A8"/>
    <w:rsid w:val="00777B3B"/>
    <w:rsid w:val="007808BF"/>
    <w:rsid w:val="00781067"/>
    <w:rsid w:val="007813FD"/>
    <w:rsid w:val="00781A99"/>
    <w:rsid w:val="00781B67"/>
    <w:rsid w:val="00781E6C"/>
    <w:rsid w:val="00781F19"/>
    <w:rsid w:val="00782708"/>
    <w:rsid w:val="0078291C"/>
    <w:rsid w:val="00782F37"/>
    <w:rsid w:val="00783C4B"/>
    <w:rsid w:val="0078465B"/>
    <w:rsid w:val="00784699"/>
    <w:rsid w:val="00785227"/>
    <w:rsid w:val="00785A1F"/>
    <w:rsid w:val="00785A4B"/>
    <w:rsid w:val="007861A4"/>
    <w:rsid w:val="0078658B"/>
    <w:rsid w:val="007867AB"/>
    <w:rsid w:val="007869BE"/>
    <w:rsid w:val="00786D4D"/>
    <w:rsid w:val="007879E3"/>
    <w:rsid w:val="007903B1"/>
    <w:rsid w:val="007907B1"/>
    <w:rsid w:val="007907D5"/>
    <w:rsid w:val="00790D99"/>
    <w:rsid w:val="007914C5"/>
    <w:rsid w:val="00792893"/>
    <w:rsid w:val="00792A30"/>
    <w:rsid w:val="00792ADE"/>
    <w:rsid w:val="00793319"/>
    <w:rsid w:val="007935A0"/>
    <w:rsid w:val="00793BCD"/>
    <w:rsid w:val="00793D26"/>
    <w:rsid w:val="00793E48"/>
    <w:rsid w:val="00793F80"/>
    <w:rsid w:val="0079484F"/>
    <w:rsid w:val="00794AF2"/>
    <w:rsid w:val="00795B82"/>
    <w:rsid w:val="00796326"/>
    <w:rsid w:val="00796367"/>
    <w:rsid w:val="007965B8"/>
    <w:rsid w:val="00796845"/>
    <w:rsid w:val="007969F6"/>
    <w:rsid w:val="00797283"/>
    <w:rsid w:val="007975E9"/>
    <w:rsid w:val="00797748"/>
    <w:rsid w:val="00797930"/>
    <w:rsid w:val="00797C0A"/>
    <w:rsid w:val="007A04F9"/>
    <w:rsid w:val="007A090D"/>
    <w:rsid w:val="007A0ACE"/>
    <w:rsid w:val="007A0B97"/>
    <w:rsid w:val="007A0E03"/>
    <w:rsid w:val="007A0FAF"/>
    <w:rsid w:val="007A1289"/>
    <w:rsid w:val="007A161C"/>
    <w:rsid w:val="007A184F"/>
    <w:rsid w:val="007A19CF"/>
    <w:rsid w:val="007A1DF2"/>
    <w:rsid w:val="007A2183"/>
    <w:rsid w:val="007A285C"/>
    <w:rsid w:val="007A305A"/>
    <w:rsid w:val="007A318F"/>
    <w:rsid w:val="007A3922"/>
    <w:rsid w:val="007A3DFC"/>
    <w:rsid w:val="007A3FE7"/>
    <w:rsid w:val="007A4069"/>
    <w:rsid w:val="007A4265"/>
    <w:rsid w:val="007A4389"/>
    <w:rsid w:val="007A438A"/>
    <w:rsid w:val="007A43E0"/>
    <w:rsid w:val="007A4512"/>
    <w:rsid w:val="007A4822"/>
    <w:rsid w:val="007A5048"/>
    <w:rsid w:val="007A5096"/>
    <w:rsid w:val="007A5229"/>
    <w:rsid w:val="007A556E"/>
    <w:rsid w:val="007A5A89"/>
    <w:rsid w:val="007A5AAA"/>
    <w:rsid w:val="007A6027"/>
    <w:rsid w:val="007A6485"/>
    <w:rsid w:val="007A6607"/>
    <w:rsid w:val="007A6E30"/>
    <w:rsid w:val="007A7754"/>
    <w:rsid w:val="007A7DD1"/>
    <w:rsid w:val="007B00CD"/>
    <w:rsid w:val="007B00DF"/>
    <w:rsid w:val="007B03E9"/>
    <w:rsid w:val="007B0D88"/>
    <w:rsid w:val="007B1CA8"/>
    <w:rsid w:val="007B201C"/>
    <w:rsid w:val="007B2844"/>
    <w:rsid w:val="007B3A8E"/>
    <w:rsid w:val="007B3B88"/>
    <w:rsid w:val="007B4B59"/>
    <w:rsid w:val="007B4CB4"/>
    <w:rsid w:val="007B5339"/>
    <w:rsid w:val="007B57CB"/>
    <w:rsid w:val="007B5DEA"/>
    <w:rsid w:val="007B61C5"/>
    <w:rsid w:val="007B68C7"/>
    <w:rsid w:val="007B6E1D"/>
    <w:rsid w:val="007B7237"/>
    <w:rsid w:val="007B72D7"/>
    <w:rsid w:val="007B7891"/>
    <w:rsid w:val="007C0D52"/>
    <w:rsid w:val="007C0E92"/>
    <w:rsid w:val="007C1302"/>
    <w:rsid w:val="007C1469"/>
    <w:rsid w:val="007C1957"/>
    <w:rsid w:val="007C1A03"/>
    <w:rsid w:val="007C1B03"/>
    <w:rsid w:val="007C1C3C"/>
    <w:rsid w:val="007C1C62"/>
    <w:rsid w:val="007C1EEB"/>
    <w:rsid w:val="007C26E7"/>
    <w:rsid w:val="007C2CAE"/>
    <w:rsid w:val="007C3660"/>
    <w:rsid w:val="007C367A"/>
    <w:rsid w:val="007C3D84"/>
    <w:rsid w:val="007C434E"/>
    <w:rsid w:val="007C43A5"/>
    <w:rsid w:val="007C4703"/>
    <w:rsid w:val="007C4769"/>
    <w:rsid w:val="007C4940"/>
    <w:rsid w:val="007C4B86"/>
    <w:rsid w:val="007C4D86"/>
    <w:rsid w:val="007C5482"/>
    <w:rsid w:val="007C587E"/>
    <w:rsid w:val="007C5B6D"/>
    <w:rsid w:val="007C625E"/>
    <w:rsid w:val="007C6697"/>
    <w:rsid w:val="007C6AEB"/>
    <w:rsid w:val="007C7360"/>
    <w:rsid w:val="007D0290"/>
    <w:rsid w:val="007D08C2"/>
    <w:rsid w:val="007D0CFD"/>
    <w:rsid w:val="007D1867"/>
    <w:rsid w:val="007D1F4D"/>
    <w:rsid w:val="007D24DC"/>
    <w:rsid w:val="007D403A"/>
    <w:rsid w:val="007D41FD"/>
    <w:rsid w:val="007D440C"/>
    <w:rsid w:val="007D467B"/>
    <w:rsid w:val="007D471B"/>
    <w:rsid w:val="007D4968"/>
    <w:rsid w:val="007D521C"/>
    <w:rsid w:val="007D5328"/>
    <w:rsid w:val="007D53B5"/>
    <w:rsid w:val="007D55DE"/>
    <w:rsid w:val="007D5723"/>
    <w:rsid w:val="007D574E"/>
    <w:rsid w:val="007D59AF"/>
    <w:rsid w:val="007D5A07"/>
    <w:rsid w:val="007D5B28"/>
    <w:rsid w:val="007D5B6D"/>
    <w:rsid w:val="007D5DA1"/>
    <w:rsid w:val="007D64E7"/>
    <w:rsid w:val="007D704A"/>
    <w:rsid w:val="007D72B0"/>
    <w:rsid w:val="007D78BF"/>
    <w:rsid w:val="007D7A57"/>
    <w:rsid w:val="007D7F14"/>
    <w:rsid w:val="007E02E5"/>
    <w:rsid w:val="007E0D71"/>
    <w:rsid w:val="007E10CB"/>
    <w:rsid w:val="007E235F"/>
    <w:rsid w:val="007E2468"/>
    <w:rsid w:val="007E28AA"/>
    <w:rsid w:val="007E2F93"/>
    <w:rsid w:val="007E31D4"/>
    <w:rsid w:val="007E3322"/>
    <w:rsid w:val="007E340D"/>
    <w:rsid w:val="007E35B1"/>
    <w:rsid w:val="007E36C1"/>
    <w:rsid w:val="007E3A08"/>
    <w:rsid w:val="007E3DB8"/>
    <w:rsid w:val="007E4B0C"/>
    <w:rsid w:val="007E4BEF"/>
    <w:rsid w:val="007E4DD1"/>
    <w:rsid w:val="007E4E9A"/>
    <w:rsid w:val="007E4FC4"/>
    <w:rsid w:val="007E5243"/>
    <w:rsid w:val="007E539B"/>
    <w:rsid w:val="007E5406"/>
    <w:rsid w:val="007E592B"/>
    <w:rsid w:val="007E59BD"/>
    <w:rsid w:val="007E5DED"/>
    <w:rsid w:val="007E5F08"/>
    <w:rsid w:val="007E6335"/>
    <w:rsid w:val="007E696A"/>
    <w:rsid w:val="007E6CB8"/>
    <w:rsid w:val="007E713A"/>
    <w:rsid w:val="007E7150"/>
    <w:rsid w:val="007E7472"/>
    <w:rsid w:val="007E79B5"/>
    <w:rsid w:val="007E7FB2"/>
    <w:rsid w:val="007F0B81"/>
    <w:rsid w:val="007F0C0E"/>
    <w:rsid w:val="007F0CE9"/>
    <w:rsid w:val="007F2212"/>
    <w:rsid w:val="007F255B"/>
    <w:rsid w:val="007F264C"/>
    <w:rsid w:val="007F2691"/>
    <w:rsid w:val="007F2F07"/>
    <w:rsid w:val="007F34F7"/>
    <w:rsid w:val="007F350D"/>
    <w:rsid w:val="007F3ADD"/>
    <w:rsid w:val="007F3B26"/>
    <w:rsid w:val="007F4091"/>
    <w:rsid w:val="007F41A8"/>
    <w:rsid w:val="007F4349"/>
    <w:rsid w:val="007F485A"/>
    <w:rsid w:val="007F4D3D"/>
    <w:rsid w:val="007F5211"/>
    <w:rsid w:val="007F62D0"/>
    <w:rsid w:val="007F62DB"/>
    <w:rsid w:val="007F6B65"/>
    <w:rsid w:val="007F6CAE"/>
    <w:rsid w:val="007F6CE6"/>
    <w:rsid w:val="007F70AA"/>
    <w:rsid w:val="007F78DC"/>
    <w:rsid w:val="007F79DC"/>
    <w:rsid w:val="007F7B51"/>
    <w:rsid w:val="007F7DBB"/>
    <w:rsid w:val="007F7FED"/>
    <w:rsid w:val="00800041"/>
    <w:rsid w:val="008003A8"/>
    <w:rsid w:val="008006C5"/>
    <w:rsid w:val="0080084B"/>
    <w:rsid w:val="00800857"/>
    <w:rsid w:val="0080088D"/>
    <w:rsid w:val="0080098D"/>
    <w:rsid w:val="00800CCA"/>
    <w:rsid w:val="00801662"/>
    <w:rsid w:val="00801A73"/>
    <w:rsid w:val="0080359D"/>
    <w:rsid w:val="008038D0"/>
    <w:rsid w:val="00803D31"/>
    <w:rsid w:val="0080451A"/>
    <w:rsid w:val="0080495D"/>
    <w:rsid w:val="008051DC"/>
    <w:rsid w:val="00805313"/>
    <w:rsid w:val="00805D75"/>
    <w:rsid w:val="00805E3B"/>
    <w:rsid w:val="00806082"/>
    <w:rsid w:val="00806B7F"/>
    <w:rsid w:val="00806E1C"/>
    <w:rsid w:val="00807135"/>
    <w:rsid w:val="0080759A"/>
    <w:rsid w:val="00807EC9"/>
    <w:rsid w:val="00810D62"/>
    <w:rsid w:val="00811009"/>
    <w:rsid w:val="00811049"/>
    <w:rsid w:val="008112B3"/>
    <w:rsid w:val="00811706"/>
    <w:rsid w:val="008117CB"/>
    <w:rsid w:val="00811A34"/>
    <w:rsid w:val="0081256E"/>
    <w:rsid w:val="008128AB"/>
    <w:rsid w:val="00813048"/>
    <w:rsid w:val="0081352D"/>
    <w:rsid w:val="00813534"/>
    <w:rsid w:val="00813CFE"/>
    <w:rsid w:val="00813F37"/>
    <w:rsid w:val="00813F49"/>
    <w:rsid w:val="0081476A"/>
    <w:rsid w:val="00814C7D"/>
    <w:rsid w:val="00814EF5"/>
    <w:rsid w:val="008150BE"/>
    <w:rsid w:val="008152F4"/>
    <w:rsid w:val="008153C4"/>
    <w:rsid w:val="008154E0"/>
    <w:rsid w:val="00815F68"/>
    <w:rsid w:val="00816500"/>
    <w:rsid w:val="00816754"/>
    <w:rsid w:val="00816790"/>
    <w:rsid w:val="00817EB5"/>
    <w:rsid w:val="00820BFD"/>
    <w:rsid w:val="0082148C"/>
    <w:rsid w:val="0082187C"/>
    <w:rsid w:val="00821E9F"/>
    <w:rsid w:val="008223DC"/>
    <w:rsid w:val="00822EF0"/>
    <w:rsid w:val="0082303A"/>
    <w:rsid w:val="008230E1"/>
    <w:rsid w:val="00823C6E"/>
    <w:rsid w:val="00823E7F"/>
    <w:rsid w:val="008258AA"/>
    <w:rsid w:val="00826106"/>
    <w:rsid w:val="008266B3"/>
    <w:rsid w:val="00826DC5"/>
    <w:rsid w:val="00827E05"/>
    <w:rsid w:val="00830499"/>
    <w:rsid w:val="00830591"/>
    <w:rsid w:val="00830737"/>
    <w:rsid w:val="00830839"/>
    <w:rsid w:val="008312F8"/>
    <w:rsid w:val="0083193C"/>
    <w:rsid w:val="00831B00"/>
    <w:rsid w:val="00832136"/>
    <w:rsid w:val="008321D2"/>
    <w:rsid w:val="00832385"/>
    <w:rsid w:val="00832CBF"/>
    <w:rsid w:val="00832F46"/>
    <w:rsid w:val="008338F1"/>
    <w:rsid w:val="00833BA7"/>
    <w:rsid w:val="00833BB0"/>
    <w:rsid w:val="00833DD4"/>
    <w:rsid w:val="00833E12"/>
    <w:rsid w:val="0083425D"/>
    <w:rsid w:val="008342EF"/>
    <w:rsid w:val="0083490A"/>
    <w:rsid w:val="00834EEE"/>
    <w:rsid w:val="008353EA"/>
    <w:rsid w:val="00835C3E"/>
    <w:rsid w:val="008374BC"/>
    <w:rsid w:val="00837C52"/>
    <w:rsid w:val="00837F4A"/>
    <w:rsid w:val="008401A8"/>
    <w:rsid w:val="00840DC5"/>
    <w:rsid w:val="00840FD9"/>
    <w:rsid w:val="008417EF"/>
    <w:rsid w:val="00841851"/>
    <w:rsid w:val="00841C5D"/>
    <w:rsid w:val="00841E06"/>
    <w:rsid w:val="0084229D"/>
    <w:rsid w:val="0084236D"/>
    <w:rsid w:val="00842A28"/>
    <w:rsid w:val="00842A9C"/>
    <w:rsid w:val="00842EE3"/>
    <w:rsid w:val="00843CCA"/>
    <w:rsid w:val="00843F0F"/>
    <w:rsid w:val="008442A1"/>
    <w:rsid w:val="008443CB"/>
    <w:rsid w:val="008443CD"/>
    <w:rsid w:val="008444B1"/>
    <w:rsid w:val="00844936"/>
    <w:rsid w:val="00844955"/>
    <w:rsid w:val="0084536E"/>
    <w:rsid w:val="00845F42"/>
    <w:rsid w:val="008460ED"/>
    <w:rsid w:val="00846938"/>
    <w:rsid w:val="00846BB6"/>
    <w:rsid w:val="00846CA4"/>
    <w:rsid w:val="00847257"/>
    <w:rsid w:val="00847289"/>
    <w:rsid w:val="008475C8"/>
    <w:rsid w:val="00847919"/>
    <w:rsid w:val="00847CF0"/>
    <w:rsid w:val="0085022E"/>
    <w:rsid w:val="008511B8"/>
    <w:rsid w:val="008513A4"/>
    <w:rsid w:val="008516FB"/>
    <w:rsid w:val="00851812"/>
    <w:rsid w:val="00851B19"/>
    <w:rsid w:val="00851EA1"/>
    <w:rsid w:val="00851EC4"/>
    <w:rsid w:val="0085250F"/>
    <w:rsid w:val="00852643"/>
    <w:rsid w:val="0085295A"/>
    <w:rsid w:val="00853219"/>
    <w:rsid w:val="00853880"/>
    <w:rsid w:val="0085436D"/>
    <w:rsid w:val="008545A4"/>
    <w:rsid w:val="008545CD"/>
    <w:rsid w:val="00854717"/>
    <w:rsid w:val="008547AC"/>
    <w:rsid w:val="00854CE4"/>
    <w:rsid w:val="00854E4E"/>
    <w:rsid w:val="00855AFB"/>
    <w:rsid w:val="00856121"/>
    <w:rsid w:val="008567E4"/>
    <w:rsid w:val="0085689D"/>
    <w:rsid w:val="008569CB"/>
    <w:rsid w:val="00856D7A"/>
    <w:rsid w:val="0085706E"/>
    <w:rsid w:val="0085719F"/>
    <w:rsid w:val="00860353"/>
    <w:rsid w:val="008606D9"/>
    <w:rsid w:val="00860A3B"/>
    <w:rsid w:val="00860BF6"/>
    <w:rsid w:val="00860D63"/>
    <w:rsid w:val="00861149"/>
    <w:rsid w:val="00861B45"/>
    <w:rsid w:val="008620BA"/>
    <w:rsid w:val="00862465"/>
    <w:rsid w:val="00862C48"/>
    <w:rsid w:val="00862D8E"/>
    <w:rsid w:val="00862E6E"/>
    <w:rsid w:val="00862EA8"/>
    <w:rsid w:val="00863A0C"/>
    <w:rsid w:val="00863E6B"/>
    <w:rsid w:val="00863EB5"/>
    <w:rsid w:val="00863FE7"/>
    <w:rsid w:val="008640F2"/>
    <w:rsid w:val="00864238"/>
    <w:rsid w:val="008642BE"/>
    <w:rsid w:val="008644A9"/>
    <w:rsid w:val="00864AB7"/>
    <w:rsid w:val="00865140"/>
    <w:rsid w:val="00865D70"/>
    <w:rsid w:val="00865E64"/>
    <w:rsid w:val="00866137"/>
    <w:rsid w:val="00866288"/>
    <w:rsid w:val="0086659A"/>
    <w:rsid w:val="00866A43"/>
    <w:rsid w:val="00866E8B"/>
    <w:rsid w:val="00867346"/>
    <w:rsid w:val="00867394"/>
    <w:rsid w:val="00867DE2"/>
    <w:rsid w:val="0087036F"/>
    <w:rsid w:val="00870692"/>
    <w:rsid w:val="00870811"/>
    <w:rsid w:val="00870A5C"/>
    <w:rsid w:val="00870EFE"/>
    <w:rsid w:val="00871242"/>
    <w:rsid w:val="0087179C"/>
    <w:rsid w:val="00871AF1"/>
    <w:rsid w:val="008732C3"/>
    <w:rsid w:val="00873A43"/>
    <w:rsid w:val="0087414F"/>
    <w:rsid w:val="008741EF"/>
    <w:rsid w:val="008747D6"/>
    <w:rsid w:val="00874F02"/>
    <w:rsid w:val="00874FD1"/>
    <w:rsid w:val="008750F7"/>
    <w:rsid w:val="008751F3"/>
    <w:rsid w:val="00875218"/>
    <w:rsid w:val="0087561B"/>
    <w:rsid w:val="00875791"/>
    <w:rsid w:val="0087595F"/>
    <w:rsid w:val="00875B55"/>
    <w:rsid w:val="00876A6B"/>
    <w:rsid w:val="00876FCF"/>
    <w:rsid w:val="00877047"/>
    <w:rsid w:val="00877969"/>
    <w:rsid w:val="00877F4E"/>
    <w:rsid w:val="008809FC"/>
    <w:rsid w:val="00880AFA"/>
    <w:rsid w:val="00881A4E"/>
    <w:rsid w:val="0088207C"/>
    <w:rsid w:val="00882287"/>
    <w:rsid w:val="00882B81"/>
    <w:rsid w:val="008832AD"/>
    <w:rsid w:val="00883553"/>
    <w:rsid w:val="0088380C"/>
    <w:rsid w:val="00883BD8"/>
    <w:rsid w:val="0088469E"/>
    <w:rsid w:val="008848ED"/>
    <w:rsid w:val="0088523B"/>
    <w:rsid w:val="008856E5"/>
    <w:rsid w:val="00885B41"/>
    <w:rsid w:val="00885E1C"/>
    <w:rsid w:val="00885F62"/>
    <w:rsid w:val="008860B6"/>
    <w:rsid w:val="008862E5"/>
    <w:rsid w:val="008863D2"/>
    <w:rsid w:val="00886453"/>
    <w:rsid w:val="0088671C"/>
    <w:rsid w:val="00886744"/>
    <w:rsid w:val="00886E04"/>
    <w:rsid w:val="00887260"/>
    <w:rsid w:val="00890889"/>
    <w:rsid w:val="00890911"/>
    <w:rsid w:val="00891392"/>
    <w:rsid w:val="0089162A"/>
    <w:rsid w:val="008922FD"/>
    <w:rsid w:val="00892CB0"/>
    <w:rsid w:val="008932F8"/>
    <w:rsid w:val="008937C4"/>
    <w:rsid w:val="008937CA"/>
    <w:rsid w:val="00893D81"/>
    <w:rsid w:val="00894484"/>
    <w:rsid w:val="00894D8D"/>
    <w:rsid w:val="00894EA8"/>
    <w:rsid w:val="00895A97"/>
    <w:rsid w:val="00896669"/>
    <w:rsid w:val="00896C32"/>
    <w:rsid w:val="00897035"/>
    <w:rsid w:val="00897578"/>
    <w:rsid w:val="00897DCA"/>
    <w:rsid w:val="008A0792"/>
    <w:rsid w:val="008A0B38"/>
    <w:rsid w:val="008A1275"/>
    <w:rsid w:val="008A1DAD"/>
    <w:rsid w:val="008A24BC"/>
    <w:rsid w:val="008A2574"/>
    <w:rsid w:val="008A28AB"/>
    <w:rsid w:val="008A2A61"/>
    <w:rsid w:val="008A2B39"/>
    <w:rsid w:val="008A2FB2"/>
    <w:rsid w:val="008A31C7"/>
    <w:rsid w:val="008A366E"/>
    <w:rsid w:val="008A38E3"/>
    <w:rsid w:val="008A4E1D"/>
    <w:rsid w:val="008A508F"/>
    <w:rsid w:val="008A5225"/>
    <w:rsid w:val="008A52BA"/>
    <w:rsid w:val="008A5378"/>
    <w:rsid w:val="008A5693"/>
    <w:rsid w:val="008A5819"/>
    <w:rsid w:val="008A5E2D"/>
    <w:rsid w:val="008A6980"/>
    <w:rsid w:val="008A69FF"/>
    <w:rsid w:val="008A6EDF"/>
    <w:rsid w:val="008A7520"/>
    <w:rsid w:val="008B096A"/>
    <w:rsid w:val="008B098D"/>
    <w:rsid w:val="008B0ACB"/>
    <w:rsid w:val="008B10D1"/>
    <w:rsid w:val="008B1B51"/>
    <w:rsid w:val="008B1BBF"/>
    <w:rsid w:val="008B1BE8"/>
    <w:rsid w:val="008B1E2A"/>
    <w:rsid w:val="008B277B"/>
    <w:rsid w:val="008B2ACF"/>
    <w:rsid w:val="008B352C"/>
    <w:rsid w:val="008B4009"/>
    <w:rsid w:val="008B4012"/>
    <w:rsid w:val="008B423D"/>
    <w:rsid w:val="008B490F"/>
    <w:rsid w:val="008B492B"/>
    <w:rsid w:val="008B51AA"/>
    <w:rsid w:val="008B51DD"/>
    <w:rsid w:val="008B5696"/>
    <w:rsid w:val="008B57CC"/>
    <w:rsid w:val="008B6375"/>
    <w:rsid w:val="008B6A20"/>
    <w:rsid w:val="008B6BED"/>
    <w:rsid w:val="008B6EBD"/>
    <w:rsid w:val="008B6FF7"/>
    <w:rsid w:val="008B756E"/>
    <w:rsid w:val="008B7901"/>
    <w:rsid w:val="008B7B28"/>
    <w:rsid w:val="008B7E6B"/>
    <w:rsid w:val="008C0013"/>
    <w:rsid w:val="008C00E9"/>
    <w:rsid w:val="008C012D"/>
    <w:rsid w:val="008C0714"/>
    <w:rsid w:val="008C1234"/>
    <w:rsid w:val="008C14E1"/>
    <w:rsid w:val="008C168F"/>
    <w:rsid w:val="008C16F0"/>
    <w:rsid w:val="008C1B3C"/>
    <w:rsid w:val="008C1B54"/>
    <w:rsid w:val="008C1FBC"/>
    <w:rsid w:val="008C2145"/>
    <w:rsid w:val="008C28B4"/>
    <w:rsid w:val="008C2C1D"/>
    <w:rsid w:val="008C2C57"/>
    <w:rsid w:val="008C2C5C"/>
    <w:rsid w:val="008C2ECF"/>
    <w:rsid w:val="008C444C"/>
    <w:rsid w:val="008C4470"/>
    <w:rsid w:val="008C55AC"/>
    <w:rsid w:val="008C5B67"/>
    <w:rsid w:val="008C6002"/>
    <w:rsid w:val="008C637D"/>
    <w:rsid w:val="008C6C09"/>
    <w:rsid w:val="008C6C17"/>
    <w:rsid w:val="008C6D9D"/>
    <w:rsid w:val="008C6F22"/>
    <w:rsid w:val="008C73DB"/>
    <w:rsid w:val="008C76BD"/>
    <w:rsid w:val="008C7A7B"/>
    <w:rsid w:val="008C7E06"/>
    <w:rsid w:val="008D0263"/>
    <w:rsid w:val="008D03D7"/>
    <w:rsid w:val="008D049F"/>
    <w:rsid w:val="008D06AD"/>
    <w:rsid w:val="008D0A6F"/>
    <w:rsid w:val="008D0B92"/>
    <w:rsid w:val="008D0C49"/>
    <w:rsid w:val="008D0D51"/>
    <w:rsid w:val="008D0F01"/>
    <w:rsid w:val="008D15C6"/>
    <w:rsid w:val="008D1743"/>
    <w:rsid w:val="008D2219"/>
    <w:rsid w:val="008D2282"/>
    <w:rsid w:val="008D2366"/>
    <w:rsid w:val="008D24FB"/>
    <w:rsid w:val="008D2637"/>
    <w:rsid w:val="008D2647"/>
    <w:rsid w:val="008D2736"/>
    <w:rsid w:val="008D2861"/>
    <w:rsid w:val="008D2E81"/>
    <w:rsid w:val="008D2F6F"/>
    <w:rsid w:val="008D3E21"/>
    <w:rsid w:val="008D42C0"/>
    <w:rsid w:val="008D44F5"/>
    <w:rsid w:val="008D4772"/>
    <w:rsid w:val="008D47C8"/>
    <w:rsid w:val="008D4D20"/>
    <w:rsid w:val="008D4DAB"/>
    <w:rsid w:val="008D5548"/>
    <w:rsid w:val="008D5864"/>
    <w:rsid w:val="008D5D30"/>
    <w:rsid w:val="008D5E4A"/>
    <w:rsid w:val="008D5E86"/>
    <w:rsid w:val="008D6EDF"/>
    <w:rsid w:val="008D7795"/>
    <w:rsid w:val="008D77A3"/>
    <w:rsid w:val="008E09A5"/>
    <w:rsid w:val="008E0A94"/>
    <w:rsid w:val="008E0C53"/>
    <w:rsid w:val="008E0EA7"/>
    <w:rsid w:val="008E12F6"/>
    <w:rsid w:val="008E1436"/>
    <w:rsid w:val="008E1584"/>
    <w:rsid w:val="008E1F19"/>
    <w:rsid w:val="008E2349"/>
    <w:rsid w:val="008E25F4"/>
    <w:rsid w:val="008E28BB"/>
    <w:rsid w:val="008E2A66"/>
    <w:rsid w:val="008E316E"/>
    <w:rsid w:val="008E3946"/>
    <w:rsid w:val="008E3BE9"/>
    <w:rsid w:val="008E3C39"/>
    <w:rsid w:val="008E4311"/>
    <w:rsid w:val="008E452C"/>
    <w:rsid w:val="008E4807"/>
    <w:rsid w:val="008E4C2E"/>
    <w:rsid w:val="008E4D08"/>
    <w:rsid w:val="008E56B3"/>
    <w:rsid w:val="008E6093"/>
    <w:rsid w:val="008E60C9"/>
    <w:rsid w:val="008E6168"/>
    <w:rsid w:val="008E65A4"/>
    <w:rsid w:val="008E6CC2"/>
    <w:rsid w:val="008E6D1D"/>
    <w:rsid w:val="008E7AE2"/>
    <w:rsid w:val="008F004C"/>
    <w:rsid w:val="008F08F4"/>
    <w:rsid w:val="008F08F6"/>
    <w:rsid w:val="008F0A9E"/>
    <w:rsid w:val="008F0F0A"/>
    <w:rsid w:val="008F12F9"/>
    <w:rsid w:val="008F2631"/>
    <w:rsid w:val="008F2D05"/>
    <w:rsid w:val="008F2FA7"/>
    <w:rsid w:val="008F3114"/>
    <w:rsid w:val="008F3532"/>
    <w:rsid w:val="008F3C85"/>
    <w:rsid w:val="008F4248"/>
    <w:rsid w:val="008F4443"/>
    <w:rsid w:val="008F48BF"/>
    <w:rsid w:val="008F4902"/>
    <w:rsid w:val="008F4CF3"/>
    <w:rsid w:val="008F5852"/>
    <w:rsid w:val="008F597B"/>
    <w:rsid w:val="008F5FB2"/>
    <w:rsid w:val="008F63F6"/>
    <w:rsid w:val="008F68F2"/>
    <w:rsid w:val="008F7069"/>
    <w:rsid w:val="008F72D5"/>
    <w:rsid w:val="008F72DD"/>
    <w:rsid w:val="008F7562"/>
    <w:rsid w:val="008F7C4C"/>
    <w:rsid w:val="00900783"/>
    <w:rsid w:val="00900799"/>
    <w:rsid w:val="00900C51"/>
    <w:rsid w:val="009012C8"/>
    <w:rsid w:val="009013AC"/>
    <w:rsid w:val="00901D87"/>
    <w:rsid w:val="00901FE9"/>
    <w:rsid w:val="009022EC"/>
    <w:rsid w:val="009022F1"/>
    <w:rsid w:val="0090236A"/>
    <w:rsid w:val="0090296F"/>
    <w:rsid w:val="00903EAA"/>
    <w:rsid w:val="00904435"/>
    <w:rsid w:val="009047C7"/>
    <w:rsid w:val="00904CCA"/>
    <w:rsid w:val="00904DA3"/>
    <w:rsid w:val="00904EB2"/>
    <w:rsid w:val="00905C4B"/>
    <w:rsid w:val="00905CB7"/>
    <w:rsid w:val="00905F2C"/>
    <w:rsid w:val="00906529"/>
    <w:rsid w:val="00907023"/>
    <w:rsid w:val="00907564"/>
    <w:rsid w:val="00907967"/>
    <w:rsid w:val="00907E5C"/>
    <w:rsid w:val="00907F22"/>
    <w:rsid w:val="00910161"/>
    <w:rsid w:val="0091050D"/>
    <w:rsid w:val="009106A7"/>
    <w:rsid w:val="0091071C"/>
    <w:rsid w:val="0091074D"/>
    <w:rsid w:val="00910879"/>
    <w:rsid w:val="009111E6"/>
    <w:rsid w:val="0091154D"/>
    <w:rsid w:val="0091246C"/>
    <w:rsid w:val="009129B2"/>
    <w:rsid w:val="00912F66"/>
    <w:rsid w:val="00913289"/>
    <w:rsid w:val="009135AD"/>
    <w:rsid w:val="00913A48"/>
    <w:rsid w:val="00913FE0"/>
    <w:rsid w:val="0091413A"/>
    <w:rsid w:val="0091432A"/>
    <w:rsid w:val="009147D3"/>
    <w:rsid w:val="00914845"/>
    <w:rsid w:val="009148B4"/>
    <w:rsid w:val="0091497A"/>
    <w:rsid w:val="00914BF5"/>
    <w:rsid w:val="00914CDF"/>
    <w:rsid w:val="0091509F"/>
    <w:rsid w:val="00915320"/>
    <w:rsid w:val="00915E3F"/>
    <w:rsid w:val="009161A0"/>
    <w:rsid w:val="0091661C"/>
    <w:rsid w:val="00916A36"/>
    <w:rsid w:val="00916CA2"/>
    <w:rsid w:val="0091764F"/>
    <w:rsid w:val="009177E8"/>
    <w:rsid w:val="00920850"/>
    <w:rsid w:val="009208B9"/>
    <w:rsid w:val="00920B25"/>
    <w:rsid w:val="00921019"/>
    <w:rsid w:val="00921AF2"/>
    <w:rsid w:val="009226AD"/>
    <w:rsid w:val="0092272F"/>
    <w:rsid w:val="0092325A"/>
    <w:rsid w:val="00923800"/>
    <w:rsid w:val="00923AEC"/>
    <w:rsid w:val="00923C60"/>
    <w:rsid w:val="009242BA"/>
    <w:rsid w:val="00924734"/>
    <w:rsid w:val="009248C7"/>
    <w:rsid w:val="009249EC"/>
    <w:rsid w:val="00924C5B"/>
    <w:rsid w:val="00924DAC"/>
    <w:rsid w:val="00925202"/>
    <w:rsid w:val="0092527A"/>
    <w:rsid w:val="00925726"/>
    <w:rsid w:val="00925B55"/>
    <w:rsid w:val="00926345"/>
    <w:rsid w:val="0092648E"/>
    <w:rsid w:val="00926823"/>
    <w:rsid w:val="00926A33"/>
    <w:rsid w:val="00927204"/>
    <w:rsid w:val="00927249"/>
    <w:rsid w:val="009274E4"/>
    <w:rsid w:val="00930154"/>
    <w:rsid w:val="009310BE"/>
    <w:rsid w:val="009314A4"/>
    <w:rsid w:val="00931E4A"/>
    <w:rsid w:val="00931F0D"/>
    <w:rsid w:val="00932277"/>
    <w:rsid w:val="009323DD"/>
    <w:rsid w:val="009329DF"/>
    <w:rsid w:val="00932E8B"/>
    <w:rsid w:val="00933658"/>
    <w:rsid w:val="00933A52"/>
    <w:rsid w:val="0093443A"/>
    <w:rsid w:val="00934ADD"/>
    <w:rsid w:val="00934C5E"/>
    <w:rsid w:val="009351FD"/>
    <w:rsid w:val="00935562"/>
    <w:rsid w:val="009355CA"/>
    <w:rsid w:val="0093579C"/>
    <w:rsid w:val="009357B6"/>
    <w:rsid w:val="00935851"/>
    <w:rsid w:val="00935B4D"/>
    <w:rsid w:val="0093695B"/>
    <w:rsid w:val="00936B01"/>
    <w:rsid w:val="00936F67"/>
    <w:rsid w:val="009375A3"/>
    <w:rsid w:val="009376ED"/>
    <w:rsid w:val="0094063F"/>
    <w:rsid w:val="00940C8E"/>
    <w:rsid w:val="00940D30"/>
    <w:rsid w:val="00940EBD"/>
    <w:rsid w:val="0094136E"/>
    <w:rsid w:val="00941397"/>
    <w:rsid w:val="00941592"/>
    <w:rsid w:val="009416AE"/>
    <w:rsid w:val="00941B1F"/>
    <w:rsid w:val="00941FE6"/>
    <w:rsid w:val="009420A6"/>
    <w:rsid w:val="00942171"/>
    <w:rsid w:val="0094277B"/>
    <w:rsid w:val="00942816"/>
    <w:rsid w:val="00942A34"/>
    <w:rsid w:val="00943169"/>
    <w:rsid w:val="00943170"/>
    <w:rsid w:val="0094335E"/>
    <w:rsid w:val="009434FB"/>
    <w:rsid w:val="00943B85"/>
    <w:rsid w:val="00944033"/>
    <w:rsid w:val="00944B2F"/>
    <w:rsid w:val="0094552E"/>
    <w:rsid w:val="009458B8"/>
    <w:rsid w:val="00947469"/>
    <w:rsid w:val="00951630"/>
    <w:rsid w:val="00951966"/>
    <w:rsid w:val="00951A26"/>
    <w:rsid w:val="00951E45"/>
    <w:rsid w:val="00952166"/>
    <w:rsid w:val="0095250E"/>
    <w:rsid w:val="00952A23"/>
    <w:rsid w:val="00952E62"/>
    <w:rsid w:val="00953164"/>
    <w:rsid w:val="009536B1"/>
    <w:rsid w:val="00953820"/>
    <w:rsid w:val="00953B2D"/>
    <w:rsid w:val="00953CA4"/>
    <w:rsid w:val="0095407A"/>
    <w:rsid w:val="009546E6"/>
    <w:rsid w:val="009548AA"/>
    <w:rsid w:val="00954B24"/>
    <w:rsid w:val="00954ED5"/>
    <w:rsid w:val="00955A7B"/>
    <w:rsid w:val="00955EAC"/>
    <w:rsid w:val="009565DF"/>
    <w:rsid w:val="0095664A"/>
    <w:rsid w:val="00956754"/>
    <w:rsid w:val="0095709F"/>
    <w:rsid w:val="009571A7"/>
    <w:rsid w:val="0096042F"/>
    <w:rsid w:val="00960647"/>
    <w:rsid w:val="00960F19"/>
    <w:rsid w:val="009611FF"/>
    <w:rsid w:val="00962024"/>
    <w:rsid w:val="00962335"/>
    <w:rsid w:val="0096246A"/>
    <w:rsid w:val="009629DF"/>
    <w:rsid w:val="00962B3E"/>
    <w:rsid w:val="00963040"/>
    <w:rsid w:val="0096319F"/>
    <w:rsid w:val="009635F9"/>
    <w:rsid w:val="00964507"/>
    <w:rsid w:val="0096489D"/>
    <w:rsid w:val="00964B43"/>
    <w:rsid w:val="00965184"/>
    <w:rsid w:val="00965988"/>
    <w:rsid w:val="00965ADE"/>
    <w:rsid w:val="00965AF4"/>
    <w:rsid w:val="009662F9"/>
    <w:rsid w:val="009666CD"/>
    <w:rsid w:val="00966C7D"/>
    <w:rsid w:val="00967644"/>
    <w:rsid w:val="00967B48"/>
    <w:rsid w:val="00967F67"/>
    <w:rsid w:val="00970837"/>
    <w:rsid w:val="009708AA"/>
    <w:rsid w:val="00970C43"/>
    <w:rsid w:val="00970DA4"/>
    <w:rsid w:val="00970F6D"/>
    <w:rsid w:val="00971368"/>
    <w:rsid w:val="00971388"/>
    <w:rsid w:val="009715CD"/>
    <w:rsid w:val="0097188E"/>
    <w:rsid w:val="00971D9D"/>
    <w:rsid w:val="00971EC3"/>
    <w:rsid w:val="009724A8"/>
    <w:rsid w:val="00972AD4"/>
    <w:rsid w:val="00972C76"/>
    <w:rsid w:val="00972CAE"/>
    <w:rsid w:val="00972E5B"/>
    <w:rsid w:val="00974066"/>
    <w:rsid w:val="00974207"/>
    <w:rsid w:val="00974829"/>
    <w:rsid w:val="0097505D"/>
    <w:rsid w:val="009756E0"/>
    <w:rsid w:val="00975921"/>
    <w:rsid w:val="00976441"/>
    <w:rsid w:val="0097682A"/>
    <w:rsid w:val="00976F97"/>
    <w:rsid w:val="00980FF2"/>
    <w:rsid w:val="009812B3"/>
    <w:rsid w:val="00981596"/>
    <w:rsid w:val="00981CC2"/>
    <w:rsid w:val="009821B1"/>
    <w:rsid w:val="009825D6"/>
    <w:rsid w:val="009826AC"/>
    <w:rsid w:val="009829FE"/>
    <w:rsid w:val="009834E8"/>
    <w:rsid w:val="00983510"/>
    <w:rsid w:val="009836D7"/>
    <w:rsid w:val="00983EDF"/>
    <w:rsid w:val="0098436A"/>
    <w:rsid w:val="00984B8B"/>
    <w:rsid w:val="00984E4D"/>
    <w:rsid w:val="0098502A"/>
    <w:rsid w:val="009852A1"/>
    <w:rsid w:val="009856A3"/>
    <w:rsid w:val="00985B15"/>
    <w:rsid w:val="009861C5"/>
    <w:rsid w:val="00986BDD"/>
    <w:rsid w:val="00986FD9"/>
    <w:rsid w:val="00990201"/>
    <w:rsid w:val="009907C7"/>
    <w:rsid w:val="00990EDC"/>
    <w:rsid w:val="009912D9"/>
    <w:rsid w:val="00991489"/>
    <w:rsid w:val="00991925"/>
    <w:rsid w:val="00991B8E"/>
    <w:rsid w:val="00991BC0"/>
    <w:rsid w:val="00992226"/>
    <w:rsid w:val="00992299"/>
    <w:rsid w:val="00992A50"/>
    <w:rsid w:val="00992F19"/>
    <w:rsid w:val="00992FB5"/>
    <w:rsid w:val="00993926"/>
    <w:rsid w:val="00993C1A"/>
    <w:rsid w:val="00994158"/>
    <w:rsid w:val="00994A26"/>
    <w:rsid w:val="009952AC"/>
    <w:rsid w:val="0099531B"/>
    <w:rsid w:val="009954B3"/>
    <w:rsid w:val="00995533"/>
    <w:rsid w:val="00995B1A"/>
    <w:rsid w:val="00995CE7"/>
    <w:rsid w:val="00995D13"/>
    <w:rsid w:val="00996616"/>
    <w:rsid w:val="009967AF"/>
    <w:rsid w:val="009967CC"/>
    <w:rsid w:val="00996817"/>
    <w:rsid w:val="00996C23"/>
    <w:rsid w:val="00996DE7"/>
    <w:rsid w:val="00997561"/>
    <w:rsid w:val="00997625"/>
    <w:rsid w:val="0099764F"/>
    <w:rsid w:val="009978F7"/>
    <w:rsid w:val="00997D8B"/>
    <w:rsid w:val="00997F43"/>
    <w:rsid w:val="009A0509"/>
    <w:rsid w:val="009A080D"/>
    <w:rsid w:val="009A0AC7"/>
    <w:rsid w:val="009A0F3F"/>
    <w:rsid w:val="009A1082"/>
    <w:rsid w:val="009A20DF"/>
    <w:rsid w:val="009A2BA9"/>
    <w:rsid w:val="009A3041"/>
    <w:rsid w:val="009A312D"/>
    <w:rsid w:val="009A3ACC"/>
    <w:rsid w:val="009A3E97"/>
    <w:rsid w:val="009A4DED"/>
    <w:rsid w:val="009A501A"/>
    <w:rsid w:val="009A5831"/>
    <w:rsid w:val="009A5E21"/>
    <w:rsid w:val="009A61B4"/>
    <w:rsid w:val="009A65F1"/>
    <w:rsid w:val="009A7120"/>
    <w:rsid w:val="009A738B"/>
    <w:rsid w:val="009A76B4"/>
    <w:rsid w:val="009B007A"/>
    <w:rsid w:val="009B02C2"/>
    <w:rsid w:val="009B02E4"/>
    <w:rsid w:val="009B058F"/>
    <w:rsid w:val="009B0748"/>
    <w:rsid w:val="009B0B4B"/>
    <w:rsid w:val="009B1769"/>
    <w:rsid w:val="009B1989"/>
    <w:rsid w:val="009B20BE"/>
    <w:rsid w:val="009B245B"/>
    <w:rsid w:val="009B24C6"/>
    <w:rsid w:val="009B2B4B"/>
    <w:rsid w:val="009B2DE6"/>
    <w:rsid w:val="009B331A"/>
    <w:rsid w:val="009B3999"/>
    <w:rsid w:val="009B3ED6"/>
    <w:rsid w:val="009B4711"/>
    <w:rsid w:val="009B4CD7"/>
    <w:rsid w:val="009B55E9"/>
    <w:rsid w:val="009B5F51"/>
    <w:rsid w:val="009B614B"/>
    <w:rsid w:val="009B6D0B"/>
    <w:rsid w:val="009B742D"/>
    <w:rsid w:val="009B7C48"/>
    <w:rsid w:val="009B7C8D"/>
    <w:rsid w:val="009C140C"/>
    <w:rsid w:val="009C1488"/>
    <w:rsid w:val="009C15BE"/>
    <w:rsid w:val="009C1D68"/>
    <w:rsid w:val="009C1E10"/>
    <w:rsid w:val="009C23A5"/>
    <w:rsid w:val="009C24A5"/>
    <w:rsid w:val="009C2743"/>
    <w:rsid w:val="009C276E"/>
    <w:rsid w:val="009C29B7"/>
    <w:rsid w:val="009C2B3C"/>
    <w:rsid w:val="009C2DE6"/>
    <w:rsid w:val="009C3277"/>
    <w:rsid w:val="009C39EF"/>
    <w:rsid w:val="009C40D4"/>
    <w:rsid w:val="009C4A38"/>
    <w:rsid w:val="009C5A4D"/>
    <w:rsid w:val="009C690A"/>
    <w:rsid w:val="009C6C18"/>
    <w:rsid w:val="009C7B45"/>
    <w:rsid w:val="009D060F"/>
    <w:rsid w:val="009D0ACA"/>
    <w:rsid w:val="009D0B8C"/>
    <w:rsid w:val="009D1228"/>
    <w:rsid w:val="009D1388"/>
    <w:rsid w:val="009D1532"/>
    <w:rsid w:val="009D16CF"/>
    <w:rsid w:val="009D1C22"/>
    <w:rsid w:val="009D203F"/>
    <w:rsid w:val="009D2258"/>
    <w:rsid w:val="009D2310"/>
    <w:rsid w:val="009D24CB"/>
    <w:rsid w:val="009D25FA"/>
    <w:rsid w:val="009D2FBC"/>
    <w:rsid w:val="009D31BE"/>
    <w:rsid w:val="009D3435"/>
    <w:rsid w:val="009D3516"/>
    <w:rsid w:val="009D35E5"/>
    <w:rsid w:val="009D3895"/>
    <w:rsid w:val="009D398F"/>
    <w:rsid w:val="009D3A07"/>
    <w:rsid w:val="009D3A90"/>
    <w:rsid w:val="009D3CFE"/>
    <w:rsid w:val="009D3FA3"/>
    <w:rsid w:val="009D4D15"/>
    <w:rsid w:val="009D53EE"/>
    <w:rsid w:val="009D5527"/>
    <w:rsid w:val="009D5600"/>
    <w:rsid w:val="009D5B9A"/>
    <w:rsid w:val="009D5C80"/>
    <w:rsid w:val="009D5DC8"/>
    <w:rsid w:val="009D6C83"/>
    <w:rsid w:val="009D6CFC"/>
    <w:rsid w:val="009D70B1"/>
    <w:rsid w:val="009D70B5"/>
    <w:rsid w:val="009D7214"/>
    <w:rsid w:val="009D77A0"/>
    <w:rsid w:val="009D7C9E"/>
    <w:rsid w:val="009D7D69"/>
    <w:rsid w:val="009D7F6B"/>
    <w:rsid w:val="009E0168"/>
    <w:rsid w:val="009E0B4B"/>
    <w:rsid w:val="009E14B3"/>
    <w:rsid w:val="009E1FCC"/>
    <w:rsid w:val="009E20EF"/>
    <w:rsid w:val="009E2414"/>
    <w:rsid w:val="009E2C72"/>
    <w:rsid w:val="009E39D0"/>
    <w:rsid w:val="009E4725"/>
    <w:rsid w:val="009E4C99"/>
    <w:rsid w:val="009E54CE"/>
    <w:rsid w:val="009E5D50"/>
    <w:rsid w:val="009E7552"/>
    <w:rsid w:val="009E7A15"/>
    <w:rsid w:val="009F0178"/>
    <w:rsid w:val="009F0279"/>
    <w:rsid w:val="009F0C1D"/>
    <w:rsid w:val="009F10CF"/>
    <w:rsid w:val="009F111B"/>
    <w:rsid w:val="009F29CA"/>
    <w:rsid w:val="009F29E3"/>
    <w:rsid w:val="009F2F08"/>
    <w:rsid w:val="009F3420"/>
    <w:rsid w:val="009F39DE"/>
    <w:rsid w:val="009F3C30"/>
    <w:rsid w:val="009F4134"/>
    <w:rsid w:val="009F42CF"/>
    <w:rsid w:val="009F455B"/>
    <w:rsid w:val="009F4BC6"/>
    <w:rsid w:val="009F4CBB"/>
    <w:rsid w:val="009F4F0B"/>
    <w:rsid w:val="009F4FF7"/>
    <w:rsid w:val="009F5061"/>
    <w:rsid w:val="009F54D6"/>
    <w:rsid w:val="009F551A"/>
    <w:rsid w:val="009F564B"/>
    <w:rsid w:val="009F568E"/>
    <w:rsid w:val="009F56F7"/>
    <w:rsid w:val="009F5A80"/>
    <w:rsid w:val="009F5C41"/>
    <w:rsid w:val="009F6710"/>
    <w:rsid w:val="009F6942"/>
    <w:rsid w:val="009F6CE5"/>
    <w:rsid w:val="009F6E05"/>
    <w:rsid w:val="009F73C5"/>
    <w:rsid w:val="009F7F23"/>
    <w:rsid w:val="00A0049A"/>
    <w:rsid w:val="00A00FA3"/>
    <w:rsid w:val="00A01212"/>
    <w:rsid w:val="00A0143D"/>
    <w:rsid w:val="00A02776"/>
    <w:rsid w:val="00A02E65"/>
    <w:rsid w:val="00A02E76"/>
    <w:rsid w:val="00A031FE"/>
    <w:rsid w:val="00A0357C"/>
    <w:rsid w:val="00A036CD"/>
    <w:rsid w:val="00A03723"/>
    <w:rsid w:val="00A04355"/>
    <w:rsid w:val="00A0469B"/>
    <w:rsid w:val="00A04711"/>
    <w:rsid w:val="00A04CBC"/>
    <w:rsid w:val="00A05593"/>
    <w:rsid w:val="00A0633D"/>
    <w:rsid w:val="00A06825"/>
    <w:rsid w:val="00A0686D"/>
    <w:rsid w:val="00A06933"/>
    <w:rsid w:val="00A0743D"/>
    <w:rsid w:val="00A07779"/>
    <w:rsid w:val="00A07B17"/>
    <w:rsid w:val="00A10378"/>
    <w:rsid w:val="00A10701"/>
    <w:rsid w:val="00A108F7"/>
    <w:rsid w:val="00A10A4C"/>
    <w:rsid w:val="00A113DD"/>
    <w:rsid w:val="00A1180F"/>
    <w:rsid w:val="00A11AF4"/>
    <w:rsid w:val="00A11CBC"/>
    <w:rsid w:val="00A12824"/>
    <w:rsid w:val="00A12CA6"/>
    <w:rsid w:val="00A131DF"/>
    <w:rsid w:val="00A137DF"/>
    <w:rsid w:val="00A13A6C"/>
    <w:rsid w:val="00A15817"/>
    <w:rsid w:val="00A15AB3"/>
    <w:rsid w:val="00A15ECF"/>
    <w:rsid w:val="00A16B82"/>
    <w:rsid w:val="00A16CBD"/>
    <w:rsid w:val="00A1737D"/>
    <w:rsid w:val="00A176E9"/>
    <w:rsid w:val="00A17973"/>
    <w:rsid w:val="00A17B58"/>
    <w:rsid w:val="00A203A9"/>
    <w:rsid w:val="00A206F2"/>
    <w:rsid w:val="00A207EE"/>
    <w:rsid w:val="00A208D5"/>
    <w:rsid w:val="00A20D2A"/>
    <w:rsid w:val="00A2167B"/>
    <w:rsid w:val="00A21BED"/>
    <w:rsid w:val="00A22923"/>
    <w:rsid w:val="00A22BF2"/>
    <w:rsid w:val="00A232A5"/>
    <w:rsid w:val="00A232DA"/>
    <w:rsid w:val="00A23A5F"/>
    <w:rsid w:val="00A23D0A"/>
    <w:rsid w:val="00A2431B"/>
    <w:rsid w:val="00A244D9"/>
    <w:rsid w:val="00A2524F"/>
    <w:rsid w:val="00A25309"/>
    <w:rsid w:val="00A267E9"/>
    <w:rsid w:val="00A27223"/>
    <w:rsid w:val="00A27426"/>
    <w:rsid w:val="00A277D8"/>
    <w:rsid w:val="00A30389"/>
    <w:rsid w:val="00A30392"/>
    <w:rsid w:val="00A304EE"/>
    <w:rsid w:val="00A306E9"/>
    <w:rsid w:val="00A307BB"/>
    <w:rsid w:val="00A30C94"/>
    <w:rsid w:val="00A30FC1"/>
    <w:rsid w:val="00A3189B"/>
    <w:rsid w:val="00A3223A"/>
    <w:rsid w:val="00A32C48"/>
    <w:rsid w:val="00A32E81"/>
    <w:rsid w:val="00A332F8"/>
    <w:rsid w:val="00A3331A"/>
    <w:rsid w:val="00A345CA"/>
    <w:rsid w:val="00A35C90"/>
    <w:rsid w:val="00A362C5"/>
    <w:rsid w:val="00A3702B"/>
    <w:rsid w:val="00A3703E"/>
    <w:rsid w:val="00A37370"/>
    <w:rsid w:val="00A378A1"/>
    <w:rsid w:val="00A37919"/>
    <w:rsid w:val="00A37C01"/>
    <w:rsid w:val="00A400BF"/>
    <w:rsid w:val="00A40939"/>
    <w:rsid w:val="00A40BDD"/>
    <w:rsid w:val="00A40E71"/>
    <w:rsid w:val="00A40F5B"/>
    <w:rsid w:val="00A41043"/>
    <w:rsid w:val="00A4160C"/>
    <w:rsid w:val="00A4171D"/>
    <w:rsid w:val="00A41F8B"/>
    <w:rsid w:val="00A4235C"/>
    <w:rsid w:val="00A4253C"/>
    <w:rsid w:val="00A42D97"/>
    <w:rsid w:val="00A43043"/>
    <w:rsid w:val="00A43223"/>
    <w:rsid w:val="00A43F89"/>
    <w:rsid w:val="00A442AE"/>
    <w:rsid w:val="00A448DE"/>
    <w:rsid w:val="00A449DC"/>
    <w:rsid w:val="00A44A50"/>
    <w:rsid w:val="00A44AAA"/>
    <w:rsid w:val="00A45A4E"/>
    <w:rsid w:val="00A45CCA"/>
    <w:rsid w:val="00A46148"/>
    <w:rsid w:val="00A46AD5"/>
    <w:rsid w:val="00A46C1F"/>
    <w:rsid w:val="00A46C81"/>
    <w:rsid w:val="00A46DC5"/>
    <w:rsid w:val="00A47519"/>
    <w:rsid w:val="00A475BC"/>
    <w:rsid w:val="00A47939"/>
    <w:rsid w:val="00A47A62"/>
    <w:rsid w:val="00A47A67"/>
    <w:rsid w:val="00A47B47"/>
    <w:rsid w:val="00A47ED0"/>
    <w:rsid w:val="00A503B2"/>
    <w:rsid w:val="00A507A5"/>
    <w:rsid w:val="00A50C38"/>
    <w:rsid w:val="00A50D53"/>
    <w:rsid w:val="00A51764"/>
    <w:rsid w:val="00A51874"/>
    <w:rsid w:val="00A51A87"/>
    <w:rsid w:val="00A51B35"/>
    <w:rsid w:val="00A51E48"/>
    <w:rsid w:val="00A51F1E"/>
    <w:rsid w:val="00A521FB"/>
    <w:rsid w:val="00A52386"/>
    <w:rsid w:val="00A52756"/>
    <w:rsid w:val="00A52762"/>
    <w:rsid w:val="00A52958"/>
    <w:rsid w:val="00A52F78"/>
    <w:rsid w:val="00A536F3"/>
    <w:rsid w:val="00A53B89"/>
    <w:rsid w:val="00A548AE"/>
    <w:rsid w:val="00A54EDF"/>
    <w:rsid w:val="00A556BA"/>
    <w:rsid w:val="00A55791"/>
    <w:rsid w:val="00A55E0E"/>
    <w:rsid w:val="00A55FEF"/>
    <w:rsid w:val="00A56660"/>
    <w:rsid w:val="00A56831"/>
    <w:rsid w:val="00A5685B"/>
    <w:rsid w:val="00A56D13"/>
    <w:rsid w:val="00A576F7"/>
    <w:rsid w:val="00A6008B"/>
    <w:rsid w:val="00A60120"/>
    <w:rsid w:val="00A60222"/>
    <w:rsid w:val="00A60383"/>
    <w:rsid w:val="00A60BB1"/>
    <w:rsid w:val="00A60CD9"/>
    <w:rsid w:val="00A60D10"/>
    <w:rsid w:val="00A60EDE"/>
    <w:rsid w:val="00A61281"/>
    <w:rsid w:val="00A61E74"/>
    <w:rsid w:val="00A61FE8"/>
    <w:rsid w:val="00A62611"/>
    <w:rsid w:val="00A626A9"/>
    <w:rsid w:val="00A6294C"/>
    <w:rsid w:val="00A62D53"/>
    <w:rsid w:val="00A62F9E"/>
    <w:rsid w:val="00A6342D"/>
    <w:rsid w:val="00A63EE2"/>
    <w:rsid w:val="00A641BB"/>
    <w:rsid w:val="00A64570"/>
    <w:rsid w:val="00A6494E"/>
    <w:rsid w:val="00A64FF4"/>
    <w:rsid w:val="00A65292"/>
    <w:rsid w:val="00A65502"/>
    <w:rsid w:val="00A6665F"/>
    <w:rsid w:val="00A666AD"/>
    <w:rsid w:val="00A6671E"/>
    <w:rsid w:val="00A669ED"/>
    <w:rsid w:val="00A67684"/>
    <w:rsid w:val="00A7006F"/>
    <w:rsid w:val="00A70518"/>
    <w:rsid w:val="00A711D9"/>
    <w:rsid w:val="00A723F4"/>
    <w:rsid w:val="00A72522"/>
    <w:rsid w:val="00A727F8"/>
    <w:rsid w:val="00A72B62"/>
    <w:rsid w:val="00A731AE"/>
    <w:rsid w:val="00A74159"/>
    <w:rsid w:val="00A74390"/>
    <w:rsid w:val="00A74421"/>
    <w:rsid w:val="00A74C09"/>
    <w:rsid w:val="00A74E44"/>
    <w:rsid w:val="00A74E9A"/>
    <w:rsid w:val="00A74FD1"/>
    <w:rsid w:val="00A74FDA"/>
    <w:rsid w:val="00A7514E"/>
    <w:rsid w:val="00A75838"/>
    <w:rsid w:val="00A76750"/>
    <w:rsid w:val="00A769DE"/>
    <w:rsid w:val="00A76CD7"/>
    <w:rsid w:val="00A77269"/>
    <w:rsid w:val="00A772E3"/>
    <w:rsid w:val="00A77962"/>
    <w:rsid w:val="00A77B96"/>
    <w:rsid w:val="00A77FB6"/>
    <w:rsid w:val="00A80248"/>
    <w:rsid w:val="00A80A1A"/>
    <w:rsid w:val="00A81529"/>
    <w:rsid w:val="00A81680"/>
    <w:rsid w:val="00A8170C"/>
    <w:rsid w:val="00A81AC2"/>
    <w:rsid w:val="00A81C41"/>
    <w:rsid w:val="00A81D93"/>
    <w:rsid w:val="00A82291"/>
    <w:rsid w:val="00A824A6"/>
    <w:rsid w:val="00A82633"/>
    <w:rsid w:val="00A827D3"/>
    <w:rsid w:val="00A82BD6"/>
    <w:rsid w:val="00A82E7E"/>
    <w:rsid w:val="00A836FB"/>
    <w:rsid w:val="00A83F22"/>
    <w:rsid w:val="00A84167"/>
    <w:rsid w:val="00A84457"/>
    <w:rsid w:val="00A8495C"/>
    <w:rsid w:val="00A8548E"/>
    <w:rsid w:val="00A86BDC"/>
    <w:rsid w:val="00A86FCA"/>
    <w:rsid w:val="00A87386"/>
    <w:rsid w:val="00A873C3"/>
    <w:rsid w:val="00A87C7E"/>
    <w:rsid w:val="00A87F81"/>
    <w:rsid w:val="00A900A3"/>
    <w:rsid w:val="00A9032B"/>
    <w:rsid w:val="00A90579"/>
    <w:rsid w:val="00A9071B"/>
    <w:rsid w:val="00A9090D"/>
    <w:rsid w:val="00A90B84"/>
    <w:rsid w:val="00A90DD4"/>
    <w:rsid w:val="00A90FAC"/>
    <w:rsid w:val="00A91658"/>
    <w:rsid w:val="00A91918"/>
    <w:rsid w:val="00A91AD3"/>
    <w:rsid w:val="00A91C21"/>
    <w:rsid w:val="00A91FAA"/>
    <w:rsid w:val="00A9243E"/>
    <w:rsid w:val="00A92959"/>
    <w:rsid w:val="00A92BB4"/>
    <w:rsid w:val="00A93439"/>
    <w:rsid w:val="00A9389F"/>
    <w:rsid w:val="00A9494B"/>
    <w:rsid w:val="00A952E4"/>
    <w:rsid w:val="00A957C8"/>
    <w:rsid w:val="00A9603B"/>
    <w:rsid w:val="00A96068"/>
    <w:rsid w:val="00A969BF"/>
    <w:rsid w:val="00A96D65"/>
    <w:rsid w:val="00A972FC"/>
    <w:rsid w:val="00A97AA7"/>
    <w:rsid w:val="00AA0354"/>
    <w:rsid w:val="00AA0D0E"/>
    <w:rsid w:val="00AA2947"/>
    <w:rsid w:val="00AA2D80"/>
    <w:rsid w:val="00AA3065"/>
    <w:rsid w:val="00AA3903"/>
    <w:rsid w:val="00AA3C5A"/>
    <w:rsid w:val="00AA4292"/>
    <w:rsid w:val="00AA5621"/>
    <w:rsid w:val="00AA5877"/>
    <w:rsid w:val="00AA5C7B"/>
    <w:rsid w:val="00AA7567"/>
    <w:rsid w:val="00AA7987"/>
    <w:rsid w:val="00AA7E2F"/>
    <w:rsid w:val="00AA7EF2"/>
    <w:rsid w:val="00AB0100"/>
    <w:rsid w:val="00AB02BF"/>
    <w:rsid w:val="00AB0E29"/>
    <w:rsid w:val="00AB0E57"/>
    <w:rsid w:val="00AB127A"/>
    <w:rsid w:val="00AB1E7F"/>
    <w:rsid w:val="00AB1EBF"/>
    <w:rsid w:val="00AB2306"/>
    <w:rsid w:val="00AB233B"/>
    <w:rsid w:val="00AB268B"/>
    <w:rsid w:val="00AB26FC"/>
    <w:rsid w:val="00AB2E50"/>
    <w:rsid w:val="00AB308B"/>
    <w:rsid w:val="00AB35DA"/>
    <w:rsid w:val="00AB3C95"/>
    <w:rsid w:val="00AB3E35"/>
    <w:rsid w:val="00AB3FAE"/>
    <w:rsid w:val="00AB426E"/>
    <w:rsid w:val="00AB453C"/>
    <w:rsid w:val="00AB456B"/>
    <w:rsid w:val="00AB4644"/>
    <w:rsid w:val="00AB49AC"/>
    <w:rsid w:val="00AB4E22"/>
    <w:rsid w:val="00AB53F8"/>
    <w:rsid w:val="00AB5992"/>
    <w:rsid w:val="00AB5ACC"/>
    <w:rsid w:val="00AB5E2D"/>
    <w:rsid w:val="00AB60AA"/>
    <w:rsid w:val="00AB61DE"/>
    <w:rsid w:val="00AB6938"/>
    <w:rsid w:val="00AB69C6"/>
    <w:rsid w:val="00AB6D49"/>
    <w:rsid w:val="00AB76A3"/>
    <w:rsid w:val="00AB78D9"/>
    <w:rsid w:val="00AB7A4B"/>
    <w:rsid w:val="00AB7E3E"/>
    <w:rsid w:val="00AC0A67"/>
    <w:rsid w:val="00AC0FDF"/>
    <w:rsid w:val="00AC1F5E"/>
    <w:rsid w:val="00AC1F7E"/>
    <w:rsid w:val="00AC2225"/>
    <w:rsid w:val="00AC2BC0"/>
    <w:rsid w:val="00AC351F"/>
    <w:rsid w:val="00AC3722"/>
    <w:rsid w:val="00AC44FC"/>
    <w:rsid w:val="00AC4609"/>
    <w:rsid w:val="00AC4788"/>
    <w:rsid w:val="00AC4C0F"/>
    <w:rsid w:val="00AC4D30"/>
    <w:rsid w:val="00AC4F90"/>
    <w:rsid w:val="00AC51BD"/>
    <w:rsid w:val="00AC537D"/>
    <w:rsid w:val="00AC5515"/>
    <w:rsid w:val="00AC58CD"/>
    <w:rsid w:val="00AC59F5"/>
    <w:rsid w:val="00AC5E05"/>
    <w:rsid w:val="00AC5E98"/>
    <w:rsid w:val="00AC6040"/>
    <w:rsid w:val="00AC627F"/>
    <w:rsid w:val="00AC6E54"/>
    <w:rsid w:val="00AC74AD"/>
    <w:rsid w:val="00AC7A8F"/>
    <w:rsid w:val="00AC7E38"/>
    <w:rsid w:val="00AC7F23"/>
    <w:rsid w:val="00AD045A"/>
    <w:rsid w:val="00AD0827"/>
    <w:rsid w:val="00AD098C"/>
    <w:rsid w:val="00AD0CAF"/>
    <w:rsid w:val="00AD0E52"/>
    <w:rsid w:val="00AD1016"/>
    <w:rsid w:val="00AD103C"/>
    <w:rsid w:val="00AD1903"/>
    <w:rsid w:val="00AD199A"/>
    <w:rsid w:val="00AD1E15"/>
    <w:rsid w:val="00AD208D"/>
    <w:rsid w:val="00AD209E"/>
    <w:rsid w:val="00AD25ED"/>
    <w:rsid w:val="00AD2A39"/>
    <w:rsid w:val="00AD2BA5"/>
    <w:rsid w:val="00AD2C9D"/>
    <w:rsid w:val="00AD2F9E"/>
    <w:rsid w:val="00AD31DC"/>
    <w:rsid w:val="00AD3A5A"/>
    <w:rsid w:val="00AD3B45"/>
    <w:rsid w:val="00AD5253"/>
    <w:rsid w:val="00AD5609"/>
    <w:rsid w:val="00AD5BF0"/>
    <w:rsid w:val="00AD5C41"/>
    <w:rsid w:val="00AD625C"/>
    <w:rsid w:val="00AD642F"/>
    <w:rsid w:val="00AD649F"/>
    <w:rsid w:val="00AD7681"/>
    <w:rsid w:val="00AD7AF3"/>
    <w:rsid w:val="00AD7F92"/>
    <w:rsid w:val="00AE069D"/>
    <w:rsid w:val="00AE08D6"/>
    <w:rsid w:val="00AE0A63"/>
    <w:rsid w:val="00AE0A8B"/>
    <w:rsid w:val="00AE0AAE"/>
    <w:rsid w:val="00AE1191"/>
    <w:rsid w:val="00AE1511"/>
    <w:rsid w:val="00AE17BF"/>
    <w:rsid w:val="00AE2414"/>
    <w:rsid w:val="00AE271F"/>
    <w:rsid w:val="00AE2D0C"/>
    <w:rsid w:val="00AE2F81"/>
    <w:rsid w:val="00AE333A"/>
    <w:rsid w:val="00AE3E92"/>
    <w:rsid w:val="00AE427F"/>
    <w:rsid w:val="00AE48F0"/>
    <w:rsid w:val="00AE4BA1"/>
    <w:rsid w:val="00AE4C0A"/>
    <w:rsid w:val="00AE4C6F"/>
    <w:rsid w:val="00AE5063"/>
    <w:rsid w:val="00AE5A10"/>
    <w:rsid w:val="00AE5B98"/>
    <w:rsid w:val="00AE5D41"/>
    <w:rsid w:val="00AE5F2A"/>
    <w:rsid w:val="00AE6B04"/>
    <w:rsid w:val="00AE74F7"/>
    <w:rsid w:val="00AE7519"/>
    <w:rsid w:val="00AE7DB2"/>
    <w:rsid w:val="00AF05C2"/>
    <w:rsid w:val="00AF0A3D"/>
    <w:rsid w:val="00AF104E"/>
    <w:rsid w:val="00AF1560"/>
    <w:rsid w:val="00AF1856"/>
    <w:rsid w:val="00AF22DE"/>
    <w:rsid w:val="00AF266B"/>
    <w:rsid w:val="00AF35E2"/>
    <w:rsid w:val="00AF3DC2"/>
    <w:rsid w:val="00AF45EE"/>
    <w:rsid w:val="00AF4A73"/>
    <w:rsid w:val="00AF4C8D"/>
    <w:rsid w:val="00AF4F03"/>
    <w:rsid w:val="00AF611D"/>
    <w:rsid w:val="00AF6429"/>
    <w:rsid w:val="00AF6480"/>
    <w:rsid w:val="00AF67BB"/>
    <w:rsid w:val="00AF6B1E"/>
    <w:rsid w:val="00AF70BC"/>
    <w:rsid w:val="00AF72E6"/>
    <w:rsid w:val="00AF7621"/>
    <w:rsid w:val="00AF76E7"/>
    <w:rsid w:val="00AF7F64"/>
    <w:rsid w:val="00B00311"/>
    <w:rsid w:val="00B00D1C"/>
    <w:rsid w:val="00B01086"/>
    <w:rsid w:val="00B0152A"/>
    <w:rsid w:val="00B017BC"/>
    <w:rsid w:val="00B01B01"/>
    <w:rsid w:val="00B02512"/>
    <w:rsid w:val="00B02922"/>
    <w:rsid w:val="00B02CA5"/>
    <w:rsid w:val="00B02CDD"/>
    <w:rsid w:val="00B032C6"/>
    <w:rsid w:val="00B03A66"/>
    <w:rsid w:val="00B03CB3"/>
    <w:rsid w:val="00B04B71"/>
    <w:rsid w:val="00B054A7"/>
    <w:rsid w:val="00B056FC"/>
    <w:rsid w:val="00B059F7"/>
    <w:rsid w:val="00B06016"/>
    <w:rsid w:val="00B065C2"/>
    <w:rsid w:val="00B10350"/>
    <w:rsid w:val="00B10717"/>
    <w:rsid w:val="00B10742"/>
    <w:rsid w:val="00B10990"/>
    <w:rsid w:val="00B10C11"/>
    <w:rsid w:val="00B10FDE"/>
    <w:rsid w:val="00B11490"/>
    <w:rsid w:val="00B11A5C"/>
    <w:rsid w:val="00B11FD8"/>
    <w:rsid w:val="00B12103"/>
    <w:rsid w:val="00B136F4"/>
    <w:rsid w:val="00B1387F"/>
    <w:rsid w:val="00B13BDB"/>
    <w:rsid w:val="00B13C86"/>
    <w:rsid w:val="00B13CD1"/>
    <w:rsid w:val="00B13D77"/>
    <w:rsid w:val="00B140DD"/>
    <w:rsid w:val="00B144D6"/>
    <w:rsid w:val="00B14544"/>
    <w:rsid w:val="00B1484D"/>
    <w:rsid w:val="00B14A3E"/>
    <w:rsid w:val="00B14BCA"/>
    <w:rsid w:val="00B14CBD"/>
    <w:rsid w:val="00B14EB7"/>
    <w:rsid w:val="00B14ED7"/>
    <w:rsid w:val="00B150E3"/>
    <w:rsid w:val="00B16607"/>
    <w:rsid w:val="00B16E35"/>
    <w:rsid w:val="00B16EB4"/>
    <w:rsid w:val="00B16ED4"/>
    <w:rsid w:val="00B17253"/>
    <w:rsid w:val="00B17506"/>
    <w:rsid w:val="00B179B8"/>
    <w:rsid w:val="00B17DB3"/>
    <w:rsid w:val="00B17E67"/>
    <w:rsid w:val="00B2007E"/>
    <w:rsid w:val="00B2035B"/>
    <w:rsid w:val="00B203AF"/>
    <w:rsid w:val="00B204E2"/>
    <w:rsid w:val="00B20B00"/>
    <w:rsid w:val="00B20B01"/>
    <w:rsid w:val="00B217CD"/>
    <w:rsid w:val="00B22082"/>
    <w:rsid w:val="00B2214E"/>
    <w:rsid w:val="00B23160"/>
    <w:rsid w:val="00B24910"/>
    <w:rsid w:val="00B24980"/>
    <w:rsid w:val="00B24BD7"/>
    <w:rsid w:val="00B24E9F"/>
    <w:rsid w:val="00B253AE"/>
    <w:rsid w:val="00B2558F"/>
    <w:rsid w:val="00B25BF1"/>
    <w:rsid w:val="00B25E7E"/>
    <w:rsid w:val="00B2649A"/>
    <w:rsid w:val="00B2788C"/>
    <w:rsid w:val="00B278CA"/>
    <w:rsid w:val="00B27ACD"/>
    <w:rsid w:val="00B27F29"/>
    <w:rsid w:val="00B3024F"/>
    <w:rsid w:val="00B303C6"/>
    <w:rsid w:val="00B30421"/>
    <w:rsid w:val="00B31132"/>
    <w:rsid w:val="00B32145"/>
    <w:rsid w:val="00B3273A"/>
    <w:rsid w:val="00B32D1E"/>
    <w:rsid w:val="00B32E15"/>
    <w:rsid w:val="00B32F35"/>
    <w:rsid w:val="00B33204"/>
    <w:rsid w:val="00B33515"/>
    <w:rsid w:val="00B338E8"/>
    <w:rsid w:val="00B338FC"/>
    <w:rsid w:val="00B33B15"/>
    <w:rsid w:val="00B33E42"/>
    <w:rsid w:val="00B33FF5"/>
    <w:rsid w:val="00B34143"/>
    <w:rsid w:val="00B3557B"/>
    <w:rsid w:val="00B358B6"/>
    <w:rsid w:val="00B359D4"/>
    <w:rsid w:val="00B368D6"/>
    <w:rsid w:val="00B368E4"/>
    <w:rsid w:val="00B36CBC"/>
    <w:rsid w:val="00B37F70"/>
    <w:rsid w:val="00B40212"/>
    <w:rsid w:val="00B4021F"/>
    <w:rsid w:val="00B402B7"/>
    <w:rsid w:val="00B4044C"/>
    <w:rsid w:val="00B40892"/>
    <w:rsid w:val="00B40A51"/>
    <w:rsid w:val="00B40D2B"/>
    <w:rsid w:val="00B40D9F"/>
    <w:rsid w:val="00B4156E"/>
    <w:rsid w:val="00B4167C"/>
    <w:rsid w:val="00B41B5B"/>
    <w:rsid w:val="00B41CFA"/>
    <w:rsid w:val="00B41E51"/>
    <w:rsid w:val="00B4227A"/>
    <w:rsid w:val="00B423B4"/>
    <w:rsid w:val="00B42A90"/>
    <w:rsid w:val="00B42D52"/>
    <w:rsid w:val="00B4364F"/>
    <w:rsid w:val="00B438E6"/>
    <w:rsid w:val="00B43ED2"/>
    <w:rsid w:val="00B43FB8"/>
    <w:rsid w:val="00B4462A"/>
    <w:rsid w:val="00B44641"/>
    <w:rsid w:val="00B44671"/>
    <w:rsid w:val="00B45266"/>
    <w:rsid w:val="00B45FDF"/>
    <w:rsid w:val="00B46183"/>
    <w:rsid w:val="00B46A1C"/>
    <w:rsid w:val="00B47254"/>
    <w:rsid w:val="00B5025B"/>
    <w:rsid w:val="00B5066E"/>
    <w:rsid w:val="00B50988"/>
    <w:rsid w:val="00B512A5"/>
    <w:rsid w:val="00B51BC8"/>
    <w:rsid w:val="00B525E2"/>
    <w:rsid w:val="00B5262D"/>
    <w:rsid w:val="00B526AA"/>
    <w:rsid w:val="00B52A18"/>
    <w:rsid w:val="00B52F13"/>
    <w:rsid w:val="00B5316F"/>
    <w:rsid w:val="00B53578"/>
    <w:rsid w:val="00B538F9"/>
    <w:rsid w:val="00B53C49"/>
    <w:rsid w:val="00B5492A"/>
    <w:rsid w:val="00B54C40"/>
    <w:rsid w:val="00B54D23"/>
    <w:rsid w:val="00B5527B"/>
    <w:rsid w:val="00B55465"/>
    <w:rsid w:val="00B557B8"/>
    <w:rsid w:val="00B5587A"/>
    <w:rsid w:val="00B56107"/>
    <w:rsid w:val="00B56108"/>
    <w:rsid w:val="00B563E9"/>
    <w:rsid w:val="00B56667"/>
    <w:rsid w:val="00B568AE"/>
    <w:rsid w:val="00B56EBC"/>
    <w:rsid w:val="00B57491"/>
    <w:rsid w:val="00B576B6"/>
    <w:rsid w:val="00B57B89"/>
    <w:rsid w:val="00B57BDD"/>
    <w:rsid w:val="00B600B1"/>
    <w:rsid w:val="00B600E7"/>
    <w:rsid w:val="00B60608"/>
    <w:rsid w:val="00B609DC"/>
    <w:rsid w:val="00B60ADF"/>
    <w:rsid w:val="00B60E86"/>
    <w:rsid w:val="00B614D7"/>
    <w:rsid w:val="00B61AA1"/>
    <w:rsid w:val="00B6271E"/>
    <w:rsid w:val="00B62883"/>
    <w:rsid w:val="00B62A59"/>
    <w:rsid w:val="00B62C01"/>
    <w:rsid w:val="00B6349A"/>
    <w:rsid w:val="00B63564"/>
    <w:rsid w:val="00B63738"/>
    <w:rsid w:val="00B63E6B"/>
    <w:rsid w:val="00B63E84"/>
    <w:rsid w:val="00B63FBF"/>
    <w:rsid w:val="00B6433B"/>
    <w:rsid w:val="00B64591"/>
    <w:rsid w:val="00B64BD5"/>
    <w:rsid w:val="00B65267"/>
    <w:rsid w:val="00B65D88"/>
    <w:rsid w:val="00B65E61"/>
    <w:rsid w:val="00B6601F"/>
    <w:rsid w:val="00B660DB"/>
    <w:rsid w:val="00B6615E"/>
    <w:rsid w:val="00B66331"/>
    <w:rsid w:val="00B66523"/>
    <w:rsid w:val="00B66782"/>
    <w:rsid w:val="00B66D1B"/>
    <w:rsid w:val="00B66E8B"/>
    <w:rsid w:val="00B67327"/>
    <w:rsid w:val="00B67729"/>
    <w:rsid w:val="00B70024"/>
    <w:rsid w:val="00B7020C"/>
    <w:rsid w:val="00B70480"/>
    <w:rsid w:val="00B7048F"/>
    <w:rsid w:val="00B70CB9"/>
    <w:rsid w:val="00B710CF"/>
    <w:rsid w:val="00B71ABD"/>
    <w:rsid w:val="00B71EBD"/>
    <w:rsid w:val="00B727AE"/>
    <w:rsid w:val="00B72CFB"/>
    <w:rsid w:val="00B73384"/>
    <w:rsid w:val="00B73564"/>
    <w:rsid w:val="00B738B6"/>
    <w:rsid w:val="00B73CD8"/>
    <w:rsid w:val="00B73D34"/>
    <w:rsid w:val="00B749B7"/>
    <w:rsid w:val="00B74F62"/>
    <w:rsid w:val="00B75C91"/>
    <w:rsid w:val="00B75FDF"/>
    <w:rsid w:val="00B76422"/>
    <w:rsid w:val="00B7644F"/>
    <w:rsid w:val="00B76611"/>
    <w:rsid w:val="00B772E5"/>
    <w:rsid w:val="00B773B0"/>
    <w:rsid w:val="00B77729"/>
    <w:rsid w:val="00B77A3F"/>
    <w:rsid w:val="00B77A4D"/>
    <w:rsid w:val="00B808A1"/>
    <w:rsid w:val="00B80B17"/>
    <w:rsid w:val="00B8174F"/>
    <w:rsid w:val="00B817A4"/>
    <w:rsid w:val="00B81B59"/>
    <w:rsid w:val="00B81E9E"/>
    <w:rsid w:val="00B81F43"/>
    <w:rsid w:val="00B8299A"/>
    <w:rsid w:val="00B82BB0"/>
    <w:rsid w:val="00B82DD6"/>
    <w:rsid w:val="00B830FB"/>
    <w:rsid w:val="00B83783"/>
    <w:rsid w:val="00B83954"/>
    <w:rsid w:val="00B83B29"/>
    <w:rsid w:val="00B83DAA"/>
    <w:rsid w:val="00B84541"/>
    <w:rsid w:val="00B84D9F"/>
    <w:rsid w:val="00B84E6C"/>
    <w:rsid w:val="00B85DCA"/>
    <w:rsid w:val="00B85E34"/>
    <w:rsid w:val="00B85FD4"/>
    <w:rsid w:val="00B8678D"/>
    <w:rsid w:val="00B86C14"/>
    <w:rsid w:val="00B8729A"/>
    <w:rsid w:val="00B9034F"/>
    <w:rsid w:val="00B90779"/>
    <w:rsid w:val="00B90E32"/>
    <w:rsid w:val="00B90F43"/>
    <w:rsid w:val="00B914EA"/>
    <w:rsid w:val="00B92172"/>
    <w:rsid w:val="00B925D0"/>
    <w:rsid w:val="00B9287C"/>
    <w:rsid w:val="00B92939"/>
    <w:rsid w:val="00B92A3E"/>
    <w:rsid w:val="00B92AA4"/>
    <w:rsid w:val="00B92ABA"/>
    <w:rsid w:val="00B92BB9"/>
    <w:rsid w:val="00B9366E"/>
    <w:rsid w:val="00B93BD2"/>
    <w:rsid w:val="00B9405A"/>
    <w:rsid w:val="00B94123"/>
    <w:rsid w:val="00B94265"/>
    <w:rsid w:val="00B9431C"/>
    <w:rsid w:val="00B944C0"/>
    <w:rsid w:val="00B94AFC"/>
    <w:rsid w:val="00B952CF"/>
    <w:rsid w:val="00B966B8"/>
    <w:rsid w:val="00B96A17"/>
    <w:rsid w:val="00B96E5D"/>
    <w:rsid w:val="00BA04BC"/>
    <w:rsid w:val="00BA0632"/>
    <w:rsid w:val="00BA1417"/>
    <w:rsid w:val="00BA1809"/>
    <w:rsid w:val="00BA1AEF"/>
    <w:rsid w:val="00BA1D6D"/>
    <w:rsid w:val="00BA1D86"/>
    <w:rsid w:val="00BA21B8"/>
    <w:rsid w:val="00BA28A6"/>
    <w:rsid w:val="00BA2AE7"/>
    <w:rsid w:val="00BA2D1E"/>
    <w:rsid w:val="00BA2ECC"/>
    <w:rsid w:val="00BA32BB"/>
    <w:rsid w:val="00BA3AF0"/>
    <w:rsid w:val="00BA46A1"/>
    <w:rsid w:val="00BA475B"/>
    <w:rsid w:val="00BA4801"/>
    <w:rsid w:val="00BA4F98"/>
    <w:rsid w:val="00BA52C9"/>
    <w:rsid w:val="00BA565F"/>
    <w:rsid w:val="00BA5841"/>
    <w:rsid w:val="00BA5A55"/>
    <w:rsid w:val="00BA6146"/>
    <w:rsid w:val="00BA62EB"/>
    <w:rsid w:val="00BA69DD"/>
    <w:rsid w:val="00BA6B0F"/>
    <w:rsid w:val="00BA6C09"/>
    <w:rsid w:val="00BA6E3D"/>
    <w:rsid w:val="00BA74C1"/>
    <w:rsid w:val="00BA7871"/>
    <w:rsid w:val="00BB0147"/>
    <w:rsid w:val="00BB0399"/>
    <w:rsid w:val="00BB11EF"/>
    <w:rsid w:val="00BB162B"/>
    <w:rsid w:val="00BB1706"/>
    <w:rsid w:val="00BB18C0"/>
    <w:rsid w:val="00BB1A2C"/>
    <w:rsid w:val="00BB1B04"/>
    <w:rsid w:val="00BB2566"/>
    <w:rsid w:val="00BB2728"/>
    <w:rsid w:val="00BB2928"/>
    <w:rsid w:val="00BB3C1C"/>
    <w:rsid w:val="00BB4125"/>
    <w:rsid w:val="00BB45CD"/>
    <w:rsid w:val="00BB519C"/>
    <w:rsid w:val="00BB5465"/>
    <w:rsid w:val="00BB55E7"/>
    <w:rsid w:val="00BB58CB"/>
    <w:rsid w:val="00BB6118"/>
    <w:rsid w:val="00BB626E"/>
    <w:rsid w:val="00BB74AB"/>
    <w:rsid w:val="00BB7B25"/>
    <w:rsid w:val="00BC06C2"/>
    <w:rsid w:val="00BC07AE"/>
    <w:rsid w:val="00BC0AB1"/>
    <w:rsid w:val="00BC101D"/>
    <w:rsid w:val="00BC1806"/>
    <w:rsid w:val="00BC1A28"/>
    <w:rsid w:val="00BC207F"/>
    <w:rsid w:val="00BC22E1"/>
    <w:rsid w:val="00BC380B"/>
    <w:rsid w:val="00BC396D"/>
    <w:rsid w:val="00BC3BEA"/>
    <w:rsid w:val="00BC40DD"/>
    <w:rsid w:val="00BC41C5"/>
    <w:rsid w:val="00BC46B4"/>
    <w:rsid w:val="00BC4935"/>
    <w:rsid w:val="00BC4A6C"/>
    <w:rsid w:val="00BC4D18"/>
    <w:rsid w:val="00BC512A"/>
    <w:rsid w:val="00BC5955"/>
    <w:rsid w:val="00BC7048"/>
    <w:rsid w:val="00BC7177"/>
    <w:rsid w:val="00BC752B"/>
    <w:rsid w:val="00BD0161"/>
    <w:rsid w:val="00BD091A"/>
    <w:rsid w:val="00BD1361"/>
    <w:rsid w:val="00BD1A0A"/>
    <w:rsid w:val="00BD1D1F"/>
    <w:rsid w:val="00BD2127"/>
    <w:rsid w:val="00BD243C"/>
    <w:rsid w:val="00BD2565"/>
    <w:rsid w:val="00BD2C6D"/>
    <w:rsid w:val="00BD33C8"/>
    <w:rsid w:val="00BD362C"/>
    <w:rsid w:val="00BD3CBC"/>
    <w:rsid w:val="00BD51BA"/>
    <w:rsid w:val="00BD559F"/>
    <w:rsid w:val="00BD5A0C"/>
    <w:rsid w:val="00BD5ECE"/>
    <w:rsid w:val="00BD6435"/>
    <w:rsid w:val="00BD6486"/>
    <w:rsid w:val="00BD6ADA"/>
    <w:rsid w:val="00BD6E0F"/>
    <w:rsid w:val="00BD7764"/>
    <w:rsid w:val="00BD7875"/>
    <w:rsid w:val="00BD7A09"/>
    <w:rsid w:val="00BD7B54"/>
    <w:rsid w:val="00BE023E"/>
    <w:rsid w:val="00BE073D"/>
    <w:rsid w:val="00BE09C2"/>
    <w:rsid w:val="00BE0CF0"/>
    <w:rsid w:val="00BE0EB0"/>
    <w:rsid w:val="00BE1282"/>
    <w:rsid w:val="00BE1811"/>
    <w:rsid w:val="00BE1CE3"/>
    <w:rsid w:val="00BE21AC"/>
    <w:rsid w:val="00BE2443"/>
    <w:rsid w:val="00BE2518"/>
    <w:rsid w:val="00BE2799"/>
    <w:rsid w:val="00BE2A97"/>
    <w:rsid w:val="00BE3C20"/>
    <w:rsid w:val="00BE3FEE"/>
    <w:rsid w:val="00BE44FC"/>
    <w:rsid w:val="00BE49E3"/>
    <w:rsid w:val="00BE4A38"/>
    <w:rsid w:val="00BE5084"/>
    <w:rsid w:val="00BE53C4"/>
    <w:rsid w:val="00BE55BB"/>
    <w:rsid w:val="00BE585A"/>
    <w:rsid w:val="00BE5A6B"/>
    <w:rsid w:val="00BE5FF2"/>
    <w:rsid w:val="00BE623B"/>
    <w:rsid w:val="00BE63D5"/>
    <w:rsid w:val="00BE65AF"/>
    <w:rsid w:val="00BE6894"/>
    <w:rsid w:val="00BE68ED"/>
    <w:rsid w:val="00BE6A95"/>
    <w:rsid w:val="00BE6AB9"/>
    <w:rsid w:val="00BE6C3D"/>
    <w:rsid w:val="00BE6C53"/>
    <w:rsid w:val="00BE6D2A"/>
    <w:rsid w:val="00BE6D36"/>
    <w:rsid w:val="00BE71AC"/>
    <w:rsid w:val="00BE745F"/>
    <w:rsid w:val="00BE7595"/>
    <w:rsid w:val="00BF0006"/>
    <w:rsid w:val="00BF0194"/>
    <w:rsid w:val="00BF030E"/>
    <w:rsid w:val="00BF0686"/>
    <w:rsid w:val="00BF06B7"/>
    <w:rsid w:val="00BF0841"/>
    <w:rsid w:val="00BF0A87"/>
    <w:rsid w:val="00BF16B2"/>
    <w:rsid w:val="00BF1A4B"/>
    <w:rsid w:val="00BF21D6"/>
    <w:rsid w:val="00BF255F"/>
    <w:rsid w:val="00BF314A"/>
    <w:rsid w:val="00BF363D"/>
    <w:rsid w:val="00BF3649"/>
    <w:rsid w:val="00BF38CA"/>
    <w:rsid w:val="00BF3BA6"/>
    <w:rsid w:val="00BF3BC5"/>
    <w:rsid w:val="00BF443A"/>
    <w:rsid w:val="00BF49E0"/>
    <w:rsid w:val="00BF50AC"/>
    <w:rsid w:val="00BF5997"/>
    <w:rsid w:val="00BF5CD8"/>
    <w:rsid w:val="00BF5E13"/>
    <w:rsid w:val="00BF7934"/>
    <w:rsid w:val="00C00229"/>
    <w:rsid w:val="00C00919"/>
    <w:rsid w:val="00C0153D"/>
    <w:rsid w:val="00C01911"/>
    <w:rsid w:val="00C01FAE"/>
    <w:rsid w:val="00C02295"/>
    <w:rsid w:val="00C03163"/>
    <w:rsid w:val="00C034E9"/>
    <w:rsid w:val="00C046A6"/>
    <w:rsid w:val="00C04AD2"/>
    <w:rsid w:val="00C04B8E"/>
    <w:rsid w:val="00C04E7A"/>
    <w:rsid w:val="00C050BB"/>
    <w:rsid w:val="00C054CD"/>
    <w:rsid w:val="00C0597B"/>
    <w:rsid w:val="00C06252"/>
    <w:rsid w:val="00C062CF"/>
    <w:rsid w:val="00C06C52"/>
    <w:rsid w:val="00C07220"/>
    <w:rsid w:val="00C07384"/>
    <w:rsid w:val="00C07413"/>
    <w:rsid w:val="00C07596"/>
    <w:rsid w:val="00C07890"/>
    <w:rsid w:val="00C07EA5"/>
    <w:rsid w:val="00C10209"/>
    <w:rsid w:val="00C109FD"/>
    <w:rsid w:val="00C10FD5"/>
    <w:rsid w:val="00C11C84"/>
    <w:rsid w:val="00C120B6"/>
    <w:rsid w:val="00C1281C"/>
    <w:rsid w:val="00C12ABF"/>
    <w:rsid w:val="00C133D7"/>
    <w:rsid w:val="00C13ECD"/>
    <w:rsid w:val="00C14CD4"/>
    <w:rsid w:val="00C152D5"/>
    <w:rsid w:val="00C1543B"/>
    <w:rsid w:val="00C15644"/>
    <w:rsid w:val="00C15F1A"/>
    <w:rsid w:val="00C161DF"/>
    <w:rsid w:val="00C163C0"/>
    <w:rsid w:val="00C16673"/>
    <w:rsid w:val="00C16899"/>
    <w:rsid w:val="00C16D0A"/>
    <w:rsid w:val="00C176DC"/>
    <w:rsid w:val="00C17D92"/>
    <w:rsid w:val="00C20057"/>
    <w:rsid w:val="00C200E0"/>
    <w:rsid w:val="00C20128"/>
    <w:rsid w:val="00C20869"/>
    <w:rsid w:val="00C20D14"/>
    <w:rsid w:val="00C21296"/>
    <w:rsid w:val="00C21347"/>
    <w:rsid w:val="00C21470"/>
    <w:rsid w:val="00C216A7"/>
    <w:rsid w:val="00C21ABB"/>
    <w:rsid w:val="00C21B2B"/>
    <w:rsid w:val="00C21BEF"/>
    <w:rsid w:val="00C21F8F"/>
    <w:rsid w:val="00C22921"/>
    <w:rsid w:val="00C23BE7"/>
    <w:rsid w:val="00C23FC7"/>
    <w:rsid w:val="00C247CC"/>
    <w:rsid w:val="00C247F5"/>
    <w:rsid w:val="00C24CC5"/>
    <w:rsid w:val="00C24E0A"/>
    <w:rsid w:val="00C24E28"/>
    <w:rsid w:val="00C26B1F"/>
    <w:rsid w:val="00C27108"/>
    <w:rsid w:val="00C27619"/>
    <w:rsid w:val="00C27734"/>
    <w:rsid w:val="00C27927"/>
    <w:rsid w:val="00C27B01"/>
    <w:rsid w:val="00C3016E"/>
    <w:rsid w:val="00C303D8"/>
    <w:rsid w:val="00C30572"/>
    <w:rsid w:val="00C30664"/>
    <w:rsid w:val="00C306C8"/>
    <w:rsid w:val="00C30708"/>
    <w:rsid w:val="00C30AEB"/>
    <w:rsid w:val="00C30B8A"/>
    <w:rsid w:val="00C30C0E"/>
    <w:rsid w:val="00C3118B"/>
    <w:rsid w:val="00C318C7"/>
    <w:rsid w:val="00C31DF0"/>
    <w:rsid w:val="00C31FB7"/>
    <w:rsid w:val="00C32444"/>
    <w:rsid w:val="00C3289A"/>
    <w:rsid w:val="00C32D4B"/>
    <w:rsid w:val="00C33B81"/>
    <w:rsid w:val="00C3408F"/>
    <w:rsid w:val="00C3494C"/>
    <w:rsid w:val="00C34B39"/>
    <w:rsid w:val="00C34C66"/>
    <w:rsid w:val="00C350A5"/>
    <w:rsid w:val="00C35183"/>
    <w:rsid w:val="00C35995"/>
    <w:rsid w:val="00C35AC1"/>
    <w:rsid w:val="00C3633F"/>
    <w:rsid w:val="00C3638F"/>
    <w:rsid w:val="00C36838"/>
    <w:rsid w:val="00C3689B"/>
    <w:rsid w:val="00C36A2F"/>
    <w:rsid w:val="00C36AD9"/>
    <w:rsid w:val="00C36C30"/>
    <w:rsid w:val="00C36DCB"/>
    <w:rsid w:val="00C37752"/>
    <w:rsid w:val="00C37A17"/>
    <w:rsid w:val="00C37B40"/>
    <w:rsid w:val="00C37F7E"/>
    <w:rsid w:val="00C40295"/>
    <w:rsid w:val="00C40D88"/>
    <w:rsid w:val="00C410E7"/>
    <w:rsid w:val="00C41409"/>
    <w:rsid w:val="00C41413"/>
    <w:rsid w:val="00C414E5"/>
    <w:rsid w:val="00C416C3"/>
    <w:rsid w:val="00C41912"/>
    <w:rsid w:val="00C41AE4"/>
    <w:rsid w:val="00C41C4E"/>
    <w:rsid w:val="00C41CC8"/>
    <w:rsid w:val="00C41DC4"/>
    <w:rsid w:val="00C41E30"/>
    <w:rsid w:val="00C42380"/>
    <w:rsid w:val="00C4268C"/>
    <w:rsid w:val="00C42734"/>
    <w:rsid w:val="00C429A7"/>
    <w:rsid w:val="00C42AA0"/>
    <w:rsid w:val="00C42EE2"/>
    <w:rsid w:val="00C42FAF"/>
    <w:rsid w:val="00C431EC"/>
    <w:rsid w:val="00C43302"/>
    <w:rsid w:val="00C438E3"/>
    <w:rsid w:val="00C43EDD"/>
    <w:rsid w:val="00C43FE2"/>
    <w:rsid w:val="00C44178"/>
    <w:rsid w:val="00C446B3"/>
    <w:rsid w:val="00C447CA"/>
    <w:rsid w:val="00C44B4D"/>
    <w:rsid w:val="00C450D9"/>
    <w:rsid w:val="00C4516F"/>
    <w:rsid w:val="00C453B7"/>
    <w:rsid w:val="00C46104"/>
    <w:rsid w:val="00C465CB"/>
    <w:rsid w:val="00C46920"/>
    <w:rsid w:val="00C46A97"/>
    <w:rsid w:val="00C47137"/>
    <w:rsid w:val="00C474AA"/>
    <w:rsid w:val="00C4774F"/>
    <w:rsid w:val="00C479D1"/>
    <w:rsid w:val="00C50077"/>
    <w:rsid w:val="00C5034F"/>
    <w:rsid w:val="00C503EB"/>
    <w:rsid w:val="00C505B6"/>
    <w:rsid w:val="00C50B80"/>
    <w:rsid w:val="00C50F8E"/>
    <w:rsid w:val="00C5138E"/>
    <w:rsid w:val="00C515E0"/>
    <w:rsid w:val="00C51A57"/>
    <w:rsid w:val="00C51EF2"/>
    <w:rsid w:val="00C522E0"/>
    <w:rsid w:val="00C525E2"/>
    <w:rsid w:val="00C52740"/>
    <w:rsid w:val="00C52E42"/>
    <w:rsid w:val="00C53488"/>
    <w:rsid w:val="00C5458D"/>
    <w:rsid w:val="00C54908"/>
    <w:rsid w:val="00C54F30"/>
    <w:rsid w:val="00C55191"/>
    <w:rsid w:val="00C555AA"/>
    <w:rsid w:val="00C557D9"/>
    <w:rsid w:val="00C56163"/>
    <w:rsid w:val="00C563B5"/>
    <w:rsid w:val="00C56592"/>
    <w:rsid w:val="00C56598"/>
    <w:rsid w:val="00C5679B"/>
    <w:rsid w:val="00C60086"/>
    <w:rsid w:val="00C6012A"/>
    <w:rsid w:val="00C605F3"/>
    <w:rsid w:val="00C6086E"/>
    <w:rsid w:val="00C60AB2"/>
    <w:rsid w:val="00C61230"/>
    <w:rsid w:val="00C61520"/>
    <w:rsid w:val="00C619A5"/>
    <w:rsid w:val="00C61A48"/>
    <w:rsid w:val="00C61E0E"/>
    <w:rsid w:val="00C62042"/>
    <w:rsid w:val="00C6266F"/>
    <w:rsid w:val="00C6281E"/>
    <w:rsid w:val="00C62942"/>
    <w:rsid w:val="00C6295A"/>
    <w:rsid w:val="00C62A8B"/>
    <w:rsid w:val="00C632C3"/>
    <w:rsid w:val="00C63CA7"/>
    <w:rsid w:val="00C64B73"/>
    <w:rsid w:val="00C659CF"/>
    <w:rsid w:val="00C65EA4"/>
    <w:rsid w:val="00C6615E"/>
    <w:rsid w:val="00C67CCB"/>
    <w:rsid w:val="00C700AF"/>
    <w:rsid w:val="00C70C88"/>
    <w:rsid w:val="00C711EE"/>
    <w:rsid w:val="00C71333"/>
    <w:rsid w:val="00C715A2"/>
    <w:rsid w:val="00C71FCD"/>
    <w:rsid w:val="00C7214E"/>
    <w:rsid w:val="00C72BEC"/>
    <w:rsid w:val="00C72F56"/>
    <w:rsid w:val="00C73318"/>
    <w:rsid w:val="00C739C6"/>
    <w:rsid w:val="00C739D4"/>
    <w:rsid w:val="00C73DE9"/>
    <w:rsid w:val="00C73F60"/>
    <w:rsid w:val="00C7451A"/>
    <w:rsid w:val="00C75096"/>
    <w:rsid w:val="00C7544B"/>
    <w:rsid w:val="00C757AA"/>
    <w:rsid w:val="00C75E3E"/>
    <w:rsid w:val="00C762AB"/>
    <w:rsid w:val="00C766D0"/>
    <w:rsid w:val="00C7753D"/>
    <w:rsid w:val="00C7765E"/>
    <w:rsid w:val="00C77BE8"/>
    <w:rsid w:val="00C80175"/>
    <w:rsid w:val="00C80610"/>
    <w:rsid w:val="00C806D9"/>
    <w:rsid w:val="00C80B5B"/>
    <w:rsid w:val="00C80C5A"/>
    <w:rsid w:val="00C80F8B"/>
    <w:rsid w:val="00C811B6"/>
    <w:rsid w:val="00C8148A"/>
    <w:rsid w:val="00C81526"/>
    <w:rsid w:val="00C82121"/>
    <w:rsid w:val="00C823DD"/>
    <w:rsid w:val="00C824A5"/>
    <w:rsid w:val="00C82E99"/>
    <w:rsid w:val="00C8304A"/>
    <w:rsid w:val="00C8309C"/>
    <w:rsid w:val="00C83758"/>
    <w:rsid w:val="00C83A62"/>
    <w:rsid w:val="00C83E34"/>
    <w:rsid w:val="00C83E93"/>
    <w:rsid w:val="00C843B6"/>
    <w:rsid w:val="00C84A9B"/>
    <w:rsid w:val="00C84D55"/>
    <w:rsid w:val="00C85037"/>
    <w:rsid w:val="00C855E1"/>
    <w:rsid w:val="00C855FA"/>
    <w:rsid w:val="00C85A1B"/>
    <w:rsid w:val="00C85A49"/>
    <w:rsid w:val="00C86357"/>
    <w:rsid w:val="00C870BA"/>
    <w:rsid w:val="00C87717"/>
    <w:rsid w:val="00C879DD"/>
    <w:rsid w:val="00C87A2B"/>
    <w:rsid w:val="00C87D02"/>
    <w:rsid w:val="00C90005"/>
    <w:rsid w:val="00C905A5"/>
    <w:rsid w:val="00C909F2"/>
    <w:rsid w:val="00C9155E"/>
    <w:rsid w:val="00C92310"/>
    <w:rsid w:val="00C9262E"/>
    <w:rsid w:val="00C92CA9"/>
    <w:rsid w:val="00C93493"/>
    <w:rsid w:val="00C93B85"/>
    <w:rsid w:val="00C94322"/>
    <w:rsid w:val="00C948BF"/>
    <w:rsid w:val="00C94B75"/>
    <w:rsid w:val="00C95005"/>
    <w:rsid w:val="00C950D3"/>
    <w:rsid w:val="00C9567B"/>
    <w:rsid w:val="00C9574A"/>
    <w:rsid w:val="00C957D6"/>
    <w:rsid w:val="00C95A6E"/>
    <w:rsid w:val="00C95FAB"/>
    <w:rsid w:val="00C96FF4"/>
    <w:rsid w:val="00C9708E"/>
    <w:rsid w:val="00C971B7"/>
    <w:rsid w:val="00C97655"/>
    <w:rsid w:val="00C978CA"/>
    <w:rsid w:val="00C9796E"/>
    <w:rsid w:val="00C97C8E"/>
    <w:rsid w:val="00C97D0F"/>
    <w:rsid w:val="00C97E6F"/>
    <w:rsid w:val="00CA0407"/>
    <w:rsid w:val="00CA079D"/>
    <w:rsid w:val="00CA0B7A"/>
    <w:rsid w:val="00CA0B9D"/>
    <w:rsid w:val="00CA10FF"/>
    <w:rsid w:val="00CA11CF"/>
    <w:rsid w:val="00CA18F7"/>
    <w:rsid w:val="00CA1CFD"/>
    <w:rsid w:val="00CA268C"/>
    <w:rsid w:val="00CA2999"/>
    <w:rsid w:val="00CA2DEF"/>
    <w:rsid w:val="00CA2FF8"/>
    <w:rsid w:val="00CA380D"/>
    <w:rsid w:val="00CA399F"/>
    <w:rsid w:val="00CA4065"/>
    <w:rsid w:val="00CA5929"/>
    <w:rsid w:val="00CA60F3"/>
    <w:rsid w:val="00CA69B0"/>
    <w:rsid w:val="00CA6FDA"/>
    <w:rsid w:val="00CA71F2"/>
    <w:rsid w:val="00CA7341"/>
    <w:rsid w:val="00CA7A59"/>
    <w:rsid w:val="00CB0311"/>
    <w:rsid w:val="00CB05F0"/>
    <w:rsid w:val="00CB08CA"/>
    <w:rsid w:val="00CB0906"/>
    <w:rsid w:val="00CB0E55"/>
    <w:rsid w:val="00CB1544"/>
    <w:rsid w:val="00CB178A"/>
    <w:rsid w:val="00CB1B94"/>
    <w:rsid w:val="00CB1CC6"/>
    <w:rsid w:val="00CB1D09"/>
    <w:rsid w:val="00CB2AC6"/>
    <w:rsid w:val="00CB2F8C"/>
    <w:rsid w:val="00CB3B5F"/>
    <w:rsid w:val="00CB3F49"/>
    <w:rsid w:val="00CB479C"/>
    <w:rsid w:val="00CB4A70"/>
    <w:rsid w:val="00CB5195"/>
    <w:rsid w:val="00CB536E"/>
    <w:rsid w:val="00CB5385"/>
    <w:rsid w:val="00CB5599"/>
    <w:rsid w:val="00CB5D4B"/>
    <w:rsid w:val="00CB64D0"/>
    <w:rsid w:val="00CB698E"/>
    <w:rsid w:val="00CB6BF3"/>
    <w:rsid w:val="00CB73CC"/>
    <w:rsid w:val="00CB778F"/>
    <w:rsid w:val="00CB7F53"/>
    <w:rsid w:val="00CC0190"/>
    <w:rsid w:val="00CC0201"/>
    <w:rsid w:val="00CC0710"/>
    <w:rsid w:val="00CC075F"/>
    <w:rsid w:val="00CC0A94"/>
    <w:rsid w:val="00CC0FE3"/>
    <w:rsid w:val="00CC1297"/>
    <w:rsid w:val="00CC17BD"/>
    <w:rsid w:val="00CC19AA"/>
    <w:rsid w:val="00CC1E19"/>
    <w:rsid w:val="00CC21E6"/>
    <w:rsid w:val="00CC2346"/>
    <w:rsid w:val="00CC2764"/>
    <w:rsid w:val="00CC2A24"/>
    <w:rsid w:val="00CC2BDB"/>
    <w:rsid w:val="00CC2C6B"/>
    <w:rsid w:val="00CC30AD"/>
    <w:rsid w:val="00CC3671"/>
    <w:rsid w:val="00CC4088"/>
    <w:rsid w:val="00CC4865"/>
    <w:rsid w:val="00CC4BAE"/>
    <w:rsid w:val="00CC4EB9"/>
    <w:rsid w:val="00CC51B9"/>
    <w:rsid w:val="00CC5EAE"/>
    <w:rsid w:val="00CC5EB0"/>
    <w:rsid w:val="00CC5F8A"/>
    <w:rsid w:val="00CC6A7C"/>
    <w:rsid w:val="00CC6F2D"/>
    <w:rsid w:val="00CC6F57"/>
    <w:rsid w:val="00CC71AD"/>
    <w:rsid w:val="00CC7255"/>
    <w:rsid w:val="00CC734E"/>
    <w:rsid w:val="00CC74CA"/>
    <w:rsid w:val="00CC77A4"/>
    <w:rsid w:val="00CC7B07"/>
    <w:rsid w:val="00CC7F15"/>
    <w:rsid w:val="00CD0418"/>
    <w:rsid w:val="00CD05E3"/>
    <w:rsid w:val="00CD065F"/>
    <w:rsid w:val="00CD076E"/>
    <w:rsid w:val="00CD0891"/>
    <w:rsid w:val="00CD0934"/>
    <w:rsid w:val="00CD0AEA"/>
    <w:rsid w:val="00CD0D8F"/>
    <w:rsid w:val="00CD2D9A"/>
    <w:rsid w:val="00CD2DC5"/>
    <w:rsid w:val="00CD2F1B"/>
    <w:rsid w:val="00CD3042"/>
    <w:rsid w:val="00CD3115"/>
    <w:rsid w:val="00CD35A8"/>
    <w:rsid w:val="00CD3802"/>
    <w:rsid w:val="00CD416F"/>
    <w:rsid w:val="00CD4588"/>
    <w:rsid w:val="00CD46E8"/>
    <w:rsid w:val="00CD47F7"/>
    <w:rsid w:val="00CD4C32"/>
    <w:rsid w:val="00CD5508"/>
    <w:rsid w:val="00CD63C3"/>
    <w:rsid w:val="00CD63D5"/>
    <w:rsid w:val="00CD66E4"/>
    <w:rsid w:val="00CD6B6B"/>
    <w:rsid w:val="00CD75F8"/>
    <w:rsid w:val="00CD77B4"/>
    <w:rsid w:val="00CD77F5"/>
    <w:rsid w:val="00CD7BF1"/>
    <w:rsid w:val="00CD7D6D"/>
    <w:rsid w:val="00CD7DB5"/>
    <w:rsid w:val="00CE15D8"/>
    <w:rsid w:val="00CE1AA3"/>
    <w:rsid w:val="00CE24B9"/>
    <w:rsid w:val="00CE26DA"/>
    <w:rsid w:val="00CE2809"/>
    <w:rsid w:val="00CE2B57"/>
    <w:rsid w:val="00CE2EAF"/>
    <w:rsid w:val="00CE2F2C"/>
    <w:rsid w:val="00CE2FC9"/>
    <w:rsid w:val="00CE3198"/>
    <w:rsid w:val="00CE342C"/>
    <w:rsid w:val="00CE346D"/>
    <w:rsid w:val="00CE3A78"/>
    <w:rsid w:val="00CE4844"/>
    <w:rsid w:val="00CE4874"/>
    <w:rsid w:val="00CE5149"/>
    <w:rsid w:val="00CE522A"/>
    <w:rsid w:val="00CE528A"/>
    <w:rsid w:val="00CE59B1"/>
    <w:rsid w:val="00CE6759"/>
    <w:rsid w:val="00CE6A4A"/>
    <w:rsid w:val="00CE770C"/>
    <w:rsid w:val="00CE796E"/>
    <w:rsid w:val="00CE7B10"/>
    <w:rsid w:val="00CF0764"/>
    <w:rsid w:val="00CF0837"/>
    <w:rsid w:val="00CF11ED"/>
    <w:rsid w:val="00CF14AE"/>
    <w:rsid w:val="00CF157E"/>
    <w:rsid w:val="00CF1625"/>
    <w:rsid w:val="00CF1D8A"/>
    <w:rsid w:val="00CF308A"/>
    <w:rsid w:val="00CF31CE"/>
    <w:rsid w:val="00CF3921"/>
    <w:rsid w:val="00CF40B5"/>
    <w:rsid w:val="00CF44E0"/>
    <w:rsid w:val="00CF499D"/>
    <w:rsid w:val="00CF4EBF"/>
    <w:rsid w:val="00CF5AF9"/>
    <w:rsid w:val="00CF5CEF"/>
    <w:rsid w:val="00CF65B4"/>
    <w:rsid w:val="00CF679B"/>
    <w:rsid w:val="00CF6BBF"/>
    <w:rsid w:val="00CF6E86"/>
    <w:rsid w:val="00CF7059"/>
    <w:rsid w:val="00CF79A6"/>
    <w:rsid w:val="00CF7A7F"/>
    <w:rsid w:val="00CF7B41"/>
    <w:rsid w:val="00D001C1"/>
    <w:rsid w:val="00D0045C"/>
    <w:rsid w:val="00D0066B"/>
    <w:rsid w:val="00D006BF"/>
    <w:rsid w:val="00D006CA"/>
    <w:rsid w:val="00D00A5A"/>
    <w:rsid w:val="00D00C97"/>
    <w:rsid w:val="00D01B61"/>
    <w:rsid w:val="00D02003"/>
    <w:rsid w:val="00D023A9"/>
    <w:rsid w:val="00D026D4"/>
    <w:rsid w:val="00D02A25"/>
    <w:rsid w:val="00D02AF7"/>
    <w:rsid w:val="00D02DB6"/>
    <w:rsid w:val="00D036AB"/>
    <w:rsid w:val="00D036AF"/>
    <w:rsid w:val="00D036E3"/>
    <w:rsid w:val="00D03B53"/>
    <w:rsid w:val="00D03DE9"/>
    <w:rsid w:val="00D05558"/>
    <w:rsid w:val="00D05D82"/>
    <w:rsid w:val="00D062B9"/>
    <w:rsid w:val="00D06338"/>
    <w:rsid w:val="00D06C02"/>
    <w:rsid w:val="00D06CB6"/>
    <w:rsid w:val="00D07229"/>
    <w:rsid w:val="00D0740E"/>
    <w:rsid w:val="00D075FE"/>
    <w:rsid w:val="00D077B9"/>
    <w:rsid w:val="00D07D9D"/>
    <w:rsid w:val="00D07E49"/>
    <w:rsid w:val="00D105D7"/>
    <w:rsid w:val="00D10D0D"/>
    <w:rsid w:val="00D10D17"/>
    <w:rsid w:val="00D10D6F"/>
    <w:rsid w:val="00D112D2"/>
    <w:rsid w:val="00D1177B"/>
    <w:rsid w:val="00D117B8"/>
    <w:rsid w:val="00D11B9D"/>
    <w:rsid w:val="00D1270C"/>
    <w:rsid w:val="00D12A15"/>
    <w:rsid w:val="00D12CD5"/>
    <w:rsid w:val="00D12D90"/>
    <w:rsid w:val="00D13586"/>
    <w:rsid w:val="00D13CAB"/>
    <w:rsid w:val="00D146B4"/>
    <w:rsid w:val="00D146F5"/>
    <w:rsid w:val="00D148C3"/>
    <w:rsid w:val="00D14E80"/>
    <w:rsid w:val="00D15F31"/>
    <w:rsid w:val="00D16916"/>
    <w:rsid w:val="00D169C4"/>
    <w:rsid w:val="00D16F42"/>
    <w:rsid w:val="00D16FAC"/>
    <w:rsid w:val="00D170F6"/>
    <w:rsid w:val="00D17210"/>
    <w:rsid w:val="00D1790C"/>
    <w:rsid w:val="00D179D1"/>
    <w:rsid w:val="00D17BE2"/>
    <w:rsid w:val="00D2022E"/>
    <w:rsid w:val="00D2039B"/>
    <w:rsid w:val="00D204B0"/>
    <w:rsid w:val="00D205DC"/>
    <w:rsid w:val="00D209A4"/>
    <w:rsid w:val="00D20F53"/>
    <w:rsid w:val="00D21A7F"/>
    <w:rsid w:val="00D222D7"/>
    <w:rsid w:val="00D228F9"/>
    <w:rsid w:val="00D23493"/>
    <w:rsid w:val="00D239C2"/>
    <w:rsid w:val="00D23EC6"/>
    <w:rsid w:val="00D2404B"/>
    <w:rsid w:val="00D24547"/>
    <w:rsid w:val="00D24725"/>
    <w:rsid w:val="00D248B5"/>
    <w:rsid w:val="00D24D22"/>
    <w:rsid w:val="00D2502C"/>
    <w:rsid w:val="00D2502E"/>
    <w:rsid w:val="00D254B3"/>
    <w:rsid w:val="00D25BDA"/>
    <w:rsid w:val="00D25C16"/>
    <w:rsid w:val="00D25FB6"/>
    <w:rsid w:val="00D26442"/>
    <w:rsid w:val="00D26453"/>
    <w:rsid w:val="00D268F7"/>
    <w:rsid w:val="00D26DE5"/>
    <w:rsid w:val="00D27190"/>
    <w:rsid w:val="00D276EE"/>
    <w:rsid w:val="00D2774A"/>
    <w:rsid w:val="00D277A3"/>
    <w:rsid w:val="00D30912"/>
    <w:rsid w:val="00D30A08"/>
    <w:rsid w:val="00D31078"/>
    <w:rsid w:val="00D3109E"/>
    <w:rsid w:val="00D317C3"/>
    <w:rsid w:val="00D31829"/>
    <w:rsid w:val="00D31AF6"/>
    <w:rsid w:val="00D31B3B"/>
    <w:rsid w:val="00D322AB"/>
    <w:rsid w:val="00D32401"/>
    <w:rsid w:val="00D329BB"/>
    <w:rsid w:val="00D32E69"/>
    <w:rsid w:val="00D33032"/>
    <w:rsid w:val="00D33137"/>
    <w:rsid w:val="00D331EF"/>
    <w:rsid w:val="00D332F9"/>
    <w:rsid w:val="00D334BF"/>
    <w:rsid w:val="00D3365F"/>
    <w:rsid w:val="00D33DCC"/>
    <w:rsid w:val="00D34FE1"/>
    <w:rsid w:val="00D35161"/>
    <w:rsid w:val="00D351BE"/>
    <w:rsid w:val="00D35A2C"/>
    <w:rsid w:val="00D36FCC"/>
    <w:rsid w:val="00D3724B"/>
    <w:rsid w:val="00D372C2"/>
    <w:rsid w:val="00D377AD"/>
    <w:rsid w:val="00D37B4D"/>
    <w:rsid w:val="00D400BF"/>
    <w:rsid w:val="00D400F5"/>
    <w:rsid w:val="00D40D63"/>
    <w:rsid w:val="00D41A2A"/>
    <w:rsid w:val="00D41B50"/>
    <w:rsid w:val="00D42818"/>
    <w:rsid w:val="00D42C3C"/>
    <w:rsid w:val="00D43CB9"/>
    <w:rsid w:val="00D43F77"/>
    <w:rsid w:val="00D44561"/>
    <w:rsid w:val="00D447C1"/>
    <w:rsid w:val="00D449A2"/>
    <w:rsid w:val="00D449BF"/>
    <w:rsid w:val="00D44AE4"/>
    <w:rsid w:val="00D44F65"/>
    <w:rsid w:val="00D4535B"/>
    <w:rsid w:val="00D45682"/>
    <w:rsid w:val="00D45C8E"/>
    <w:rsid w:val="00D45D3F"/>
    <w:rsid w:val="00D45D8D"/>
    <w:rsid w:val="00D45F5D"/>
    <w:rsid w:val="00D471B2"/>
    <w:rsid w:val="00D47A22"/>
    <w:rsid w:val="00D47C57"/>
    <w:rsid w:val="00D5085C"/>
    <w:rsid w:val="00D508DE"/>
    <w:rsid w:val="00D510F1"/>
    <w:rsid w:val="00D518E4"/>
    <w:rsid w:val="00D519D4"/>
    <w:rsid w:val="00D51C73"/>
    <w:rsid w:val="00D51D5F"/>
    <w:rsid w:val="00D52295"/>
    <w:rsid w:val="00D52648"/>
    <w:rsid w:val="00D526BE"/>
    <w:rsid w:val="00D52728"/>
    <w:rsid w:val="00D529A9"/>
    <w:rsid w:val="00D5308A"/>
    <w:rsid w:val="00D537B3"/>
    <w:rsid w:val="00D537D7"/>
    <w:rsid w:val="00D53F7B"/>
    <w:rsid w:val="00D541B9"/>
    <w:rsid w:val="00D54233"/>
    <w:rsid w:val="00D54B39"/>
    <w:rsid w:val="00D54DE6"/>
    <w:rsid w:val="00D556C2"/>
    <w:rsid w:val="00D557E8"/>
    <w:rsid w:val="00D55AC3"/>
    <w:rsid w:val="00D55B05"/>
    <w:rsid w:val="00D561C2"/>
    <w:rsid w:val="00D5681B"/>
    <w:rsid w:val="00D56BC1"/>
    <w:rsid w:val="00D57429"/>
    <w:rsid w:val="00D5753B"/>
    <w:rsid w:val="00D608E9"/>
    <w:rsid w:val="00D608EC"/>
    <w:rsid w:val="00D60D77"/>
    <w:rsid w:val="00D618FB"/>
    <w:rsid w:val="00D61E03"/>
    <w:rsid w:val="00D622DE"/>
    <w:rsid w:val="00D62CE3"/>
    <w:rsid w:val="00D64254"/>
    <w:rsid w:val="00D64408"/>
    <w:rsid w:val="00D648E6"/>
    <w:rsid w:val="00D65130"/>
    <w:rsid w:val="00D65258"/>
    <w:rsid w:val="00D65909"/>
    <w:rsid w:val="00D67191"/>
    <w:rsid w:val="00D67709"/>
    <w:rsid w:val="00D70042"/>
    <w:rsid w:val="00D70072"/>
    <w:rsid w:val="00D70131"/>
    <w:rsid w:val="00D703F6"/>
    <w:rsid w:val="00D706C9"/>
    <w:rsid w:val="00D70A6A"/>
    <w:rsid w:val="00D70E88"/>
    <w:rsid w:val="00D70F1A"/>
    <w:rsid w:val="00D71400"/>
    <w:rsid w:val="00D71FFB"/>
    <w:rsid w:val="00D7230D"/>
    <w:rsid w:val="00D72815"/>
    <w:rsid w:val="00D72EB5"/>
    <w:rsid w:val="00D7369E"/>
    <w:rsid w:val="00D73FF4"/>
    <w:rsid w:val="00D7400A"/>
    <w:rsid w:val="00D7507D"/>
    <w:rsid w:val="00D758AF"/>
    <w:rsid w:val="00D75AE1"/>
    <w:rsid w:val="00D76EFB"/>
    <w:rsid w:val="00D77392"/>
    <w:rsid w:val="00D774A5"/>
    <w:rsid w:val="00D779ED"/>
    <w:rsid w:val="00D77C20"/>
    <w:rsid w:val="00D77CDF"/>
    <w:rsid w:val="00D80104"/>
    <w:rsid w:val="00D8039F"/>
    <w:rsid w:val="00D809A0"/>
    <w:rsid w:val="00D81683"/>
    <w:rsid w:val="00D81FB1"/>
    <w:rsid w:val="00D821D8"/>
    <w:rsid w:val="00D821FD"/>
    <w:rsid w:val="00D829C5"/>
    <w:rsid w:val="00D829EF"/>
    <w:rsid w:val="00D82F70"/>
    <w:rsid w:val="00D8326F"/>
    <w:rsid w:val="00D83270"/>
    <w:rsid w:val="00D83498"/>
    <w:rsid w:val="00D835CA"/>
    <w:rsid w:val="00D84CEC"/>
    <w:rsid w:val="00D850F2"/>
    <w:rsid w:val="00D8547A"/>
    <w:rsid w:val="00D8585B"/>
    <w:rsid w:val="00D86280"/>
    <w:rsid w:val="00D86DEF"/>
    <w:rsid w:val="00D8718E"/>
    <w:rsid w:val="00D87373"/>
    <w:rsid w:val="00D87687"/>
    <w:rsid w:val="00D87C5C"/>
    <w:rsid w:val="00D87F27"/>
    <w:rsid w:val="00D90510"/>
    <w:rsid w:val="00D90FD0"/>
    <w:rsid w:val="00D91A02"/>
    <w:rsid w:val="00D925E6"/>
    <w:rsid w:val="00D92A69"/>
    <w:rsid w:val="00D93156"/>
    <w:rsid w:val="00D93591"/>
    <w:rsid w:val="00D935FE"/>
    <w:rsid w:val="00D93891"/>
    <w:rsid w:val="00D938CB"/>
    <w:rsid w:val="00D94991"/>
    <w:rsid w:val="00D949B3"/>
    <w:rsid w:val="00D94D5A"/>
    <w:rsid w:val="00D9522B"/>
    <w:rsid w:val="00D95903"/>
    <w:rsid w:val="00D9675A"/>
    <w:rsid w:val="00D96DEA"/>
    <w:rsid w:val="00D97CCA"/>
    <w:rsid w:val="00DA03F3"/>
    <w:rsid w:val="00DA08ED"/>
    <w:rsid w:val="00DA0D05"/>
    <w:rsid w:val="00DA0FE7"/>
    <w:rsid w:val="00DA2822"/>
    <w:rsid w:val="00DA2D78"/>
    <w:rsid w:val="00DA2E7F"/>
    <w:rsid w:val="00DA2F71"/>
    <w:rsid w:val="00DA3044"/>
    <w:rsid w:val="00DA3062"/>
    <w:rsid w:val="00DA30BF"/>
    <w:rsid w:val="00DA3582"/>
    <w:rsid w:val="00DA37A1"/>
    <w:rsid w:val="00DA3848"/>
    <w:rsid w:val="00DA39E9"/>
    <w:rsid w:val="00DA4032"/>
    <w:rsid w:val="00DA4BD9"/>
    <w:rsid w:val="00DA4CBF"/>
    <w:rsid w:val="00DA4DEF"/>
    <w:rsid w:val="00DA515F"/>
    <w:rsid w:val="00DA5880"/>
    <w:rsid w:val="00DA5DF5"/>
    <w:rsid w:val="00DA6087"/>
    <w:rsid w:val="00DA60D2"/>
    <w:rsid w:val="00DA65AC"/>
    <w:rsid w:val="00DA6930"/>
    <w:rsid w:val="00DA69A9"/>
    <w:rsid w:val="00DA6F9C"/>
    <w:rsid w:val="00DA7BF0"/>
    <w:rsid w:val="00DA7DF9"/>
    <w:rsid w:val="00DB012C"/>
    <w:rsid w:val="00DB03AD"/>
    <w:rsid w:val="00DB0898"/>
    <w:rsid w:val="00DB0C88"/>
    <w:rsid w:val="00DB10E1"/>
    <w:rsid w:val="00DB140F"/>
    <w:rsid w:val="00DB16A3"/>
    <w:rsid w:val="00DB1701"/>
    <w:rsid w:val="00DB20DE"/>
    <w:rsid w:val="00DB28CC"/>
    <w:rsid w:val="00DB28EB"/>
    <w:rsid w:val="00DB3372"/>
    <w:rsid w:val="00DB38B8"/>
    <w:rsid w:val="00DB3CF1"/>
    <w:rsid w:val="00DB3F69"/>
    <w:rsid w:val="00DB42FD"/>
    <w:rsid w:val="00DB45CB"/>
    <w:rsid w:val="00DB4B3B"/>
    <w:rsid w:val="00DB4BB3"/>
    <w:rsid w:val="00DB4C47"/>
    <w:rsid w:val="00DB4C6D"/>
    <w:rsid w:val="00DB4F97"/>
    <w:rsid w:val="00DB501B"/>
    <w:rsid w:val="00DB51A0"/>
    <w:rsid w:val="00DB537A"/>
    <w:rsid w:val="00DB5C34"/>
    <w:rsid w:val="00DB657C"/>
    <w:rsid w:val="00DB65CC"/>
    <w:rsid w:val="00DB65EF"/>
    <w:rsid w:val="00DB6935"/>
    <w:rsid w:val="00DB77F6"/>
    <w:rsid w:val="00DB797D"/>
    <w:rsid w:val="00DC00B0"/>
    <w:rsid w:val="00DC0C65"/>
    <w:rsid w:val="00DC1266"/>
    <w:rsid w:val="00DC199C"/>
    <w:rsid w:val="00DC1A74"/>
    <w:rsid w:val="00DC1C11"/>
    <w:rsid w:val="00DC209B"/>
    <w:rsid w:val="00DC27B2"/>
    <w:rsid w:val="00DC3B41"/>
    <w:rsid w:val="00DC41E3"/>
    <w:rsid w:val="00DC44F4"/>
    <w:rsid w:val="00DC534D"/>
    <w:rsid w:val="00DC592A"/>
    <w:rsid w:val="00DC59C2"/>
    <w:rsid w:val="00DC5FD1"/>
    <w:rsid w:val="00DC605A"/>
    <w:rsid w:val="00DC62F6"/>
    <w:rsid w:val="00DC639A"/>
    <w:rsid w:val="00DC6542"/>
    <w:rsid w:val="00DC6D10"/>
    <w:rsid w:val="00DC71B9"/>
    <w:rsid w:val="00DC73C3"/>
    <w:rsid w:val="00DC77C0"/>
    <w:rsid w:val="00DD0068"/>
    <w:rsid w:val="00DD024B"/>
    <w:rsid w:val="00DD140F"/>
    <w:rsid w:val="00DD1525"/>
    <w:rsid w:val="00DD165C"/>
    <w:rsid w:val="00DD17C9"/>
    <w:rsid w:val="00DD1A84"/>
    <w:rsid w:val="00DD1E07"/>
    <w:rsid w:val="00DD21F0"/>
    <w:rsid w:val="00DD277C"/>
    <w:rsid w:val="00DD3415"/>
    <w:rsid w:val="00DD406B"/>
    <w:rsid w:val="00DD46CC"/>
    <w:rsid w:val="00DD4A12"/>
    <w:rsid w:val="00DD4EB0"/>
    <w:rsid w:val="00DD509B"/>
    <w:rsid w:val="00DD52F1"/>
    <w:rsid w:val="00DD5607"/>
    <w:rsid w:val="00DD5708"/>
    <w:rsid w:val="00DD58C5"/>
    <w:rsid w:val="00DD5EF7"/>
    <w:rsid w:val="00DD5F0D"/>
    <w:rsid w:val="00DD6608"/>
    <w:rsid w:val="00DD6BD4"/>
    <w:rsid w:val="00DD6E95"/>
    <w:rsid w:val="00DD72CF"/>
    <w:rsid w:val="00DD7716"/>
    <w:rsid w:val="00DD7720"/>
    <w:rsid w:val="00DD788E"/>
    <w:rsid w:val="00DD7C80"/>
    <w:rsid w:val="00DD7D11"/>
    <w:rsid w:val="00DE0CD8"/>
    <w:rsid w:val="00DE15AB"/>
    <w:rsid w:val="00DE1797"/>
    <w:rsid w:val="00DE190A"/>
    <w:rsid w:val="00DE2A77"/>
    <w:rsid w:val="00DE3362"/>
    <w:rsid w:val="00DE3913"/>
    <w:rsid w:val="00DE3CA5"/>
    <w:rsid w:val="00DE3D48"/>
    <w:rsid w:val="00DE3F9E"/>
    <w:rsid w:val="00DE47B8"/>
    <w:rsid w:val="00DE4C5B"/>
    <w:rsid w:val="00DE4DAF"/>
    <w:rsid w:val="00DE5333"/>
    <w:rsid w:val="00DE6AB2"/>
    <w:rsid w:val="00DE6B98"/>
    <w:rsid w:val="00DE6E66"/>
    <w:rsid w:val="00DE705D"/>
    <w:rsid w:val="00DE769A"/>
    <w:rsid w:val="00DE7862"/>
    <w:rsid w:val="00DE78B6"/>
    <w:rsid w:val="00DE7FFA"/>
    <w:rsid w:val="00DF03CA"/>
    <w:rsid w:val="00DF0613"/>
    <w:rsid w:val="00DF138C"/>
    <w:rsid w:val="00DF1686"/>
    <w:rsid w:val="00DF16E5"/>
    <w:rsid w:val="00DF19C6"/>
    <w:rsid w:val="00DF20F3"/>
    <w:rsid w:val="00DF2BC1"/>
    <w:rsid w:val="00DF2F7C"/>
    <w:rsid w:val="00DF3250"/>
    <w:rsid w:val="00DF3357"/>
    <w:rsid w:val="00DF420E"/>
    <w:rsid w:val="00DF4272"/>
    <w:rsid w:val="00DF47CD"/>
    <w:rsid w:val="00DF481D"/>
    <w:rsid w:val="00DF4A3F"/>
    <w:rsid w:val="00DF4CEE"/>
    <w:rsid w:val="00DF57BA"/>
    <w:rsid w:val="00DF5AA9"/>
    <w:rsid w:val="00DF5E6B"/>
    <w:rsid w:val="00DF66D8"/>
    <w:rsid w:val="00DF6710"/>
    <w:rsid w:val="00DF68D0"/>
    <w:rsid w:val="00DF6BB3"/>
    <w:rsid w:val="00DF7DA1"/>
    <w:rsid w:val="00E009D9"/>
    <w:rsid w:val="00E00D5F"/>
    <w:rsid w:val="00E019DF"/>
    <w:rsid w:val="00E022BE"/>
    <w:rsid w:val="00E0259F"/>
    <w:rsid w:val="00E02616"/>
    <w:rsid w:val="00E02D16"/>
    <w:rsid w:val="00E02E35"/>
    <w:rsid w:val="00E031FE"/>
    <w:rsid w:val="00E03780"/>
    <w:rsid w:val="00E04064"/>
    <w:rsid w:val="00E04C4C"/>
    <w:rsid w:val="00E04D44"/>
    <w:rsid w:val="00E04E4C"/>
    <w:rsid w:val="00E05AFB"/>
    <w:rsid w:val="00E06154"/>
    <w:rsid w:val="00E06655"/>
    <w:rsid w:val="00E06A66"/>
    <w:rsid w:val="00E07218"/>
    <w:rsid w:val="00E0776C"/>
    <w:rsid w:val="00E10044"/>
    <w:rsid w:val="00E102F2"/>
    <w:rsid w:val="00E1040D"/>
    <w:rsid w:val="00E10705"/>
    <w:rsid w:val="00E10CB5"/>
    <w:rsid w:val="00E10E4C"/>
    <w:rsid w:val="00E11030"/>
    <w:rsid w:val="00E11282"/>
    <w:rsid w:val="00E11606"/>
    <w:rsid w:val="00E11C38"/>
    <w:rsid w:val="00E11F3D"/>
    <w:rsid w:val="00E123E6"/>
    <w:rsid w:val="00E124FE"/>
    <w:rsid w:val="00E1254B"/>
    <w:rsid w:val="00E1261A"/>
    <w:rsid w:val="00E12A68"/>
    <w:rsid w:val="00E12BEB"/>
    <w:rsid w:val="00E12E4D"/>
    <w:rsid w:val="00E12E76"/>
    <w:rsid w:val="00E12EB8"/>
    <w:rsid w:val="00E13242"/>
    <w:rsid w:val="00E13511"/>
    <w:rsid w:val="00E139B7"/>
    <w:rsid w:val="00E13B2E"/>
    <w:rsid w:val="00E13B88"/>
    <w:rsid w:val="00E13EA8"/>
    <w:rsid w:val="00E15551"/>
    <w:rsid w:val="00E157FC"/>
    <w:rsid w:val="00E159C4"/>
    <w:rsid w:val="00E15A25"/>
    <w:rsid w:val="00E15D2E"/>
    <w:rsid w:val="00E162F1"/>
    <w:rsid w:val="00E16AFB"/>
    <w:rsid w:val="00E16F8A"/>
    <w:rsid w:val="00E17184"/>
    <w:rsid w:val="00E17AFC"/>
    <w:rsid w:val="00E17E2A"/>
    <w:rsid w:val="00E2002A"/>
    <w:rsid w:val="00E20666"/>
    <w:rsid w:val="00E208BE"/>
    <w:rsid w:val="00E20955"/>
    <w:rsid w:val="00E217BA"/>
    <w:rsid w:val="00E21BA9"/>
    <w:rsid w:val="00E21CFD"/>
    <w:rsid w:val="00E21D55"/>
    <w:rsid w:val="00E22554"/>
    <w:rsid w:val="00E22A72"/>
    <w:rsid w:val="00E22DC5"/>
    <w:rsid w:val="00E22E67"/>
    <w:rsid w:val="00E22F47"/>
    <w:rsid w:val="00E23063"/>
    <w:rsid w:val="00E23133"/>
    <w:rsid w:val="00E23312"/>
    <w:rsid w:val="00E23FC7"/>
    <w:rsid w:val="00E2436D"/>
    <w:rsid w:val="00E2446C"/>
    <w:rsid w:val="00E2482F"/>
    <w:rsid w:val="00E24951"/>
    <w:rsid w:val="00E24AF0"/>
    <w:rsid w:val="00E24FFC"/>
    <w:rsid w:val="00E251C4"/>
    <w:rsid w:val="00E253A1"/>
    <w:rsid w:val="00E25A56"/>
    <w:rsid w:val="00E2645D"/>
    <w:rsid w:val="00E266C9"/>
    <w:rsid w:val="00E26B71"/>
    <w:rsid w:val="00E26BAA"/>
    <w:rsid w:val="00E26D94"/>
    <w:rsid w:val="00E26DE8"/>
    <w:rsid w:val="00E26E55"/>
    <w:rsid w:val="00E27019"/>
    <w:rsid w:val="00E2723A"/>
    <w:rsid w:val="00E27241"/>
    <w:rsid w:val="00E279F1"/>
    <w:rsid w:val="00E300D2"/>
    <w:rsid w:val="00E301C3"/>
    <w:rsid w:val="00E30585"/>
    <w:rsid w:val="00E306E2"/>
    <w:rsid w:val="00E30A05"/>
    <w:rsid w:val="00E30B31"/>
    <w:rsid w:val="00E30FCE"/>
    <w:rsid w:val="00E31080"/>
    <w:rsid w:val="00E3112A"/>
    <w:rsid w:val="00E31571"/>
    <w:rsid w:val="00E31C2F"/>
    <w:rsid w:val="00E32699"/>
    <w:rsid w:val="00E3292F"/>
    <w:rsid w:val="00E330F7"/>
    <w:rsid w:val="00E33337"/>
    <w:rsid w:val="00E33BCE"/>
    <w:rsid w:val="00E33CB6"/>
    <w:rsid w:val="00E341F3"/>
    <w:rsid w:val="00E34690"/>
    <w:rsid w:val="00E34BB3"/>
    <w:rsid w:val="00E34D47"/>
    <w:rsid w:val="00E34E8F"/>
    <w:rsid w:val="00E34EF6"/>
    <w:rsid w:val="00E35278"/>
    <w:rsid w:val="00E352E0"/>
    <w:rsid w:val="00E354CF"/>
    <w:rsid w:val="00E35E84"/>
    <w:rsid w:val="00E367F7"/>
    <w:rsid w:val="00E370E2"/>
    <w:rsid w:val="00E3710C"/>
    <w:rsid w:val="00E37A6B"/>
    <w:rsid w:val="00E429AD"/>
    <w:rsid w:val="00E42A2F"/>
    <w:rsid w:val="00E4340D"/>
    <w:rsid w:val="00E43982"/>
    <w:rsid w:val="00E43CB8"/>
    <w:rsid w:val="00E442E3"/>
    <w:rsid w:val="00E44558"/>
    <w:rsid w:val="00E44B3A"/>
    <w:rsid w:val="00E44B5D"/>
    <w:rsid w:val="00E44C92"/>
    <w:rsid w:val="00E44CB0"/>
    <w:rsid w:val="00E45083"/>
    <w:rsid w:val="00E45672"/>
    <w:rsid w:val="00E46253"/>
    <w:rsid w:val="00E4651D"/>
    <w:rsid w:val="00E470F5"/>
    <w:rsid w:val="00E47397"/>
    <w:rsid w:val="00E47532"/>
    <w:rsid w:val="00E479A4"/>
    <w:rsid w:val="00E47AA3"/>
    <w:rsid w:val="00E47DFC"/>
    <w:rsid w:val="00E50044"/>
    <w:rsid w:val="00E504D5"/>
    <w:rsid w:val="00E50780"/>
    <w:rsid w:val="00E510BE"/>
    <w:rsid w:val="00E512C3"/>
    <w:rsid w:val="00E5134F"/>
    <w:rsid w:val="00E51430"/>
    <w:rsid w:val="00E51627"/>
    <w:rsid w:val="00E51741"/>
    <w:rsid w:val="00E51BD6"/>
    <w:rsid w:val="00E52005"/>
    <w:rsid w:val="00E524FE"/>
    <w:rsid w:val="00E52ACA"/>
    <w:rsid w:val="00E52D02"/>
    <w:rsid w:val="00E53761"/>
    <w:rsid w:val="00E542B4"/>
    <w:rsid w:val="00E54655"/>
    <w:rsid w:val="00E54668"/>
    <w:rsid w:val="00E54C1B"/>
    <w:rsid w:val="00E54E6C"/>
    <w:rsid w:val="00E55352"/>
    <w:rsid w:val="00E55ABD"/>
    <w:rsid w:val="00E55D8C"/>
    <w:rsid w:val="00E56198"/>
    <w:rsid w:val="00E56611"/>
    <w:rsid w:val="00E568DA"/>
    <w:rsid w:val="00E56A2E"/>
    <w:rsid w:val="00E57273"/>
    <w:rsid w:val="00E57E76"/>
    <w:rsid w:val="00E602B4"/>
    <w:rsid w:val="00E60429"/>
    <w:rsid w:val="00E60795"/>
    <w:rsid w:val="00E60975"/>
    <w:rsid w:val="00E60DE5"/>
    <w:rsid w:val="00E61294"/>
    <w:rsid w:val="00E61347"/>
    <w:rsid w:val="00E6143C"/>
    <w:rsid w:val="00E61529"/>
    <w:rsid w:val="00E618FF"/>
    <w:rsid w:val="00E61E30"/>
    <w:rsid w:val="00E61EED"/>
    <w:rsid w:val="00E623B8"/>
    <w:rsid w:val="00E62400"/>
    <w:rsid w:val="00E62511"/>
    <w:rsid w:val="00E62990"/>
    <w:rsid w:val="00E62E6C"/>
    <w:rsid w:val="00E634A8"/>
    <w:rsid w:val="00E63CDA"/>
    <w:rsid w:val="00E645FA"/>
    <w:rsid w:val="00E648FB"/>
    <w:rsid w:val="00E64E37"/>
    <w:rsid w:val="00E65028"/>
    <w:rsid w:val="00E65609"/>
    <w:rsid w:val="00E656BB"/>
    <w:rsid w:val="00E65978"/>
    <w:rsid w:val="00E65AB4"/>
    <w:rsid w:val="00E65B9C"/>
    <w:rsid w:val="00E66991"/>
    <w:rsid w:val="00E66C3A"/>
    <w:rsid w:val="00E70325"/>
    <w:rsid w:val="00E70332"/>
    <w:rsid w:val="00E70447"/>
    <w:rsid w:val="00E71380"/>
    <w:rsid w:val="00E715E2"/>
    <w:rsid w:val="00E71E59"/>
    <w:rsid w:val="00E71F4A"/>
    <w:rsid w:val="00E720B6"/>
    <w:rsid w:val="00E72467"/>
    <w:rsid w:val="00E725F5"/>
    <w:rsid w:val="00E7285C"/>
    <w:rsid w:val="00E7296F"/>
    <w:rsid w:val="00E73204"/>
    <w:rsid w:val="00E73292"/>
    <w:rsid w:val="00E7357A"/>
    <w:rsid w:val="00E735D4"/>
    <w:rsid w:val="00E74660"/>
    <w:rsid w:val="00E74CB7"/>
    <w:rsid w:val="00E75490"/>
    <w:rsid w:val="00E7581A"/>
    <w:rsid w:val="00E7591E"/>
    <w:rsid w:val="00E76061"/>
    <w:rsid w:val="00E76069"/>
    <w:rsid w:val="00E76160"/>
    <w:rsid w:val="00E769E9"/>
    <w:rsid w:val="00E76A8A"/>
    <w:rsid w:val="00E76E83"/>
    <w:rsid w:val="00E76F59"/>
    <w:rsid w:val="00E770C5"/>
    <w:rsid w:val="00E7768D"/>
    <w:rsid w:val="00E77B16"/>
    <w:rsid w:val="00E77F9B"/>
    <w:rsid w:val="00E80176"/>
    <w:rsid w:val="00E807FA"/>
    <w:rsid w:val="00E8189C"/>
    <w:rsid w:val="00E81BC6"/>
    <w:rsid w:val="00E81E29"/>
    <w:rsid w:val="00E82E80"/>
    <w:rsid w:val="00E83789"/>
    <w:rsid w:val="00E841DB"/>
    <w:rsid w:val="00E8471F"/>
    <w:rsid w:val="00E847FF"/>
    <w:rsid w:val="00E84BAD"/>
    <w:rsid w:val="00E84F8F"/>
    <w:rsid w:val="00E8554E"/>
    <w:rsid w:val="00E86047"/>
    <w:rsid w:val="00E8650D"/>
    <w:rsid w:val="00E86565"/>
    <w:rsid w:val="00E8674E"/>
    <w:rsid w:val="00E87816"/>
    <w:rsid w:val="00E87E75"/>
    <w:rsid w:val="00E900A8"/>
    <w:rsid w:val="00E906A2"/>
    <w:rsid w:val="00E90B6E"/>
    <w:rsid w:val="00E90C4E"/>
    <w:rsid w:val="00E912BB"/>
    <w:rsid w:val="00E914AC"/>
    <w:rsid w:val="00E92CE2"/>
    <w:rsid w:val="00E9320C"/>
    <w:rsid w:val="00E93285"/>
    <w:rsid w:val="00E9354E"/>
    <w:rsid w:val="00E93779"/>
    <w:rsid w:val="00E93EA2"/>
    <w:rsid w:val="00E9402E"/>
    <w:rsid w:val="00E940FA"/>
    <w:rsid w:val="00E94BA0"/>
    <w:rsid w:val="00E9534B"/>
    <w:rsid w:val="00E95748"/>
    <w:rsid w:val="00E95870"/>
    <w:rsid w:val="00E95B57"/>
    <w:rsid w:val="00E95C35"/>
    <w:rsid w:val="00E964F2"/>
    <w:rsid w:val="00E96767"/>
    <w:rsid w:val="00E96852"/>
    <w:rsid w:val="00E970E5"/>
    <w:rsid w:val="00E97669"/>
    <w:rsid w:val="00E97D92"/>
    <w:rsid w:val="00E97FAE"/>
    <w:rsid w:val="00EA00EC"/>
    <w:rsid w:val="00EA03A0"/>
    <w:rsid w:val="00EA0E3A"/>
    <w:rsid w:val="00EA1CCA"/>
    <w:rsid w:val="00EA1D47"/>
    <w:rsid w:val="00EA1E89"/>
    <w:rsid w:val="00EA2103"/>
    <w:rsid w:val="00EA24B3"/>
    <w:rsid w:val="00EA2595"/>
    <w:rsid w:val="00EA2BB1"/>
    <w:rsid w:val="00EA2FFF"/>
    <w:rsid w:val="00EA3398"/>
    <w:rsid w:val="00EA3E82"/>
    <w:rsid w:val="00EA401F"/>
    <w:rsid w:val="00EA471F"/>
    <w:rsid w:val="00EA4BC1"/>
    <w:rsid w:val="00EA4EB6"/>
    <w:rsid w:val="00EA6243"/>
    <w:rsid w:val="00EA63FC"/>
    <w:rsid w:val="00EA6731"/>
    <w:rsid w:val="00EA6FF5"/>
    <w:rsid w:val="00EA7729"/>
    <w:rsid w:val="00EA7E78"/>
    <w:rsid w:val="00EB0109"/>
    <w:rsid w:val="00EB03E4"/>
    <w:rsid w:val="00EB12AC"/>
    <w:rsid w:val="00EB13C4"/>
    <w:rsid w:val="00EB1500"/>
    <w:rsid w:val="00EB1DCA"/>
    <w:rsid w:val="00EB1E96"/>
    <w:rsid w:val="00EB27E0"/>
    <w:rsid w:val="00EB2CB1"/>
    <w:rsid w:val="00EB3138"/>
    <w:rsid w:val="00EB341D"/>
    <w:rsid w:val="00EB49E1"/>
    <w:rsid w:val="00EB4C61"/>
    <w:rsid w:val="00EB4DA8"/>
    <w:rsid w:val="00EB5108"/>
    <w:rsid w:val="00EB523D"/>
    <w:rsid w:val="00EB531B"/>
    <w:rsid w:val="00EB61C9"/>
    <w:rsid w:val="00EB79A3"/>
    <w:rsid w:val="00EB7A72"/>
    <w:rsid w:val="00EC010A"/>
    <w:rsid w:val="00EC04B6"/>
    <w:rsid w:val="00EC052E"/>
    <w:rsid w:val="00EC0EA9"/>
    <w:rsid w:val="00EC0FAF"/>
    <w:rsid w:val="00EC153F"/>
    <w:rsid w:val="00EC1809"/>
    <w:rsid w:val="00EC23E2"/>
    <w:rsid w:val="00EC25DA"/>
    <w:rsid w:val="00EC29FA"/>
    <w:rsid w:val="00EC323A"/>
    <w:rsid w:val="00EC3CD8"/>
    <w:rsid w:val="00EC4537"/>
    <w:rsid w:val="00EC45F5"/>
    <w:rsid w:val="00EC49AB"/>
    <w:rsid w:val="00EC511F"/>
    <w:rsid w:val="00EC51A5"/>
    <w:rsid w:val="00EC5265"/>
    <w:rsid w:val="00EC585D"/>
    <w:rsid w:val="00EC5C62"/>
    <w:rsid w:val="00EC6651"/>
    <w:rsid w:val="00EC6A6C"/>
    <w:rsid w:val="00EC6C00"/>
    <w:rsid w:val="00EC7450"/>
    <w:rsid w:val="00EC7928"/>
    <w:rsid w:val="00EC7E27"/>
    <w:rsid w:val="00EC7F0F"/>
    <w:rsid w:val="00EC7FC5"/>
    <w:rsid w:val="00ED027C"/>
    <w:rsid w:val="00ED0471"/>
    <w:rsid w:val="00ED069A"/>
    <w:rsid w:val="00ED0E65"/>
    <w:rsid w:val="00ED123C"/>
    <w:rsid w:val="00ED12A3"/>
    <w:rsid w:val="00ED1B66"/>
    <w:rsid w:val="00ED1B9A"/>
    <w:rsid w:val="00ED1BB2"/>
    <w:rsid w:val="00ED1E97"/>
    <w:rsid w:val="00ED1F4B"/>
    <w:rsid w:val="00ED2192"/>
    <w:rsid w:val="00ED27C8"/>
    <w:rsid w:val="00ED2C2C"/>
    <w:rsid w:val="00ED3066"/>
    <w:rsid w:val="00ED32F4"/>
    <w:rsid w:val="00ED38B1"/>
    <w:rsid w:val="00ED3C90"/>
    <w:rsid w:val="00ED4582"/>
    <w:rsid w:val="00ED458C"/>
    <w:rsid w:val="00ED45A2"/>
    <w:rsid w:val="00ED45FF"/>
    <w:rsid w:val="00ED47E4"/>
    <w:rsid w:val="00ED492F"/>
    <w:rsid w:val="00ED4BCE"/>
    <w:rsid w:val="00ED4C43"/>
    <w:rsid w:val="00ED4D6B"/>
    <w:rsid w:val="00ED5329"/>
    <w:rsid w:val="00ED5716"/>
    <w:rsid w:val="00ED62FE"/>
    <w:rsid w:val="00ED63A9"/>
    <w:rsid w:val="00ED714C"/>
    <w:rsid w:val="00ED7474"/>
    <w:rsid w:val="00ED74F8"/>
    <w:rsid w:val="00ED7702"/>
    <w:rsid w:val="00ED782A"/>
    <w:rsid w:val="00ED7C41"/>
    <w:rsid w:val="00EE012E"/>
    <w:rsid w:val="00EE086E"/>
    <w:rsid w:val="00EE09C5"/>
    <w:rsid w:val="00EE0C19"/>
    <w:rsid w:val="00EE0E80"/>
    <w:rsid w:val="00EE10BA"/>
    <w:rsid w:val="00EE15E9"/>
    <w:rsid w:val="00EE193B"/>
    <w:rsid w:val="00EE1A9C"/>
    <w:rsid w:val="00EE1D9F"/>
    <w:rsid w:val="00EE215F"/>
    <w:rsid w:val="00EE22E6"/>
    <w:rsid w:val="00EE2505"/>
    <w:rsid w:val="00EE2534"/>
    <w:rsid w:val="00EE2B19"/>
    <w:rsid w:val="00EE2B2B"/>
    <w:rsid w:val="00EE2FEC"/>
    <w:rsid w:val="00EE33B1"/>
    <w:rsid w:val="00EE35B7"/>
    <w:rsid w:val="00EE46B7"/>
    <w:rsid w:val="00EE47D5"/>
    <w:rsid w:val="00EE51FF"/>
    <w:rsid w:val="00EE52AD"/>
    <w:rsid w:val="00EE5578"/>
    <w:rsid w:val="00EE5698"/>
    <w:rsid w:val="00EE58FC"/>
    <w:rsid w:val="00EE5C35"/>
    <w:rsid w:val="00EE5FBF"/>
    <w:rsid w:val="00EE6CD6"/>
    <w:rsid w:val="00EE6EB3"/>
    <w:rsid w:val="00EE74BB"/>
    <w:rsid w:val="00EE76EC"/>
    <w:rsid w:val="00EE7D45"/>
    <w:rsid w:val="00EF0559"/>
    <w:rsid w:val="00EF07A2"/>
    <w:rsid w:val="00EF07C9"/>
    <w:rsid w:val="00EF08EC"/>
    <w:rsid w:val="00EF0E88"/>
    <w:rsid w:val="00EF11F1"/>
    <w:rsid w:val="00EF1671"/>
    <w:rsid w:val="00EF19D7"/>
    <w:rsid w:val="00EF1B4B"/>
    <w:rsid w:val="00EF23C0"/>
    <w:rsid w:val="00EF2765"/>
    <w:rsid w:val="00EF345E"/>
    <w:rsid w:val="00EF3769"/>
    <w:rsid w:val="00EF3895"/>
    <w:rsid w:val="00EF4130"/>
    <w:rsid w:val="00EF4352"/>
    <w:rsid w:val="00EF4D3E"/>
    <w:rsid w:val="00EF562C"/>
    <w:rsid w:val="00EF5B03"/>
    <w:rsid w:val="00EF5D07"/>
    <w:rsid w:val="00EF5D0F"/>
    <w:rsid w:val="00EF63B0"/>
    <w:rsid w:val="00EF6790"/>
    <w:rsid w:val="00EF68D0"/>
    <w:rsid w:val="00EF6D9E"/>
    <w:rsid w:val="00EF7562"/>
    <w:rsid w:val="00F004CB"/>
    <w:rsid w:val="00F005A8"/>
    <w:rsid w:val="00F00946"/>
    <w:rsid w:val="00F011E0"/>
    <w:rsid w:val="00F014A6"/>
    <w:rsid w:val="00F0156D"/>
    <w:rsid w:val="00F0185B"/>
    <w:rsid w:val="00F01C38"/>
    <w:rsid w:val="00F0228F"/>
    <w:rsid w:val="00F02CD3"/>
    <w:rsid w:val="00F03341"/>
    <w:rsid w:val="00F0335B"/>
    <w:rsid w:val="00F045D4"/>
    <w:rsid w:val="00F04726"/>
    <w:rsid w:val="00F04BB5"/>
    <w:rsid w:val="00F04F5E"/>
    <w:rsid w:val="00F0533D"/>
    <w:rsid w:val="00F05ECB"/>
    <w:rsid w:val="00F064B1"/>
    <w:rsid w:val="00F06823"/>
    <w:rsid w:val="00F068B8"/>
    <w:rsid w:val="00F06BC6"/>
    <w:rsid w:val="00F07299"/>
    <w:rsid w:val="00F11D09"/>
    <w:rsid w:val="00F1217F"/>
    <w:rsid w:val="00F12239"/>
    <w:rsid w:val="00F1240A"/>
    <w:rsid w:val="00F125CF"/>
    <w:rsid w:val="00F13310"/>
    <w:rsid w:val="00F137CD"/>
    <w:rsid w:val="00F13B92"/>
    <w:rsid w:val="00F13F9B"/>
    <w:rsid w:val="00F14383"/>
    <w:rsid w:val="00F145B6"/>
    <w:rsid w:val="00F14F49"/>
    <w:rsid w:val="00F152EF"/>
    <w:rsid w:val="00F1537F"/>
    <w:rsid w:val="00F15A2E"/>
    <w:rsid w:val="00F15B75"/>
    <w:rsid w:val="00F160F5"/>
    <w:rsid w:val="00F1618F"/>
    <w:rsid w:val="00F1683E"/>
    <w:rsid w:val="00F1686F"/>
    <w:rsid w:val="00F17135"/>
    <w:rsid w:val="00F172A8"/>
    <w:rsid w:val="00F17A24"/>
    <w:rsid w:val="00F17B34"/>
    <w:rsid w:val="00F17F61"/>
    <w:rsid w:val="00F201AA"/>
    <w:rsid w:val="00F203A6"/>
    <w:rsid w:val="00F20689"/>
    <w:rsid w:val="00F2088E"/>
    <w:rsid w:val="00F20986"/>
    <w:rsid w:val="00F20A0D"/>
    <w:rsid w:val="00F21199"/>
    <w:rsid w:val="00F217C8"/>
    <w:rsid w:val="00F21E2A"/>
    <w:rsid w:val="00F21F4E"/>
    <w:rsid w:val="00F221DD"/>
    <w:rsid w:val="00F222B9"/>
    <w:rsid w:val="00F22485"/>
    <w:rsid w:val="00F23040"/>
    <w:rsid w:val="00F23157"/>
    <w:rsid w:val="00F231E9"/>
    <w:rsid w:val="00F23612"/>
    <w:rsid w:val="00F23F0E"/>
    <w:rsid w:val="00F2430B"/>
    <w:rsid w:val="00F24BF3"/>
    <w:rsid w:val="00F24C2F"/>
    <w:rsid w:val="00F24EE8"/>
    <w:rsid w:val="00F24F90"/>
    <w:rsid w:val="00F2548E"/>
    <w:rsid w:val="00F2565F"/>
    <w:rsid w:val="00F26092"/>
    <w:rsid w:val="00F26133"/>
    <w:rsid w:val="00F26D39"/>
    <w:rsid w:val="00F27FC3"/>
    <w:rsid w:val="00F3070C"/>
    <w:rsid w:val="00F308B4"/>
    <w:rsid w:val="00F30DB5"/>
    <w:rsid w:val="00F30F52"/>
    <w:rsid w:val="00F3122B"/>
    <w:rsid w:val="00F3158C"/>
    <w:rsid w:val="00F31801"/>
    <w:rsid w:val="00F31C5E"/>
    <w:rsid w:val="00F32127"/>
    <w:rsid w:val="00F32E71"/>
    <w:rsid w:val="00F32F03"/>
    <w:rsid w:val="00F33105"/>
    <w:rsid w:val="00F33246"/>
    <w:rsid w:val="00F33B1C"/>
    <w:rsid w:val="00F34546"/>
    <w:rsid w:val="00F35673"/>
    <w:rsid w:val="00F36087"/>
    <w:rsid w:val="00F360E3"/>
    <w:rsid w:val="00F36234"/>
    <w:rsid w:val="00F36487"/>
    <w:rsid w:val="00F36AD8"/>
    <w:rsid w:val="00F37731"/>
    <w:rsid w:val="00F40422"/>
    <w:rsid w:val="00F40B12"/>
    <w:rsid w:val="00F4180C"/>
    <w:rsid w:val="00F41912"/>
    <w:rsid w:val="00F41E87"/>
    <w:rsid w:val="00F42161"/>
    <w:rsid w:val="00F421C8"/>
    <w:rsid w:val="00F42487"/>
    <w:rsid w:val="00F42887"/>
    <w:rsid w:val="00F42AE3"/>
    <w:rsid w:val="00F42D84"/>
    <w:rsid w:val="00F4331E"/>
    <w:rsid w:val="00F43DCD"/>
    <w:rsid w:val="00F44CB3"/>
    <w:rsid w:val="00F44E13"/>
    <w:rsid w:val="00F45890"/>
    <w:rsid w:val="00F45942"/>
    <w:rsid w:val="00F45BD3"/>
    <w:rsid w:val="00F45DE9"/>
    <w:rsid w:val="00F46288"/>
    <w:rsid w:val="00F47B2D"/>
    <w:rsid w:val="00F47C6F"/>
    <w:rsid w:val="00F5099D"/>
    <w:rsid w:val="00F50BCC"/>
    <w:rsid w:val="00F5123B"/>
    <w:rsid w:val="00F51D93"/>
    <w:rsid w:val="00F51DAA"/>
    <w:rsid w:val="00F51DF6"/>
    <w:rsid w:val="00F525A4"/>
    <w:rsid w:val="00F535BE"/>
    <w:rsid w:val="00F538F4"/>
    <w:rsid w:val="00F53A7D"/>
    <w:rsid w:val="00F53F72"/>
    <w:rsid w:val="00F54D57"/>
    <w:rsid w:val="00F551D8"/>
    <w:rsid w:val="00F552EC"/>
    <w:rsid w:val="00F554E5"/>
    <w:rsid w:val="00F55E73"/>
    <w:rsid w:val="00F55FCA"/>
    <w:rsid w:val="00F56149"/>
    <w:rsid w:val="00F562D3"/>
    <w:rsid w:val="00F564FC"/>
    <w:rsid w:val="00F56604"/>
    <w:rsid w:val="00F5680D"/>
    <w:rsid w:val="00F56B20"/>
    <w:rsid w:val="00F5713B"/>
    <w:rsid w:val="00F606D9"/>
    <w:rsid w:val="00F60BA8"/>
    <w:rsid w:val="00F61698"/>
    <w:rsid w:val="00F616A4"/>
    <w:rsid w:val="00F61718"/>
    <w:rsid w:val="00F621BC"/>
    <w:rsid w:val="00F6231F"/>
    <w:rsid w:val="00F6236B"/>
    <w:rsid w:val="00F62436"/>
    <w:rsid w:val="00F639EF"/>
    <w:rsid w:val="00F642A0"/>
    <w:rsid w:val="00F64AA5"/>
    <w:rsid w:val="00F64BF3"/>
    <w:rsid w:val="00F650C5"/>
    <w:rsid w:val="00F650C6"/>
    <w:rsid w:val="00F6538C"/>
    <w:rsid w:val="00F658CB"/>
    <w:rsid w:val="00F65E88"/>
    <w:rsid w:val="00F662E8"/>
    <w:rsid w:val="00F66571"/>
    <w:rsid w:val="00F665CB"/>
    <w:rsid w:val="00F66972"/>
    <w:rsid w:val="00F67369"/>
    <w:rsid w:val="00F674FF"/>
    <w:rsid w:val="00F67805"/>
    <w:rsid w:val="00F6797F"/>
    <w:rsid w:val="00F67B74"/>
    <w:rsid w:val="00F70079"/>
    <w:rsid w:val="00F70285"/>
    <w:rsid w:val="00F70551"/>
    <w:rsid w:val="00F7068F"/>
    <w:rsid w:val="00F70AE8"/>
    <w:rsid w:val="00F70E5A"/>
    <w:rsid w:val="00F70FA8"/>
    <w:rsid w:val="00F712EF"/>
    <w:rsid w:val="00F71777"/>
    <w:rsid w:val="00F71795"/>
    <w:rsid w:val="00F719F8"/>
    <w:rsid w:val="00F71A8C"/>
    <w:rsid w:val="00F7203E"/>
    <w:rsid w:val="00F722D5"/>
    <w:rsid w:val="00F73341"/>
    <w:rsid w:val="00F735EB"/>
    <w:rsid w:val="00F7380C"/>
    <w:rsid w:val="00F73D8B"/>
    <w:rsid w:val="00F73DAD"/>
    <w:rsid w:val="00F73EA7"/>
    <w:rsid w:val="00F7421C"/>
    <w:rsid w:val="00F74410"/>
    <w:rsid w:val="00F74C30"/>
    <w:rsid w:val="00F74D2F"/>
    <w:rsid w:val="00F76229"/>
    <w:rsid w:val="00F7695D"/>
    <w:rsid w:val="00F76FCF"/>
    <w:rsid w:val="00F77B4A"/>
    <w:rsid w:val="00F801C9"/>
    <w:rsid w:val="00F809ED"/>
    <w:rsid w:val="00F8107F"/>
    <w:rsid w:val="00F81A83"/>
    <w:rsid w:val="00F81BF5"/>
    <w:rsid w:val="00F81F3E"/>
    <w:rsid w:val="00F82384"/>
    <w:rsid w:val="00F82B62"/>
    <w:rsid w:val="00F830F0"/>
    <w:rsid w:val="00F8335C"/>
    <w:rsid w:val="00F835E5"/>
    <w:rsid w:val="00F83995"/>
    <w:rsid w:val="00F83A28"/>
    <w:rsid w:val="00F83E11"/>
    <w:rsid w:val="00F84471"/>
    <w:rsid w:val="00F8459F"/>
    <w:rsid w:val="00F84B6C"/>
    <w:rsid w:val="00F8537C"/>
    <w:rsid w:val="00F8538D"/>
    <w:rsid w:val="00F85619"/>
    <w:rsid w:val="00F859CB"/>
    <w:rsid w:val="00F85B73"/>
    <w:rsid w:val="00F85E5D"/>
    <w:rsid w:val="00F86110"/>
    <w:rsid w:val="00F86381"/>
    <w:rsid w:val="00F86A61"/>
    <w:rsid w:val="00F86C23"/>
    <w:rsid w:val="00F86CE2"/>
    <w:rsid w:val="00F86D5E"/>
    <w:rsid w:val="00F86E36"/>
    <w:rsid w:val="00F87080"/>
    <w:rsid w:val="00F87A70"/>
    <w:rsid w:val="00F90A96"/>
    <w:rsid w:val="00F90D0A"/>
    <w:rsid w:val="00F90EA5"/>
    <w:rsid w:val="00F91ED3"/>
    <w:rsid w:val="00F93264"/>
    <w:rsid w:val="00F9329E"/>
    <w:rsid w:val="00F933AD"/>
    <w:rsid w:val="00F93D64"/>
    <w:rsid w:val="00F9414D"/>
    <w:rsid w:val="00F94467"/>
    <w:rsid w:val="00F95903"/>
    <w:rsid w:val="00F95DA8"/>
    <w:rsid w:val="00F96513"/>
    <w:rsid w:val="00F96B3F"/>
    <w:rsid w:val="00F97514"/>
    <w:rsid w:val="00FA0314"/>
    <w:rsid w:val="00FA042B"/>
    <w:rsid w:val="00FA0F14"/>
    <w:rsid w:val="00FA0F7F"/>
    <w:rsid w:val="00FA1B9D"/>
    <w:rsid w:val="00FA1C31"/>
    <w:rsid w:val="00FA218C"/>
    <w:rsid w:val="00FA22A4"/>
    <w:rsid w:val="00FA2368"/>
    <w:rsid w:val="00FA2687"/>
    <w:rsid w:val="00FA29D0"/>
    <w:rsid w:val="00FA3609"/>
    <w:rsid w:val="00FA3921"/>
    <w:rsid w:val="00FA3CA6"/>
    <w:rsid w:val="00FA3D80"/>
    <w:rsid w:val="00FA3F40"/>
    <w:rsid w:val="00FA40D6"/>
    <w:rsid w:val="00FA4B0F"/>
    <w:rsid w:val="00FA51EB"/>
    <w:rsid w:val="00FA5502"/>
    <w:rsid w:val="00FA5831"/>
    <w:rsid w:val="00FA5BBD"/>
    <w:rsid w:val="00FA5E8D"/>
    <w:rsid w:val="00FA6232"/>
    <w:rsid w:val="00FA66CB"/>
    <w:rsid w:val="00FA6A03"/>
    <w:rsid w:val="00FA7229"/>
    <w:rsid w:val="00FA725B"/>
    <w:rsid w:val="00FA746E"/>
    <w:rsid w:val="00FA7931"/>
    <w:rsid w:val="00FB00B3"/>
    <w:rsid w:val="00FB065E"/>
    <w:rsid w:val="00FB0994"/>
    <w:rsid w:val="00FB0F98"/>
    <w:rsid w:val="00FB0FDE"/>
    <w:rsid w:val="00FB1026"/>
    <w:rsid w:val="00FB130D"/>
    <w:rsid w:val="00FB1A43"/>
    <w:rsid w:val="00FB1B72"/>
    <w:rsid w:val="00FB1F6E"/>
    <w:rsid w:val="00FB2035"/>
    <w:rsid w:val="00FB274A"/>
    <w:rsid w:val="00FB2812"/>
    <w:rsid w:val="00FB287C"/>
    <w:rsid w:val="00FB31DF"/>
    <w:rsid w:val="00FB3238"/>
    <w:rsid w:val="00FB364E"/>
    <w:rsid w:val="00FB5665"/>
    <w:rsid w:val="00FB5CB9"/>
    <w:rsid w:val="00FB61D2"/>
    <w:rsid w:val="00FB62DB"/>
    <w:rsid w:val="00FB67F8"/>
    <w:rsid w:val="00FB6816"/>
    <w:rsid w:val="00FB7202"/>
    <w:rsid w:val="00FB75D2"/>
    <w:rsid w:val="00FB7635"/>
    <w:rsid w:val="00FB786A"/>
    <w:rsid w:val="00FB7C17"/>
    <w:rsid w:val="00FC01B9"/>
    <w:rsid w:val="00FC077E"/>
    <w:rsid w:val="00FC1839"/>
    <w:rsid w:val="00FC25F7"/>
    <w:rsid w:val="00FC2C5A"/>
    <w:rsid w:val="00FC2D0A"/>
    <w:rsid w:val="00FC3007"/>
    <w:rsid w:val="00FC30A4"/>
    <w:rsid w:val="00FC353D"/>
    <w:rsid w:val="00FC3601"/>
    <w:rsid w:val="00FC3E5D"/>
    <w:rsid w:val="00FC4592"/>
    <w:rsid w:val="00FC47C3"/>
    <w:rsid w:val="00FC4BFF"/>
    <w:rsid w:val="00FC5322"/>
    <w:rsid w:val="00FC548F"/>
    <w:rsid w:val="00FC5C78"/>
    <w:rsid w:val="00FC5EC1"/>
    <w:rsid w:val="00FC601E"/>
    <w:rsid w:val="00FC664F"/>
    <w:rsid w:val="00FC6B31"/>
    <w:rsid w:val="00FC716F"/>
    <w:rsid w:val="00FC71E1"/>
    <w:rsid w:val="00FC71E8"/>
    <w:rsid w:val="00FC7339"/>
    <w:rsid w:val="00FD04DE"/>
    <w:rsid w:val="00FD0776"/>
    <w:rsid w:val="00FD0858"/>
    <w:rsid w:val="00FD0D90"/>
    <w:rsid w:val="00FD13BA"/>
    <w:rsid w:val="00FD1417"/>
    <w:rsid w:val="00FD15A8"/>
    <w:rsid w:val="00FD15AE"/>
    <w:rsid w:val="00FD183C"/>
    <w:rsid w:val="00FD1AFA"/>
    <w:rsid w:val="00FD1F81"/>
    <w:rsid w:val="00FD205D"/>
    <w:rsid w:val="00FD28FD"/>
    <w:rsid w:val="00FD2995"/>
    <w:rsid w:val="00FD358E"/>
    <w:rsid w:val="00FD39F4"/>
    <w:rsid w:val="00FD3DBD"/>
    <w:rsid w:val="00FD4147"/>
    <w:rsid w:val="00FD48EB"/>
    <w:rsid w:val="00FD4D88"/>
    <w:rsid w:val="00FD4DB0"/>
    <w:rsid w:val="00FD5024"/>
    <w:rsid w:val="00FD582D"/>
    <w:rsid w:val="00FD5CC7"/>
    <w:rsid w:val="00FD5E0A"/>
    <w:rsid w:val="00FD5E53"/>
    <w:rsid w:val="00FD7728"/>
    <w:rsid w:val="00FD7BD6"/>
    <w:rsid w:val="00FE0035"/>
    <w:rsid w:val="00FE01AB"/>
    <w:rsid w:val="00FE0757"/>
    <w:rsid w:val="00FE084D"/>
    <w:rsid w:val="00FE1118"/>
    <w:rsid w:val="00FE15B6"/>
    <w:rsid w:val="00FE161B"/>
    <w:rsid w:val="00FE16D9"/>
    <w:rsid w:val="00FE1C8F"/>
    <w:rsid w:val="00FE1E8D"/>
    <w:rsid w:val="00FE221B"/>
    <w:rsid w:val="00FE257A"/>
    <w:rsid w:val="00FE28C1"/>
    <w:rsid w:val="00FE3C52"/>
    <w:rsid w:val="00FE3FC1"/>
    <w:rsid w:val="00FE40D4"/>
    <w:rsid w:val="00FE4301"/>
    <w:rsid w:val="00FE43B5"/>
    <w:rsid w:val="00FE47FE"/>
    <w:rsid w:val="00FE494A"/>
    <w:rsid w:val="00FE4C42"/>
    <w:rsid w:val="00FE53EE"/>
    <w:rsid w:val="00FE5615"/>
    <w:rsid w:val="00FE5D02"/>
    <w:rsid w:val="00FE65CB"/>
    <w:rsid w:val="00FE7939"/>
    <w:rsid w:val="00FE79C4"/>
    <w:rsid w:val="00FF02B8"/>
    <w:rsid w:val="00FF0F3E"/>
    <w:rsid w:val="00FF0FFD"/>
    <w:rsid w:val="00FF10F2"/>
    <w:rsid w:val="00FF1257"/>
    <w:rsid w:val="00FF1ABB"/>
    <w:rsid w:val="00FF1B8F"/>
    <w:rsid w:val="00FF204D"/>
    <w:rsid w:val="00FF24A6"/>
    <w:rsid w:val="00FF2D01"/>
    <w:rsid w:val="00FF2FB9"/>
    <w:rsid w:val="00FF32CB"/>
    <w:rsid w:val="00FF39B4"/>
    <w:rsid w:val="00FF44FF"/>
    <w:rsid w:val="00FF47E1"/>
    <w:rsid w:val="00FF4AE4"/>
    <w:rsid w:val="00FF4BD4"/>
    <w:rsid w:val="00FF525A"/>
    <w:rsid w:val="00FF5414"/>
    <w:rsid w:val="00FF59DA"/>
    <w:rsid w:val="00FF613E"/>
    <w:rsid w:val="00FF680C"/>
    <w:rsid w:val="00FF6A92"/>
    <w:rsid w:val="00FF6B10"/>
    <w:rsid w:val="00FF6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50E3"/>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 w:type="paragraph" w:styleId="affb">
    <w:name w:val="List Paragraph"/>
    <w:basedOn w:val="a1"/>
    <w:uiPriority w:val="34"/>
    <w:qFormat/>
    <w:rsid w:val="00BA74C1"/>
    <w:pPr>
      <w:ind w:leftChars="400" w:left="840"/>
    </w:pPr>
  </w:style>
  <w:style w:type="paragraph" w:customStyle="1" w:styleId="md-sectiontext">
    <w:name w:val="md-sectiontext"/>
    <w:basedOn w:val="a1"/>
    <w:rsid w:val="00CB64D0"/>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clearfix">
    <w:name w:val="clearfix"/>
    <w:basedOn w:val="a3"/>
    <w:rsid w:val="00D73F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50E3"/>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 w:type="paragraph" w:styleId="affb">
    <w:name w:val="List Paragraph"/>
    <w:basedOn w:val="a1"/>
    <w:uiPriority w:val="34"/>
    <w:qFormat/>
    <w:rsid w:val="00BA74C1"/>
    <w:pPr>
      <w:ind w:leftChars="400" w:left="840"/>
    </w:pPr>
  </w:style>
  <w:style w:type="paragraph" w:customStyle="1" w:styleId="md-sectiontext">
    <w:name w:val="md-sectiontext"/>
    <w:basedOn w:val="a1"/>
    <w:rsid w:val="00CB64D0"/>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clearfix">
    <w:name w:val="clearfix"/>
    <w:basedOn w:val="a3"/>
    <w:rsid w:val="00D73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73">
      <w:bodyDiv w:val="1"/>
      <w:marLeft w:val="0"/>
      <w:marRight w:val="0"/>
      <w:marTop w:val="0"/>
      <w:marBottom w:val="0"/>
      <w:divBdr>
        <w:top w:val="none" w:sz="0" w:space="0" w:color="auto"/>
        <w:left w:val="none" w:sz="0" w:space="0" w:color="auto"/>
        <w:bottom w:val="none" w:sz="0" w:space="0" w:color="auto"/>
        <w:right w:val="none" w:sz="0" w:space="0" w:color="auto"/>
      </w:divBdr>
    </w:div>
    <w:div w:id="10642470">
      <w:bodyDiv w:val="1"/>
      <w:marLeft w:val="0"/>
      <w:marRight w:val="0"/>
      <w:marTop w:val="0"/>
      <w:marBottom w:val="0"/>
      <w:divBdr>
        <w:top w:val="none" w:sz="0" w:space="0" w:color="auto"/>
        <w:left w:val="none" w:sz="0" w:space="0" w:color="auto"/>
        <w:bottom w:val="none" w:sz="0" w:space="0" w:color="auto"/>
        <w:right w:val="none" w:sz="0" w:space="0" w:color="auto"/>
      </w:divBdr>
    </w:div>
    <w:div w:id="107506997">
      <w:bodyDiv w:val="1"/>
      <w:marLeft w:val="0"/>
      <w:marRight w:val="0"/>
      <w:marTop w:val="0"/>
      <w:marBottom w:val="0"/>
      <w:divBdr>
        <w:top w:val="none" w:sz="0" w:space="0" w:color="auto"/>
        <w:left w:val="none" w:sz="0" w:space="0" w:color="auto"/>
        <w:bottom w:val="none" w:sz="0" w:space="0" w:color="auto"/>
        <w:right w:val="none" w:sz="0" w:space="0" w:color="auto"/>
      </w:divBdr>
    </w:div>
    <w:div w:id="127092185">
      <w:bodyDiv w:val="1"/>
      <w:marLeft w:val="0"/>
      <w:marRight w:val="0"/>
      <w:marTop w:val="0"/>
      <w:marBottom w:val="0"/>
      <w:divBdr>
        <w:top w:val="none" w:sz="0" w:space="0" w:color="auto"/>
        <w:left w:val="none" w:sz="0" w:space="0" w:color="auto"/>
        <w:bottom w:val="none" w:sz="0" w:space="0" w:color="auto"/>
        <w:right w:val="none" w:sz="0" w:space="0" w:color="auto"/>
      </w:divBdr>
    </w:div>
    <w:div w:id="140001353">
      <w:bodyDiv w:val="1"/>
      <w:marLeft w:val="0"/>
      <w:marRight w:val="0"/>
      <w:marTop w:val="0"/>
      <w:marBottom w:val="0"/>
      <w:divBdr>
        <w:top w:val="none" w:sz="0" w:space="0" w:color="auto"/>
        <w:left w:val="none" w:sz="0" w:space="0" w:color="auto"/>
        <w:bottom w:val="none" w:sz="0" w:space="0" w:color="auto"/>
        <w:right w:val="none" w:sz="0" w:space="0" w:color="auto"/>
      </w:divBdr>
      <w:divsChild>
        <w:div w:id="1009915085">
          <w:marLeft w:val="0"/>
          <w:marRight w:val="0"/>
          <w:marTop w:val="0"/>
          <w:marBottom w:val="0"/>
          <w:divBdr>
            <w:top w:val="none" w:sz="0" w:space="0" w:color="auto"/>
            <w:left w:val="none" w:sz="0" w:space="0" w:color="auto"/>
            <w:bottom w:val="none" w:sz="0" w:space="0" w:color="auto"/>
            <w:right w:val="none" w:sz="0" w:space="0" w:color="auto"/>
          </w:divBdr>
          <w:divsChild>
            <w:div w:id="2002007125">
              <w:marLeft w:val="0"/>
              <w:marRight w:val="0"/>
              <w:marTop w:val="247"/>
              <w:marBottom w:val="0"/>
              <w:divBdr>
                <w:top w:val="none" w:sz="0" w:space="0" w:color="auto"/>
                <w:left w:val="none" w:sz="0" w:space="0" w:color="auto"/>
                <w:bottom w:val="none" w:sz="0" w:space="0" w:color="auto"/>
                <w:right w:val="none" w:sz="0" w:space="0" w:color="auto"/>
              </w:divBdr>
              <w:divsChild>
                <w:div w:id="1803696912">
                  <w:marLeft w:val="0"/>
                  <w:marRight w:val="0"/>
                  <w:marTop w:val="145"/>
                  <w:marBottom w:val="0"/>
                  <w:divBdr>
                    <w:top w:val="none" w:sz="0" w:space="0" w:color="auto"/>
                    <w:left w:val="none" w:sz="0" w:space="0" w:color="auto"/>
                    <w:bottom w:val="none" w:sz="0" w:space="0" w:color="auto"/>
                    <w:right w:val="none" w:sz="0" w:space="0" w:color="auto"/>
                  </w:divBdr>
                  <w:divsChild>
                    <w:div w:id="7626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40508">
      <w:bodyDiv w:val="1"/>
      <w:marLeft w:val="0"/>
      <w:marRight w:val="0"/>
      <w:marTop w:val="0"/>
      <w:marBottom w:val="0"/>
      <w:divBdr>
        <w:top w:val="none" w:sz="0" w:space="0" w:color="auto"/>
        <w:left w:val="none" w:sz="0" w:space="0" w:color="auto"/>
        <w:bottom w:val="none" w:sz="0" w:space="0" w:color="auto"/>
        <w:right w:val="none" w:sz="0" w:space="0" w:color="auto"/>
      </w:divBdr>
    </w:div>
    <w:div w:id="164564539">
      <w:bodyDiv w:val="1"/>
      <w:marLeft w:val="0"/>
      <w:marRight w:val="0"/>
      <w:marTop w:val="0"/>
      <w:marBottom w:val="0"/>
      <w:divBdr>
        <w:top w:val="none" w:sz="0" w:space="0" w:color="auto"/>
        <w:left w:val="none" w:sz="0" w:space="0" w:color="auto"/>
        <w:bottom w:val="none" w:sz="0" w:space="0" w:color="auto"/>
        <w:right w:val="none" w:sz="0" w:space="0" w:color="auto"/>
      </w:divBdr>
      <w:divsChild>
        <w:div w:id="455103761">
          <w:marLeft w:val="1"/>
          <w:marRight w:val="0"/>
          <w:marTop w:val="0"/>
          <w:marBottom w:val="0"/>
          <w:divBdr>
            <w:top w:val="none" w:sz="0" w:space="0" w:color="auto"/>
            <w:left w:val="none" w:sz="0" w:space="0" w:color="auto"/>
            <w:bottom w:val="none" w:sz="0" w:space="0" w:color="auto"/>
            <w:right w:val="none" w:sz="0" w:space="0" w:color="auto"/>
          </w:divBdr>
          <w:divsChild>
            <w:div w:id="846948100">
              <w:marLeft w:val="3225"/>
              <w:marRight w:val="0"/>
              <w:marTop w:val="0"/>
              <w:marBottom w:val="0"/>
              <w:divBdr>
                <w:top w:val="none" w:sz="0" w:space="0" w:color="auto"/>
                <w:left w:val="none" w:sz="0" w:space="0" w:color="auto"/>
                <w:bottom w:val="none" w:sz="0" w:space="0" w:color="auto"/>
                <w:right w:val="none" w:sz="0" w:space="0" w:color="auto"/>
              </w:divBdr>
              <w:divsChild>
                <w:div w:id="337198289">
                  <w:marLeft w:val="0"/>
                  <w:marRight w:val="0"/>
                  <w:marTop w:val="0"/>
                  <w:marBottom w:val="0"/>
                  <w:divBdr>
                    <w:top w:val="none" w:sz="0" w:space="0" w:color="auto"/>
                    <w:left w:val="none" w:sz="0" w:space="0" w:color="auto"/>
                    <w:bottom w:val="none" w:sz="0" w:space="0" w:color="auto"/>
                    <w:right w:val="none" w:sz="0" w:space="0" w:color="auto"/>
                  </w:divBdr>
                  <w:divsChild>
                    <w:div w:id="184123740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77014378">
      <w:bodyDiv w:val="1"/>
      <w:marLeft w:val="0"/>
      <w:marRight w:val="0"/>
      <w:marTop w:val="0"/>
      <w:marBottom w:val="0"/>
      <w:divBdr>
        <w:top w:val="none" w:sz="0" w:space="0" w:color="auto"/>
        <w:left w:val="none" w:sz="0" w:space="0" w:color="auto"/>
        <w:bottom w:val="none" w:sz="0" w:space="0" w:color="auto"/>
        <w:right w:val="none" w:sz="0" w:space="0" w:color="auto"/>
      </w:divBdr>
    </w:div>
    <w:div w:id="185489298">
      <w:bodyDiv w:val="1"/>
      <w:marLeft w:val="0"/>
      <w:marRight w:val="0"/>
      <w:marTop w:val="0"/>
      <w:marBottom w:val="0"/>
      <w:divBdr>
        <w:top w:val="none" w:sz="0" w:space="0" w:color="auto"/>
        <w:left w:val="none" w:sz="0" w:space="0" w:color="auto"/>
        <w:bottom w:val="none" w:sz="0" w:space="0" w:color="auto"/>
        <w:right w:val="none" w:sz="0" w:space="0" w:color="auto"/>
      </w:divBdr>
    </w:div>
    <w:div w:id="215237237">
      <w:bodyDiv w:val="1"/>
      <w:marLeft w:val="0"/>
      <w:marRight w:val="0"/>
      <w:marTop w:val="0"/>
      <w:marBottom w:val="0"/>
      <w:divBdr>
        <w:top w:val="none" w:sz="0" w:space="0" w:color="auto"/>
        <w:left w:val="none" w:sz="0" w:space="0" w:color="auto"/>
        <w:bottom w:val="none" w:sz="0" w:space="0" w:color="auto"/>
        <w:right w:val="none" w:sz="0" w:space="0" w:color="auto"/>
      </w:divBdr>
      <w:divsChild>
        <w:div w:id="9141494">
          <w:marLeft w:val="1"/>
          <w:marRight w:val="0"/>
          <w:marTop w:val="0"/>
          <w:marBottom w:val="0"/>
          <w:divBdr>
            <w:top w:val="none" w:sz="0" w:space="0" w:color="auto"/>
            <w:left w:val="none" w:sz="0" w:space="0" w:color="auto"/>
            <w:bottom w:val="none" w:sz="0" w:space="0" w:color="auto"/>
            <w:right w:val="none" w:sz="0" w:space="0" w:color="auto"/>
          </w:divBdr>
          <w:divsChild>
            <w:div w:id="1360356366">
              <w:marLeft w:val="3127"/>
              <w:marRight w:val="0"/>
              <w:marTop w:val="0"/>
              <w:marBottom w:val="0"/>
              <w:divBdr>
                <w:top w:val="none" w:sz="0" w:space="0" w:color="auto"/>
                <w:left w:val="none" w:sz="0" w:space="0" w:color="auto"/>
                <w:bottom w:val="none" w:sz="0" w:space="0" w:color="auto"/>
                <w:right w:val="none" w:sz="0" w:space="0" w:color="auto"/>
              </w:divBdr>
              <w:divsChild>
                <w:div w:id="2010937221">
                  <w:marLeft w:val="0"/>
                  <w:marRight w:val="0"/>
                  <w:marTop w:val="0"/>
                  <w:marBottom w:val="0"/>
                  <w:divBdr>
                    <w:top w:val="none" w:sz="0" w:space="0" w:color="auto"/>
                    <w:left w:val="none" w:sz="0" w:space="0" w:color="auto"/>
                    <w:bottom w:val="none" w:sz="0" w:space="0" w:color="auto"/>
                    <w:right w:val="none" w:sz="0" w:space="0" w:color="auto"/>
                  </w:divBdr>
                  <w:divsChild>
                    <w:div w:id="1292304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220674039">
      <w:bodyDiv w:val="1"/>
      <w:marLeft w:val="0"/>
      <w:marRight w:val="0"/>
      <w:marTop w:val="0"/>
      <w:marBottom w:val="0"/>
      <w:divBdr>
        <w:top w:val="none" w:sz="0" w:space="0" w:color="auto"/>
        <w:left w:val="none" w:sz="0" w:space="0" w:color="auto"/>
        <w:bottom w:val="none" w:sz="0" w:space="0" w:color="auto"/>
        <w:right w:val="none" w:sz="0" w:space="0" w:color="auto"/>
      </w:divBdr>
    </w:div>
    <w:div w:id="224995884">
      <w:bodyDiv w:val="1"/>
      <w:marLeft w:val="0"/>
      <w:marRight w:val="0"/>
      <w:marTop w:val="0"/>
      <w:marBottom w:val="0"/>
      <w:divBdr>
        <w:top w:val="none" w:sz="0" w:space="0" w:color="auto"/>
        <w:left w:val="none" w:sz="0" w:space="0" w:color="auto"/>
        <w:bottom w:val="none" w:sz="0" w:space="0" w:color="auto"/>
        <w:right w:val="none" w:sz="0" w:space="0" w:color="auto"/>
      </w:divBdr>
    </w:div>
    <w:div w:id="234322738">
      <w:bodyDiv w:val="1"/>
      <w:marLeft w:val="0"/>
      <w:marRight w:val="0"/>
      <w:marTop w:val="0"/>
      <w:marBottom w:val="0"/>
      <w:divBdr>
        <w:top w:val="none" w:sz="0" w:space="0" w:color="auto"/>
        <w:left w:val="none" w:sz="0" w:space="0" w:color="auto"/>
        <w:bottom w:val="none" w:sz="0" w:space="0" w:color="auto"/>
        <w:right w:val="none" w:sz="0" w:space="0" w:color="auto"/>
      </w:divBdr>
    </w:div>
    <w:div w:id="301424509">
      <w:bodyDiv w:val="1"/>
      <w:marLeft w:val="0"/>
      <w:marRight w:val="0"/>
      <w:marTop w:val="0"/>
      <w:marBottom w:val="0"/>
      <w:divBdr>
        <w:top w:val="none" w:sz="0" w:space="0" w:color="auto"/>
        <w:left w:val="none" w:sz="0" w:space="0" w:color="auto"/>
        <w:bottom w:val="none" w:sz="0" w:space="0" w:color="auto"/>
        <w:right w:val="none" w:sz="0" w:space="0" w:color="auto"/>
      </w:divBdr>
    </w:div>
    <w:div w:id="355615558">
      <w:bodyDiv w:val="1"/>
      <w:marLeft w:val="0"/>
      <w:marRight w:val="0"/>
      <w:marTop w:val="0"/>
      <w:marBottom w:val="0"/>
      <w:divBdr>
        <w:top w:val="none" w:sz="0" w:space="0" w:color="auto"/>
        <w:left w:val="none" w:sz="0" w:space="0" w:color="auto"/>
        <w:bottom w:val="none" w:sz="0" w:space="0" w:color="auto"/>
        <w:right w:val="none" w:sz="0" w:space="0" w:color="auto"/>
      </w:divBdr>
      <w:divsChild>
        <w:div w:id="1736510952">
          <w:marLeft w:val="1"/>
          <w:marRight w:val="0"/>
          <w:marTop w:val="0"/>
          <w:marBottom w:val="0"/>
          <w:divBdr>
            <w:top w:val="none" w:sz="0" w:space="0" w:color="auto"/>
            <w:left w:val="none" w:sz="0" w:space="0" w:color="auto"/>
            <w:bottom w:val="none" w:sz="0" w:space="0" w:color="auto"/>
            <w:right w:val="none" w:sz="0" w:space="0" w:color="auto"/>
          </w:divBdr>
          <w:divsChild>
            <w:div w:id="2007245852">
              <w:marLeft w:val="3225"/>
              <w:marRight w:val="0"/>
              <w:marTop w:val="0"/>
              <w:marBottom w:val="0"/>
              <w:divBdr>
                <w:top w:val="none" w:sz="0" w:space="0" w:color="auto"/>
                <w:left w:val="none" w:sz="0" w:space="0" w:color="auto"/>
                <w:bottom w:val="none" w:sz="0" w:space="0" w:color="auto"/>
                <w:right w:val="none" w:sz="0" w:space="0" w:color="auto"/>
              </w:divBdr>
              <w:divsChild>
                <w:div w:id="705913305">
                  <w:marLeft w:val="0"/>
                  <w:marRight w:val="0"/>
                  <w:marTop w:val="0"/>
                  <w:marBottom w:val="0"/>
                  <w:divBdr>
                    <w:top w:val="none" w:sz="0" w:space="0" w:color="auto"/>
                    <w:left w:val="none" w:sz="0" w:space="0" w:color="auto"/>
                    <w:bottom w:val="none" w:sz="0" w:space="0" w:color="auto"/>
                    <w:right w:val="none" w:sz="0" w:space="0" w:color="auto"/>
                  </w:divBdr>
                  <w:divsChild>
                    <w:div w:id="2053919074">
                      <w:marLeft w:val="0"/>
                      <w:marRight w:val="0"/>
                      <w:marTop w:val="0"/>
                      <w:marBottom w:val="210"/>
                      <w:divBdr>
                        <w:top w:val="none" w:sz="0" w:space="0" w:color="auto"/>
                        <w:left w:val="none" w:sz="0" w:space="0" w:color="auto"/>
                        <w:bottom w:val="none" w:sz="0" w:space="0" w:color="auto"/>
                        <w:right w:val="none" w:sz="0" w:space="0" w:color="auto"/>
                      </w:divBdr>
                      <w:divsChild>
                        <w:div w:id="20677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559816">
      <w:bodyDiv w:val="1"/>
      <w:marLeft w:val="0"/>
      <w:marRight w:val="0"/>
      <w:marTop w:val="0"/>
      <w:marBottom w:val="0"/>
      <w:divBdr>
        <w:top w:val="none" w:sz="0" w:space="0" w:color="auto"/>
        <w:left w:val="none" w:sz="0" w:space="0" w:color="auto"/>
        <w:bottom w:val="none" w:sz="0" w:space="0" w:color="auto"/>
        <w:right w:val="none" w:sz="0" w:space="0" w:color="auto"/>
      </w:divBdr>
    </w:div>
    <w:div w:id="427504918">
      <w:bodyDiv w:val="1"/>
      <w:marLeft w:val="0"/>
      <w:marRight w:val="0"/>
      <w:marTop w:val="0"/>
      <w:marBottom w:val="0"/>
      <w:divBdr>
        <w:top w:val="none" w:sz="0" w:space="0" w:color="auto"/>
        <w:left w:val="none" w:sz="0" w:space="0" w:color="auto"/>
        <w:bottom w:val="none" w:sz="0" w:space="0" w:color="auto"/>
        <w:right w:val="none" w:sz="0" w:space="0" w:color="auto"/>
      </w:divBdr>
    </w:div>
    <w:div w:id="451096206">
      <w:bodyDiv w:val="1"/>
      <w:marLeft w:val="0"/>
      <w:marRight w:val="0"/>
      <w:marTop w:val="0"/>
      <w:marBottom w:val="0"/>
      <w:divBdr>
        <w:top w:val="none" w:sz="0" w:space="0" w:color="auto"/>
        <w:left w:val="none" w:sz="0" w:space="0" w:color="auto"/>
        <w:bottom w:val="none" w:sz="0" w:space="0" w:color="auto"/>
        <w:right w:val="none" w:sz="0" w:space="0" w:color="auto"/>
      </w:divBdr>
    </w:div>
    <w:div w:id="470176151">
      <w:bodyDiv w:val="1"/>
      <w:marLeft w:val="0"/>
      <w:marRight w:val="0"/>
      <w:marTop w:val="0"/>
      <w:marBottom w:val="0"/>
      <w:divBdr>
        <w:top w:val="none" w:sz="0" w:space="0" w:color="auto"/>
        <w:left w:val="none" w:sz="0" w:space="0" w:color="auto"/>
        <w:bottom w:val="none" w:sz="0" w:space="0" w:color="auto"/>
        <w:right w:val="none" w:sz="0" w:space="0" w:color="auto"/>
      </w:divBdr>
    </w:div>
    <w:div w:id="470563061">
      <w:bodyDiv w:val="1"/>
      <w:marLeft w:val="0"/>
      <w:marRight w:val="0"/>
      <w:marTop w:val="0"/>
      <w:marBottom w:val="0"/>
      <w:divBdr>
        <w:top w:val="none" w:sz="0" w:space="0" w:color="auto"/>
        <w:left w:val="none" w:sz="0" w:space="0" w:color="auto"/>
        <w:bottom w:val="none" w:sz="0" w:space="0" w:color="auto"/>
        <w:right w:val="none" w:sz="0" w:space="0" w:color="auto"/>
      </w:divBdr>
    </w:div>
    <w:div w:id="490760527">
      <w:bodyDiv w:val="1"/>
      <w:marLeft w:val="0"/>
      <w:marRight w:val="0"/>
      <w:marTop w:val="0"/>
      <w:marBottom w:val="0"/>
      <w:divBdr>
        <w:top w:val="none" w:sz="0" w:space="0" w:color="auto"/>
        <w:left w:val="none" w:sz="0" w:space="0" w:color="auto"/>
        <w:bottom w:val="none" w:sz="0" w:space="0" w:color="auto"/>
        <w:right w:val="none" w:sz="0" w:space="0" w:color="auto"/>
      </w:divBdr>
    </w:div>
    <w:div w:id="514463453">
      <w:bodyDiv w:val="1"/>
      <w:marLeft w:val="0"/>
      <w:marRight w:val="0"/>
      <w:marTop w:val="0"/>
      <w:marBottom w:val="0"/>
      <w:divBdr>
        <w:top w:val="none" w:sz="0" w:space="0" w:color="auto"/>
        <w:left w:val="none" w:sz="0" w:space="0" w:color="auto"/>
        <w:bottom w:val="none" w:sz="0" w:space="0" w:color="auto"/>
        <w:right w:val="none" w:sz="0" w:space="0" w:color="auto"/>
      </w:divBdr>
      <w:divsChild>
        <w:div w:id="310643553">
          <w:marLeft w:val="0"/>
          <w:marRight w:val="0"/>
          <w:marTop w:val="0"/>
          <w:marBottom w:val="0"/>
          <w:divBdr>
            <w:top w:val="none" w:sz="0" w:space="0" w:color="auto"/>
            <w:left w:val="none" w:sz="0" w:space="0" w:color="auto"/>
            <w:bottom w:val="none" w:sz="0" w:space="0" w:color="auto"/>
            <w:right w:val="none" w:sz="0" w:space="0" w:color="auto"/>
          </w:divBdr>
        </w:div>
      </w:divsChild>
    </w:div>
    <w:div w:id="529992363">
      <w:bodyDiv w:val="1"/>
      <w:marLeft w:val="0"/>
      <w:marRight w:val="0"/>
      <w:marTop w:val="0"/>
      <w:marBottom w:val="0"/>
      <w:divBdr>
        <w:top w:val="none" w:sz="0" w:space="0" w:color="auto"/>
        <w:left w:val="none" w:sz="0" w:space="0" w:color="auto"/>
        <w:bottom w:val="none" w:sz="0" w:space="0" w:color="auto"/>
        <w:right w:val="none" w:sz="0" w:space="0" w:color="auto"/>
      </w:divBdr>
    </w:div>
    <w:div w:id="547184447">
      <w:bodyDiv w:val="1"/>
      <w:marLeft w:val="0"/>
      <w:marRight w:val="0"/>
      <w:marTop w:val="0"/>
      <w:marBottom w:val="0"/>
      <w:divBdr>
        <w:top w:val="none" w:sz="0" w:space="0" w:color="auto"/>
        <w:left w:val="none" w:sz="0" w:space="0" w:color="auto"/>
        <w:bottom w:val="none" w:sz="0" w:space="0" w:color="auto"/>
        <w:right w:val="none" w:sz="0" w:space="0" w:color="auto"/>
      </w:divBdr>
    </w:div>
    <w:div w:id="551771303">
      <w:bodyDiv w:val="1"/>
      <w:marLeft w:val="0"/>
      <w:marRight w:val="0"/>
      <w:marTop w:val="0"/>
      <w:marBottom w:val="0"/>
      <w:divBdr>
        <w:top w:val="none" w:sz="0" w:space="0" w:color="auto"/>
        <w:left w:val="none" w:sz="0" w:space="0" w:color="auto"/>
        <w:bottom w:val="none" w:sz="0" w:space="0" w:color="auto"/>
        <w:right w:val="none" w:sz="0" w:space="0" w:color="auto"/>
      </w:divBdr>
    </w:div>
    <w:div w:id="557668309">
      <w:bodyDiv w:val="1"/>
      <w:marLeft w:val="0"/>
      <w:marRight w:val="0"/>
      <w:marTop w:val="0"/>
      <w:marBottom w:val="0"/>
      <w:divBdr>
        <w:top w:val="none" w:sz="0" w:space="0" w:color="auto"/>
        <w:left w:val="none" w:sz="0" w:space="0" w:color="auto"/>
        <w:bottom w:val="none" w:sz="0" w:space="0" w:color="auto"/>
        <w:right w:val="none" w:sz="0" w:space="0" w:color="auto"/>
      </w:divBdr>
    </w:div>
    <w:div w:id="564146414">
      <w:bodyDiv w:val="1"/>
      <w:marLeft w:val="0"/>
      <w:marRight w:val="0"/>
      <w:marTop w:val="0"/>
      <w:marBottom w:val="0"/>
      <w:divBdr>
        <w:top w:val="none" w:sz="0" w:space="0" w:color="auto"/>
        <w:left w:val="none" w:sz="0" w:space="0" w:color="auto"/>
        <w:bottom w:val="none" w:sz="0" w:space="0" w:color="auto"/>
        <w:right w:val="none" w:sz="0" w:space="0" w:color="auto"/>
      </w:divBdr>
    </w:div>
    <w:div w:id="643706731">
      <w:bodyDiv w:val="1"/>
      <w:marLeft w:val="0"/>
      <w:marRight w:val="0"/>
      <w:marTop w:val="0"/>
      <w:marBottom w:val="0"/>
      <w:divBdr>
        <w:top w:val="none" w:sz="0" w:space="0" w:color="auto"/>
        <w:left w:val="none" w:sz="0" w:space="0" w:color="auto"/>
        <w:bottom w:val="none" w:sz="0" w:space="0" w:color="auto"/>
        <w:right w:val="none" w:sz="0" w:space="0" w:color="auto"/>
      </w:divBdr>
    </w:div>
    <w:div w:id="652415760">
      <w:bodyDiv w:val="1"/>
      <w:marLeft w:val="0"/>
      <w:marRight w:val="0"/>
      <w:marTop w:val="0"/>
      <w:marBottom w:val="0"/>
      <w:divBdr>
        <w:top w:val="none" w:sz="0" w:space="0" w:color="auto"/>
        <w:left w:val="none" w:sz="0" w:space="0" w:color="auto"/>
        <w:bottom w:val="none" w:sz="0" w:space="0" w:color="auto"/>
        <w:right w:val="none" w:sz="0" w:space="0" w:color="auto"/>
      </w:divBdr>
    </w:div>
    <w:div w:id="671182804">
      <w:bodyDiv w:val="1"/>
      <w:marLeft w:val="0"/>
      <w:marRight w:val="0"/>
      <w:marTop w:val="0"/>
      <w:marBottom w:val="0"/>
      <w:divBdr>
        <w:top w:val="none" w:sz="0" w:space="0" w:color="auto"/>
        <w:left w:val="none" w:sz="0" w:space="0" w:color="auto"/>
        <w:bottom w:val="none" w:sz="0" w:space="0" w:color="auto"/>
        <w:right w:val="none" w:sz="0" w:space="0" w:color="auto"/>
      </w:divBdr>
    </w:div>
    <w:div w:id="673263551">
      <w:bodyDiv w:val="1"/>
      <w:marLeft w:val="0"/>
      <w:marRight w:val="0"/>
      <w:marTop w:val="0"/>
      <w:marBottom w:val="0"/>
      <w:divBdr>
        <w:top w:val="none" w:sz="0" w:space="0" w:color="auto"/>
        <w:left w:val="none" w:sz="0" w:space="0" w:color="auto"/>
        <w:bottom w:val="none" w:sz="0" w:space="0" w:color="auto"/>
        <w:right w:val="none" w:sz="0" w:space="0" w:color="auto"/>
      </w:divBdr>
      <w:divsChild>
        <w:div w:id="970207345">
          <w:marLeft w:val="0"/>
          <w:marRight w:val="0"/>
          <w:marTop w:val="0"/>
          <w:marBottom w:val="0"/>
          <w:divBdr>
            <w:top w:val="none" w:sz="0" w:space="0" w:color="auto"/>
            <w:left w:val="none" w:sz="0" w:space="0" w:color="auto"/>
            <w:bottom w:val="none" w:sz="0" w:space="0" w:color="auto"/>
            <w:right w:val="none" w:sz="0" w:space="0" w:color="auto"/>
          </w:divBdr>
        </w:div>
        <w:div w:id="1258750834">
          <w:marLeft w:val="0"/>
          <w:marRight w:val="0"/>
          <w:marTop w:val="0"/>
          <w:marBottom w:val="0"/>
          <w:divBdr>
            <w:top w:val="none" w:sz="0" w:space="0" w:color="auto"/>
            <w:left w:val="none" w:sz="0" w:space="0" w:color="auto"/>
            <w:bottom w:val="none" w:sz="0" w:space="0" w:color="auto"/>
            <w:right w:val="none" w:sz="0" w:space="0" w:color="auto"/>
          </w:divBdr>
        </w:div>
        <w:div w:id="1357074426">
          <w:marLeft w:val="0"/>
          <w:marRight w:val="0"/>
          <w:marTop w:val="0"/>
          <w:marBottom w:val="0"/>
          <w:divBdr>
            <w:top w:val="none" w:sz="0" w:space="0" w:color="auto"/>
            <w:left w:val="none" w:sz="0" w:space="0" w:color="auto"/>
            <w:bottom w:val="none" w:sz="0" w:space="0" w:color="auto"/>
            <w:right w:val="none" w:sz="0" w:space="0" w:color="auto"/>
          </w:divBdr>
        </w:div>
        <w:div w:id="1739591149">
          <w:marLeft w:val="0"/>
          <w:marRight w:val="0"/>
          <w:marTop w:val="0"/>
          <w:marBottom w:val="0"/>
          <w:divBdr>
            <w:top w:val="none" w:sz="0" w:space="0" w:color="auto"/>
            <w:left w:val="none" w:sz="0" w:space="0" w:color="auto"/>
            <w:bottom w:val="none" w:sz="0" w:space="0" w:color="auto"/>
            <w:right w:val="none" w:sz="0" w:space="0" w:color="auto"/>
          </w:divBdr>
        </w:div>
      </w:divsChild>
    </w:div>
    <w:div w:id="705525993">
      <w:bodyDiv w:val="1"/>
      <w:marLeft w:val="0"/>
      <w:marRight w:val="0"/>
      <w:marTop w:val="0"/>
      <w:marBottom w:val="0"/>
      <w:divBdr>
        <w:top w:val="none" w:sz="0" w:space="0" w:color="auto"/>
        <w:left w:val="none" w:sz="0" w:space="0" w:color="auto"/>
        <w:bottom w:val="none" w:sz="0" w:space="0" w:color="auto"/>
        <w:right w:val="none" w:sz="0" w:space="0" w:color="auto"/>
      </w:divBdr>
      <w:divsChild>
        <w:div w:id="44105786">
          <w:marLeft w:val="1"/>
          <w:marRight w:val="0"/>
          <w:marTop w:val="0"/>
          <w:marBottom w:val="0"/>
          <w:divBdr>
            <w:top w:val="none" w:sz="0" w:space="0" w:color="auto"/>
            <w:left w:val="none" w:sz="0" w:space="0" w:color="auto"/>
            <w:bottom w:val="none" w:sz="0" w:space="0" w:color="auto"/>
            <w:right w:val="none" w:sz="0" w:space="0" w:color="auto"/>
          </w:divBdr>
          <w:divsChild>
            <w:div w:id="1222407543">
              <w:marLeft w:val="3225"/>
              <w:marRight w:val="0"/>
              <w:marTop w:val="0"/>
              <w:marBottom w:val="0"/>
              <w:divBdr>
                <w:top w:val="none" w:sz="0" w:space="0" w:color="auto"/>
                <w:left w:val="none" w:sz="0" w:space="0" w:color="auto"/>
                <w:bottom w:val="none" w:sz="0" w:space="0" w:color="auto"/>
                <w:right w:val="none" w:sz="0" w:space="0" w:color="auto"/>
              </w:divBdr>
              <w:divsChild>
                <w:div w:id="110439963">
                  <w:marLeft w:val="0"/>
                  <w:marRight w:val="0"/>
                  <w:marTop w:val="0"/>
                  <w:marBottom w:val="0"/>
                  <w:divBdr>
                    <w:top w:val="none" w:sz="0" w:space="0" w:color="auto"/>
                    <w:left w:val="none" w:sz="0" w:space="0" w:color="auto"/>
                    <w:bottom w:val="none" w:sz="0" w:space="0" w:color="auto"/>
                    <w:right w:val="none" w:sz="0" w:space="0" w:color="auto"/>
                  </w:divBdr>
                  <w:divsChild>
                    <w:div w:id="165635303">
                      <w:marLeft w:val="0"/>
                      <w:marRight w:val="0"/>
                      <w:marTop w:val="0"/>
                      <w:marBottom w:val="0"/>
                      <w:divBdr>
                        <w:top w:val="none" w:sz="0" w:space="0" w:color="auto"/>
                        <w:left w:val="none" w:sz="0" w:space="0" w:color="auto"/>
                        <w:bottom w:val="none" w:sz="0" w:space="0" w:color="auto"/>
                        <w:right w:val="none" w:sz="0" w:space="0" w:color="auto"/>
                      </w:divBdr>
                      <w:divsChild>
                        <w:div w:id="1203055616">
                          <w:marLeft w:val="0"/>
                          <w:marRight w:val="0"/>
                          <w:marTop w:val="0"/>
                          <w:marBottom w:val="150"/>
                          <w:divBdr>
                            <w:top w:val="none" w:sz="0" w:space="0" w:color="auto"/>
                            <w:left w:val="none" w:sz="0" w:space="0" w:color="auto"/>
                            <w:bottom w:val="none" w:sz="0" w:space="8" w:color="auto"/>
                            <w:right w:val="none" w:sz="0" w:space="0" w:color="auto"/>
                          </w:divBdr>
                        </w:div>
                      </w:divsChild>
                    </w:div>
                  </w:divsChild>
                </w:div>
              </w:divsChild>
            </w:div>
          </w:divsChild>
        </w:div>
      </w:divsChild>
    </w:div>
    <w:div w:id="717707918">
      <w:bodyDiv w:val="1"/>
      <w:marLeft w:val="0"/>
      <w:marRight w:val="0"/>
      <w:marTop w:val="0"/>
      <w:marBottom w:val="0"/>
      <w:divBdr>
        <w:top w:val="none" w:sz="0" w:space="0" w:color="auto"/>
        <w:left w:val="none" w:sz="0" w:space="0" w:color="auto"/>
        <w:bottom w:val="none" w:sz="0" w:space="0" w:color="auto"/>
        <w:right w:val="none" w:sz="0" w:space="0" w:color="auto"/>
      </w:divBdr>
      <w:divsChild>
        <w:div w:id="1342203595">
          <w:marLeft w:val="0"/>
          <w:marRight w:val="0"/>
          <w:marTop w:val="0"/>
          <w:marBottom w:val="0"/>
          <w:divBdr>
            <w:top w:val="none" w:sz="0" w:space="0" w:color="auto"/>
            <w:left w:val="none" w:sz="0" w:space="0" w:color="auto"/>
            <w:bottom w:val="none" w:sz="0" w:space="0" w:color="auto"/>
            <w:right w:val="none" w:sz="0" w:space="0" w:color="auto"/>
          </w:divBdr>
          <w:divsChild>
            <w:div w:id="996688479">
              <w:marLeft w:val="0"/>
              <w:marRight w:val="0"/>
              <w:marTop w:val="0"/>
              <w:marBottom w:val="0"/>
              <w:divBdr>
                <w:top w:val="none" w:sz="0" w:space="0" w:color="auto"/>
                <w:left w:val="none" w:sz="0" w:space="0" w:color="auto"/>
                <w:bottom w:val="none" w:sz="0" w:space="0" w:color="auto"/>
                <w:right w:val="none" w:sz="0" w:space="0" w:color="auto"/>
              </w:divBdr>
              <w:divsChild>
                <w:div w:id="706687231">
                  <w:marLeft w:val="300"/>
                  <w:marRight w:val="300"/>
                  <w:marTop w:val="0"/>
                  <w:marBottom w:val="75"/>
                  <w:divBdr>
                    <w:top w:val="none" w:sz="0" w:space="0" w:color="auto"/>
                    <w:left w:val="none" w:sz="0" w:space="0" w:color="auto"/>
                    <w:bottom w:val="none" w:sz="0" w:space="0" w:color="auto"/>
                    <w:right w:val="none" w:sz="0" w:space="0" w:color="auto"/>
                  </w:divBdr>
                  <w:divsChild>
                    <w:div w:id="259989157">
                      <w:marLeft w:val="0"/>
                      <w:marRight w:val="0"/>
                      <w:marTop w:val="0"/>
                      <w:marBottom w:val="0"/>
                      <w:divBdr>
                        <w:top w:val="none" w:sz="0" w:space="0" w:color="auto"/>
                        <w:left w:val="none" w:sz="0" w:space="0" w:color="auto"/>
                        <w:bottom w:val="none" w:sz="0" w:space="0" w:color="auto"/>
                        <w:right w:val="none" w:sz="0" w:space="0" w:color="auto"/>
                      </w:divBdr>
                      <w:divsChild>
                        <w:div w:id="352656470">
                          <w:marLeft w:val="0"/>
                          <w:marRight w:val="0"/>
                          <w:marTop w:val="0"/>
                          <w:marBottom w:val="0"/>
                          <w:divBdr>
                            <w:top w:val="none" w:sz="0" w:space="0" w:color="auto"/>
                            <w:left w:val="none" w:sz="0" w:space="0" w:color="auto"/>
                            <w:bottom w:val="none" w:sz="0" w:space="0" w:color="auto"/>
                            <w:right w:val="none" w:sz="0" w:space="0" w:color="auto"/>
                          </w:divBdr>
                          <w:divsChild>
                            <w:div w:id="23874339">
                              <w:marLeft w:val="0"/>
                              <w:marRight w:val="0"/>
                              <w:marTop w:val="0"/>
                              <w:marBottom w:val="0"/>
                              <w:divBdr>
                                <w:top w:val="single" w:sz="6" w:space="0" w:color="D7D7D7"/>
                                <w:left w:val="none" w:sz="0" w:space="0" w:color="auto"/>
                                <w:bottom w:val="none" w:sz="0" w:space="0" w:color="auto"/>
                                <w:right w:val="none" w:sz="0" w:space="0" w:color="auto"/>
                              </w:divBdr>
                            </w:div>
                          </w:divsChild>
                        </w:div>
                      </w:divsChild>
                    </w:div>
                  </w:divsChild>
                </w:div>
              </w:divsChild>
            </w:div>
          </w:divsChild>
        </w:div>
      </w:divsChild>
    </w:div>
    <w:div w:id="719287706">
      <w:bodyDiv w:val="1"/>
      <w:marLeft w:val="0"/>
      <w:marRight w:val="0"/>
      <w:marTop w:val="0"/>
      <w:marBottom w:val="0"/>
      <w:divBdr>
        <w:top w:val="none" w:sz="0" w:space="0" w:color="auto"/>
        <w:left w:val="none" w:sz="0" w:space="0" w:color="auto"/>
        <w:bottom w:val="none" w:sz="0" w:space="0" w:color="auto"/>
        <w:right w:val="none" w:sz="0" w:space="0" w:color="auto"/>
      </w:divBdr>
    </w:div>
    <w:div w:id="731005820">
      <w:bodyDiv w:val="1"/>
      <w:marLeft w:val="0"/>
      <w:marRight w:val="0"/>
      <w:marTop w:val="0"/>
      <w:marBottom w:val="0"/>
      <w:divBdr>
        <w:top w:val="none" w:sz="0" w:space="0" w:color="auto"/>
        <w:left w:val="none" w:sz="0" w:space="0" w:color="auto"/>
        <w:bottom w:val="none" w:sz="0" w:space="0" w:color="auto"/>
        <w:right w:val="none" w:sz="0" w:space="0" w:color="auto"/>
      </w:divBdr>
    </w:div>
    <w:div w:id="746536725">
      <w:bodyDiv w:val="1"/>
      <w:marLeft w:val="0"/>
      <w:marRight w:val="0"/>
      <w:marTop w:val="0"/>
      <w:marBottom w:val="0"/>
      <w:divBdr>
        <w:top w:val="none" w:sz="0" w:space="0" w:color="auto"/>
        <w:left w:val="none" w:sz="0" w:space="0" w:color="auto"/>
        <w:bottom w:val="none" w:sz="0" w:space="0" w:color="auto"/>
        <w:right w:val="none" w:sz="0" w:space="0" w:color="auto"/>
      </w:divBdr>
    </w:div>
    <w:div w:id="786236688">
      <w:bodyDiv w:val="1"/>
      <w:marLeft w:val="0"/>
      <w:marRight w:val="0"/>
      <w:marTop w:val="0"/>
      <w:marBottom w:val="0"/>
      <w:divBdr>
        <w:top w:val="none" w:sz="0" w:space="0" w:color="auto"/>
        <w:left w:val="none" w:sz="0" w:space="0" w:color="auto"/>
        <w:bottom w:val="none" w:sz="0" w:space="0" w:color="auto"/>
        <w:right w:val="none" w:sz="0" w:space="0" w:color="auto"/>
      </w:divBdr>
    </w:div>
    <w:div w:id="806318924">
      <w:bodyDiv w:val="1"/>
      <w:marLeft w:val="0"/>
      <w:marRight w:val="0"/>
      <w:marTop w:val="0"/>
      <w:marBottom w:val="0"/>
      <w:divBdr>
        <w:top w:val="none" w:sz="0" w:space="0" w:color="auto"/>
        <w:left w:val="none" w:sz="0" w:space="0" w:color="auto"/>
        <w:bottom w:val="none" w:sz="0" w:space="0" w:color="auto"/>
        <w:right w:val="none" w:sz="0" w:space="0" w:color="auto"/>
      </w:divBdr>
    </w:div>
    <w:div w:id="844632449">
      <w:bodyDiv w:val="1"/>
      <w:marLeft w:val="0"/>
      <w:marRight w:val="0"/>
      <w:marTop w:val="0"/>
      <w:marBottom w:val="0"/>
      <w:divBdr>
        <w:top w:val="none" w:sz="0" w:space="0" w:color="auto"/>
        <w:left w:val="none" w:sz="0" w:space="0" w:color="auto"/>
        <w:bottom w:val="none" w:sz="0" w:space="0" w:color="auto"/>
        <w:right w:val="none" w:sz="0" w:space="0" w:color="auto"/>
      </w:divBdr>
    </w:div>
    <w:div w:id="857813447">
      <w:bodyDiv w:val="1"/>
      <w:marLeft w:val="0"/>
      <w:marRight w:val="0"/>
      <w:marTop w:val="0"/>
      <w:marBottom w:val="0"/>
      <w:divBdr>
        <w:top w:val="none" w:sz="0" w:space="0" w:color="auto"/>
        <w:left w:val="none" w:sz="0" w:space="0" w:color="auto"/>
        <w:bottom w:val="none" w:sz="0" w:space="0" w:color="auto"/>
        <w:right w:val="none" w:sz="0" w:space="0" w:color="auto"/>
      </w:divBdr>
    </w:div>
    <w:div w:id="876623310">
      <w:bodyDiv w:val="1"/>
      <w:marLeft w:val="0"/>
      <w:marRight w:val="0"/>
      <w:marTop w:val="0"/>
      <w:marBottom w:val="0"/>
      <w:divBdr>
        <w:top w:val="none" w:sz="0" w:space="0" w:color="auto"/>
        <w:left w:val="none" w:sz="0" w:space="0" w:color="auto"/>
        <w:bottom w:val="none" w:sz="0" w:space="0" w:color="auto"/>
        <w:right w:val="none" w:sz="0" w:space="0" w:color="auto"/>
      </w:divBdr>
    </w:div>
    <w:div w:id="880826732">
      <w:bodyDiv w:val="1"/>
      <w:marLeft w:val="0"/>
      <w:marRight w:val="0"/>
      <w:marTop w:val="0"/>
      <w:marBottom w:val="0"/>
      <w:divBdr>
        <w:top w:val="none" w:sz="0" w:space="0" w:color="auto"/>
        <w:left w:val="none" w:sz="0" w:space="0" w:color="auto"/>
        <w:bottom w:val="none" w:sz="0" w:space="0" w:color="auto"/>
        <w:right w:val="none" w:sz="0" w:space="0" w:color="auto"/>
      </w:divBdr>
    </w:div>
    <w:div w:id="890456162">
      <w:bodyDiv w:val="1"/>
      <w:marLeft w:val="0"/>
      <w:marRight w:val="0"/>
      <w:marTop w:val="0"/>
      <w:marBottom w:val="0"/>
      <w:divBdr>
        <w:top w:val="none" w:sz="0" w:space="0" w:color="auto"/>
        <w:left w:val="none" w:sz="0" w:space="0" w:color="auto"/>
        <w:bottom w:val="none" w:sz="0" w:space="0" w:color="auto"/>
        <w:right w:val="none" w:sz="0" w:space="0" w:color="auto"/>
      </w:divBdr>
      <w:divsChild>
        <w:div w:id="959074901">
          <w:marLeft w:val="0"/>
          <w:marRight w:val="0"/>
          <w:marTop w:val="0"/>
          <w:marBottom w:val="0"/>
          <w:divBdr>
            <w:top w:val="none" w:sz="0" w:space="0" w:color="auto"/>
            <w:left w:val="none" w:sz="0" w:space="0" w:color="auto"/>
            <w:bottom w:val="none" w:sz="0" w:space="0" w:color="auto"/>
            <w:right w:val="none" w:sz="0" w:space="0" w:color="auto"/>
          </w:divBdr>
          <w:divsChild>
            <w:div w:id="3175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68099">
      <w:bodyDiv w:val="1"/>
      <w:marLeft w:val="0"/>
      <w:marRight w:val="0"/>
      <w:marTop w:val="0"/>
      <w:marBottom w:val="0"/>
      <w:divBdr>
        <w:top w:val="none" w:sz="0" w:space="0" w:color="auto"/>
        <w:left w:val="none" w:sz="0" w:space="0" w:color="auto"/>
        <w:bottom w:val="none" w:sz="0" w:space="0" w:color="auto"/>
        <w:right w:val="none" w:sz="0" w:space="0" w:color="auto"/>
      </w:divBdr>
      <w:divsChild>
        <w:div w:id="1129204239">
          <w:marLeft w:val="1"/>
          <w:marRight w:val="0"/>
          <w:marTop w:val="0"/>
          <w:marBottom w:val="0"/>
          <w:divBdr>
            <w:top w:val="none" w:sz="0" w:space="0" w:color="auto"/>
            <w:left w:val="none" w:sz="0" w:space="0" w:color="auto"/>
            <w:bottom w:val="none" w:sz="0" w:space="0" w:color="auto"/>
            <w:right w:val="none" w:sz="0" w:space="0" w:color="auto"/>
          </w:divBdr>
          <w:divsChild>
            <w:div w:id="1176767287">
              <w:marLeft w:val="1"/>
              <w:marRight w:val="0"/>
              <w:marTop w:val="0"/>
              <w:marBottom w:val="0"/>
              <w:divBdr>
                <w:top w:val="none" w:sz="0" w:space="0" w:color="auto"/>
                <w:left w:val="none" w:sz="0" w:space="0" w:color="auto"/>
                <w:bottom w:val="none" w:sz="0" w:space="0" w:color="auto"/>
                <w:right w:val="none" w:sz="0" w:space="0" w:color="auto"/>
              </w:divBdr>
              <w:divsChild>
                <w:div w:id="573322375">
                  <w:marLeft w:val="1"/>
                  <w:marRight w:val="0"/>
                  <w:marTop w:val="0"/>
                  <w:marBottom w:val="0"/>
                  <w:divBdr>
                    <w:top w:val="none" w:sz="0" w:space="0" w:color="auto"/>
                    <w:left w:val="none" w:sz="0" w:space="0" w:color="auto"/>
                    <w:bottom w:val="none" w:sz="0" w:space="0" w:color="auto"/>
                    <w:right w:val="none" w:sz="0" w:space="0" w:color="auto"/>
                  </w:divBdr>
                  <w:divsChild>
                    <w:div w:id="626157509">
                      <w:marLeft w:val="1"/>
                      <w:marRight w:val="0"/>
                      <w:marTop w:val="0"/>
                      <w:marBottom w:val="0"/>
                      <w:divBdr>
                        <w:top w:val="none" w:sz="0" w:space="0" w:color="auto"/>
                        <w:left w:val="none" w:sz="0" w:space="0" w:color="auto"/>
                        <w:bottom w:val="none" w:sz="0" w:space="0" w:color="auto"/>
                        <w:right w:val="none" w:sz="0" w:space="0" w:color="auto"/>
                      </w:divBdr>
                      <w:divsChild>
                        <w:div w:id="1251308129">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sChild>
    </w:div>
    <w:div w:id="915407046">
      <w:bodyDiv w:val="1"/>
      <w:marLeft w:val="0"/>
      <w:marRight w:val="0"/>
      <w:marTop w:val="0"/>
      <w:marBottom w:val="0"/>
      <w:divBdr>
        <w:top w:val="none" w:sz="0" w:space="0" w:color="auto"/>
        <w:left w:val="none" w:sz="0" w:space="0" w:color="auto"/>
        <w:bottom w:val="none" w:sz="0" w:space="0" w:color="auto"/>
        <w:right w:val="none" w:sz="0" w:space="0" w:color="auto"/>
      </w:divBdr>
    </w:div>
    <w:div w:id="930511206">
      <w:bodyDiv w:val="1"/>
      <w:marLeft w:val="0"/>
      <w:marRight w:val="0"/>
      <w:marTop w:val="0"/>
      <w:marBottom w:val="0"/>
      <w:divBdr>
        <w:top w:val="none" w:sz="0" w:space="0" w:color="auto"/>
        <w:left w:val="none" w:sz="0" w:space="0" w:color="auto"/>
        <w:bottom w:val="none" w:sz="0" w:space="0" w:color="auto"/>
        <w:right w:val="none" w:sz="0" w:space="0" w:color="auto"/>
      </w:divBdr>
      <w:divsChild>
        <w:div w:id="828518918">
          <w:marLeft w:val="1"/>
          <w:marRight w:val="0"/>
          <w:marTop w:val="0"/>
          <w:marBottom w:val="0"/>
          <w:divBdr>
            <w:top w:val="none" w:sz="0" w:space="0" w:color="auto"/>
            <w:left w:val="none" w:sz="0" w:space="0" w:color="auto"/>
            <w:bottom w:val="none" w:sz="0" w:space="0" w:color="auto"/>
            <w:right w:val="none" w:sz="0" w:space="0" w:color="auto"/>
          </w:divBdr>
          <w:divsChild>
            <w:div w:id="877864227">
              <w:marLeft w:val="3127"/>
              <w:marRight w:val="0"/>
              <w:marTop w:val="0"/>
              <w:marBottom w:val="0"/>
              <w:divBdr>
                <w:top w:val="none" w:sz="0" w:space="0" w:color="auto"/>
                <w:left w:val="none" w:sz="0" w:space="0" w:color="auto"/>
                <w:bottom w:val="none" w:sz="0" w:space="0" w:color="auto"/>
                <w:right w:val="none" w:sz="0" w:space="0" w:color="auto"/>
              </w:divBdr>
              <w:divsChild>
                <w:div w:id="1019116674">
                  <w:marLeft w:val="0"/>
                  <w:marRight w:val="0"/>
                  <w:marTop w:val="0"/>
                  <w:marBottom w:val="0"/>
                  <w:divBdr>
                    <w:top w:val="none" w:sz="0" w:space="0" w:color="auto"/>
                    <w:left w:val="none" w:sz="0" w:space="0" w:color="auto"/>
                    <w:bottom w:val="none" w:sz="0" w:space="0" w:color="auto"/>
                    <w:right w:val="none" w:sz="0" w:space="0" w:color="auto"/>
                  </w:divBdr>
                  <w:divsChild>
                    <w:div w:id="116204603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005480815">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55085871">
      <w:bodyDiv w:val="1"/>
      <w:marLeft w:val="0"/>
      <w:marRight w:val="0"/>
      <w:marTop w:val="0"/>
      <w:marBottom w:val="0"/>
      <w:divBdr>
        <w:top w:val="none" w:sz="0" w:space="0" w:color="auto"/>
        <w:left w:val="none" w:sz="0" w:space="0" w:color="auto"/>
        <w:bottom w:val="none" w:sz="0" w:space="0" w:color="auto"/>
        <w:right w:val="none" w:sz="0" w:space="0" w:color="auto"/>
      </w:divBdr>
    </w:div>
    <w:div w:id="1056047842">
      <w:bodyDiv w:val="1"/>
      <w:marLeft w:val="0"/>
      <w:marRight w:val="0"/>
      <w:marTop w:val="0"/>
      <w:marBottom w:val="0"/>
      <w:divBdr>
        <w:top w:val="none" w:sz="0" w:space="0" w:color="auto"/>
        <w:left w:val="none" w:sz="0" w:space="0" w:color="auto"/>
        <w:bottom w:val="none" w:sz="0" w:space="0" w:color="auto"/>
        <w:right w:val="none" w:sz="0" w:space="0" w:color="auto"/>
      </w:divBdr>
      <w:divsChild>
        <w:div w:id="1545218613">
          <w:marLeft w:val="0"/>
          <w:marRight w:val="0"/>
          <w:marTop w:val="0"/>
          <w:marBottom w:val="0"/>
          <w:divBdr>
            <w:top w:val="none" w:sz="0" w:space="0" w:color="auto"/>
            <w:left w:val="none" w:sz="0" w:space="0" w:color="auto"/>
            <w:bottom w:val="none" w:sz="0" w:space="0" w:color="auto"/>
            <w:right w:val="none" w:sz="0" w:space="0" w:color="auto"/>
          </w:divBdr>
          <w:divsChild>
            <w:div w:id="941956527">
              <w:marLeft w:val="0"/>
              <w:marRight w:val="0"/>
              <w:marTop w:val="0"/>
              <w:marBottom w:val="0"/>
              <w:divBdr>
                <w:top w:val="none" w:sz="0" w:space="0" w:color="auto"/>
                <w:left w:val="none" w:sz="0" w:space="0" w:color="auto"/>
                <w:bottom w:val="none" w:sz="0" w:space="0" w:color="auto"/>
                <w:right w:val="none" w:sz="0" w:space="0" w:color="auto"/>
              </w:divBdr>
              <w:divsChild>
                <w:div w:id="1641036862">
                  <w:marLeft w:val="300"/>
                  <w:marRight w:val="300"/>
                  <w:marTop w:val="0"/>
                  <w:marBottom w:val="75"/>
                  <w:divBdr>
                    <w:top w:val="none" w:sz="0" w:space="0" w:color="auto"/>
                    <w:left w:val="none" w:sz="0" w:space="0" w:color="auto"/>
                    <w:bottom w:val="none" w:sz="0" w:space="0" w:color="auto"/>
                    <w:right w:val="none" w:sz="0" w:space="0" w:color="auto"/>
                  </w:divBdr>
                  <w:divsChild>
                    <w:div w:id="474372965">
                      <w:marLeft w:val="0"/>
                      <w:marRight w:val="0"/>
                      <w:marTop w:val="0"/>
                      <w:marBottom w:val="0"/>
                      <w:divBdr>
                        <w:top w:val="none" w:sz="0" w:space="0" w:color="auto"/>
                        <w:left w:val="none" w:sz="0" w:space="0" w:color="auto"/>
                        <w:bottom w:val="none" w:sz="0" w:space="0" w:color="auto"/>
                        <w:right w:val="none" w:sz="0" w:space="0" w:color="auto"/>
                      </w:divBdr>
                      <w:divsChild>
                        <w:div w:id="929237787">
                          <w:marLeft w:val="0"/>
                          <w:marRight w:val="0"/>
                          <w:marTop w:val="0"/>
                          <w:marBottom w:val="0"/>
                          <w:divBdr>
                            <w:top w:val="none" w:sz="0" w:space="0" w:color="auto"/>
                            <w:left w:val="none" w:sz="0" w:space="0" w:color="auto"/>
                            <w:bottom w:val="none" w:sz="0" w:space="0" w:color="auto"/>
                            <w:right w:val="none" w:sz="0" w:space="0" w:color="auto"/>
                          </w:divBdr>
                          <w:divsChild>
                            <w:div w:id="144546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150904">
      <w:bodyDiv w:val="1"/>
      <w:marLeft w:val="0"/>
      <w:marRight w:val="0"/>
      <w:marTop w:val="0"/>
      <w:marBottom w:val="0"/>
      <w:divBdr>
        <w:top w:val="none" w:sz="0" w:space="0" w:color="auto"/>
        <w:left w:val="none" w:sz="0" w:space="0" w:color="auto"/>
        <w:bottom w:val="none" w:sz="0" w:space="0" w:color="auto"/>
        <w:right w:val="none" w:sz="0" w:space="0" w:color="auto"/>
      </w:divBdr>
      <w:divsChild>
        <w:div w:id="1189879818">
          <w:marLeft w:val="1"/>
          <w:marRight w:val="0"/>
          <w:marTop w:val="0"/>
          <w:marBottom w:val="0"/>
          <w:divBdr>
            <w:top w:val="none" w:sz="0" w:space="0" w:color="auto"/>
            <w:left w:val="none" w:sz="0" w:space="0" w:color="auto"/>
            <w:bottom w:val="none" w:sz="0" w:space="0" w:color="auto"/>
            <w:right w:val="none" w:sz="0" w:space="0" w:color="auto"/>
          </w:divBdr>
          <w:divsChild>
            <w:div w:id="2054308330">
              <w:marLeft w:val="3127"/>
              <w:marRight w:val="0"/>
              <w:marTop w:val="0"/>
              <w:marBottom w:val="0"/>
              <w:divBdr>
                <w:top w:val="none" w:sz="0" w:space="0" w:color="auto"/>
                <w:left w:val="none" w:sz="0" w:space="0" w:color="auto"/>
                <w:bottom w:val="none" w:sz="0" w:space="0" w:color="auto"/>
                <w:right w:val="none" w:sz="0" w:space="0" w:color="auto"/>
              </w:divBdr>
              <w:divsChild>
                <w:div w:id="310597851">
                  <w:marLeft w:val="0"/>
                  <w:marRight w:val="0"/>
                  <w:marTop w:val="0"/>
                  <w:marBottom w:val="0"/>
                  <w:divBdr>
                    <w:top w:val="none" w:sz="0" w:space="0" w:color="auto"/>
                    <w:left w:val="none" w:sz="0" w:space="0" w:color="auto"/>
                    <w:bottom w:val="none" w:sz="0" w:space="0" w:color="auto"/>
                    <w:right w:val="none" w:sz="0" w:space="0" w:color="auto"/>
                  </w:divBdr>
                  <w:divsChild>
                    <w:div w:id="135731655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130123453">
      <w:bodyDiv w:val="1"/>
      <w:marLeft w:val="0"/>
      <w:marRight w:val="0"/>
      <w:marTop w:val="0"/>
      <w:marBottom w:val="0"/>
      <w:divBdr>
        <w:top w:val="none" w:sz="0" w:space="0" w:color="auto"/>
        <w:left w:val="none" w:sz="0" w:space="0" w:color="auto"/>
        <w:bottom w:val="none" w:sz="0" w:space="0" w:color="auto"/>
        <w:right w:val="none" w:sz="0" w:space="0" w:color="auto"/>
      </w:divBdr>
    </w:div>
    <w:div w:id="1131634320">
      <w:bodyDiv w:val="1"/>
      <w:marLeft w:val="0"/>
      <w:marRight w:val="0"/>
      <w:marTop w:val="0"/>
      <w:marBottom w:val="0"/>
      <w:divBdr>
        <w:top w:val="none" w:sz="0" w:space="0" w:color="auto"/>
        <w:left w:val="none" w:sz="0" w:space="0" w:color="auto"/>
        <w:bottom w:val="none" w:sz="0" w:space="0" w:color="auto"/>
        <w:right w:val="none" w:sz="0" w:space="0" w:color="auto"/>
      </w:divBdr>
      <w:divsChild>
        <w:div w:id="1054817763">
          <w:marLeft w:val="0"/>
          <w:marRight w:val="0"/>
          <w:marTop w:val="0"/>
          <w:marBottom w:val="0"/>
          <w:divBdr>
            <w:top w:val="none" w:sz="0" w:space="0" w:color="auto"/>
            <w:left w:val="none" w:sz="0" w:space="0" w:color="auto"/>
            <w:bottom w:val="none" w:sz="0" w:space="0" w:color="auto"/>
            <w:right w:val="none" w:sz="0" w:space="0" w:color="auto"/>
          </w:divBdr>
          <w:divsChild>
            <w:div w:id="8311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9088">
      <w:bodyDiv w:val="1"/>
      <w:marLeft w:val="0"/>
      <w:marRight w:val="0"/>
      <w:marTop w:val="0"/>
      <w:marBottom w:val="0"/>
      <w:divBdr>
        <w:top w:val="none" w:sz="0" w:space="0" w:color="auto"/>
        <w:left w:val="none" w:sz="0" w:space="0" w:color="auto"/>
        <w:bottom w:val="none" w:sz="0" w:space="0" w:color="auto"/>
        <w:right w:val="none" w:sz="0" w:space="0" w:color="auto"/>
      </w:divBdr>
    </w:div>
    <w:div w:id="1169098631">
      <w:bodyDiv w:val="1"/>
      <w:marLeft w:val="0"/>
      <w:marRight w:val="0"/>
      <w:marTop w:val="0"/>
      <w:marBottom w:val="0"/>
      <w:divBdr>
        <w:top w:val="none" w:sz="0" w:space="0" w:color="auto"/>
        <w:left w:val="none" w:sz="0" w:space="0" w:color="auto"/>
        <w:bottom w:val="none" w:sz="0" w:space="0" w:color="auto"/>
        <w:right w:val="none" w:sz="0" w:space="0" w:color="auto"/>
      </w:divBdr>
    </w:div>
    <w:div w:id="1181972286">
      <w:bodyDiv w:val="1"/>
      <w:marLeft w:val="0"/>
      <w:marRight w:val="0"/>
      <w:marTop w:val="0"/>
      <w:marBottom w:val="0"/>
      <w:divBdr>
        <w:top w:val="none" w:sz="0" w:space="0" w:color="auto"/>
        <w:left w:val="none" w:sz="0" w:space="0" w:color="auto"/>
        <w:bottom w:val="none" w:sz="0" w:space="0" w:color="auto"/>
        <w:right w:val="none" w:sz="0" w:space="0" w:color="auto"/>
      </w:divBdr>
    </w:div>
    <w:div w:id="1187257730">
      <w:bodyDiv w:val="1"/>
      <w:marLeft w:val="0"/>
      <w:marRight w:val="0"/>
      <w:marTop w:val="0"/>
      <w:marBottom w:val="0"/>
      <w:divBdr>
        <w:top w:val="none" w:sz="0" w:space="0" w:color="auto"/>
        <w:left w:val="none" w:sz="0" w:space="0" w:color="auto"/>
        <w:bottom w:val="none" w:sz="0" w:space="0" w:color="auto"/>
        <w:right w:val="none" w:sz="0" w:space="0" w:color="auto"/>
      </w:divBdr>
      <w:divsChild>
        <w:div w:id="1301616363">
          <w:marLeft w:val="1"/>
          <w:marRight w:val="0"/>
          <w:marTop w:val="0"/>
          <w:marBottom w:val="0"/>
          <w:divBdr>
            <w:top w:val="none" w:sz="0" w:space="0" w:color="auto"/>
            <w:left w:val="none" w:sz="0" w:space="0" w:color="auto"/>
            <w:bottom w:val="none" w:sz="0" w:space="0" w:color="auto"/>
            <w:right w:val="none" w:sz="0" w:space="0" w:color="auto"/>
          </w:divBdr>
          <w:divsChild>
            <w:div w:id="1851874269">
              <w:marLeft w:val="0"/>
              <w:marRight w:val="-3000"/>
              <w:marTop w:val="0"/>
              <w:marBottom w:val="0"/>
              <w:divBdr>
                <w:top w:val="none" w:sz="0" w:space="0" w:color="auto"/>
                <w:left w:val="none" w:sz="0" w:space="0" w:color="auto"/>
                <w:bottom w:val="none" w:sz="0" w:space="0" w:color="auto"/>
                <w:right w:val="none" w:sz="0" w:space="0" w:color="auto"/>
              </w:divBdr>
              <w:divsChild>
                <w:div w:id="2024016789">
                  <w:marLeft w:val="225"/>
                  <w:marRight w:val="3000"/>
                  <w:marTop w:val="0"/>
                  <w:marBottom w:val="0"/>
                  <w:divBdr>
                    <w:top w:val="none" w:sz="0" w:space="0" w:color="auto"/>
                    <w:left w:val="none" w:sz="0" w:space="0" w:color="auto"/>
                    <w:bottom w:val="none" w:sz="0" w:space="0" w:color="auto"/>
                    <w:right w:val="none" w:sz="0" w:space="0" w:color="auto"/>
                  </w:divBdr>
                  <w:divsChild>
                    <w:div w:id="263347533">
                      <w:marLeft w:val="0"/>
                      <w:marRight w:val="0"/>
                      <w:marTop w:val="0"/>
                      <w:marBottom w:val="0"/>
                      <w:divBdr>
                        <w:top w:val="none" w:sz="0" w:space="0" w:color="auto"/>
                        <w:left w:val="none" w:sz="0" w:space="0" w:color="auto"/>
                        <w:bottom w:val="none" w:sz="0" w:space="0" w:color="auto"/>
                        <w:right w:val="none" w:sz="0" w:space="0" w:color="auto"/>
                      </w:divBdr>
                      <w:divsChild>
                        <w:div w:id="11097511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210070788">
      <w:bodyDiv w:val="1"/>
      <w:marLeft w:val="0"/>
      <w:marRight w:val="0"/>
      <w:marTop w:val="0"/>
      <w:marBottom w:val="0"/>
      <w:divBdr>
        <w:top w:val="none" w:sz="0" w:space="0" w:color="auto"/>
        <w:left w:val="none" w:sz="0" w:space="0" w:color="auto"/>
        <w:bottom w:val="none" w:sz="0" w:space="0" w:color="auto"/>
        <w:right w:val="none" w:sz="0" w:space="0" w:color="auto"/>
      </w:divBdr>
    </w:div>
    <w:div w:id="1216509873">
      <w:bodyDiv w:val="1"/>
      <w:marLeft w:val="0"/>
      <w:marRight w:val="0"/>
      <w:marTop w:val="0"/>
      <w:marBottom w:val="0"/>
      <w:divBdr>
        <w:top w:val="none" w:sz="0" w:space="0" w:color="auto"/>
        <w:left w:val="none" w:sz="0" w:space="0" w:color="auto"/>
        <w:bottom w:val="none" w:sz="0" w:space="0" w:color="auto"/>
        <w:right w:val="none" w:sz="0" w:space="0" w:color="auto"/>
      </w:divBdr>
    </w:div>
    <w:div w:id="1263756005">
      <w:bodyDiv w:val="1"/>
      <w:marLeft w:val="0"/>
      <w:marRight w:val="0"/>
      <w:marTop w:val="0"/>
      <w:marBottom w:val="0"/>
      <w:divBdr>
        <w:top w:val="none" w:sz="0" w:space="0" w:color="auto"/>
        <w:left w:val="none" w:sz="0" w:space="0" w:color="auto"/>
        <w:bottom w:val="none" w:sz="0" w:space="0" w:color="auto"/>
        <w:right w:val="none" w:sz="0" w:space="0" w:color="auto"/>
      </w:divBdr>
    </w:div>
    <w:div w:id="1271357550">
      <w:bodyDiv w:val="1"/>
      <w:marLeft w:val="0"/>
      <w:marRight w:val="0"/>
      <w:marTop w:val="0"/>
      <w:marBottom w:val="0"/>
      <w:divBdr>
        <w:top w:val="none" w:sz="0" w:space="0" w:color="auto"/>
        <w:left w:val="none" w:sz="0" w:space="0" w:color="auto"/>
        <w:bottom w:val="none" w:sz="0" w:space="0" w:color="auto"/>
        <w:right w:val="none" w:sz="0" w:space="0" w:color="auto"/>
      </w:divBdr>
    </w:div>
    <w:div w:id="1286736938">
      <w:bodyDiv w:val="1"/>
      <w:marLeft w:val="0"/>
      <w:marRight w:val="0"/>
      <w:marTop w:val="0"/>
      <w:marBottom w:val="0"/>
      <w:divBdr>
        <w:top w:val="none" w:sz="0" w:space="0" w:color="auto"/>
        <w:left w:val="none" w:sz="0" w:space="0" w:color="auto"/>
        <w:bottom w:val="none" w:sz="0" w:space="0" w:color="auto"/>
        <w:right w:val="none" w:sz="0" w:space="0" w:color="auto"/>
      </w:divBdr>
    </w:div>
    <w:div w:id="1288856715">
      <w:bodyDiv w:val="1"/>
      <w:marLeft w:val="0"/>
      <w:marRight w:val="0"/>
      <w:marTop w:val="0"/>
      <w:marBottom w:val="0"/>
      <w:divBdr>
        <w:top w:val="none" w:sz="0" w:space="0" w:color="auto"/>
        <w:left w:val="none" w:sz="0" w:space="0" w:color="auto"/>
        <w:bottom w:val="none" w:sz="0" w:space="0" w:color="auto"/>
        <w:right w:val="none" w:sz="0" w:space="0" w:color="auto"/>
      </w:divBdr>
    </w:div>
    <w:div w:id="1360011502">
      <w:bodyDiv w:val="1"/>
      <w:marLeft w:val="0"/>
      <w:marRight w:val="0"/>
      <w:marTop w:val="0"/>
      <w:marBottom w:val="0"/>
      <w:divBdr>
        <w:top w:val="none" w:sz="0" w:space="0" w:color="auto"/>
        <w:left w:val="none" w:sz="0" w:space="0" w:color="auto"/>
        <w:bottom w:val="none" w:sz="0" w:space="0" w:color="auto"/>
        <w:right w:val="none" w:sz="0" w:space="0" w:color="auto"/>
      </w:divBdr>
    </w:div>
    <w:div w:id="1366255761">
      <w:bodyDiv w:val="1"/>
      <w:marLeft w:val="0"/>
      <w:marRight w:val="0"/>
      <w:marTop w:val="0"/>
      <w:marBottom w:val="0"/>
      <w:divBdr>
        <w:top w:val="none" w:sz="0" w:space="0" w:color="auto"/>
        <w:left w:val="none" w:sz="0" w:space="0" w:color="auto"/>
        <w:bottom w:val="none" w:sz="0" w:space="0" w:color="auto"/>
        <w:right w:val="none" w:sz="0" w:space="0" w:color="auto"/>
      </w:divBdr>
    </w:div>
    <w:div w:id="1380855729">
      <w:bodyDiv w:val="1"/>
      <w:marLeft w:val="0"/>
      <w:marRight w:val="0"/>
      <w:marTop w:val="0"/>
      <w:marBottom w:val="0"/>
      <w:divBdr>
        <w:top w:val="none" w:sz="0" w:space="0" w:color="auto"/>
        <w:left w:val="none" w:sz="0" w:space="0" w:color="auto"/>
        <w:bottom w:val="none" w:sz="0" w:space="0" w:color="auto"/>
        <w:right w:val="none" w:sz="0" w:space="0" w:color="auto"/>
      </w:divBdr>
    </w:div>
    <w:div w:id="1389182306">
      <w:bodyDiv w:val="1"/>
      <w:marLeft w:val="0"/>
      <w:marRight w:val="0"/>
      <w:marTop w:val="0"/>
      <w:marBottom w:val="0"/>
      <w:divBdr>
        <w:top w:val="none" w:sz="0" w:space="0" w:color="auto"/>
        <w:left w:val="none" w:sz="0" w:space="0" w:color="auto"/>
        <w:bottom w:val="none" w:sz="0" w:space="0" w:color="auto"/>
        <w:right w:val="none" w:sz="0" w:space="0" w:color="auto"/>
      </w:divBdr>
      <w:divsChild>
        <w:div w:id="1478379701">
          <w:marLeft w:val="0"/>
          <w:marRight w:val="0"/>
          <w:marTop w:val="0"/>
          <w:marBottom w:val="150"/>
          <w:divBdr>
            <w:top w:val="none" w:sz="0" w:space="0" w:color="auto"/>
            <w:left w:val="none" w:sz="0" w:space="0" w:color="auto"/>
            <w:bottom w:val="none" w:sz="0" w:space="0" w:color="auto"/>
            <w:right w:val="none" w:sz="0" w:space="0" w:color="auto"/>
          </w:divBdr>
          <w:divsChild>
            <w:div w:id="389381888">
              <w:marLeft w:val="0"/>
              <w:marRight w:val="0"/>
              <w:marTop w:val="0"/>
              <w:marBottom w:val="0"/>
              <w:divBdr>
                <w:top w:val="none" w:sz="0" w:space="0" w:color="auto"/>
                <w:left w:val="none" w:sz="0" w:space="0" w:color="auto"/>
                <w:bottom w:val="none" w:sz="0" w:space="0" w:color="auto"/>
                <w:right w:val="none" w:sz="0" w:space="0" w:color="auto"/>
              </w:divBdr>
              <w:divsChild>
                <w:div w:id="1258756822">
                  <w:marLeft w:val="0"/>
                  <w:marRight w:val="0"/>
                  <w:marTop w:val="0"/>
                  <w:marBottom w:val="300"/>
                  <w:divBdr>
                    <w:top w:val="none" w:sz="0" w:space="0" w:color="auto"/>
                    <w:left w:val="none" w:sz="0" w:space="0" w:color="auto"/>
                    <w:bottom w:val="none" w:sz="0" w:space="0" w:color="auto"/>
                    <w:right w:val="none" w:sz="0" w:space="0" w:color="auto"/>
                  </w:divBdr>
                  <w:divsChild>
                    <w:div w:id="2030443681">
                      <w:marLeft w:val="150"/>
                      <w:marRight w:val="150"/>
                      <w:marTop w:val="0"/>
                      <w:marBottom w:val="150"/>
                      <w:divBdr>
                        <w:top w:val="none" w:sz="0" w:space="0" w:color="auto"/>
                        <w:left w:val="none" w:sz="0" w:space="0" w:color="auto"/>
                        <w:bottom w:val="none" w:sz="0" w:space="0" w:color="auto"/>
                        <w:right w:val="none" w:sz="0" w:space="0" w:color="auto"/>
                      </w:divBdr>
                      <w:divsChild>
                        <w:div w:id="45391117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408645767">
      <w:bodyDiv w:val="1"/>
      <w:marLeft w:val="0"/>
      <w:marRight w:val="0"/>
      <w:marTop w:val="0"/>
      <w:marBottom w:val="0"/>
      <w:divBdr>
        <w:top w:val="none" w:sz="0" w:space="0" w:color="auto"/>
        <w:left w:val="none" w:sz="0" w:space="0" w:color="auto"/>
        <w:bottom w:val="none" w:sz="0" w:space="0" w:color="auto"/>
        <w:right w:val="none" w:sz="0" w:space="0" w:color="auto"/>
      </w:divBdr>
    </w:div>
    <w:div w:id="1415081071">
      <w:bodyDiv w:val="1"/>
      <w:marLeft w:val="0"/>
      <w:marRight w:val="0"/>
      <w:marTop w:val="0"/>
      <w:marBottom w:val="0"/>
      <w:divBdr>
        <w:top w:val="none" w:sz="0" w:space="0" w:color="auto"/>
        <w:left w:val="none" w:sz="0" w:space="0" w:color="auto"/>
        <w:bottom w:val="none" w:sz="0" w:space="0" w:color="auto"/>
        <w:right w:val="none" w:sz="0" w:space="0" w:color="auto"/>
      </w:divBdr>
    </w:div>
    <w:div w:id="1417827618">
      <w:bodyDiv w:val="1"/>
      <w:marLeft w:val="0"/>
      <w:marRight w:val="0"/>
      <w:marTop w:val="0"/>
      <w:marBottom w:val="0"/>
      <w:divBdr>
        <w:top w:val="none" w:sz="0" w:space="0" w:color="auto"/>
        <w:left w:val="none" w:sz="0" w:space="0" w:color="auto"/>
        <w:bottom w:val="none" w:sz="0" w:space="0" w:color="auto"/>
        <w:right w:val="none" w:sz="0" w:space="0" w:color="auto"/>
      </w:divBdr>
      <w:divsChild>
        <w:div w:id="1047266543">
          <w:marLeft w:val="0"/>
          <w:marRight w:val="0"/>
          <w:marTop w:val="0"/>
          <w:marBottom w:val="0"/>
          <w:divBdr>
            <w:top w:val="none" w:sz="0" w:space="0" w:color="auto"/>
            <w:left w:val="none" w:sz="0" w:space="0" w:color="auto"/>
            <w:bottom w:val="none" w:sz="0" w:space="0" w:color="auto"/>
            <w:right w:val="none" w:sz="0" w:space="0" w:color="auto"/>
          </w:divBdr>
        </w:div>
      </w:divsChild>
    </w:div>
    <w:div w:id="1426418598">
      <w:bodyDiv w:val="1"/>
      <w:marLeft w:val="0"/>
      <w:marRight w:val="0"/>
      <w:marTop w:val="0"/>
      <w:marBottom w:val="0"/>
      <w:divBdr>
        <w:top w:val="none" w:sz="0" w:space="0" w:color="auto"/>
        <w:left w:val="none" w:sz="0" w:space="0" w:color="auto"/>
        <w:bottom w:val="none" w:sz="0" w:space="0" w:color="auto"/>
        <w:right w:val="none" w:sz="0" w:space="0" w:color="auto"/>
      </w:divBdr>
    </w:div>
    <w:div w:id="1434934283">
      <w:bodyDiv w:val="1"/>
      <w:marLeft w:val="0"/>
      <w:marRight w:val="0"/>
      <w:marTop w:val="0"/>
      <w:marBottom w:val="0"/>
      <w:divBdr>
        <w:top w:val="none" w:sz="0" w:space="0" w:color="auto"/>
        <w:left w:val="none" w:sz="0" w:space="0" w:color="auto"/>
        <w:bottom w:val="none" w:sz="0" w:space="0" w:color="auto"/>
        <w:right w:val="none" w:sz="0" w:space="0" w:color="auto"/>
      </w:divBdr>
      <w:divsChild>
        <w:div w:id="1849172499">
          <w:marLeft w:val="1"/>
          <w:marRight w:val="0"/>
          <w:marTop w:val="0"/>
          <w:marBottom w:val="0"/>
          <w:divBdr>
            <w:top w:val="none" w:sz="0" w:space="0" w:color="auto"/>
            <w:left w:val="none" w:sz="0" w:space="0" w:color="auto"/>
            <w:bottom w:val="none" w:sz="0" w:space="0" w:color="auto"/>
            <w:right w:val="none" w:sz="0" w:space="0" w:color="auto"/>
          </w:divBdr>
          <w:divsChild>
            <w:div w:id="2104036279">
              <w:marLeft w:val="3127"/>
              <w:marRight w:val="0"/>
              <w:marTop w:val="0"/>
              <w:marBottom w:val="0"/>
              <w:divBdr>
                <w:top w:val="none" w:sz="0" w:space="0" w:color="auto"/>
                <w:left w:val="none" w:sz="0" w:space="0" w:color="auto"/>
                <w:bottom w:val="none" w:sz="0" w:space="0" w:color="auto"/>
                <w:right w:val="none" w:sz="0" w:space="0" w:color="auto"/>
              </w:divBdr>
              <w:divsChild>
                <w:div w:id="750857165">
                  <w:marLeft w:val="0"/>
                  <w:marRight w:val="0"/>
                  <w:marTop w:val="0"/>
                  <w:marBottom w:val="0"/>
                  <w:divBdr>
                    <w:top w:val="none" w:sz="0" w:space="0" w:color="auto"/>
                    <w:left w:val="none" w:sz="0" w:space="0" w:color="auto"/>
                    <w:bottom w:val="none" w:sz="0" w:space="0" w:color="auto"/>
                    <w:right w:val="none" w:sz="0" w:space="0" w:color="auto"/>
                  </w:divBdr>
                  <w:divsChild>
                    <w:div w:id="482239082">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484466005">
      <w:bodyDiv w:val="1"/>
      <w:marLeft w:val="0"/>
      <w:marRight w:val="0"/>
      <w:marTop w:val="0"/>
      <w:marBottom w:val="0"/>
      <w:divBdr>
        <w:top w:val="none" w:sz="0" w:space="0" w:color="auto"/>
        <w:left w:val="none" w:sz="0" w:space="0" w:color="auto"/>
        <w:bottom w:val="none" w:sz="0" w:space="0" w:color="auto"/>
        <w:right w:val="none" w:sz="0" w:space="0" w:color="auto"/>
      </w:divBdr>
    </w:div>
    <w:div w:id="1495027475">
      <w:bodyDiv w:val="1"/>
      <w:marLeft w:val="0"/>
      <w:marRight w:val="0"/>
      <w:marTop w:val="0"/>
      <w:marBottom w:val="0"/>
      <w:divBdr>
        <w:top w:val="none" w:sz="0" w:space="0" w:color="auto"/>
        <w:left w:val="none" w:sz="0" w:space="0" w:color="auto"/>
        <w:bottom w:val="none" w:sz="0" w:space="0" w:color="auto"/>
        <w:right w:val="none" w:sz="0" w:space="0" w:color="auto"/>
      </w:divBdr>
    </w:div>
    <w:div w:id="1552810772">
      <w:bodyDiv w:val="1"/>
      <w:marLeft w:val="0"/>
      <w:marRight w:val="0"/>
      <w:marTop w:val="0"/>
      <w:marBottom w:val="0"/>
      <w:divBdr>
        <w:top w:val="none" w:sz="0" w:space="0" w:color="auto"/>
        <w:left w:val="none" w:sz="0" w:space="0" w:color="auto"/>
        <w:bottom w:val="none" w:sz="0" w:space="0" w:color="auto"/>
        <w:right w:val="none" w:sz="0" w:space="0" w:color="auto"/>
      </w:divBdr>
    </w:div>
    <w:div w:id="1562329538">
      <w:bodyDiv w:val="1"/>
      <w:marLeft w:val="0"/>
      <w:marRight w:val="0"/>
      <w:marTop w:val="0"/>
      <w:marBottom w:val="0"/>
      <w:divBdr>
        <w:top w:val="none" w:sz="0" w:space="0" w:color="auto"/>
        <w:left w:val="none" w:sz="0" w:space="0" w:color="auto"/>
        <w:bottom w:val="none" w:sz="0" w:space="0" w:color="auto"/>
        <w:right w:val="none" w:sz="0" w:space="0" w:color="auto"/>
      </w:divBdr>
      <w:divsChild>
        <w:div w:id="2060784187">
          <w:marLeft w:val="1"/>
          <w:marRight w:val="0"/>
          <w:marTop w:val="0"/>
          <w:marBottom w:val="0"/>
          <w:divBdr>
            <w:top w:val="none" w:sz="0" w:space="0" w:color="auto"/>
            <w:left w:val="none" w:sz="0" w:space="0" w:color="auto"/>
            <w:bottom w:val="none" w:sz="0" w:space="0" w:color="auto"/>
            <w:right w:val="none" w:sz="0" w:space="0" w:color="auto"/>
          </w:divBdr>
          <w:divsChild>
            <w:div w:id="426971110">
              <w:marLeft w:val="3127"/>
              <w:marRight w:val="0"/>
              <w:marTop w:val="0"/>
              <w:marBottom w:val="0"/>
              <w:divBdr>
                <w:top w:val="none" w:sz="0" w:space="0" w:color="auto"/>
                <w:left w:val="none" w:sz="0" w:space="0" w:color="auto"/>
                <w:bottom w:val="none" w:sz="0" w:space="0" w:color="auto"/>
                <w:right w:val="none" w:sz="0" w:space="0" w:color="auto"/>
              </w:divBdr>
              <w:divsChild>
                <w:div w:id="612633942">
                  <w:marLeft w:val="0"/>
                  <w:marRight w:val="0"/>
                  <w:marTop w:val="0"/>
                  <w:marBottom w:val="0"/>
                  <w:divBdr>
                    <w:top w:val="none" w:sz="0" w:space="0" w:color="auto"/>
                    <w:left w:val="none" w:sz="0" w:space="0" w:color="auto"/>
                    <w:bottom w:val="none" w:sz="0" w:space="0" w:color="auto"/>
                    <w:right w:val="none" w:sz="0" w:space="0" w:color="auto"/>
                  </w:divBdr>
                  <w:divsChild>
                    <w:div w:id="137916690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579317874">
      <w:bodyDiv w:val="1"/>
      <w:marLeft w:val="0"/>
      <w:marRight w:val="0"/>
      <w:marTop w:val="0"/>
      <w:marBottom w:val="0"/>
      <w:divBdr>
        <w:top w:val="none" w:sz="0" w:space="0" w:color="auto"/>
        <w:left w:val="none" w:sz="0" w:space="0" w:color="auto"/>
        <w:bottom w:val="none" w:sz="0" w:space="0" w:color="auto"/>
        <w:right w:val="none" w:sz="0" w:space="0" w:color="auto"/>
      </w:divBdr>
      <w:divsChild>
        <w:div w:id="576355910">
          <w:marLeft w:val="0"/>
          <w:marRight w:val="0"/>
          <w:marTop w:val="0"/>
          <w:marBottom w:val="0"/>
          <w:divBdr>
            <w:top w:val="none" w:sz="0" w:space="0" w:color="auto"/>
            <w:left w:val="none" w:sz="0" w:space="0" w:color="auto"/>
            <w:bottom w:val="none" w:sz="0" w:space="0" w:color="auto"/>
            <w:right w:val="none" w:sz="0" w:space="0" w:color="auto"/>
          </w:divBdr>
        </w:div>
      </w:divsChild>
    </w:div>
    <w:div w:id="1580365026">
      <w:bodyDiv w:val="1"/>
      <w:marLeft w:val="0"/>
      <w:marRight w:val="0"/>
      <w:marTop w:val="0"/>
      <w:marBottom w:val="0"/>
      <w:divBdr>
        <w:top w:val="none" w:sz="0" w:space="0" w:color="auto"/>
        <w:left w:val="none" w:sz="0" w:space="0" w:color="auto"/>
        <w:bottom w:val="none" w:sz="0" w:space="0" w:color="auto"/>
        <w:right w:val="none" w:sz="0" w:space="0" w:color="auto"/>
      </w:divBdr>
      <w:divsChild>
        <w:div w:id="1805612593">
          <w:marLeft w:val="0"/>
          <w:marRight w:val="0"/>
          <w:marTop w:val="0"/>
          <w:marBottom w:val="0"/>
          <w:divBdr>
            <w:top w:val="none" w:sz="0" w:space="0" w:color="auto"/>
            <w:left w:val="none" w:sz="0" w:space="0" w:color="auto"/>
            <w:bottom w:val="none" w:sz="0" w:space="0" w:color="auto"/>
            <w:right w:val="none" w:sz="0" w:space="0" w:color="auto"/>
          </w:divBdr>
          <w:divsChild>
            <w:div w:id="244412457">
              <w:marLeft w:val="0"/>
              <w:marRight w:val="0"/>
              <w:marTop w:val="0"/>
              <w:marBottom w:val="0"/>
              <w:divBdr>
                <w:top w:val="none" w:sz="0" w:space="0" w:color="auto"/>
                <w:left w:val="none" w:sz="0" w:space="0" w:color="auto"/>
                <w:bottom w:val="none" w:sz="0" w:space="0" w:color="auto"/>
                <w:right w:val="none" w:sz="0" w:space="0" w:color="auto"/>
              </w:divBdr>
              <w:divsChild>
                <w:div w:id="94331794">
                  <w:marLeft w:val="300"/>
                  <w:marRight w:val="300"/>
                  <w:marTop w:val="0"/>
                  <w:marBottom w:val="75"/>
                  <w:divBdr>
                    <w:top w:val="none" w:sz="0" w:space="0" w:color="auto"/>
                    <w:left w:val="none" w:sz="0" w:space="0" w:color="auto"/>
                    <w:bottom w:val="none" w:sz="0" w:space="0" w:color="auto"/>
                    <w:right w:val="none" w:sz="0" w:space="0" w:color="auto"/>
                  </w:divBdr>
                  <w:divsChild>
                    <w:div w:id="516385643">
                      <w:marLeft w:val="0"/>
                      <w:marRight w:val="0"/>
                      <w:marTop w:val="0"/>
                      <w:marBottom w:val="0"/>
                      <w:divBdr>
                        <w:top w:val="none" w:sz="0" w:space="0" w:color="auto"/>
                        <w:left w:val="none" w:sz="0" w:space="0" w:color="auto"/>
                        <w:bottom w:val="none" w:sz="0" w:space="0" w:color="auto"/>
                        <w:right w:val="none" w:sz="0" w:space="0" w:color="auto"/>
                      </w:divBdr>
                      <w:divsChild>
                        <w:div w:id="993490489">
                          <w:marLeft w:val="0"/>
                          <w:marRight w:val="0"/>
                          <w:marTop w:val="0"/>
                          <w:marBottom w:val="0"/>
                          <w:divBdr>
                            <w:top w:val="none" w:sz="0" w:space="0" w:color="auto"/>
                            <w:left w:val="none" w:sz="0" w:space="0" w:color="auto"/>
                            <w:bottom w:val="none" w:sz="0" w:space="0" w:color="auto"/>
                            <w:right w:val="none" w:sz="0" w:space="0" w:color="auto"/>
                          </w:divBdr>
                          <w:divsChild>
                            <w:div w:id="21199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128206">
      <w:bodyDiv w:val="1"/>
      <w:marLeft w:val="0"/>
      <w:marRight w:val="0"/>
      <w:marTop w:val="0"/>
      <w:marBottom w:val="0"/>
      <w:divBdr>
        <w:top w:val="none" w:sz="0" w:space="0" w:color="auto"/>
        <w:left w:val="none" w:sz="0" w:space="0" w:color="auto"/>
        <w:bottom w:val="none" w:sz="0" w:space="0" w:color="auto"/>
        <w:right w:val="none" w:sz="0" w:space="0" w:color="auto"/>
      </w:divBdr>
    </w:div>
    <w:div w:id="1634825971">
      <w:bodyDiv w:val="1"/>
      <w:marLeft w:val="0"/>
      <w:marRight w:val="0"/>
      <w:marTop w:val="0"/>
      <w:marBottom w:val="0"/>
      <w:divBdr>
        <w:top w:val="none" w:sz="0" w:space="0" w:color="auto"/>
        <w:left w:val="none" w:sz="0" w:space="0" w:color="auto"/>
        <w:bottom w:val="none" w:sz="0" w:space="0" w:color="auto"/>
        <w:right w:val="none" w:sz="0" w:space="0" w:color="auto"/>
      </w:divBdr>
    </w:div>
    <w:div w:id="1646541761">
      <w:bodyDiv w:val="1"/>
      <w:marLeft w:val="0"/>
      <w:marRight w:val="0"/>
      <w:marTop w:val="0"/>
      <w:marBottom w:val="0"/>
      <w:divBdr>
        <w:top w:val="none" w:sz="0" w:space="0" w:color="auto"/>
        <w:left w:val="none" w:sz="0" w:space="0" w:color="auto"/>
        <w:bottom w:val="none" w:sz="0" w:space="0" w:color="auto"/>
        <w:right w:val="none" w:sz="0" w:space="0" w:color="auto"/>
      </w:divBdr>
    </w:div>
    <w:div w:id="1667897255">
      <w:bodyDiv w:val="1"/>
      <w:marLeft w:val="0"/>
      <w:marRight w:val="0"/>
      <w:marTop w:val="0"/>
      <w:marBottom w:val="0"/>
      <w:divBdr>
        <w:top w:val="none" w:sz="0" w:space="0" w:color="auto"/>
        <w:left w:val="none" w:sz="0" w:space="0" w:color="auto"/>
        <w:bottom w:val="none" w:sz="0" w:space="0" w:color="auto"/>
        <w:right w:val="none" w:sz="0" w:space="0" w:color="auto"/>
      </w:divBdr>
      <w:divsChild>
        <w:div w:id="1448693091">
          <w:marLeft w:val="0"/>
          <w:marRight w:val="0"/>
          <w:marTop w:val="0"/>
          <w:marBottom w:val="0"/>
          <w:divBdr>
            <w:top w:val="none" w:sz="0" w:space="0" w:color="auto"/>
            <w:left w:val="none" w:sz="0" w:space="0" w:color="auto"/>
            <w:bottom w:val="none" w:sz="0" w:space="0" w:color="auto"/>
            <w:right w:val="none" w:sz="0" w:space="0" w:color="auto"/>
          </w:divBdr>
          <w:divsChild>
            <w:div w:id="509950135">
              <w:marLeft w:val="0"/>
              <w:marRight w:val="0"/>
              <w:marTop w:val="0"/>
              <w:marBottom w:val="0"/>
              <w:divBdr>
                <w:top w:val="none" w:sz="0" w:space="0" w:color="auto"/>
                <w:left w:val="none" w:sz="0" w:space="0" w:color="auto"/>
                <w:bottom w:val="none" w:sz="0" w:space="0" w:color="auto"/>
                <w:right w:val="none" w:sz="0" w:space="0" w:color="auto"/>
              </w:divBdr>
              <w:divsChild>
                <w:div w:id="1861233995">
                  <w:marLeft w:val="0"/>
                  <w:marRight w:val="0"/>
                  <w:marTop w:val="0"/>
                  <w:marBottom w:val="0"/>
                  <w:divBdr>
                    <w:top w:val="none" w:sz="0" w:space="0" w:color="auto"/>
                    <w:left w:val="none" w:sz="0" w:space="0" w:color="auto"/>
                    <w:bottom w:val="none" w:sz="0" w:space="0" w:color="auto"/>
                    <w:right w:val="none" w:sz="0" w:space="0" w:color="auto"/>
                  </w:divBdr>
                  <w:divsChild>
                    <w:div w:id="194463962">
                      <w:marLeft w:val="0"/>
                      <w:marRight w:val="0"/>
                      <w:marTop w:val="0"/>
                      <w:marBottom w:val="0"/>
                      <w:divBdr>
                        <w:top w:val="none" w:sz="0" w:space="0" w:color="auto"/>
                        <w:left w:val="none" w:sz="0" w:space="0" w:color="auto"/>
                        <w:bottom w:val="none" w:sz="0" w:space="0" w:color="auto"/>
                        <w:right w:val="none" w:sz="0" w:space="0" w:color="auto"/>
                      </w:divBdr>
                      <w:divsChild>
                        <w:div w:id="27730403">
                          <w:marLeft w:val="3156"/>
                          <w:marRight w:val="0"/>
                          <w:marTop w:val="0"/>
                          <w:marBottom w:val="0"/>
                          <w:divBdr>
                            <w:top w:val="none" w:sz="0" w:space="0" w:color="auto"/>
                            <w:left w:val="none" w:sz="0" w:space="0" w:color="auto"/>
                            <w:bottom w:val="none" w:sz="0" w:space="0" w:color="auto"/>
                            <w:right w:val="none" w:sz="0" w:space="0" w:color="auto"/>
                          </w:divBdr>
                          <w:divsChild>
                            <w:div w:id="19532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701726">
      <w:bodyDiv w:val="1"/>
      <w:marLeft w:val="0"/>
      <w:marRight w:val="0"/>
      <w:marTop w:val="0"/>
      <w:marBottom w:val="0"/>
      <w:divBdr>
        <w:top w:val="none" w:sz="0" w:space="0" w:color="auto"/>
        <w:left w:val="none" w:sz="0" w:space="0" w:color="auto"/>
        <w:bottom w:val="none" w:sz="0" w:space="0" w:color="auto"/>
        <w:right w:val="none" w:sz="0" w:space="0" w:color="auto"/>
      </w:divBdr>
      <w:divsChild>
        <w:div w:id="1267930256">
          <w:marLeft w:val="1"/>
          <w:marRight w:val="0"/>
          <w:marTop w:val="0"/>
          <w:marBottom w:val="0"/>
          <w:divBdr>
            <w:top w:val="none" w:sz="0" w:space="0" w:color="auto"/>
            <w:left w:val="none" w:sz="0" w:space="0" w:color="auto"/>
            <w:bottom w:val="none" w:sz="0" w:space="0" w:color="auto"/>
            <w:right w:val="none" w:sz="0" w:space="0" w:color="auto"/>
          </w:divBdr>
          <w:divsChild>
            <w:div w:id="1573739909">
              <w:marLeft w:val="3127"/>
              <w:marRight w:val="0"/>
              <w:marTop w:val="0"/>
              <w:marBottom w:val="0"/>
              <w:divBdr>
                <w:top w:val="none" w:sz="0" w:space="0" w:color="auto"/>
                <w:left w:val="none" w:sz="0" w:space="0" w:color="auto"/>
                <w:bottom w:val="none" w:sz="0" w:space="0" w:color="auto"/>
                <w:right w:val="none" w:sz="0" w:space="0" w:color="auto"/>
              </w:divBdr>
              <w:divsChild>
                <w:div w:id="457917494">
                  <w:marLeft w:val="0"/>
                  <w:marRight w:val="0"/>
                  <w:marTop w:val="0"/>
                  <w:marBottom w:val="0"/>
                  <w:divBdr>
                    <w:top w:val="none" w:sz="0" w:space="0" w:color="auto"/>
                    <w:left w:val="none" w:sz="0" w:space="0" w:color="auto"/>
                    <w:bottom w:val="none" w:sz="0" w:space="0" w:color="auto"/>
                    <w:right w:val="none" w:sz="0" w:space="0" w:color="auto"/>
                  </w:divBdr>
                  <w:divsChild>
                    <w:div w:id="60969981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760444749">
      <w:bodyDiv w:val="1"/>
      <w:marLeft w:val="0"/>
      <w:marRight w:val="0"/>
      <w:marTop w:val="0"/>
      <w:marBottom w:val="0"/>
      <w:divBdr>
        <w:top w:val="none" w:sz="0" w:space="0" w:color="auto"/>
        <w:left w:val="none" w:sz="0" w:space="0" w:color="auto"/>
        <w:bottom w:val="none" w:sz="0" w:space="0" w:color="auto"/>
        <w:right w:val="none" w:sz="0" w:space="0" w:color="auto"/>
      </w:divBdr>
      <w:divsChild>
        <w:div w:id="840198581">
          <w:marLeft w:val="0"/>
          <w:marRight w:val="0"/>
          <w:marTop w:val="0"/>
          <w:marBottom w:val="150"/>
          <w:divBdr>
            <w:top w:val="none" w:sz="0" w:space="0" w:color="auto"/>
            <w:left w:val="none" w:sz="0" w:space="0" w:color="auto"/>
            <w:bottom w:val="none" w:sz="0" w:space="0" w:color="auto"/>
            <w:right w:val="none" w:sz="0" w:space="0" w:color="auto"/>
          </w:divBdr>
          <w:divsChild>
            <w:div w:id="1165516651">
              <w:marLeft w:val="0"/>
              <w:marRight w:val="0"/>
              <w:marTop w:val="0"/>
              <w:marBottom w:val="0"/>
              <w:divBdr>
                <w:top w:val="none" w:sz="0" w:space="0" w:color="auto"/>
                <w:left w:val="none" w:sz="0" w:space="0" w:color="auto"/>
                <w:bottom w:val="none" w:sz="0" w:space="0" w:color="auto"/>
                <w:right w:val="none" w:sz="0" w:space="0" w:color="auto"/>
              </w:divBdr>
              <w:divsChild>
                <w:div w:id="1371419580">
                  <w:marLeft w:val="0"/>
                  <w:marRight w:val="0"/>
                  <w:marTop w:val="0"/>
                  <w:marBottom w:val="300"/>
                  <w:divBdr>
                    <w:top w:val="none" w:sz="0" w:space="0" w:color="auto"/>
                    <w:left w:val="none" w:sz="0" w:space="0" w:color="auto"/>
                    <w:bottom w:val="none" w:sz="0" w:space="0" w:color="auto"/>
                    <w:right w:val="none" w:sz="0" w:space="0" w:color="auto"/>
                  </w:divBdr>
                  <w:divsChild>
                    <w:div w:id="226839803">
                      <w:marLeft w:val="150"/>
                      <w:marRight w:val="150"/>
                      <w:marTop w:val="0"/>
                      <w:marBottom w:val="150"/>
                      <w:divBdr>
                        <w:top w:val="none" w:sz="0" w:space="0" w:color="auto"/>
                        <w:left w:val="none" w:sz="0" w:space="0" w:color="auto"/>
                        <w:bottom w:val="none" w:sz="0" w:space="0" w:color="auto"/>
                        <w:right w:val="none" w:sz="0" w:space="0" w:color="auto"/>
                      </w:divBdr>
                      <w:divsChild>
                        <w:div w:id="209743518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778020334">
      <w:bodyDiv w:val="1"/>
      <w:marLeft w:val="0"/>
      <w:marRight w:val="0"/>
      <w:marTop w:val="0"/>
      <w:marBottom w:val="0"/>
      <w:divBdr>
        <w:top w:val="none" w:sz="0" w:space="0" w:color="auto"/>
        <w:left w:val="none" w:sz="0" w:space="0" w:color="auto"/>
        <w:bottom w:val="none" w:sz="0" w:space="0" w:color="auto"/>
        <w:right w:val="none" w:sz="0" w:space="0" w:color="auto"/>
      </w:divBdr>
      <w:divsChild>
        <w:div w:id="194925436">
          <w:marLeft w:val="0"/>
          <w:marRight w:val="0"/>
          <w:marTop w:val="0"/>
          <w:marBottom w:val="0"/>
          <w:divBdr>
            <w:top w:val="none" w:sz="0" w:space="0" w:color="auto"/>
            <w:left w:val="none" w:sz="0" w:space="0" w:color="auto"/>
            <w:bottom w:val="none" w:sz="0" w:space="0" w:color="auto"/>
            <w:right w:val="none" w:sz="0" w:space="0" w:color="auto"/>
          </w:divBdr>
          <w:divsChild>
            <w:div w:id="53085401">
              <w:marLeft w:val="0"/>
              <w:marRight w:val="0"/>
              <w:marTop w:val="0"/>
              <w:marBottom w:val="0"/>
              <w:divBdr>
                <w:top w:val="none" w:sz="0" w:space="0" w:color="auto"/>
                <w:left w:val="none" w:sz="0" w:space="0" w:color="auto"/>
                <w:bottom w:val="none" w:sz="0" w:space="0" w:color="auto"/>
                <w:right w:val="none" w:sz="0" w:space="0" w:color="auto"/>
              </w:divBdr>
              <w:divsChild>
                <w:div w:id="1086533919">
                  <w:marLeft w:val="291"/>
                  <w:marRight w:val="291"/>
                  <w:marTop w:val="0"/>
                  <w:marBottom w:val="73"/>
                  <w:divBdr>
                    <w:top w:val="none" w:sz="0" w:space="0" w:color="auto"/>
                    <w:left w:val="none" w:sz="0" w:space="0" w:color="auto"/>
                    <w:bottom w:val="none" w:sz="0" w:space="0" w:color="auto"/>
                    <w:right w:val="none" w:sz="0" w:space="0" w:color="auto"/>
                  </w:divBdr>
                  <w:divsChild>
                    <w:div w:id="1093551811">
                      <w:marLeft w:val="0"/>
                      <w:marRight w:val="0"/>
                      <w:marTop w:val="0"/>
                      <w:marBottom w:val="0"/>
                      <w:divBdr>
                        <w:top w:val="none" w:sz="0" w:space="0" w:color="auto"/>
                        <w:left w:val="none" w:sz="0" w:space="0" w:color="auto"/>
                        <w:bottom w:val="none" w:sz="0" w:space="0" w:color="auto"/>
                        <w:right w:val="none" w:sz="0" w:space="0" w:color="auto"/>
                      </w:divBdr>
                      <w:divsChild>
                        <w:div w:id="1582595870">
                          <w:marLeft w:val="0"/>
                          <w:marRight w:val="0"/>
                          <w:marTop w:val="0"/>
                          <w:marBottom w:val="0"/>
                          <w:divBdr>
                            <w:top w:val="none" w:sz="0" w:space="0" w:color="auto"/>
                            <w:left w:val="none" w:sz="0" w:space="0" w:color="auto"/>
                            <w:bottom w:val="none" w:sz="0" w:space="0" w:color="auto"/>
                            <w:right w:val="none" w:sz="0" w:space="0" w:color="auto"/>
                          </w:divBdr>
                          <w:divsChild>
                            <w:div w:id="19457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983246">
      <w:bodyDiv w:val="1"/>
      <w:marLeft w:val="0"/>
      <w:marRight w:val="0"/>
      <w:marTop w:val="0"/>
      <w:marBottom w:val="0"/>
      <w:divBdr>
        <w:top w:val="none" w:sz="0" w:space="0" w:color="auto"/>
        <w:left w:val="none" w:sz="0" w:space="0" w:color="auto"/>
        <w:bottom w:val="none" w:sz="0" w:space="0" w:color="auto"/>
        <w:right w:val="none" w:sz="0" w:space="0" w:color="auto"/>
      </w:divBdr>
      <w:divsChild>
        <w:div w:id="2024932375">
          <w:marLeft w:val="0"/>
          <w:marRight w:val="0"/>
          <w:marTop w:val="0"/>
          <w:marBottom w:val="0"/>
          <w:divBdr>
            <w:top w:val="none" w:sz="0" w:space="0" w:color="auto"/>
            <w:left w:val="none" w:sz="0" w:space="0" w:color="auto"/>
            <w:bottom w:val="none" w:sz="0" w:space="0" w:color="auto"/>
            <w:right w:val="none" w:sz="0" w:space="0" w:color="auto"/>
          </w:divBdr>
          <w:divsChild>
            <w:div w:id="1952542727">
              <w:marLeft w:val="0"/>
              <w:marRight w:val="0"/>
              <w:marTop w:val="0"/>
              <w:marBottom w:val="0"/>
              <w:divBdr>
                <w:top w:val="none" w:sz="0" w:space="0" w:color="auto"/>
                <w:left w:val="none" w:sz="0" w:space="0" w:color="auto"/>
                <w:bottom w:val="none" w:sz="0" w:space="0" w:color="auto"/>
                <w:right w:val="none" w:sz="0" w:space="0" w:color="auto"/>
              </w:divBdr>
              <w:divsChild>
                <w:div w:id="1170951166">
                  <w:marLeft w:val="291"/>
                  <w:marRight w:val="291"/>
                  <w:marTop w:val="0"/>
                  <w:marBottom w:val="73"/>
                  <w:divBdr>
                    <w:top w:val="none" w:sz="0" w:space="0" w:color="auto"/>
                    <w:left w:val="none" w:sz="0" w:space="0" w:color="auto"/>
                    <w:bottom w:val="none" w:sz="0" w:space="0" w:color="auto"/>
                    <w:right w:val="none" w:sz="0" w:space="0" w:color="auto"/>
                  </w:divBdr>
                  <w:divsChild>
                    <w:div w:id="1795294877">
                      <w:marLeft w:val="0"/>
                      <w:marRight w:val="0"/>
                      <w:marTop w:val="0"/>
                      <w:marBottom w:val="0"/>
                      <w:divBdr>
                        <w:top w:val="none" w:sz="0" w:space="0" w:color="auto"/>
                        <w:left w:val="none" w:sz="0" w:space="0" w:color="auto"/>
                        <w:bottom w:val="none" w:sz="0" w:space="0" w:color="auto"/>
                        <w:right w:val="none" w:sz="0" w:space="0" w:color="auto"/>
                      </w:divBdr>
                      <w:divsChild>
                        <w:div w:id="512838133">
                          <w:marLeft w:val="0"/>
                          <w:marRight w:val="0"/>
                          <w:marTop w:val="0"/>
                          <w:marBottom w:val="0"/>
                          <w:divBdr>
                            <w:top w:val="none" w:sz="0" w:space="0" w:color="auto"/>
                            <w:left w:val="none" w:sz="0" w:space="0" w:color="auto"/>
                            <w:bottom w:val="none" w:sz="0" w:space="0" w:color="auto"/>
                            <w:right w:val="none" w:sz="0" w:space="0" w:color="auto"/>
                          </w:divBdr>
                          <w:divsChild>
                            <w:div w:id="10618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85087">
      <w:bodyDiv w:val="1"/>
      <w:marLeft w:val="0"/>
      <w:marRight w:val="0"/>
      <w:marTop w:val="0"/>
      <w:marBottom w:val="0"/>
      <w:divBdr>
        <w:top w:val="none" w:sz="0" w:space="0" w:color="auto"/>
        <w:left w:val="none" w:sz="0" w:space="0" w:color="auto"/>
        <w:bottom w:val="none" w:sz="0" w:space="0" w:color="auto"/>
        <w:right w:val="none" w:sz="0" w:space="0" w:color="auto"/>
      </w:divBdr>
    </w:div>
    <w:div w:id="1845588760">
      <w:bodyDiv w:val="1"/>
      <w:marLeft w:val="0"/>
      <w:marRight w:val="0"/>
      <w:marTop w:val="0"/>
      <w:marBottom w:val="0"/>
      <w:divBdr>
        <w:top w:val="none" w:sz="0" w:space="0" w:color="auto"/>
        <w:left w:val="none" w:sz="0" w:space="0" w:color="auto"/>
        <w:bottom w:val="none" w:sz="0" w:space="0" w:color="auto"/>
        <w:right w:val="none" w:sz="0" w:space="0" w:color="auto"/>
      </w:divBdr>
      <w:divsChild>
        <w:div w:id="635379036">
          <w:marLeft w:val="0"/>
          <w:marRight w:val="0"/>
          <w:marTop w:val="0"/>
          <w:marBottom w:val="0"/>
          <w:divBdr>
            <w:top w:val="none" w:sz="0" w:space="0" w:color="auto"/>
            <w:left w:val="none" w:sz="0" w:space="0" w:color="auto"/>
            <w:bottom w:val="none" w:sz="0" w:space="0" w:color="auto"/>
            <w:right w:val="none" w:sz="0" w:space="0" w:color="auto"/>
          </w:divBdr>
          <w:divsChild>
            <w:div w:id="1592156785">
              <w:marLeft w:val="0"/>
              <w:marRight w:val="0"/>
              <w:marTop w:val="145"/>
              <w:marBottom w:val="218"/>
              <w:divBdr>
                <w:top w:val="none" w:sz="0" w:space="0" w:color="auto"/>
                <w:left w:val="none" w:sz="0" w:space="0" w:color="auto"/>
                <w:bottom w:val="none" w:sz="0" w:space="0" w:color="auto"/>
                <w:right w:val="none" w:sz="0" w:space="0" w:color="auto"/>
              </w:divBdr>
            </w:div>
          </w:divsChild>
        </w:div>
      </w:divsChild>
    </w:div>
    <w:div w:id="1861044492">
      <w:bodyDiv w:val="1"/>
      <w:marLeft w:val="0"/>
      <w:marRight w:val="0"/>
      <w:marTop w:val="0"/>
      <w:marBottom w:val="0"/>
      <w:divBdr>
        <w:top w:val="none" w:sz="0" w:space="0" w:color="auto"/>
        <w:left w:val="none" w:sz="0" w:space="0" w:color="auto"/>
        <w:bottom w:val="none" w:sz="0" w:space="0" w:color="auto"/>
        <w:right w:val="none" w:sz="0" w:space="0" w:color="auto"/>
      </w:divBdr>
    </w:div>
    <w:div w:id="1884633500">
      <w:bodyDiv w:val="1"/>
      <w:marLeft w:val="0"/>
      <w:marRight w:val="0"/>
      <w:marTop w:val="0"/>
      <w:marBottom w:val="0"/>
      <w:divBdr>
        <w:top w:val="none" w:sz="0" w:space="0" w:color="auto"/>
        <w:left w:val="none" w:sz="0" w:space="0" w:color="auto"/>
        <w:bottom w:val="none" w:sz="0" w:space="0" w:color="auto"/>
        <w:right w:val="none" w:sz="0" w:space="0" w:color="auto"/>
      </w:divBdr>
    </w:div>
    <w:div w:id="1896118071">
      <w:bodyDiv w:val="1"/>
      <w:marLeft w:val="0"/>
      <w:marRight w:val="0"/>
      <w:marTop w:val="0"/>
      <w:marBottom w:val="0"/>
      <w:divBdr>
        <w:top w:val="none" w:sz="0" w:space="0" w:color="auto"/>
        <w:left w:val="none" w:sz="0" w:space="0" w:color="auto"/>
        <w:bottom w:val="none" w:sz="0" w:space="0" w:color="auto"/>
        <w:right w:val="none" w:sz="0" w:space="0" w:color="auto"/>
      </w:divBdr>
    </w:div>
    <w:div w:id="1902010972">
      <w:bodyDiv w:val="1"/>
      <w:marLeft w:val="0"/>
      <w:marRight w:val="0"/>
      <w:marTop w:val="0"/>
      <w:marBottom w:val="0"/>
      <w:divBdr>
        <w:top w:val="none" w:sz="0" w:space="0" w:color="auto"/>
        <w:left w:val="none" w:sz="0" w:space="0" w:color="auto"/>
        <w:bottom w:val="none" w:sz="0" w:space="0" w:color="auto"/>
        <w:right w:val="none" w:sz="0" w:space="0" w:color="auto"/>
      </w:divBdr>
    </w:div>
    <w:div w:id="1915235449">
      <w:bodyDiv w:val="1"/>
      <w:marLeft w:val="0"/>
      <w:marRight w:val="0"/>
      <w:marTop w:val="0"/>
      <w:marBottom w:val="0"/>
      <w:divBdr>
        <w:top w:val="none" w:sz="0" w:space="0" w:color="auto"/>
        <w:left w:val="none" w:sz="0" w:space="0" w:color="auto"/>
        <w:bottom w:val="none" w:sz="0" w:space="0" w:color="auto"/>
        <w:right w:val="none" w:sz="0" w:space="0" w:color="auto"/>
      </w:divBdr>
      <w:divsChild>
        <w:div w:id="1870029907">
          <w:marLeft w:val="0"/>
          <w:marRight w:val="0"/>
          <w:marTop w:val="0"/>
          <w:marBottom w:val="0"/>
          <w:divBdr>
            <w:top w:val="none" w:sz="0" w:space="0" w:color="auto"/>
            <w:left w:val="none" w:sz="0" w:space="0" w:color="auto"/>
            <w:bottom w:val="none" w:sz="0" w:space="0" w:color="auto"/>
            <w:right w:val="none" w:sz="0" w:space="0" w:color="auto"/>
          </w:divBdr>
          <w:divsChild>
            <w:div w:id="322244662">
              <w:marLeft w:val="0"/>
              <w:marRight w:val="0"/>
              <w:marTop w:val="0"/>
              <w:marBottom w:val="0"/>
              <w:divBdr>
                <w:top w:val="none" w:sz="0" w:space="0" w:color="auto"/>
                <w:left w:val="none" w:sz="0" w:space="0" w:color="auto"/>
                <w:bottom w:val="none" w:sz="0" w:space="0" w:color="auto"/>
                <w:right w:val="none" w:sz="0" w:space="0" w:color="auto"/>
              </w:divBdr>
              <w:divsChild>
                <w:div w:id="1385592958">
                  <w:marLeft w:val="0"/>
                  <w:marRight w:val="0"/>
                  <w:marTop w:val="0"/>
                  <w:marBottom w:val="0"/>
                  <w:divBdr>
                    <w:top w:val="none" w:sz="0" w:space="0" w:color="auto"/>
                    <w:left w:val="none" w:sz="0" w:space="0" w:color="auto"/>
                    <w:bottom w:val="none" w:sz="0" w:space="0" w:color="auto"/>
                    <w:right w:val="none" w:sz="0" w:space="0" w:color="auto"/>
                  </w:divBdr>
                  <w:divsChild>
                    <w:div w:id="770129056">
                      <w:marLeft w:val="0"/>
                      <w:marRight w:val="0"/>
                      <w:marTop w:val="45"/>
                      <w:marBottom w:val="0"/>
                      <w:divBdr>
                        <w:top w:val="none" w:sz="0" w:space="0" w:color="auto"/>
                        <w:left w:val="none" w:sz="0" w:space="0" w:color="auto"/>
                        <w:bottom w:val="none" w:sz="0" w:space="0" w:color="auto"/>
                        <w:right w:val="none" w:sz="0" w:space="0" w:color="auto"/>
                      </w:divBdr>
                      <w:divsChild>
                        <w:div w:id="254679043">
                          <w:marLeft w:val="0"/>
                          <w:marRight w:val="0"/>
                          <w:marTop w:val="0"/>
                          <w:marBottom w:val="0"/>
                          <w:divBdr>
                            <w:top w:val="none" w:sz="0" w:space="0" w:color="auto"/>
                            <w:left w:val="none" w:sz="0" w:space="0" w:color="auto"/>
                            <w:bottom w:val="none" w:sz="0" w:space="0" w:color="auto"/>
                            <w:right w:val="none" w:sz="0" w:space="0" w:color="auto"/>
                          </w:divBdr>
                          <w:divsChild>
                            <w:div w:id="1279752825">
                              <w:marLeft w:val="2070"/>
                              <w:marRight w:val="3960"/>
                              <w:marTop w:val="0"/>
                              <w:marBottom w:val="0"/>
                              <w:divBdr>
                                <w:top w:val="none" w:sz="0" w:space="0" w:color="auto"/>
                                <w:left w:val="none" w:sz="0" w:space="0" w:color="auto"/>
                                <w:bottom w:val="none" w:sz="0" w:space="0" w:color="auto"/>
                                <w:right w:val="none" w:sz="0" w:space="0" w:color="auto"/>
                              </w:divBdr>
                              <w:divsChild>
                                <w:div w:id="805315979">
                                  <w:marLeft w:val="0"/>
                                  <w:marRight w:val="0"/>
                                  <w:marTop w:val="0"/>
                                  <w:marBottom w:val="0"/>
                                  <w:divBdr>
                                    <w:top w:val="none" w:sz="0" w:space="0" w:color="auto"/>
                                    <w:left w:val="none" w:sz="0" w:space="0" w:color="auto"/>
                                    <w:bottom w:val="none" w:sz="0" w:space="0" w:color="auto"/>
                                    <w:right w:val="none" w:sz="0" w:space="0" w:color="auto"/>
                                  </w:divBdr>
                                  <w:divsChild>
                                    <w:div w:id="1394960993">
                                      <w:marLeft w:val="0"/>
                                      <w:marRight w:val="0"/>
                                      <w:marTop w:val="0"/>
                                      <w:marBottom w:val="0"/>
                                      <w:divBdr>
                                        <w:top w:val="none" w:sz="0" w:space="0" w:color="auto"/>
                                        <w:left w:val="none" w:sz="0" w:space="0" w:color="auto"/>
                                        <w:bottom w:val="none" w:sz="0" w:space="0" w:color="auto"/>
                                        <w:right w:val="none" w:sz="0" w:space="0" w:color="auto"/>
                                      </w:divBdr>
                                      <w:divsChild>
                                        <w:div w:id="556862540">
                                          <w:marLeft w:val="0"/>
                                          <w:marRight w:val="0"/>
                                          <w:marTop w:val="0"/>
                                          <w:marBottom w:val="0"/>
                                          <w:divBdr>
                                            <w:top w:val="none" w:sz="0" w:space="0" w:color="auto"/>
                                            <w:left w:val="none" w:sz="0" w:space="0" w:color="auto"/>
                                            <w:bottom w:val="none" w:sz="0" w:space="0" w:color="auto"/>
                                            <w:right w:val="none" w:sz="0" w:space="0" w:color="auto"/>
                                          </w:divBdr>
                                          <w:divsChild>
                                            <w:div w:id="1478720672">
                                              <w:marLeft w:val="0"/>
                                              <w:marRight w:val="0"/>
                                              <w:marTop w:val="90"/>
                                              <w:marBottom w:val="0"/>
                                              <w:divBdr>
                                                <w:top w:val="none" w:sz="0" w:space="0" w:color="auto"/>
                                                <w:left w:val="none" w:sz="0" w:space="0" w:color="auto"/>
                                                <w:bottom w:val="none" w:sz="0" w:space="0" w:color="auto"/>
                                                <w:right w:val="none" w:sz="0" w:space="0" w:color="auto"/>
                                              </w:divBdr>
                                              <w:divsChild>
                                                <w:div w:id="278074258">
                                                  <w:marLeft w:val="0"/>
                                                  <w:marRight w:val="0"/>
                                                  <w:marTop w:val="0"/>
                                                  <w:marBottom w:val="0"/>
                                                  <w:divBdr>
                                                    <w:top w:val="none" w:sz="0" w:space="0" w:color="auto"/>
                                                    <w:left w:val="none" w:sz="0" w:space="0" w:color="auto"/>
                                                    <w:bottom w:val="none" w:sz="0" w:space="0" w:color="auto"/>
                                                    <w:right w:val="none" w:sz="0" w:space="0" w:color="auto"/>
                                                  </w:divBdr>
                                                  <w:divsChild>
                                                    <w:div w:id="970213098">
                                                      <w:marLeft w:val="0"/>
                                                      <w:marRight w:val="0"/>
                                                      <w:marTop w:val="0"/>
                                                      <w:marBottom w:val="0"/>
                                                      <w:divBdr>
                                                        <w:top w:val="none" w:sz="0" w:space="0" w:color="auto"/>
                                                        <w:left w:val="none" w:sz="0" w:space="0" w:color="auto"/>
                                                        <w:bottom w:val="none" w:sz="0" w:space="0" w:color="auto"/>
                                                        <w:right w:val="none" w:sz="0" w:space="0" w:color="auto"/>
                                                      </w:divBdr>
                                                      <w:divsChild>
                                                        <w:div w:id="639310351">
                                                          <w:marLeft w:val="0"/>
                                                          <w:marRight w:val="0"/>
                                                          <w:marTop w:val="0"/>
                                                          <w:marBottom w:val="0"/>
                                                          <w:divBdr>
                                                            <w:top w:val="none" w:sz="0" w:space="0" w:color="auto"/>
                                                            <w:left w:val="none" w:sz="0" w:space="0" w:color="auto"/>
                                                            <w:bottom w:val="none" w:sz="0" w:space="0" w:color="auto"/>
                                                            <w:right w:val="none" w:sz="0" w:space="0" w:color="auto"/>
                                                          </w:divBdr>
                                                          <w:divsChild>
                                                            <w:div w:id="200633207">
                                                              <w:marLeft w:val="0"/>
                                                              <w:marRight w:val="0"/>
                                                              <w:marTop w:val="0"/>
                                                              <w:marBottom w:val="390"/>
                                                              <w:divBdr>
                                                                <w:top w:val="none" w:sz="0" w:space="0" w:color="auto"/>
                                                                <w:left w:val="none" w:sz="0" w:space="0" w:color="auto"/>
                                                                <w:bottom w:val="none" w:sz="0" w:space="0" w:color="auto"/>
                                                                <w:right w:val="none" w:sz="0" w:space="0" w:color="auto"/>
                                                              </w:divBdr>
                                                              <w:divsChild>
                                                                <w:div w:id="221990474">
                                                                  <w:marLeft w:val="0"/>
                                                                  <w:marRight w:val="0"/>
                                                                  <w:marTop w:val="0"/>
                                                                  <w:marBottom w:val="0"/>
                                                                  <w:divBdr>
                                                                    <w:top w:val="none" w:sz="0" w:space="0" w:color="auto"/>
                                                                    <w:left w:val="none" w:sz="0" w:space="0" w:color="auto"/>
                                                                    <w:bottom w:val="none" w:sz="0" w:space="0" w:color="auto"/>
                                                                    <w:right w:val="none" w:sz="0" w:space="0" w:color="auto"/>
                                                                  </w:divBdr>
                                                                  <w:divsChild>
                                                                    <w:div w:id="2006472043">
                                                                      <w:marLeft w:val="0"/>
                                                                      <w:marRight w:val="0"/>
                                                                      <w:marTop w:val="0"/>
                                                                      <w:marBottom w:val="0"/>
                                                                      <w:divBdr>
                                                                        <w:top w:val="none" w:sz="0" w:space="0" w:color="auto"/>
                                                                        <w:left w:val="none" w:sz="0" w:space="0" w:color="auto"/>
                                                                        <w:bottom w:val="none" w:sz="0" w:space="0" w:color="auto"/>
                                                                        <w:right w:val="none" w:sz="0" w:space="0" w:color="auto"/>
                                                                      </w:divBdr>
                                                                      <w:divsChild>
                                                                        <w:div w:id="2105687771">
                                                                          <w:marLeft w:val="0"/>
                                                                          <w:marRight w:val="0"/>
                                                                          <w:marTop w:val="0"/>
                                                                          <w:marBottom w:val="0"/>
                                                                          <w:divBdr>
                                                                            <w:top w:val="none" w:sz="0" w:space="0" w:color="auto"/>
                                                                            <w:left w:val="none" w:sz="0" w:space="0" w:color="auto"/>
                                                                            <w:bottom w:val="none" w:sz="0" w:space="0" w:color="auto"/>
                                                                            <w:right w:val="none" w:sz="0" w:space="0" w:color="auto"/>
                                                                          </w:divBdr>
                                                                          <w:divsChild>
                                                                            <w:div w:id="10075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790979">
                                                              <w:marLeft w:val="0"/>
                                                              <w:marRight w:val="0"/>
                                                              <w:marTop w:val="0"/>
                                                              <w:marBottom w:val="390"/>
                                                              <w:divBdr>
                                                                <w:top w:val="none" w:sz="0" w:space="0" w:color="auto"/>
                                                                <w:left w:val="none" w:sz="0" w:space="0" w:color="auto"/>
                                                                <w:bottom w:val="none" w:sz="0" w:space="0" w:color="auto"/>
                                                                <w:right w:val="none" w:sz="0" w:space="0" w:color="auto"/>
                                                              </w:divBdr>
                                                              <w:divsChild>
                                                                <w:div w:id="829951850">
                                                                  <w:marLeft w:val="0"/>
                                                                  <w:marRight w:val="0"/>
                                                                  <w:marTop w:val="0"/>
                                                                  <w:marBottom w:val="0"/>
                                                                  <w:divBdr>
                                                                    <w:top w:val="none" w:sz="0" w:space="0" w:color="auto"/>
                                                                    <w:left w:val="none" w:sz="0" w:space="0" w:color="auto"/>
                                                                    <w:bottom w:val="none" w:sz="0" w:space="0" w:color="auto"/>
                                                                    <w:right w:val="none" w:sz="0" w:space="0" w:color="auto"/>
                                                                  </w:divBdr>
                                                                  <w:divsChild>
                                                                    <w:div w:id="174799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4561108">
      <w:bodyDiv w:val="1"/>
      <w:marLeft w:val="0"/>
      <w:marRight w:val="0"/>
      <w:marTop w:val="0"/>
      <w:marBottom w:val="0"/>
      <w:divBdr>
        <w:top w:val="none" w:sz="0" w:space="0" w:color="auto"/>
        <w:left w:val="none" w:sz="0" w:space="0" w:color="auto"/>
        <w:bottom w:val="none" w:sz="0" w:space="0" w:color="auto"/>
        <w:right w:val="none" w:sz="0" w:space="0" w:color="auto"/>
      </w:divBdr>
    </w:div>
    <w:div w:id="1956015208">
      <w:bodyDiv w:val="1"/>
      <w:marLeft w:val="0"/>
      <w:marRight w:val="0"/>
      <w:marTop w:val="0"/>
      <w:marBottom w:val="0"/>
      <w:divBdr>
        <w:top w:val="none" w:sz="0" w:space="0" w:color="auto"/>
        <w:left w:val="none" w:sz="0" w:space="0" w:color="auto"/>
        <w:bottom w:val="none" w:sz="0" w:space="0" w:color="auto"/>
        <w:right w:val="none" w:sz="0" w:space="0" w:color="auto"/>
      </w:divBdr>
    </w:div>
    <w:div w:id="1963681639">
      <w:bodyDiv w:val="1"/>
      <w:marLeft w:val="0"/>
      <w:marRight w:val="0"/>
      <w:marTop w:val="0"/>
      <w:marBottom w:val="0"/>
      <w:divBdr>
        <w:top w:val="none" w:sz="0" w:space="0" w:color="auto"/>
        <w:left w:val="none" w:sz="0" w:space="0" w:color="auto"/>
        <w:bottom w:val="none" w:sz="0" w:space="0" w:color="auto"/>
        <w:right w:val="none" w:sz="0" w:space="0" w:color="auto"/>
      </w:divBdr>
    </w:div>
    <w:div w:id="1964573118">
      <w:bodyDiv w:val="1"/>
      <w:marLeft w:val="0"/>
      <w:marRight w:val="0"/>
      <w:marTop w:val="0"/>
      <w:marBottom w:val="0"/>
      <w:divBdr>
        <w:top w:val="none" w:sz="0" w:space="0" w:color="auto"/>
        <w:left w:val="none" w:sz="0" w:space="0" w:color="auto"/>
        <w:bottom w:val="none" w:sz="0" w:space="0" w:color="auto"/>
        <w:right w:val="none" w:sz="0" w:space="0" w:color="auto"/>
      </w:divBdr>
      <w:divsChild>
        <w:div w:id="1470052719">
          <w:marLeft w:val="1"/>
          <w:marRight w:val="0"/>
          <w:marTop w:val="0"/>
          <w:marBottom w:val="0"/>
          <w:divBdr>
            <w:top w:val="none" w:sz="0" w:space="0" w:color="auto"/>
            <w:left w:val="none" w:sz="0" w:space="0" w:color="auto"/>
            <w:bottom w:val="none" w:sz="0" w:space="0" w:color="auto"/>
            <w:right w:val="none" w:sz="0" w:space="0" w:color="auto"/>
          </w:divBdr>
          <w:divsChild>
            <w:div w:id="1859930022">
              <w:marLeft w:val="3127"/>
              <w:marRight w:val="0"/>
              <w:marTop w:val="0"/>
              <w:marBottom w:val="0"/>
              <w:divBdr>
                <w:top w:val="none" w:sz="0" w:space="0" w:color="auto"/>
                <w:left w:val="none" w:sz="0" w:space="0" w:color="auto"/>
                <w:bottom w:val="none" w:sz="0" w:space="0" w:color="auto"/>
                <w:right w:val="none" w:sz="0" w:space="0" w:color="auto"/>
              </w:divBdr>
              <w:divsChild>
                <w:div w:id="615478643">
                  <w:marLeft w:val="0"/>
                  <w:marRight w:val="0"/>
                  <w:marTop w:val="0"/>
                  <w:marBottom w:val="0"/>
                  <w:divBdr>
                    <w:top w:val="none" w:sz="0" w:space="0" w:color="auto"/>
                    <w:left w:val="none" w:sz="0" w:space="0" w:color="auto"/>
                    <w:bottom w:val="none" w:sz="0" w:space="0" w:color="auto"/>
                    <w:right w:val="none" w:sz="0" w:space="0" w:color="auto"/>
                  </w:divBdr>
                  <w:divsChild>
                    <w:div w:id="26033747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977373355">
      <w:bodyDiv w:val="1"/>
      <w:marLeft w:val="0"/>
      <w:marRight w:val="0"/>
      <w:marTop w:val="0"/>
      <w:marBottom w:val="0"/>
      <w:divBdr>
        <w:top w:val="none" w:sz="0" w:space="0" w:color="auto"/>
        <w:left w:val="none" w:sz="0" w:space="0" w:color="auto"/>
        <w:bottom w:val="none" w:sz="0" w:space="0" w:color="auto"/>
        <w:right w:val="none" w:sz="0" w:space="0" w:color="auto"/>
      </w:divBdr>
      <w:divsChild>
        <w:div w:id="159204203">
          <w:marLeft w:val="1"/>
          <w:marRight w:val="0"/>
          <w:marTop w:val="0"/>
          <w:marBottom w:val="0"/>
          <w:divBdr>
            <w:top w:val="none" w:sz="0" w:space="0" w:color="auto"/>
            <w:left w:val="none" w:sz="0" w:space="0" w:color="auto"/>
            <w:bottom w:val="none" w:sz="0" w:space="0" w:color="auto"/>
            <w:right w:val="none" w:sz="0" w:space="0" w:color="auto"/>
          </w:divBdr>
          <w:divsChild>
            <w:div w:id="2042396377">
              <w:marLeft w:val="0"/>
              <w:marRight w:val="-3000"/>
              <w:marTop w:val="0"/>
              <w:marBottom w:val="0"/>
              <w:divBdr>
                <w:top w:val="none" w:sz="0" w:space="0" w:color="auto"/>
                <w:left w:val="none" w:sz="0" w:space="0" w:color="auto"/>
                <w:bottom w:val="none" w:sz="0" w:space="0" w:color="auto"/>
                <w:right w:val="none" w:sz="0" w:space="0" w:color="auto"/>
              </w:divBdr>
              <w:divsChild>
                <w:div w:id="2129422977">
                  <w:marLeft w:val="225"/>
                  <w:marRight w:val="3000"/>
                  <w:marTop w:val="0"/>
                  <w:marBottom w:val="0"/>
                  <w:divBdr>
                    <w:top w:val="none" w:sz="0" w:space="0" w:color="auto"/>
                    <w:left w:val="none" w:sz="0" w:space="0" w:color="auto"/>
                    <w:bottom w:val="none" w:sz="0" w:space="0" w:color="auto"/>
                    <w:right w:val="none" w:sz="0" w:space="0" w:color="auto"/>
                  </w:divBdr>
                  <w:divsChild>
                    <w:div w:id="12459734">
                      <w:marLeft w:val="0"/>
                      <w:marRight w:val="0"/>
                      <w:marTop w:val="0"/>
                      <w:marBottom w:val="0"/>
                      <w:divBdr>
                        <w:top w:val="none" w:sz="0" w:space="0" w:color="auto"/>
                        <w:left w:val="none" w:sz="0" w:space="0" w:color="auto"/>
                        <w:bottom w:val="none" w:sz="0" w:space="0" w:color="auto"/>
                        <w:right w:val="none" w:sz="0" w:space="0" w:color="auto"/>
                      </w:divBdr>
                      <w:divsChild>
                        <w:div w:id="14208785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995714487">
      <w:bodyDiv w:val="1"/>
      <w:marLeft w:val="0"/>
      <w:marRight w:val="0"/>
      <w:marTop w:val="0"/>
      <w:marBottom w:val="0"/>
      <w:divBdr>
        <w:top w:val="none" w:sz="0" w:space="0" w:color="auto"/>
        <w:left w:val="none" w:sz="0" w:space="0" w:color="auto"/>
        <w:bottom w:val="none" w:sz="0" w:space="0" w:color="auto"/>
        <w:right w:val="none" w:sz="0" w:space="0" w:color="auto"/>
      </w:divBdr>
    </w:div>
    <w:div w:id="1999384865">
      <w:bodyDiv w:val="1"/>
      <w:marLeft w:val="0"/>
      <w:marRight w:val="0"/>
      <w:marTop w:val="0"/>
      <w:marBottom w:val="0"/>
      <w:divBdr>
        <w:top w:val="none" w:sz="0" w:space="0" w:color="auto"/>
        <w:left w:val="none" w:sz="0" w:space="0" w:color="auto"/>
        <w:bottom w:val="none" w:sz="0" w:space="0" w:color="auto"/>
        <w:right w:val="none" w:sz="0" w:space="0" w:color="auto"/>
      </w:divBdr>
      <w:divsChild>
        <w:div w:id="257830071">
          <w:marLeft w:val="1"/>
          <w:marRight w:val="0"/>
          <w:marTop w:val="0"/>
          <w:marBottom w:val="0"/>
          <w:divBdr>
            <w:top w:val="none" w:sz="0" w:space="0" w:color="auto"/>
            <w:left w:val="none" w:sz="0" w:space="0" w:color="auto"/>
            <w:bottom w:val="none" w:sz="0" w:space="0" w:color="auto"/>
            <w:right w:val="none" w:sz="0" w:space="0" w:color="auto"/>
          </w:divBdr>
          <w:divsChild>
            <w:div w:id="1465005791">
              <w:marLeft w:val="3225"/>
              <w:marRight w:val="0"/>
              <w:marTop w:val="0"/>
              <w:marBottom w:val="0"/>
              <w:divBdr>
                <w:top w:val="none" w:sz="0" w:space="0" w:color="auto"/>
                <w:left w:val="none" w:sz="0" w:space="0" w:color="auto"/>
                <w:bottom w:val="none" w:sz="0" w:space="0" w:color="auto"/>
                <w:right w:val="none" w:sz="0" w:space="0" w:color="auto"/>
              </w:divBdr>
              <w:divsChild>
                <w:div w:id="692802812">
                  <w:marLeft w:val="0"/>
                  <w:marRight w:val="0"/>
                  <w:marTop w:val="0"/>
                  <w:marBottom w:val="0"/>
                  <w:divBdr>
                    <w:top w:val="none" w:sz="0" w:space="0" w:color="auto"/>
                    <w:left w:val="none" w:sz="0" w:space="0" w:color="auto"/>
                    <w:bottom w:val="none" w:sz="0" w:space="0" w:color="auto"/>
                    <w:right w:val="none" w:sz="0" w:space="0" w:color="auto"/>
                  </w:divBdr>
                  <w:divsChild>
                    <w:div w:id="122181901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2000621453">
      <w:bodyDiv w:val="1"/>
      <w:marLeft w:val="0"/>
      <w:marRight w:val="0"/>
      <w:marTop w:val="0"/>
      <w:marBottom w:val="0"/>
      <w:divBdr>
        <w:top w:val="none" w:sz="0" w:space="0" w:color="auto"/>
        <w:left w:val="none" w:sz="0" w:space="0" w:color="auto"/>
        <w:bottom w:val="none" w:sz="0" w:space="0" w:color="auto"/>
        <w:right w:val="none" w:sz="0" w:space="0" w:color="auto"/>
      </w:divBdr>
    </w:div>
    <w:div w:id="2019384423">
      <w:bodyDiv w:val="1"/>
      <w:marLeft w:val="0"/>
      <w:marRight w:val="0"/>
      <w:marTop w:val="0"/>
      <w:marBottom w:val="0"/>
      <w:divBdr>
        <w:top w:val="none" w:sz="0" w:space="0" w:color="auto"/>
        <w:left w:val="none" w:sz="0" w:space="0" w:color="auto"/>
        <w:bottom w:val="none" w:sz="0" w:space="0" w:color="auto"/>
        <w:right w:val="none" w:sz="0" w:space="0" w:color="auto"/>
      </w:divBdr>
    </w:div>
    <w:div w:id="2047370948">
      <w:bodyDiv w:val="1"/>
      <w:marLeft w:val="0"/>
      <w:marRight w:val="0"/>
      <w:marTop w:val="0"/>
      <w:marBottom w:val="0"/>
      <w:divBdr>
        <w:top w:val="none" w:sz="0" w:space="0" w:color="auto"/>
        <w:left w:val="none" w:sz="0" w:space="0" w:color="auto"/>
        <w:bottom w:val="none" w:sz="0" w:space="0" w:color="auto"/>
        <w:right w:val="none" w:sz="0" w:space="0" w:color="auto"/>
      </w:divBdr>
    </w:div>
    <w:div w:id="2054887142">
      <w:bodyDiv w:val="1"/>
      <w:marLeft w:val="0"/>
      <w:marRight w:val="0"/>
      <w:marTop w:val="0"/>
      <w:marBottom w:val="0"/>
      <w:divBdr>
        <w:top w:val="none" w:sz="0" w:space="0" w:color="auto"/>
        <w:left w:val="none" w:sz="0" w:space="0" w:color="auto"/>
        <w:bottom w:val="none" w:sz="0" w:space="0" w:color="auto"/>
        <w:right w:val="none" w:sz="0" w:space="0" w:color="auto"/>
      </w:divBdr>
    </w:div>
    <w:div w:id="2064017288">
      <w:bodyDiv w:val="1"/>
      <w:marLeft w:val="0"/>
      <w:marRight w:val="0"/>
      <w:marTop w:val="0"/>
      <w:marBottom w:val="0"/>
      <w:divBdr>
        <w:top w:val="none" w:sz="0" w:space="0" w:color="auto"/>
        <w:left w:val="none" w:sz="0" w:space="0" w:color="auto"/>
        <w:bottom w:val="none" w:sz="0" w:space="0" w:color="auto"/>
        <w:right w:val="none" w:sz="0" w:space="0" w:color="auto"/>
      </w:divBdr>
    </w:div>
    <w:div w:id="2069960316">
      <w:bodyDiv w:val="1"/>
      <w:marLeft w:val="0"/>
      <w:marRight w:val="0"/>
      <w:marTop w:val="0"/>
      <w:marBottom w:val="0"/>
      <w:divBdr>
        <w:top w:val="none" w:sz="0" w:space="0" w:color="auto"/>
        <w:left w:val="none" w:sz="0" w:space="0" w:color="auto"/>
        <w:bottom w:val="none" w:sz="0" w:space="0" w:color="auto"/>
        <w:right w:val="none" w:sz="0" w:space="0" w:color="auto"/>
      </w:divBdr>
    </w:div>
    <w:div w:id="2090230990">
      <w:bodyDiv w:val="1"/>
      <w:marLeft w:val="0"/>
      <w:marRight w:val="0"/>
      <w:marTop w:val="0"/>
      <w:marBottom w:val="0"/>
      <w:divBdr>
        <w:top w:val="none" w:sz="0" w:space="0" w:color="auto"/>
        <w:left w:val="none" w:sz="0" w:space="0" w:color="auto"/>
        <w:bottom w:val="none" w:sz="0" w:space="0" w:color="auto"/>
        <w:right w:val="none" w:sz="0" w:space="0" w:color="auto"/>
      </w:divBdr>
    </w:div>
    <w:div w:id="2111001864">
      <w:bodyDiv w:val="1"/>
      <w:marLeft w:val="0"/>
      <w:marRight w:val="0"/>
      <w:marTop w:val="0"/>
      <w:marBottom w:val="0"/>
      <w:divBdr>
        <w:top w:val="none" w:sz="0" w:space="0" w:color="auto"/>
        <w:left w:val="none" w:sz="0" w:space="0" w:color="auto"/>
        <w:bottom w:val="none" w:sz="0" w:space="0" w:color="auto"/>
        <w:right w:val="none" w:sz="0" w:space="0" w:color="auto"/>
      </w:divBdr>
    </w:div>
    <w:div w:id="214265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ref.hiroshima.lg.jp/uploaded/attachment/375255.pdf" TargetMode="External"/><Relationship Id="rId18" Type="http://schemas.openxmlformats.org/officeDocument/2006/relationships/hyperlink" Target="https://www.pref.hiroshima.lg.jp/site/fukuyamashon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pref.hiroshima.lg.jp/site/raisanyou/" TargetMode="External"/><Relationship Id="rId7" Type="http://schemas.openxmlformats.org/officeDocument/2006/relationships/footnotes" Target="footnotes.xml"/><Relationship Id="rId12" Type="http://schemas.openxmlformats.org/officeDocument/2006/relationships/hyperlink" Target="https://www.pref.hiroshima.lg.jp/uploaded/attachment/375254.pdf" TargetMode="External"/><Relationship Id="rId17" Type="http://schemas.openxmlformats.org/officeDocument/2006/relationships/hyperlink" Target="https://www2.hplibra.pref.hiroshima.j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ref.hiroshima.lg.jp/site/kyouiku/" TargetMode="External"/><Relationship Id="rId20" Type="http://schemas.openxmlformats.org/officeDocument/2006/relationships/hyperlink" Target="https://www.pref.hiroshima.lg.jp/site/rekishi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ity.higashihiroshima.lg.jp/material/files/group/84/tiikidukurikouenkai.pdf" TargetMode="External"/><Relationship Id="rId24" Type="http://schemas.openxmlformats.org/officeDocument/2006/relationships/hyperlink" Target="https://www.pref.hiroshima.lg.jp/site/center/" TargetMode="External"/><Relationship Id="rId5" Type="http://schemas.openxmlformats.org/officeDocument/2006/relationships/settings" Target="settings.xml"/><Relationship Id="rId15" Type="http://schemas.openxmlformats.org/officeDocument/2006/relationships/hyperlink" Target="http://www.pref.hiroshima.lg.jp/site/center/kateikyouiku-kouza.html" TargetMode="External"/><Relationship Id="rId23" Type="http://schemas.openxmlformats.org/officeDocument/2006/relationships/hyperlink" Target="mailto:sgcshinkou@pref.hiroshima.lg.jp" TargetMode="External"/><Relationship Id="rId10" Type="http://schemas.openxmlformats.org/officeDocument/2006/relationships/hyperlink" Target="https://www.pref.hiroshima.lg.jp/uploaded/attachment/375246.pdf" TargetMode="External"/><Relationship Id="rId19" Type="http://schemas.openxmlformats.org/officeDocument/2006/relationships/hyperlink" Target="https://www.pref.hiroshima.lg.jp/site/rekimin/" TargetMode="External"/><Relationship Id="rId4" Type="http://schemas.microsoft.com/office/2007/relationships/stylesWithEffects" Target="stylesWithEffects.xml"/><Relationship Id="rId9" Type="http://schemas.openxmlformats.org/officeDocument/2006/relationships/hyperlink" Target="https://www.pref.hiroshima.lg.jp/uploaded/attachment/370389.pdf" TargetMode="External"/><Relationship Id="rId14" Type="http://schemas.openxmlformats.org/officeDocument/2006/relationships/hyperlink" Target="https://www.pref.hiroshima.lg.jp/site/center/hiropuro.html" TargetMode="External"/><Relationship Id="rId22" Type="http://schemas.openxmlformats.org/officeDocument/2006/relationships/hyperlink" Target="https://www.pref.hiroshima.lg.jp/site/kyouiku/syougaisyaka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DBA09-4935-4699-B52D-6DB7B96DE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7AEBB075.dotm</Template>
  <TotalTime>183</TotalTime>
  <Pages>7</Pages>
  <Words>4614</Words>
  <Characters>3633</Characters>
  <Application>Microsoft Office Word</Application>
  <DocSecurity>0</DocSecurity>
  <Lines>30</Lines>
  <Paragraphs>16</Paragraphs>
  <ScaleCrop>false</ScaleCrop>
  <HeadingPairs>
    <vt:vector size="2" baseType="variant">
      <vt:variant>
        <vt:lpstr>タイトル</vt:lpstr>
      </vt:variant>
      <vt:variant>
        <vt:i4>1</vt:i4>
      </vt:variant>
    </vt:vector>
  </HeadingPairs>
  <TitlesOfParts>
    <vt:vector size="1" baseType="lpstr">
      <vt:lpstr>★☆★☆★☆★☆★☆★☆★☆★☆★☆★☆★☆★☆★☆★☆★☆★☆★☆</vt:lpstr>
    </vt:vector>
  </TitlesOfParts>
  <Company>広島県庁</Company>
  <LinksUpToDate>false</LinksUpToDate>
  <CharactersWithSpaces>8231</CharactersWithSpaces>
  <SharedDoc>false</SharedDoc>
  <HLinks>
    <vt:vector size="132" baseType="variant">
      <vt:variant>
        <vt:i4>5505116</vt:i4>
      </vt:variant>
      <vt:variant>
        <vt:i4>63</vt:i4>
      </vt:variant>
      <vt:variant>
        <vt:i4>0</vt:i4>
      </vt:variant>
      <vt:variant>
        <vt:i4>5</vt:i4>
      </vt:variant>
      <vt:variant>
        <vt:lpwstr>http://www.pref.hiroshima.lg.jp/site/center/</vt:lpwstr>
      </vt:variant>
      <vt:variant>
        <vt:lpwstr/>
      </vt:variant>
      <vt:variant>
        <vt:i4>1835058</vt:i4>
      </vt:variant>
      <vt:variant>
        <vt:i4>60</vt:i4>
      </vt:variant>
      <vt:variant>
        <vt:i4>0</vt:i4>
      </vt:variant>
      <vt:variant>
        <vt:i4>5</vt:i4>
      </vt:variant>
      <vt:variant>
        <vt:lpwstr>mailto:sgcshinkou@pref.hiroshima.lg.jp</vt:lpwstr>
      </vt:variant>
      <vt:variant>
        <vt:lpwstr/>
      </vt:variant>
      <vt:variant>
        <vt:i4>6750259</vt:i4>
      </vt:variant>
      <vt:variant>
        <vt:i4>57</vt:i4>
      </vt:variant>
      <vt:variant>
        <vt:i4>0</vt:i4>
      </vt:variant>
      <vt:variant>
        <vt:i4>5</vt:i4>
      </vt:variant>
      <vt:variant>
        <vt:lpwstr>http://www.pref.hiroshima.lg.jp/site/kyouiku/syougaisyakai.html</vt:lpwstr>
      </vt:variant>
      <vt:variant>
        <vt:lpwstr/>
      </vt:variant>
      <vt:variant>
        <vt:i4>6619180</vt:i4>
      </vt:variant>
      <vt:variant>
        <vt:i4>54</vt:i4>
      </vt:variant>
      <vt:variant>
        <vt:i4>0</vt:i4>
      </vt:variant>
      <vt:variant>
        <vt:i4>5</vt:i4>
      </vt:variant>
      <vt:variant>
        <vt:lpwstr>http://www.pref.hiroshima.lg.jp/site/raisanyou/</vt:lpwstr>
      </vt:variant>
      <vt:variant>
        <vt:lpwstr/>
      </vt:variant>
      <vt:variant>
        <vt:i4>4128819</vt:i4>
      </vt:variant>
      <vt:variant>
        <vt:i4>51</vt:i4>
      </vt:variant>
      <vt:variant>
        <vt:i4>0</vt:i4>
      </vt:variant>
      <vt:variant>
        <vt:i4>5</vt:i4>
      </vt:variant>
      <vt:variant>
        <vt:lpwstr>http://www.pref.hiroshima.lg.jp/site/rekishih/</vt:lpwstr>
      </vt:variant>
      <vt:variant>
        <vt:lpwstr/>
      </vt:variant>
      <vt:variant>
        <vt:i4>589914</vt:i4>
      </vt:variant>
      <vt:variant>
        <vt:i4>48</vt:i4>
      </vt:variant>
      <vt:variant>
        <vt:i4>0</vt:i4>
      </vt:variant>
      <vt:variant>
        <vt:i4>5</vt:i4>
      </vt:variant>
      <vt:variant>
        <vt:lpwstr>http://www.pref.hiroshima.lg.jp/site/rekimin/</vt:lpwstr>
      </vt:variant>
      <vt:variant>
        <vt:lpwstr/>
      </vt:variant>
      <vt:variant>
        <vt:i4>6029399</vt:i4>
      </vt:variant>
      <vt:variant>
        <vt:i4>45</vt:i4>
      </vt:variant>
      <vt:variant>
        <vt:i4>0</vt:i4>
      </vt:variant>
      <vt:variant>
        <vt:i4>5</vt:i4>
      </vt:variant>
      <vt:variant>
        <vt:lpwstr>http://www.pref.hiroshima.lg.jp/site/fukuyamashonen/</vt:lpwstr>
      </vt:variant>
      <vt:variant>
        <vt:lpwstr/>
      </vt:variant>
      <vt:variant>
        <vt:i4>7340077</vt:i4>
      </vt:variant>
      <vt:variant>
        <vt:i4>42</vt:i4>
      </vt:variant>
      <vt:variant>
        <vt:i4>0</vt:i4>
      </vt:variant>
      <vt:variant>
        <vt:i4>5</vt:i4>
      </vt:variant>
      <vt:variant>
        <vt:lpwstr>http://www2.hplibra.pref.hiroshima.jp/</vt:lpwstr>
      </vt:variant>
      <vt:variant>
        <vt:lpwstr/>
      </vt:variant>
      <vt:variant>
        <vt:i4>720984</vt:i4>
      </vt:variant>
      <vt:variant>
        <vt:i4>39</vt:i4>
      </vt:variant>
      <vt:variant>
        <vt:i4>0</vt:i4>
      </vt:variant>
      <vt:variant>
        <vt:i4>5</vt:i4>
      </vt:variant>
      <vt:variant>
        <vt:lpwstr>http://www.pref.hiroshima.lg.jp/site/kyouiku/</vt:lpwstr>
      </vt:variant>
      <vt:variant>
        <vt:lpwstr/>
      </vt:variant>
      <vt:variant>
        <vt:i4>7667824</vt:i4>
      </vt:variant>
      <vt:variant>
        <vt:i4>36</vt:i4>
      </vt:variant>
      <vt:variant>
        <vt:i4>0</vt:i4>
      </vt:variant>
      <vt:variant>
        <vt:i4>5</vt:i4>
      </vt:variant>
      <vt:variant>
        <vt:lpwstr>http://www.pref.hiroshima.lg.jp/site/center/center-riyou-mail-merumaga.html</vt:lpwstr>
      </vt:variant>
      <vt:variant>
        <vt:lpwstr/>
      </vt:variant>
      <vt:variant>
        <vt:i4>7864368</vt:i4>
      </vt:variant>
      <vt:variant>
        <vt:i4>33</vt:i4>
      </vt:variant>
      <vt:variant>
        <vt:i4>0</vt:i4>
      </vt:variant>
      <vt:variant>
        <vt:i4>5</vt:i4>
      </vt:variant>
      <vt:variant>
        <vt:lpwstr>http://www.pref.hiroshima.lg.jp/uploaded/attachment/244151.pdf</vt:lpwstr>
      </vt:variant>
      <vt:variant>
        <vt:lpwstr/>
      </vt:variant>
      <vt:variant>
        <vt:i4>6619243</vt:i4>
      </vt:variant>
      <vt:variant>
        <vt:i4>30</vt:i4>
      </vt:variant>
      <vt:variant>
        <vt:i4>0</vt:i4>
      </vt:variant>
      <vt:variant>
        <vt:i4>5</vt:i4>
      </vt:variant>
      <vt:variant>
        <vt:lpwstr>http://www.pref.hiroshima.lg.jp/site/center/kenkyu-seika24.html</vt:lpwstr>
      </vt:variant>
      <vt:variant>
        <vt:lpwstr/>
      </vt:variant>
      <vt:variant>
        <vt:i4>8257574</vt:i4>
      </vt:variant>
      <vt:variant>
        <vt:i4>27</vt:i4>
      </vt:variant>
      <vt:variant>
        <vt:i4>0</vt:i4>
      </vt:variant>
      <vt:variant>
        <vt:i4>5</vt:i4>
      </vt:variant>
      <vt:variant>
        <vt:lpwstr>http://www.pref.hiroshima.lg.jp/site/center/center-model-wakuwaku-wakuwaku-top.html</vt:lpwstr>
      </vt:variant>
      <vt:variant>
        <vt:lpwstr/>
      </vt:variant>
      <vt:variant>
        <vt:i4>7995505</vt:i4>
      </vt:variant>
      <vt:variant>
        <vt:i4>24</vt:i4>
      </vt:variant>
      <vt:variant>
        <vt:i4>0</vt:i4>
      </vt:variant>
      <vt:variant>
        <vt:i4>5</vt:i4>
      </vt:variant>
      <vt:variant>
        <vt:lpwstr>http://www.pref.hiroshima.lg.jp/site/center/h28wakuwaku-jissennkouryuukai.html</vt:lpwstr>
      </vt:variant>
      <vt:variant>
        <vt:lpwstr/>
      </vt:variant>
      <vt:variant>
        <vt:i4>3670053</vt:i4>
      </vt:variant>
      <vt:variant>
        <vt:i4>21</vt:i4>
      </vt:variant>
      <vt:variant>
        <vt:i4>0</vt:i4>
      </vt:variant>
      <vt:variant>
        <vt:i4>5</vt:i4>
      </vt:variant>
      <vt:variant>
        <vt:lpwstr>http://www.pref.hiroshima.lg.jp/site/center/kako-coordiken28-2.html</vt:lpwstr>
      </vt:variant>
      <vt:variant>
        <vt:lpwstr/>
      </vt:variant>
      <vt:variant>
        <vt:i4>1900621</vt:i4>
      </vt:variant>
      <vt:variant>
        <vt:i4>18</vt:i4>
      </vt:variant>
      <vt:variant>
        <vt:i4>0</vt:i4>
      </vt:variant>
      <vt:variant>
        <vt:i4>5</vt:i4>
      </vt:variant>
      <vt:variant>
        <vt:lpwstr>http://www.pref.hiroshima.lg.jp/site/center/center-model-houkago-chiikikyouikuryoku2.html</vt:lpwstr>
      </vt:variant>
      <vt:variant>
        <vt:lpwstr/>
      </vt:variant>
      <vt:variant>
        <vt:i4>7995505</vt:i4>
      </vt:variant>
      <vt:variant>
        <vt:i4>15</vt:i4>
      </vt:variant>
      <vt:variant>
        <vt:i4>0</vt:i4>
      </vt:variant>
      <vt:variant>
        <vt:i4>5</vt:i4>
      </vt:variant>
      <vt:variant>
        <vt:lpwstr>http://book.living.jp/ebooks/living/hiroshima/hiroshima/20170527/index.html</vt:lpwstr>
      </vt:variant>
      <vt:variant>
        <vt:lpwstr/>
      </vt:variant>
      <vt:variant>
        <vt:i4>7602291</vt:i4>
      </vt:variant>
      <vt:variant>
        <vt:i4>12</vt:i4>
      </vt:variant>
      <vt:variant>
        <vt:i4>0</vt:i4>
      </vt:variant>
      <vt:variant>
        <vt:i4>5</vt:i4>
      </vt:variant>
      <vt:variant>
        <vt:lpwstr>http://book.living.jp/ebooks/living/hiroshima/hiroshima/20170408/index.html</vt:lpwstr>
      </vt:variant>
      <vt:variant>
        <vt:lpwstr/>
      </vt:variant>
      <vt:variant>
        <vt:i4>5570647</vt:i4>
      </vt:variant>
      <vt:variant>
        <vt:i4>9</vt:i4>
      </vt:variant>
      <vt:variant>
        <vt:i4>0</vt:i4>
      </vt:variant>
      <vt:variant>
        <vt:i4>5</vt:i4>
      </vt:variant>
      <vt:variant>
        <vt:lpwstr>http://www.pref.hiroshima.lg.jp/site/center/kouzanoyousu-hatukaitikoukou.html</vt:lpwstr>
      </vt:variant>
      <vt:variant>
        <vt:lpwstr/>
      </vt:variant>
      <vt:variant>
        <vt:i4>1114112</vt:i4>
      </vt:variant>
      <vt:variant>
        <vt:i4>6</vt:i4>
      </vt:variant>
      <vt:variant>
        <vt:i4>0</vt:i4>
      </vt:variant>
      <vt:variant>
        <vt:i4>5</vt:i4>
      </vt:variant>
      <vt:variant>
        <vt:lpwstr>http://www.pref.hiroshima.lg.jp/site/center/kateikyouiku-fasilistep.html</vt:lpwstr>
      </vt:variant>
      <vt:variant>
        <vt:lpwstr/>
      </vt:variant>
      <vt:variant>
        <vt:i4>6160411</vt:i4>
      </vt:variant>
      <vt:variant>
        <vt:i4>3</vt:i4>
      </vt:variant>
      <vt:variant>
        <vt:i4>0</vt:i4>
      </vt:variant>
      <vt:variant>
        <vt:i4>5</vt:i4>
      </vt:variant>
      <vt:variant>
        <vt:lpwstr>http://www.pref.hiroshima.lg.jp/site/center/houmongatakensyu.html</vt:lpwstr>
      </vt:variant>
      <vt:variant>
        <vt:lpwstr/>
      </vt:variant>
      <vt:variant>
        <vt:i4>5505116</vt:i4>
      </vt:variant>
      <vt:variant>
        <vt:i4>0</vt:i4>
      </vt:variant>
      <vt:variant>
        <vt:i4>0</vt:i4>
      </vt:variant>
      <vt:variant>
        <vt:i4>5</vt:i4>
      </vt:variant>
      <vt:variant>
        <vt:lpwstr>http://www.pref.hiroshima.lg.jp/site/center/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広島県</dc:creator>
  <cp:lastModifiedBy>広島県</cp:lastModifiedBy>
  <cp:revision>30</cp:revision>
  <cp:lastPrinted>2020-01-31T06:49:00Z</cp:lastPrinted>
  <dcterms:created xsi:type="dcterms:W3CDTF">2020-01-27T06:27:00Z</dcterms:created>
  <dcterms:modified xsi:type="dcterms:W3CDTF">2020-01-31T07:56:00Z</dcterms:modified>
</cp:coreProperties>
</file>