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B9" w:rsidRPr="00D31A3F" w:rsidRDefault="005969B9">
      <w:r w:rsidRPr="00D31A3F">
        <w:rPr>
          <w:rFonts w:ascii="ＭＳ ゴシック" w:eastAsia="ＭＳ ゴシック" w:hAnsi="ＭＳ ゴシック" w:hint="eastAsia"/>
        </w:rPr>
        <w:t>様式第</w:t>
      </w:r>
      <w:r w:rsidR="0019223C" w:rsidRPr="00D31A3F">
        <w:rPr>
          <w:rFonts w:ascii="ＭＳ ゴシック" w:eastAsia="ＭＳ ゴシック" w:hAnsi="ＭＳ ゴシック" w:hint="eastAsia"/>
        </w:rPr>
        <w:t>17</w:t>
      </w:r>
      <w:r w:rsidRPr="00D31A3F">
        <w:rPr>
          <w:rFonts w:ascii="ＭＳ ゴシック" w:eastAsia="ＭＳ ゴシック" w:hAnsi="ＭＳ ゴシック" w:hint="eastAsia"/>
        </w:rPr>
        <w:t>号</w:t>
      </w:r>
      <w:r w:rsidR="001D1015" w:rsidRPr="00D31A3F">
        <w:rPr>
          <w:rFonts w:hint="eastAsia"/>
        </w:rPr>
        <w:t>（</w:t>
      </w:r>
      <w:r w:rsidRPr="00D31A3F">
        <w:rPr>
          <w:rFonts w:hint="eastAsia"/>
        </w:rPr>
        <w:t>第</w:t>
      </w:r>
      <w:r w:rsidR="001B1E12" w:rsidRPr="00D31A3F">
        <w:rPr>
          <w:rFonts w:hint="eastAsia"/>
        </w:rPr>
        <w:t>16</w:t>
      </w:r>
      <w:r w:rsidRPr="00D31A3F">
        <w:rPr>
          <w:rFonts w:hint="eastAsia"/>
        </w:rPr>
        <w:t>条関係</w:t>
      </w:r>
      <w:r w:rsidR="001D1015" w:rsidRPr="00D31A3F">
        <w:rPr>
          <w:rFonts w:hint="eastAsia"/>
        </w:rPr>
        <w:t>）</w:t>
      </w:r>
    </w:p>
    <w:p w:rsidR="005969B9" w:rsidRDefault="005969B9">
      <w:pPr>
        <w:jc w:val="left"/>
      </w:pPr>
    </w:p>
    <w:p w:rsidR="005969B9" w:rsidRPr="005C21D0" w:rsidRDefault="005969B9">
      <w:pPr>
        <w:jc w:val="center"/>
        <w:rPr>
          <w:sz w:val="22"/>
          <w:szCs w:val="22"/>
        </w:rPr>
      </w:pPr>
      <w:r w:rsidRPr="005C21D0">
        <w:rPr>
          <w:rFonts w:hint="eastAsia"/>
          <w:spacing w:val="210"/>
          <w:sz w:val="22"/>
          <w:szCs w:val="22"/>
        </w:rPr>
        <w:t>卒業</w:t>
      </w:r>
      <w:r w:rsidRPr="005C21D0">
        <w:rPr>
          <w:rFonts w:hint="eastAsia"/>
          <w:sz w:val="22"/>
          <w:szCs w:val="22"/>
        </w:rPr>
        <w:t>届</w:t>
      </w:r>
    </w:p>
    <w:p w:rsidR="005969B9" w:rsidRDefault="005969B9"/>
    <w:p w:rsidR="005969B9" w:rsidRDefault="00E531D6">
      <w:pPr>
        <w:pStyle w:val="012"/>
      </w:pPr>
      <w:r>
        <w:rPr>
          <w:rFonts w:hint="eastAsia"/>
        </w:rPr>
        <w:t>令和</w:t>
      </w:r>
      <w:r w:rsidR="005969B9">
        <w:rPr>
          <w:rFonts w:hint="eastAsia"/>
        </w:rPr>
        <w:t xml:space="preserve">　　年　　月　　日</w:t>
      </w:r>
    </w:p>
    <w:p w:rsidR="005C21D0" w:rsidRPr="005C21D0" w:rsidRDefault="005C21D0" w:rsidP="005C21D0"/>
    <w:p w:rsidR="005C21D0" w:rsidRDefault="005969B9" w:rsidP="005C21D0">
      <w:pPr>
        <w:ind w:firstLineChars="200" w:firstLine="420"/>
      </w:pPr>
      <w:r>
        <w:rPr>
          <w:rFonts w:hint="eastAsia"/>
        </w:rPr>
        <w:t>広島県知事　様</w:t>
      </w:r>
    </w:p>
    <w:p w:rsidR="005969B9" w:rsidRDefault="005969B9" w:rsidP="005C21D0"/>
    <w:p w:rsidR="005969B9" w:rsidRDefault="005969B9" w:rsidP="005C21D0">
      <w:pPr>
        <w:ind w:right="1890" w:firstLineChars="600" w:firstLine="2520"/>
        <w:jc w:val="left"/>
      </w:pPr>
      <w:r>
        <w:rPr>
          <w:rFonts w:hint="eastAsia"/>
          <w:spacing w:val="105"/>
        </w:rPr>
        <w:t>修学生</w:t>
      </w:r>
      <w:r>
        <w:rPr>
          <w:rFonts w:hint="eastAsia"/>
        </w:rPr>
        <w:t>住　　　所</w:t>
      </w:r>
    </w:p>
    <w:p w:rsidR="005C21D0" w:rsidRDefault="005C21D0" w:rsidP="005C21D0">
      <w:pPr>
        <w:ind w:right="1890"/>
        <w:jc w:val="left"/>
      </w:pPr>
    </w:p>
    <w:p w:rsidR="005969B9" w:rsidRPr="00AF575C" w:rsidRDefault="00A51765" w:rsidP="005C21D0">
      <w:pPr>
        <w:pStyle w:val="01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5017770</wp:posOffset>
                </wp:positionH>
                <wp:positionV relativeFrom="paragraph">
                  <wp:posOffset>17145</wp:posOffset>
                </wp:positionV>
                <wp:extent cx="190500" cy="190500"/>
                <wp:effectExtent l="0" t="0" r="0" b="0"/>
                <wp:wrapNone/>
                <wp:docPr id="3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" o:spid="_x0000_s1026" style="position:absolute;left:0;text-align:left;margin-left:395.1pt;margin-top:1.35pt;width:1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" filled="f" strokeweight=".5pt"/>
            </w:pict>
          </mc:Fallback>
        </mc:AlternateContent>
      </w:r>
      <w:r w:rsidR="005C21D0">
        <w:rPr>
          <w:rFonts w:hint="eastAsia"/>
        </w:rPr>
        <w:t xml:space="preserve">　　　　　　　　　　　　　　　　　　</w:t>
      </w:r>
      <w:r w:rsidR="005969B9" w:rsidRPr="00AF575C">
        <w:rPr>
          <w:rFonts w:hint="eastAsia"/>
        </w:rPr>
        <w:t xml:space="preserve">氏　　　名　　　　　　</w:t>
      </w:r>
      <w:r w:rsidR="005C21D0">
        <w:rPr>
          <w:rFonts w:hint="eastAsia"/>
        </w:rPr>
        <w:t xml:space="preserve">　　　　　　　　　</w:t>
      </w:r>
      <w:r w:rsidR="005969B9" w:rsidRPr="00F11C06">
        <w:rPr>
          <w:rFonts w:hint="eastAsia"/>
          <w:sz w:val="18"/>
          <w:szCs w:val="18"/>
        </w:rPr>
        <w:t>印</w:t>
      </w:r>
    </w:p>
    <w:p w:rsidR="005969B9" w:rsidRPr="00AF575C" w:rsidRDefault="005969B9" w:rsidP="005C21D0">
      <w:pPr>
        <w:pStyle w:val="012"/>
        <w:ind w:firstLineChars="1800" w:firstLine="3780"/>
        <w:jc w:val="left"/>
      </w:pPr>
      <w:r w:rsidRPr="00AF575C">
        <w:rPr>
          <w:rFonts w:hint="eastAsia"/>
        </w:rPr>
        <w:t>（ＴＥＬ）</w:t>
      </w:r>
    </w:p>
    <w:p w:rsidR="005C21D0" w:rsidRDefault="005C21D0" w:rsidP="005C21D0">
      <w:pPr>
        <w:pStyle w:val="012"/>
        <w:jc w:val="left"/>
      </w:pPr>
    </w:p>
    <w:p w:rsidR="005969B9" w:rsidRPr="00AF575C" w:rsidRDefault="005969B9" w:rsidP="005C21D0">
      <w:pPr>
        <w:pStyle w:val="012"/>
        <w:ind w:firstLineChars="1200" w:firstLine="2520"/>
        <w:jc w:val="left"/>
      </w:pPr>
      <w:r w:rsidRPr="00AF575C">
        <w:rPr>
          <w:rFonts w:hint="eastAsia"/>
        </w:rPr>
        <w:t>連帯保証人　住　　　所</w:t>
      </w:r>
    </w:p>
    <w:p w:rsidR="005C21D0" w:rsidRDefault="005C21D0" w:rsidP="005C21D0">
      <w:pPr>
        <w:pStyle w:val="012"/>
        <w:jc w:val="left"/>
      </w:pPr>
    </w:p>
    <w:p w:rsidR="005969B9" w:rsidRPr="00AF575C" w:rsidRDefault="00A51765" w:rsidP="005C21D0">
      <w:pPr>
        <w:pStyle w:val="012"/>
        <w:ind w:firstLineChars="1200" w:firstLine="252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19050</wp:posOffset>
                </wp:positionV>
                <wp:extent cx="190500" cy="190500"/>
                <wp:effectExtent l="0" t="0" r="0" b="0"/>
                <wp:wrapNone/>
                <wp:docPr id="2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left:0;text-align:left;margin-left:394.5pt;margin-top:1.5pt;width:1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" filled="f" strokeweight=".5pt"/>
            </w:pict>
          </mc:Fallback>
        </mc:AlternateContent>
      </w:r>
      <w:r w:rsidR="005C21D0">
        <w:rPr>
          <w:rFonts w:hint="eastAsia"/>
        </w:rPr>
        <w:t xml:space="preserve">　　　　　　</w:t>
      </w:r>
      <w:r w:rsidR="005969B9" w:rsidRPr="00AF575C">
        <w:rPr>
          <w:rFonts w:hint="eastAsia"/>
        </w:rPr>
        <w:t xml:space="preserve">氏　　　名　　　　　</w:t>
      </w:r>
      <w:r w:rsidR="005C21D0">
        <w:rPr>
          <w:rFonts w:hint="eastAsia"/>
        </w:rPr>
        <w:t xml:space="preserve">　　　　　　　　　</w:t>
      </w:r>
      <w:r w:rsidR="005969B9" w:rsidRPr="00AF575C">
        <w:rPr>
          <w:rFonts w:hint="eastAsia"/>
        </w:rPr>
        <w:t xml:space="preserve">　</w:t>
      </w:r>
      <w:r w:rsidR="005969B9" w:rsidRPr="00F11C06">
        <w:rPr>
          <w:rFonts w:hint="eastAsia"/>
          <w:sz w:val="18"/>
          <w:szCs w:val="18"/>
        </w:rPr>
        <w:t>印</w:t>
      </w:r>
    </w:p>
    <w:p w:rsidR="005969B9" w:rsidRDefault="005969B9" w:rsidP="005C21D0">
      <w:pPr>
        <w:pStyle w:val="012"/>
        <w:ind w:firstLineChars="1800" w:firstLine="3780"/>
        <w:jc w:val="left"/>
      </w:pPr>
      <w:r w:rsidRPr="00AF575C">
        <w:rPr>
          <w:rFonts w:hint="eastAsia"/>
        </w:rPr>
        <w:t>（ＴＥＬ）</w:t>
      </w:r>
    </w:p>
    <w:p w:rsidR="005C21D0" w:rsidRPr="00AF575C" w:rsidRDefault="005C21D0" w:rsidP="005C21D0">
      <w:pPr>
        <w:pStyle w:val="012"/>
        <w:jc w:val="left"/>
      </w:pPr>
    </w:p>
    <w:p w:rsidR="005969B9" w:rsidRDefault="005969B9" w:rsidP="005C21D0">
      <w:pPr>
        <w:pStyle w:val="012"/>
        <w:ind w:firstLineChars="1200" w:firstLine="2520"/>
        <w:jc w:val="left"/>
      </w:pPr>
      <w:r w:rsidRPr="00AF575C">
        <w:rPr>
          <w:rFonts w:hint="eastAsia"/>
        </w:rPr>
        <w:t>連帯保証人　住　　　所</w:t>
      </w:r>
    </w:p>
    <w:p w:rsidR="005C21D0" w:rsidRPr="00AF575C" w:rsidRDefault="005C21D0" w:rsidP="005C21D0">
      <w:pPr>
        <w:pStyle w:val="012"/>
        <w:jc w:val="left"/>
      </w:pPr>
    </w:p>
    <w:p w:rsidR="005969B9" w:rsidRPr="00AF575C" w:rsidRDefault="00A51765" w:rsidP="005C21D0">
      <w:pPr>
        <w:pStyle w:val="01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5013960</wp:posOffset>
                </wp:positionH>
                <wp:positionV relativeFrom="paragraph">
                  <wp:posOffset>15875</wp:posOffset>
                </wp:positionV>
                <wp:extent cx="190500" cy="190500"/>
                <wp:effectExtent l="0" t="0" r="0" b="0"/>
                <wp:wrapNone/>
                <wp:docPr id="1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26" style="position:absolute;left:0;text-align:left;margin-left:394.8pt;margin-top:1.25pt;width:1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" filled="f" strokeweight=".5pt"/>
            </w:pict>
          </mc:Fallback>
        </mc:AlternateContent>
      </w:r>
      <w:r w:rsidR="005C21D0">
        <w:rPr>
          <w:rFonts w:hint="eastAsia"/>
        </w:rPr>
        <w:t xml:space="preserve">　　　　　　　　　　　　　　　　　　</w:t>
      </w:r>
      <w:r w:rsidR="005969B9" w:rsidRPr="00AF575C">
        <w:rPr>
          <w:rFonts w:hint="eastAsia"/>
        </w:rPr>
        <w:t xml:space="preserve">氏　　　名　　　　　</w:t>
      </w:r>
      <w:r w:rsidR="005C21D0">
        <w:rPr>
          <w:rFonts w:hint="eastAsia"/>
        </w:rPr>
        <w:t xml:space="preserve">　　　　　　　　　</w:t>
      </w:r>
      <w:r w:rsidR="005969B9" w:rsidRPr="00AF575C">
        <w:rPr>
          <w:rFonts w:hint="eastAsia"/>
        </w:rPr>
        <w:t xml:space="preserve">　</w:t>
      </w:r>
      <w:r w:rsidR="005969B9" w:rsidRPr="00F11C06">
        <w:rPr>
          <w:rFonts w:hint="eastAsia"/>
          <w:sz w:val="18"/>
          <w:szCs w:val="18"/>
        </w:rPr>
        <w:t>印</w:t>
      </w:r>
    </w:p>
    <w:p w:rsidR="005969B9" w:rsidRPr="00AF575C" w:rsidRDefault="005969B9" w:rsidP="005C21D0">
      <w:pPr>
        <w:pStyle w:val="012"/>
        <w:ind w:firstLineChars="1800" w:firstLine="3780"/>
        <w:jc w:val="left"/>
      </w:pPr>
      <w:r w:rsidRPr="00AF575C">
        <w:rPr>
          <w:rFonts w:hint="eastAsia"/>
        </w:rPr>
        <w:t xml:space="preserve">（ＴＥＬ）　　　　　　　</w:t>
      </w:r>
    </w:p>
    <w:p w:rsidR="005969B9" w:rsidRDefault="005969B9"/>
    <w:p w:rsidR="00551159" w:rsidRDefault="00551159"/>
    <w:p w:rsidR="005969B9" w:rsidRDefault="005969B9" w:rsidP="005C21D0">
      <w:pPr>
        <w:ind w:firstLineChars="100" w:firstLine="210"/>
      </w:pPr>
      <w:r>
        <w:rPr>
          <w:rFonts w:hint="eastAsia"/>
        </w:rPr>
        <w:t>次のとおり卒業しました。</w:t>
      </w:r>
    </w:p>
    <w:p w:rsidR="005969B9" w:rsidRDefault="005969B9">
      <w:pPr>
        <w:pStyle w:val="a3"/>
        <w:tabs>
          <w:tab w:val="clear" w:pos="4252"/>
          <w:tab w:val="clear" w:pos="8504"/>
        </w:tabs>
        <w:snapToGrid/>
      </w:pPr>
    </w:p>
    <w:p w:rsidR="005969B9" w:rsidRPr="00AE00BE" w:rsidRDefault="001D1015" w:rsidP="005C21D0">
      <w:pPr>
        <w:ind w:leftChars="100" w:left="210"/>
        <w:rPr>
          <w:rFonts w:hAnsi="ＭＳ 明朝"/>
        </w:rPr>
      </w:pPr>
      <w:r w:rsidRPr="00D31A3F">
        <w:rPr>
          <w:rFonts w:hint="eastAsia"/>
        </w:rPr>
        <w:t>１</w:t>
      </w:r>
      <w:r w:rsidR="005969B9" w:rsidRPr="00D31A3F">
        <w:rPr>
          <w:rFonts w:hint="eastAsia"/>
        </w:rPr>
        <w:t xml:space="preserve">　</w:t>
      </w:r>
      <w:r w:rsidR="005969B9" w:rsidRPr="00D31A3F">
        <w:rPr>
          <w:rFonts w:hint="eastAsia"/>
          <w:spacing w:val="140"/>
        </w:rPr>
        <w:t>決定番</w:t>
      </w:r>
      <w:r w:rsidR="005969B9" w:rsidRPr="00D31A3F">
        <w:rPr>
          <w:rFonts w:hint="eastAsia"/>
        </w:rPr>
        <w:t xml:space="preserve">号　　</w:t>
      </w:r>
      <w:r w:rsidR="005969B9" w:rsidRPr="00AE00BE">
        <w:rPr>
          <w:rFonts w:hAnsi="ＭＳ 明朝" w:hint="eastAsia"/>
        </w:rPr>
        <w:t>第</w:t>
      </w:r>
      <w:r w:rsidR="00AE00BE" w:rsidRPr="00AE00BE">
        <w:rPr>
          <w:rFonts w:hAnsi="ＭＳ 明朝" w:hint="eastAsia"/>
        </w:rPr>
        <w:t xml:space="preserve">　　　　</w:t>
      </w:r>
      <w:r w:rsidR="005969B9" w:rsidRPr="00AE00BE">
        <w:rPr>
          <w:rFonts w:hAnsi="ＭＳ 明朝" w:hint="eastAsia"/>
        </w:rPr>
        <w:t>号</w:t>
      </w:r>
    </w:p>
    <w:p w:rsidR="005969B9" w:rsidRPr="00D31A3F" w:rsidRDefault="005969B9"/>
    <w:p w:rsidR="005C21D0" w:rsidRDefault="005C21D0" w:rsidP="005C21D0">
      <w:pPr>
        <w:ind w:firstLineChars="100" w:firstLine="210"/>
      </w:pPr>
      <w:r>
        <w:rPr>
          <w:rFonts w:hint="eastAsia"/>
        </w:rPr>
        <w:t>２</w:t>
      </w:r>
      <w:r w:rsidR="005969B9" w:rsidRPr="00D31A3F">
        <w:rPr>
          <w:rFonts w:hint="eastAsia"/>
        </w:rPr>
        <w:t xml:space="preserve">　</w:t>
      </w:r>
      <w:r w:rsidR="005969B9" w:rsidRPr="00D31A3F">
        <w:fldChar w:fldCharType="begin"/>
      </w:r>
      <w:r w:rsidR="005969B9" w:rsidRPr="00D31A3F">
        <w:instrText xml:space="preserve"> eq \o\ad(</w:instrText>
      </w:r>
      <w:r w:rsidR="005969B9" w:rsidRPr="00D31A3F">
        <w:rPr>
          <w:rFonts w:hint="eastAsia"/>
        </w:rPr>
        <w:instrText>在学養成施設名</w:instrText>
      </w:r>
      <w:r w:rsidR="005969B9" w:rsidRPr="00D31A3F">
        <w:instrText>,</w:instrText>
      </w:r>
      <w:r w:rsidR="005969B9" w:rsidRPr="00D31A3F">
        <w:rPr>
          <w:rFonts w:hint="eastAsia"/>
        </w:rPr>
        <w:instrText xml:space="preserve">　　　　　　　　</w:instrText>
      </w:r>
      <w:r w:rsidR="005969B9" w:rsidRPr="00D31A3F">
        <w:instrText>)</w:instrText>
      </w:r>
      <w:r w:rsidR="005969B9" w:rsidRPr="00D31A3F">
        <w:fldChar w:fldCharType="end"/>
      </w:r>
      <w:r w:rsidR="005969B9" w:rsidRPr="00D31A3F">
        <w:rPr>
          <w:rFonts w:hint="eastAsia"/>
        </w:rPr>
        <w:t xml:space="preserve">　</w:t>
      </w:r>
    </w:p>
    <w:p w:rsidR="005C21D0" w:rsidRDefault="005C21D0" w:rsidP="005C21D0">
      <w:pPr>
        <w:ind w:firstLineChars="100" w:firstLine="210"/>
      </w:pPr>
    </w:p>
    <w:p w:rsidR="005969B9" w:rsidRPr="00AE00BE" w:rsidRDefault="001D1015" w:rsidP="005C21D0">
      <w:pPr>
        <w:ind w:firstLineChars="100" w:firstLine="210"/>
        <w:rPr>
          <w:rFonts w:hAnsi="ＭＳ 明朝"/>
        </w:rPr>
      </w:pPr>
      <w:r w:rsidRPr="00D31A3F">
        <w:rPr>
          <w:rFonts w:hint="eastAsia"/>
        </w:rPr>
        <w:t>３</w:t>
      </w:r>
      <w:r w:rsidR="005969B9" w:rsidRPr="00D31A3F">
        <w:rPr>
          <w:rFonts w:hint="eastAsia"/>
        </w:rPr>
        <w:t xml:space="preserve">　</w:t>
      </w:r>
      <w:r w:rsidR="005969B9" w:rsidRPr="00D31A3F">
        <w:rPr>
          <w:spacing w:val="18"/>
        </w:rPr>
        <w:fldChar w:fldCharType="begin"/>
      </w:r>
      <w:r w:rsidR="005969B9" w:rsidRPr="00D31A3F">
        <w:rPr>
          <w:spacing w:val="18"/>
        </w:rPr>
        <w:instrText xml:space="preserve"> eq \o\ad(</w:instrText>
      </w:r>
      <w:r w:rsidR="005969B9" w:rsidRPr="00D31A3F">
        <w:rPr>
          <w:rFonts w:hint="eastAsia"/>
          <w:spacing w:val="18"/>
        </w:rPr>
        <w:instrText>卒業期</w:instrText>
      </w:r>
      <w:r w:rsidR="005969B9" w:rsidRPr="00D31A3F">
        <w:rPr>
          <w:rFonts w:hint="eastAsia"/>
        </w:rPr>
        <w:instrText>日</w:instrText>
      </w:r>
      <w:r w:rsidR="005969B9" w:rsidRPr="00D31A3F">
        <w:instrText>,</w:instrText>
      </w:r>
      <w:r w:rsidR="005969B9" w:rsidRPr="00D31A3F">
        <w:rPr>
          <w:rFonts w:hint="eastAsia"/>
        </w:rPr>
        <w:instrText xml:space="preserve">　　　　　　　　</w:instrText>
      </w:r>
      <w:r w:rsidR="005969B9" w:rsidRPr="00D31A3F">
        <w:instrText>)</w:instrText>
      </w:r>
      <w:r w:rsidR="005969B9" w:rsidRPr="00D31A3F">
        <w:rPr>
          <w:spacing w:val="18"/>
        </w:rPr>
        <w:fldChar w:fldCharType="end"/>
      </w:r>
      <w:r w:rsidR="005969B9" w:rsidRPr="00D31A3F">
        <w:rPr>
          <w:rFonts w:hint="eastAsia"/>
        </w:rPr>
        <w:t xml:space="preserve">　　</w:t>
      </w:r>
      <w:r w:rsidR="00E531D6">
        <w:rPr>
          <w:rFonts w:hAnsi="ＭＳ 明朝" w:hint="eastAsia"/>
        </w:rPr>
        <w:t>令和</w:t>
      </w:r>
      <w:r w:rsidR="00AE00BE">
        <w:rPr>
          <w:rFonts w:hAnsi="ＭＳ 明朝" w:hint="eastAsia"/>
        </w:rPr>
        <w:t xml:space="preserve">　　</w:t>
      </w:r>
      <w:r w:rsidR="005969B9" w:rsidRPr="00AE00BE">
        <w:rPr>
          <w:rFonts w:hAnsi="ＭＳ 明朝" w:hint="eastAsia"/>
        </w:rPr>
        <w:t>年</w:t>
      </w:r>
      <w:r w:rsidR="00AE00BE">
        <w:rPr>
          <w:rFonts w:hAnsi="ＭＳ 明朝" w:hint="eastAsia"/>
        </w:rPr>
        <w:t xml:space="preserve">　　</w:t>
      </w:r>
      <w:r w:rsidR="005969B9" w:rsidRPr="00AE00BE">
        <w:rPr>
          <w:rFonts w:hAnsi="ＭＳ 明朝" w:hint="eastAsia"/>
        </w:rPr>
        <w:t>月</w:t>
      </w:r>
      <w:r w:rsidR="00AE00BE">
        <w:rPr>
          <w:rFonts w:hAnsi="ＭＳ 明朝" w:hint="eastAsia"/>
        </w:rPr>
        <w:t xml:space="preserve">　　</w:t>
      </w:r>
      <w:r w:rsidR="005969B9" w:rsidRPr="00AE00BE">
        <w:rPr>
          <w:rFonts w:hAnsi="ＭＳ 明朝" w:hint="eastAsia"/>
        </w:rPr>
        <w:t>日</w:t>
      </w:r>
    </w:p>
    <w:p w:rsidR="005969B9" w:rsidRDefault="005969B9">
      <w:r w:rsidRPr="00D31A3F">
        <w:rPr>
          <w:rFonts w:hint="eastAsia"/>
        </w:rPr>
        <w:t xml:space="preserve">　</w:t>
      </w:r>
    </w:p>
    <w:p w:rsidR="005C21D0" w:rsidRDefault="005C21D0"/>
    <w:p w:rsidR="00F11C06" w:rsidRDefault="00F11C06"/>
    <w:p w:rsidR="00F11C06" w:rsidRDefault="00F11C06"/>
    <w:p w:rsidR="00F11C06" w:rsidRDefault="00F11C06"/>
    <w:p w:rsidR="00F11C06" w:rsidRDefault="00F11C06"/>
    <w:p w:rsidR="00F11C06" w:rsidRDefault="00F11C06"/>
    <w:p w:rsidR="00F11C06" w:rsidRDefault="00F11C06"/>
    <w:p w:rsidR="005C21D0" w:rsidRPr="00D31A3F" w:rsidRDefault="005C21D0"/>
    <w:p w:rsidR="005969B9" w:rsidRPr="00D31A3F" w:rsidRDefault="005969B9">
      <w:pPr>
        <w:ind w:left="630" w:hanging="420"/>
      </w:pPr>
      <w:r w:rsidRPr="00D31A3F">
        <w:rPr>
          <w:rFonts w:hint="eastAsia"/>
        </w:rPr>
        <w:t>注</w:t>
      </w:r>
      <w:r w:rsidR="001D1015" w:rsidRPr="00D31A3F">
        <w:rPr>
          <w:rFonts w:hint="eastAsia"/>
        </w:rPr>
        <w:t xml:space="preserve">　１</w:t>
      </w:r>
      <w:r w:rsidRPr="00D31A3F">
        <w:rPr>
          <w:rFonts w:hint="eastAsia"/>
        </w:rPr>
        <w:t xml:space="preserve">　卒業証明書を添付すること。</w:t>
      </w:r>
    </w:p>
    <w:p w:rsidR="005969B9" w:rsidRDefault="00181C10" w:rsidP="00F11C06">
      <w:pPr>
        <w:ind w:leftChars="300" w:left="630"/>
      </w:pPr>
      <w:r w:rsidRPr="00D31A3F">
        <w:rPr>
          <w:rFonts w:hint="eastAsia"/>
        </w:rPr>
        <w:t>２</w:t>
      </w:r>
      <w:r w:rsidR="00E512C6">
        <w:rPr>
          <w:rFonts w:hint="eastAsia"/>
        </w:rPr>
        <w:t xml:space="preserve">　用紙の大きさは，日本産業</w:t>
      </w:r>
      <w:r w:rsidR="005969B9" w:rsidRPr="00D31A3F">
        <w:rPr>
          <w:rFonts w:hint="eastAsia"/>
        </w:rPr>
        <w:t>規格Ａ列</w:t>
      </w:r>
      <w:r w:rsidR="001D1015" w:rsidRPr="00D31A3F">
        <w:rPr>
          <w:rFonts w:hint="eastAsia"/>
        </w:rPr>
        <w:t>４</w:t>
      </w:r>
      <w:r w:rsidR="005969B9" w:rsidRPr="00D31A3F">
        <w:rPr>
          <w:rFonts w:hint="eastAsia"/>
        </w:rPr>
        <w:t>とする。</w:t>
      </w:r>
      <w:bookmarkStart w:id="0" w:name="_GoBack"/>
      <w:bookmarkEnd w:id="0"/>
    </w:p>
    <w:sectPr w:rsidR="005969B9" w:rsidSect="005511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418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096" w:rsidRDefault="00C31096">
      <w:r>
        <w:separator/>
      </w:r>
    </w:p>
  </w:endnote>
  <w:endnote w:type="continuationSeparator" w:id="0">
    <w:p w:rsidR="00C31096" w:rsidRDefault="00C3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B9" w:rsidRDefault="005969B9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:rsidR="005969B9" w:rsidRDefault="005969B9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B9" w:rsidRDefault="005969B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B9" w:rsidRDefault="005969B9">
    <w:pPr>
      <w:tabs>
        <w:tab w:val="right" w:pos="8165"/>
      </w:tabs>
      <w:ind w:left="130" w:right="510"/>
    </w:pP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5969B9" w:rsidRDefault="005969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096" w:rsidRDefault="00C31096">
      <w:r>
        <w:separator/>
      </w:r>
    </w:p>
  </w:footnote>
  <w:footnote w:type="continuationSeparator" w:id="0">
    <w:p w:rsidR="00C31096" w:rsidRDefault="00C31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B9" w:rsidRDefault="005969B9"/>
  <w:p w:rsidR="005969B9" w:rsidRDefault="005969B9">
    <w:r>
      <w:rPr>
        <w:rFonts w:hint="eastAsia"/>
      </w:rPr>
      <w:t>総務編（財団法人ハイウェイ交流センター組織規程）</w:t>
    </w:r>
  </w:p>
  <w:p w:rsidR="005969B9" w:rsidRDefault="005969B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B9" w:rsidRDefault="005969B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B9" w:rsidRDefault="005969B9"/>
  <w:p w:rsidR="005969B9" w:rsidRDefault="005969B9">
    <w:r>
      <w:rPr>
        <w:rFonts w:hint="eastAsia"/>
      </w:rPr>
      <w:t>総務編（財団法人ハイウェイ交流センター組織規程）</w:t>
    </w:r>
  </w:p>
  <w:p w:rsidR="005969B9" w:rsidRDefault="005969B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12"/>
    <w:rsid w:val="00181C10"/>
    <w:rsid w:val="0019223C"/>
    <w:rsid w:val="001B1E12"/>
    <w:rsid w:val="001D1015"/>
    <w:rsid w:val="002D449F"/>
    <w:rsid w:val="00551159"/>
    <w:rsid w:val="005969B9"/>
    <w:rsid w:val="005C21D0"/>
    <w:rsid w:val="0079601B"/>
    <w:rsid w:val="008F5CBD"/>
    <w:rsid w:val="00A46055"/>
    <w:rsid w:val="00A51765"/>
    <w:rsid w:val="00A92A43"/>
    <w:rsid w:val="00AE00BE"/>
    <w:rsid w:val="00AF575C"/>
    <w:rsid w:val="00B436D1"/>
    <w:rsid w:val="00C31096"/>
    <w:rsid w:val="00CA54EB"/>
    <w:rsid w:val="00D31A3F"/>
    <w:rsid w:val="00DC7B89"/>
    <w:rsid w:val="00E512C6"/>
    <w:rsid w:val="00E531D6"/>
    <w:rsid w:val="00F04A68"/>
    <w:rsid w:val="00F1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Balloon Text"/>
    <w:basedOn w:val="a"/>
    <w:semiHidden/>
    <w:rsid w:val="005C21D0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Balloon Text"/>
    <w:basedOn w:val="a"/>
    <w:semiHidden/>
    <w:rsid w:val="005C21D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&#12414;&#12385;&#12384;&#29992;\&#21442;&#32771;\&#20843;&#20809;\&#12486;&#12531;&#12503;&#12524;&#12540;&#12488;_&#32294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テンプレート_縦.dot</Template>
  <TotalTime>1</TotalTime>
  <Pages>1</Pages>
  <Words>143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様式第20号(第15条関係)</vt:lpstr>
      <vt:lpstr>様式第20号(第15条関係)</vt:lpstr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様式第20号(第15条関係)</dc:title>
  <dc:subject/>
  <dc:creator>(株)ぎょうせい</dc:creator>
  <cp:keywords/>
  <dc:description/>
  <cp:lastModifiedBy>広島県</cp:lastModifiedBy>
  <cp:revision>5</cp:revision>
  <cp:lastPrinted>2010-03-16T02:39:00Z</cp:lastPrinted>
  <dcterms:created xsi:type="dcterms:W3CDTF">2014-05-20T10:04:00Z</dcterms:created>
  <dcterms:modified xsi:type="dcterms:W3CDTF">2020-02-05T02:43:00Z</dcterms:modified>
</cp:coreProperties>
</file>