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B16" w:rsidRPr="001A35F6" w:rsidRDefault="002141D9" w:rsidP="002141D9">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6668D7" w:rsidRPr="001A35F6" w:rsidRDefault="000F5DA6"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w:t>
      </w:r>
      <w:r w:rsidR="00013474" w:rsidRPr="001A35F6">
        <w:rPr>
          <w:rFonts w:asciiTheme="majorEastAsia" w:eastAsiaTheme="majorEastAsia" w:hAnsiTheme="majorEastAsia" w:hint="eastAsia"/>
          <w:szCs w:val="21"/>
        </w:rPr>
        <w:t>人</w:t>
      </w:r>
      <w:r w:rsidR="004363AA" w:rsidRPr="001A35F6">
        <w:rPr>
          <w:rFonts w:asciiTheme="majorEastAsia" w:eastAsiaTheme="majorEastAsia" w:hAnsiTheme="majorEastAsia" w:hint="eastAsia"/>
          <w:szCs w:val="21"/>
        </w:rPr>
        <w:t>と人，人と学びをつなぐ。</w:t>
      </w:r>
      <w:r w:rsidR="00BA4F98" w:rsidRPr="001A35F6">
        <w:rPr>
          <w:rFonts w:asciiTheme="majorEastAsia" w:eastAsiaTheme="majorEastAsia" w:hAnsiTheme="majorEastAsia" w:hint="eastAsia"/>
          <w:szCs w:val="21"/>
        </w:rPr>
        <w:t xml:space="preserve">          </w:t>
      </w:r>
    </w:p>
    <w:p w:rsidR="000F38C0" w:rsidRPr="001A35F6" w:rsidRDefault="00BA4F98"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w:t>
      </w:r>
      <w:r w:rsidR="0092648E" w:rsidRPr="001A35F6">
        <w:rPr>
          <w:rFonts w:asciiTheme="majorEastAsia" w:eastAsiaTheme="majorEastAsia" w:hAnsiTheme="majorEastAsia" w:hint="eastAsia"/>
          <w:szCs w:val="21"/>
        </w:rPr>
        <w:t>広島県立生涯学習センターのメルマガ</w:t>
      </w:r>
      <w:r w:rsidR="0000533F" w:rsidRPr="001A35F6">
        <w:rPr>
          <w:rFonts w:asciiTheme="majorEastAsia" w:eastAsiaTheme="majorEastAsia" w:hAnsiTheme="majorEastAsia" w:hint="eastAsia"/>
          <w:szCs w:val="21"/>
        </w:rPr>
        <w:t>を</w:t>
      </w:r>
    </w:p>
    <w:p w:rsidR="000F38C0" w:rsidRPr="001A35F6" w:rsidRDefault="000F38C0"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w:t>
      </w:r>
      <w:r w:rsidR="0000533F" w:rsidRPr="001A35F6">
        <w:rPr>
          <w:rFonts w:asciiTheme="majorEastAsia" w:eastAsiaTheme="majorEastAsia" w:hAnsiTheme="majorEastAsia" w:hint="eastAsia"/>
          <w:szCs w:val="21"/>
        </w:rPr>
        <w:t>お届けします。</w:t>
      </w:r>
    </w:p>
    <w:p w:rsidR="00661FE8" w:rsidRPr="001A35F6" w:rsidRDefault="00661FE8" w:rsidP="00974066">
      <w:pPr>
        <w:jc w:val="left"/>
        <w:rPr>
          <w:rFonts w:asciiTheme="majorEastAsia" w:eastAsiaTheme="majorEastAsia" w:hAnsiTheme="majorEastAsia" w:cs="ＭＳ 明朝"/>
          <w:color w:val="111111"/>
          <w:szCs w:val="21"/>
        </w:rPr>
      </w:pPr>
      <w:r w:rsidRPr="001A35F6">
        <w:rPr>
          <w:rFonts w:asciiTheme="majorEastAsia" w:eastAsiaTheme="majorEastAsia" w:hAnsiTheme="majorEastAsia"/>
          <w:color w:val="111111"/>
          <w:szCs w:val="21"/>
        </w:rPr>
        <w:t xml:space="preserve">　</w:t>
      </w:r>
      <w:r w:rsidRPr="001A35F6">
        <w:rPr>
          <w:rFonts w:asciiTheme="majorEastAsia" w:eastAsiaTheme="majorEastAsia" w:hAnsiTheme="majorEastAsia" w:cs="ＭＳ 明朝" w:hint="eastAsia"/>
          <w:color w:val="111111"/>
          <w:szCs w:val="21"/>
        </w:rPr>
        <w:t>┏━━━━━━━━┓</w:t>
      </w:r>
      <w:r w:rsidRPr="001A35F6">
        <w:rPr>
          <w:rFonts w:asciiTheme="majorEastAsia" w:eastAsiaTheme="majorEastAsia" w:hAnsiTheme="majorEastAsia"/>
          <w:color w:val="111111"/>
          <w:szCs w:val="21"/>
        </w:rPr>
        <w:br/>
        <w:t xml:space="preserve">　</w:t>
      </w:r>
      <w:r w:rsidRPr="001A35F6">
        <w:rPr>
          <w:rFonts w:asciiTheme="majorEastAsia" w:eastAsiaTheme="majorEastAsia" w:hAnsiTheme="majorEastAsia" w:hint="eastAsia"/>
          <w:color w:val="111111"/>
          <w:szCs w:val="21"/>
        </w:rPr>
        <w:t xml:space="preserve">　</w:t>
      </w:r>
      <w:r w:rsidR="00AD21AE">
        <w:rPr>
          <w:rFonts w:asciiTheme="majorEastAsia" w:eastAsiaTheme="majorEastAsia" w:hAnsiTheme="majorEastAsia" w:hint="eastAsia"/>
          <w:color w:val="111111"/>
          <w:szCs w:val="21"/>
        </w:rPr>
        <w:t xml:space="preserve"> </w:t>
      </w:r>
      <w:r w:rsidRPr="001A35F6">
        <w:rPr>
          <w:rFonts w:asciiTheme="majorEastAsia" w:eastAsiaTheme="majorEastAsia" w:hAnsiTheme="majorEastAsia" w:hint="eastAsia"/>
          <w:color w:val="111111"/>
          <w:szCs w:val="21"/>
        </w:rPr>
        <w:t xml:space="preserve">ぱれっと通信　</w:t>
      </w:r>
      <w:r w:rsidRPr="001A35F6">
        <w:rPr>
          <w:rFonts w:asciiTheme="majorEastAsia" w:eastAsiaTheme="majorEastAsia" w:hAnsiTheme="majorEastAsia"/>
          <w:color w:val="111111"/>
          <w:szCs w:val="21"/>
        </w:rPr>
        <w:br/>
        <w:t xml:space="preserve">　</w:t>
      </w:r>
      <w:r w:rsidRPr="001A35F6">
        <w:rPr>
          <w:rFonts w:asciiTheme="majorEastAsia" w:eastAsiaTheme="majorEastAsia" w:hAnsiTheme="majorEastAsia" w:cs="ＭＳ 明朝" w:hint="eastAsia"/>
          <w:color w:val="111111"/>
          <w:szCs w:val="21"/>
        </w:rPr>
        <w:t>┗━━━━━━━━┛</w:t>
      </w:r>
    </w:p>
    <w:p w:rsidR="004363AA" w:rsidRPr="001A35F6" w:rsidRDefault="00BA4F98"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w:t>
      </w:r>
      <w:r w:rsidR="00661FE8" w:rsidRPr="001A35F6">
        <w:rPr>
          <w:rFonts w:asciiTheme="majorEastAsia" w:eastAsiaTheme="majorEastAsia" w:hAnsiTheme="majorEastAsia" w:cs="ＭＳ 明朝" w:hint="eastAsia"/>
          <w:color w:val="111111"/>
          <w:szCs w:val="21"/>
        </w:rPr>
        <w:t xml:space="preserve">　　　　　　　　 </w:t>
      </w:r>
      <w:r w:rsidR="00982508" w:rsidRPr="001A35F6">
        <w:rPr>
          <w:rFonts w:asciiTheme="majorEastAsia" w:eastAsiaTheme="majorEastAsia" w:hAnsiTheme="majorEastAsia" w:hint="eastAsia"/>
          <w:szCs w:val="21"/>
        </w:rPr>
        <w:t>No.19</w:t>
      </w:r>
      <w:r w:rsidR="00FC4524">
        <w:rPr>
          <w:rFonts w:asciiTheme="majorEastAsia" w:eastAsiaTheme="majorEastAsia" w:hAnsiTheme="majorEastAsia" w:hint="eastAsia"/>
          <w:szCs w:val="21"/>
        </w:rPr>
        <w:t>2</w:t>
      </w:r>
      <w:r w:rsidR="0092648E" w:rsidRPr="001A35F6">
        <w:rPr>
          <w:rFonts w:asciiTheme="majorEastAsia" w:eastAsiaTheme="majorEastAsia" w:hAnsiTheme="majorEastAsia" w:hint="eastAsia"/>
          <w:szCs w:val="21"/>
        </w:rPr>
        <w:t xml:space="preserve">　（</w:t>
      </w:r>
      <w:r w:rsidR="00EB3138" w:rsidRPr="001A35F6">
        <w:rPr>
          <w:rFonts w:asciiTheme="majorEastAsia" w:eastAsiaTheme="majorEastAsia" w:hAnsiTheme="majorEastAsia" w:hint="eastAsia"/>
          <w:szCs w:val="21"/>
        </w:rPr>
        <w:t>R</w:t>
      </w:r>
      <w:r w:rsidR="007D467B" w:rsidRPr="001A35F6">
        <w:rPr>
          <w:rFonts w:asciiTheme="majorEastAsia" w:eastAsiaTheme="majorEastAsia" w:hAnsiTheme="majorEastAsia" w:hint="eastAsia"/>
          <w:szCs w:val="21"/>
        </w:rPr>
        <w:t>２</w:t>
      </w:r>
      <w:r w:rsidR="00956754" w:rsidRPr="001A35F6">
        <w:rPr>
          <w:rFonts w:asciiTheme="majorEastAsia" w:eastAsiaTheme="majorEastAsia" w:hAnsiTheme="majorEastAsia" w:hint="eastAsia"/>
          <w:szCs w:val="21"/>
        </w:rPr>
        <w:t>.</w:t>
      </w:r>
      <w:r w:rsidR="00FC4524">
        <w:rPr>
          <w:rFonts w:asciiTheme="majorEastAsia" w:eastAsiaTheme="majorEastAsia" w:hAnsiTheme="majorEastAsia" w:hint="eastAsia"/>
          <w:szCs w:val="21"/>
        </w:rPr>
        <w:t>７</w:t>
      </w:r>
      <w:r w:rsidR="00956754" w:rsidRPr="001A35F6">
        <w:rPr>
          <w:rFonts w:asciiTheme="majorEastAsia" w:eastAsiaTheme="majorEastAsia" w:hAnsiTheme="majorEastAsia" w:hint="eastAsia"/>
          <w:szCs w:val="21"/>
        </w:rPr>
        <w:t>.</w:t>
      </w:r>
      <w:r w:rsidR="00982508" w:rsidRPr="001A35F6">
        <w:rPr>
          <w:rFonts w:asciiTheme="majorEastAsia" w:eastAsiaTheme="majorEastAsia" w:hAnsiTheme="majorEastAsia" w:hint="eastAsia"/>
          <w:szCs w:val="21"/>
        </w:rPr>
        <w:t>１</w:t>
      </w:r>
      <w:r w:rsidR="00D52649" w:rsidRPr="001A35F6">
        <w:rPr>
          <w:rFonts w:asciiTheme="majorEastAsia" w:eastAsiaTheme="majorEastAsia" w:hAnsiTheme="majorEastAsia" w:hint="eastAsia"/>
          <w:szCs w:val="21"/>
        </w:rPr>
        <w:t>）</w:t>
      </w:r>
    </w:p>
    <w:p w:rsidR="00941BA7" w:rsidRPr="001A35F6" w:rsidRDefault="00BA4F98" w:rsidP="00941BA7">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3078A8" w:rsidRPr="001A35F6">
        <w:rPr>
          <w:rFonts w:asciiTheme="majorEastAsia" w:eastAsiaTheme="majorEastAsia" w:hAnsiTheme="majorEastAsia" w:hint="eastAsia"/>
          <w:szCs w:val="21"/>
        </w:rPr>
        <w:t>----</w:t>
      </w:r>
    </w:p>
    <w:p w:rsidR="00FC4524" w:rsidRDefault="00FC4524" w:rsidP="00497B0B">
      <w:pPr>
        <w:jc w:val="left"/>
        <w:rPr>
          <w:rFonts w:asciiTheme="majorEastAsia" w:eastAsiaTheme="majorEastAsia" w:hAnsiTheme="majorEastAsia"/>
          <w:szCs w:val="21"/>
        </w:rPr>
      </w:pPr>
    </w:p>
    <w:p w:rsidR="00E94CFB" w:rsidRPr="00E94CFB" w:rsidRDefault="00E94CFB" w:rsidP="00E94CFB">
      <w:pPr>
        <w:ind w:firstLineChars="100" w:firstLine="259"/>
        <w:jc w:val="left"/>
        <w:rPr>
          <w:rFonts w:asciiTheme="majorEastAsia" w:eastAsiaTheme="majorEastAsia" w:hAnsiTheme="majorEastAsia"/>
          <w:szCs w:val="21"/>
        </w:rPr>
      </w:pPr>
      <w:r w:rsidRPr="00E94CFB">
        <w:rPr>
          <w:rFonts w:asciiTheme="majorEastAsia" w:eastAsiaTheme="majorEastAsia" w:hAnsiTheme="majorEastAsia" w:hint="eastAsia"/>
          <w:szCs w:val="21"/>
        </w:rPr>
        <w:t>当センターでは，新型コロナウイルス感染症対策として，テレワークを実施し</w:t>
      </w:r>
      <w:r w:rsidR="00936C67">
        <w:rPr>
          <w:rFonts w:asciiTheme="majorEastAsia" w:eastAsiaTheme="majorEastAsia" w:hAnsiTheme="majorEastAsia" w:hint="eastAsia"/>
          <w:szCs w:val="21"/>
        </w:rPr>
        <w:t>ています</w:t>
      </w:r>
      <w:r w:rsidRPr="00E94CFB">
        <w:rPr>
          <w:rFonts w:asciiTheme="majorEastAsia" w:eastAsiaTheme="majorEastAsia" w:hAnsiTheme="majorEastAsia" w:hint="eastAsia"/>
          <w:szCs w:val="21"/>
        </w:rPr>
        <w:t>。実際にやってみると資料の作成など集中して行うことができ，意外とはかどるなと感じました。反面，上司</w:t>
      </w:r>
      <w:r w:rsidR="00242E23">
        <w:rPr>
          <w:rFonts w:asciiTheme="majorEastAsia" w:eastAsiaTheme="majorEastAsia" w:hAnsiTheme="majorEastAsia" w:hint="eastAsia"/>
          <w:szCs w:val="21"/>
        </w:rPr>
        <w:t>や同僚</w:t>
      </w:r>
      <w:r w:rsidRPr="00E94CFB">
        <w:rPr>
          <w:rFonts w:asciiTheme="majorEastAsia" w:eastAsiaTheme="majorEastAsia" w:hAnsiTheme="majorEastAsia" w:hint="eastAsia"/>
          <w:szCs w:val="21"/>
        </w:rPr>
        <w:t>に相談したいことは，メールや電話でのやりとりになり，タイムラグにストレスを感じること</w:t>
      </w:r>
      <w:r w:rsidR="0004189A">
        <w:rPr>
          <w:rFonts w:asciiTheme="majorEastAsia" w:eastAsiaTheme="majorEastAsia" w:hAnsiTheme="majorEastAsia" w:hint="eastAsia"/>
          <w:szCs w:val="21"/>
        </w:rPr>
        <w:t>もありました。想定内ではありますが，実際にやってみることでその良</w:t>
      </w:r>
      <w:r w:rsidRPr="00E94CFB">
        <w:rPr>
          <w:rFonts w:asciiTheme="majorEastAsia" w:eastAsiaTheme="majorEastAsia" w:hAnsiTheme="majorEastAsia" w:hint="eastAsia"/>
          <w:szCs w:val="21"/>
        </w:rPr>
        <w:t>さや課題が見えてきました。</w:t>
      </w:r>
    </w:p>
    <w:p w:rsidR="00E94CFB" w:rsidRPr="0004189A" w:rsidRDefault="00E94CFB" w:rsidP="00E94CFB">
      <w:pPr>
        <w:jc w:val="left"/>
        <w:rPr>
          <w:rFonts w:asciiTheme="majorEastAsia" w:eastAsiaTheme="majorEastAsia" w:hAnsiTheme="majorEastAsia"/>
          <w:szCs w:val="21"/>
        </w:rPr>
      </w:pPr>
    </w:p>
    <w:p w:rsidR="00E94CFB" w:rsidRPr="00E94CFB" w:rsidRDefault="00E94CFB" w:rsidP="00E94CFB">
      <w:pPr>
        <w:ind w:firstLineChars="100" w:firstLine="259"/>
        <w:jc w:val="left"/>
        <w:rPr>
          <w:rFonts w:asciiTheme="majorEastAsia" w:eastAsiaTheme="majorEastAsia" w:hAnsiTheme="majorEastAsia"/>
          <w:szCs w:val="21"/>
        </w:rPr>
      </w:pPr>
      <w:r w:rsidRPr="00E94CFB">
        <w:rPr>
          <w:rFonts w:asciiTheme="majorEastAsia" w:eastAsiaTheme="majorEastAsia" w:hAnsiTheme="majorEastAsia" w:hint="eastAsia"/>
          <w:szCs w:val="21"/>
        </w:rPr>
        <w:t>また，今回のコロナ禍では，３密を避け，積極的なマスクの着用や丁寧な手洗いの推奨など生活様式にも様々な</w:t>
      </w:r>
      <w:r w:rsidR="0004189A">
        <w:rPr>
          <w:rFonts w:asciiTheme="majorEastAsia" w:eastAsiaTheme="majorEastAsia" w:hAnsiTheme="majorEastAsia" w:hint="eastAsia"/>
          <w:szCs w:val="21"/>
        </w:rPr>
        <w:t>制限が課せられました。しかし，そんな中だからこそ，生活をより良く</w:t>
      </w:r>
      <w:r w:rsidRPr="00E94CFB">
        <w:rPr>
          <w:rFonts w:asciiTheme="majorEastAsia" w:eastAsiaTheme="majorEastAsia" w:hAnsiTheme="majorEastAsia" w:hint="eastAsia"/>
          <w:szCs w:val="21"/>
        </w:rPr>
        <w:t>するための新しい工夫が生まれています。例えば「マスクケース」や涼しい「夏用マスク」など，これまでに見たことのないような関連グッズが販売されています。逆境は，これまでに見ることのできなかった世界を見るチャンスなのかもしれません。</w:t>
      </w:r>
    </w:p>
    <w:p w:rsidR="00E94CFB" w:rsidRPr="00E94CFB" w:rsidRDefault="00E94CFB" w:rsidP="00E94CFB">
      <w:pPr>
        <w:jc w:val="left"/>
        <w:rPr>
          <w:rFonts w:asciiTheme="majorEastAsia" w:eastAsiaTheme="majorEastAsia" w:hAnsiTheme="majorEastAsia"/>
          <w:szCs w:val="21"/>
        </w:rPr>
      </w:pPr>
    </w:p>
    <w:p w:rsidR="00E94CFB" w:rsidRPr="00E94CFB" w:rsidRDefault="00E94CFB" w:rsidP="00E94CFB">
      <w:pPr>
        <w:ind w:firstLineChars="100" w:firstLine="259"/>
        <w:jc w:val="left"/>
        <w:rPr>
          <w:rFonts w:asciiTheme="majorEastAsia" w:eastAsiaTheme="majorEastAsia" w:hAnsiTheme="majorEastAsia"/>
          <w:szCs w:val="21"/>
        </w:rPr>
      </w:pPr>
      <w:r w:rsidRPr="00E94CFB">
        <w:rPr>
          <w:rFonts w:asciiTheme="majorEastAsia" w:eastAsiaTheme="majorEastAsia" w:hAnsiTheme="majorEastAsia" w:hint="eastAsia"/>
          <w:szCs w:val="21"/>
        </w:rPr>
        <w:t>先日</w:t>
      </w:r>
      <w:r w:rsidR="00936C67">
        <w:rPr>
          <w:rFonts w:asciiTheme="majorEastAsia" w:eastAsiaTheme="majorEastAsia" w:hAnsiTheme="majorEastAsia" w:hint="eastAsia"/>
          <w:szCs w:val="21"/>
        </w:rPr>
        <w:t>（6/26）</w:t>
      </w:r>
      <w:r w:rsidRPr="00E94CFB">
        <w:rPr>
          <w:rFonts w:asciiTheme="majorEastAsia" w:eastAsiaTheme="majorEastAsia" w:hAnsiTheme="majorEastAsia" w:hint="eastAsia"/>
          <w:szCs w:val="21"/>
        </w:rPr>
        <w:t>，</w:t>
      </w:r>
      <w:r w:rsidR="00936C67">
        <w:rPr>
          <w:rFonts w:asciiTheme="majorEastAsia" w:eastAsiaTheme="majorEastAsia" w:hAnsiTheme="majorEastAsia" w:hint="eastAsia"/>
          <w:szCs w:val="21"/>
        </w:rPr>
        <w:t>当センターで初めて</w:t>
      </w:r>
      <w:r w:rsidRPr="00E94CFB">
        <w:rPr>
          <w:rFonts w:asciiTheme="majorEastAsia" w:eastAsiaTheme="majorEastAsia" w:hAnsiTheme="majorEastAsia" w:hint="eastAsia"/>
          <w:szCs w:val="21"/>
        </w:rPr>
        <w:t>実施した</w:t>
      </w:r>
      <w:r w:rsidR="00975593">
        <w:rPr>
          <w:rFonts w:asciiTheme="majorEastAsia" w:eastAsiaTheme="majorEastAsia" w:hAnsiTheme="majorEastAsia" w:hint="eastAsia"/>
          <w:szCs w:val="21"/>
        </w:rPr>
        <w:t>「</w:t>
      </w:r>
      <w:r w:rsidR="0004189A">
        <w:rPr>
          <w:rFonts w:asciiTheme="majorEastAsia" w:eastAsiaTheme="majorEastAsia" w:hAnsiTheme="majorEastAsia" w:hint="eastAsia"/>
          <w:szCs w:val="21"/>
        </w:rPr>
        <w:t>Zoom</w:t>
      </w:r>
      <w:r w:rsidR="00975593">
        <w:rPr>
          <w:rFonts w:asciiTheme="majorEastAsia" w:eastAsiaTheme="majorEastAsia" w:hAnsiTheme="majorEastAsia" w:hint="eastAsia"/>
          <w:szCs w:val="21"/>
        </w:rPr>
        <w:t>」を活用した</w:t>
      </w:r>
      <w:r w:rsidRPr="00E94CFB">
        <w:rPr>
          <w:rFonts w:asciiTheme="majorEastAsia" w:eastAsiaTheme="majorEastAsia" w:hAnsiTheme="majorEastAsia" w:hint="eastAsia"/>
          <w:szCs w:val="21"/>
        </w:rPr>
        <w:t>「オンライン研修</w:t>
      </w:r>
      <w:r w:rsidR="00936C67">
        <w:rPr>
          <w:rFonts w:asciiTheme="majorEastAsia" w:eastAsiaTheme="majorEastAsia" w:hAnsiTheme="majorEastAsia" w:hint="eastAsia"/>
          <w:szCs w:val="21"/>
        </w:rPr>
        <w:t>」においても</w:t>
      </w:r>
      <w:r w:rsidRPr="00E94CFB">
        <w:rPr>
          <w:rFonts w:asciiTheme="majorEastAsia" w:eastAsiaTheme="majorEastAsia" w:hAnsiTheme="majorEastAsia" w:hint="eastAsia"/>
          <w:szCs w:val="21"/>
        </w:rPr>
        <w:t>，オンラインでできる</w:t>
      </w:r>
      <w:r w:rsidR="00B12761">
        <w:rPr>
          <w:rFonts w:asciiTheme="majorEastAsia" w:eastAsiaTheme="majorEastAsia" w:hAnsiTheme="majorEastAsia" w:hint="eastAsia"/>
          <w:szCs w:val="21"/>
        </w:rPr>
        <w:t>「</w:t>
      </w:r>
      <w:r w:rsidRPr="00E94CFB">
        <w:rPr>
          <w:rFonts w:asciiTheme="majorEastAsia" w:eastAsiaTheme="majorEastAsia" w:hAnsiTheme="majorEastAsia" w:hint="eastAsia"/>
          <w:szCs w:val="21"/>
        </w:rPr>
        <w:t>アイスブレイク</w:t>
      </w:r>
      <w:r w:rsidR="00B12761">
        <w:rPr>
          <w:rFonts w:asciiTheme="majorEastAsia" w:eastAsiaTheme="majorEastAsia" w:hAnsiTheme="majorEastAsia" w:hint="eastAsia"/>
          <w:szCs w:val="21"/>
        </w:rPr>
        <w:t>」</w:t>
      </w:r>
      <w:r w:rsidRPr="00E94CFB">
        <w:rPr>
          <w:rFonts w:asciiTheme="majorEastAsia" w:eastAsiaTheme="majorEastAsia" w:hAnsiTheme="majorEastAsia" w:hint="eastAsia"/>
          <w:szCs w:val="21"/>
        </w:rPr>
        <w:t>や</w:t>
      </w:r>
      <w:r w:rsidR="00B12761">
        <w:rPr>
          <w:rFonts w:asciiTheme="majorEastAsia" w:eastAsiaTheme="majorEastAsia" w:hAnsiTheme="majorEastAsia" w:hint="eastAsia"/>
          <w:szCs w:val="21"/>
        </w:rPr>
        <w:t>「</w:t>
      </w:r>
      <w:r w:rsidRPr="00E94CFB">
        <w:rPr>
          <w:rFonts w:asciiTheme="majorEastAsia" w:eastAsiaTheme="majorEastAsia" w:hAnsiTheme="majorEastAsia" w:hint="eastAsia"/>
          <w:szCs w:val="21"/>
        </w:rPr>
        <w:t>オンラインランチ</w:t>
      </w:r>
      <w:r w:rsidR="00B12761">
        <w:rPr>
          <w:rFonts w:asciiTheme="majorEastAsia" w:eastAsiaTheme="majorEastAsia" w:hAnsiTheme="majorEastAsia" w:hint="eastAsia"/>
          <w:szCs w:val="21"/>
        </w:rPr>
        <w:t>」</w:t>
      </w:r>
      <w:r w:rsidRPr="00E94CFB">
        <w:rPr>
          <w:rFonts w:asciiTheme="majorEastAsia" w:eastAsiaTheme="majorEastAsia" w:hAnsiTheme="majorEastAsia" w:hint="eastAsia"/>
          <w:szCs w:val="21"/>
        </w:rPr>
        <w:t>等</w:t>
      </w:r>
      <w:r w:rsidR="003075FD">
        <w:rPr>
          <w:rFonts w:asciiTheme="majorEastAsia" w:eastAsiaTheme="majorEastAsia" w:hAnsiTheme="majorEastAsia" w:hint="eastAsia"/>
          <w:szCs w:val="21"/>
        </w:rPr>
        <w:t>，</w:t>
      </w:r>
      <w:r w:rsidRPr="00E94CFB">
        <w:rPr>
          <w:rFonts w:asciiTheme="majorEastAsia" w:eastAsiaTheme="majorEastAsia" w:hAnsiTheme="majorEastAsia" w:hint="eastAsia"/>
          <w:szCs w:val="21"/>
        </w:rPr>
        <w:t>どんなことが可能かできるだけ多くのことを試してみました。「ピンチをチャンスに！」</w:t>
      </w:r>
      <w:r w:rsidR="0004189A">
        <w:rPr>
          <w:rFonts w:asciiTheme="majorEastAsia" w:eastAsiaTheme="majorEastAsia" w:hAnsiTheme="majorEastAsia" w:hint="eastAsia"/>
          <w:szCs w:val="21"/>
        </w:rPr>
        <w:t>の発想で，</w:t>
      </w:r>
      <w:r w:rsidRPr="00E94CFB">
        <w:rPr>
          <w:rFonts w:asciiTheme="majorEastAsia" w:eastAsiaTheme="majorEastAsia" w:hAnsiTheme="majorEastAsia" w:hint="eastAsia"/>
          <w:szCs w:val="21"/>
        </w:rPr>
        <w:t>前向きに新しいことに挑戦しています。</w:t>
      </w:r>
    </w:p>
    <w:p w:rsidR="005E0399" w:rsidRDefault="00E94CFB" w:rsidP="00007105">
      <w:pPr>
        <w:ind w:firstLineChars="100" w:firstLine="259"/>
        <w:jc w:val="left"/>
        <w:rPr>
          <w:rFonts w:asciiTheme="majorEastAsia" w:eastAsiaTheme="majorEastAsia" w:hAnsiTheme="majorEastAsia"/>
          <w:szCs w:val="21"/>
        </w:rPr>
      </w:pPr>
      <w:r w:rsidRPr="00E94CFB">
        <w:rPr>
          <w:rFonts w:asciiTheme="majorEastAsia" w:eastAsiaTheme="majorEastAsia" w:hAnsiTheme="majorEastAsia" w:hint="eastAsia"/>
          <w:szCs w:val="21"/>
        </w:rPr>
        <w:t>今回，</w:t>
      </w:r>
      <w:r w:rsidR="003157EE">
        <w:rPr>
          <w:rFonts w:asciiTheme="majorEastAsia" w:eastAsiaTheme="majorEastAsia" w:hAnsiTheme="majorEastAsia" w:hint="eastAsia"/>
          <w:szCs w:val="21"/>
        </w:rPr>
        <w:t>75</w:t>
      </w:r>
      <w:r w:rsidRPr="00A42E20">
        <w:rPr>
          <w:rFonts w:asciiTheme="majorEastAsia" w:eastAsiaTheme="majorEastAsia" w:hAnsiTheme="majorEastAsia" w:hint="eastAsia"/>
          <w:szCs w:val="21"/>
        </w:rPr>
        <w:t>人</w:t>
      </w:r>
      <w:r w:rsidRPr="00E94CFB">
        <w:rPr>
          <w:rFonts w:asciiTheme="majorEastAsia" w:eastAsiaTheme="majorEastAsia" w:hAnsiTheme="majorEastAsia" w:hint="eastAsia"/>
          <w:szCs w:val="21"/>
        </w:rPr>
        <w:t>もの参</w:t>
      </w:r>
      <w:r w:rsidR="00936C67">
        <w:rPr>
          <w:rFonts w:asciiTheme="majorEastAsia" w:eastAsiaTheme="majorEastAsia" w:hAnsiTheme="majorEastAsia" w:hint="eastAsia"/>
          <w:szCs w:val="21"/>
        </w:rPr>
        <w:t>加があり，オンライン</w:t>
      </w:r>
      <w:r w:rsidR="00632681">
        <w:rPr>
          <w:rFonts w:asciiTheme="majorEastAsia" w:eastAsiaTheme="majorEastAsia" w:hAnsiTheme="majorEastAsia" w:hint="eastAsia"/>
          <w:szCs w:val="21"/>
        </w:rPr>
        <w:t>での学びや学び方</w:t>
      </w:r>
      <w:r w:rsidR="00936C67">
        <w:rPr>
          <w:rFonts w:asciiTheme="majorEastAsia" w:eastAsiaTheme="majorEastAsia" w:hAnsiTheme="majorEastAsia" w:hint="eastAsia"/>
          <w:szCs w:val="21"/>
        </w:rPr>
        <w:t>に対するみなさんの</w:t>
      </w:r>
      <w:r w:rsidR="00632681">
        <w:rPr>
          <w:rFonts w:asciiTheme="majorEastAsia" w:eastAsiaTheme="majorEastAsia" w:hAnsiTheme="majorEastAsia" w:hint="eastAsia"/>
          <w:szCs w:val="21"/>
        </w:rPr>
        <w:t>期待や関心</w:t>
      </w:r>
      <w:r w:rsidR="00936C67">
        <w:rPr>
          <w:rFonts w:asciiTheme="majorEastAsia" w:eastAsiaTheme="majorEastAsia" w:hAnsiTheme="majorEastAsia" w:hint="eastAsia"/>
          <w:szCs w:val="21"/>
        </w:rPr>
        <w:t>の高さを感じています</w:t>
      </w:r>
      <w:r w:rsidRPr="00E94CFB">
        <w:rPr>
          <w:rFonts w:asciiTheme="majorEastAsia" w:eastAsiaTheme="majorEastAsia" w:hAnsiTheme="majorEastAsia" w:hint="eastAsia"/>
          <w:szCs w:val="21"/>
        </w:rPr>
        <w:t>。うまくいかないこともありましたが，</w:t>
      </w:r>
      <w:r w:rsidR="00936C67">
        <w:rPr>
          <w:rFonts w:asciiTheme="majorEastAsia" w:eastAsiaTheme="majorEastAsia" w:hAnsiTheme="majorEastAsia" w:hint="eastAsia"/>
          <w:szCs w:val="21"/>
        </w:rPr>
        <w:t>「</w:t>
      </w:r>
      <w:r w:rsidRPr="00E94CFB">
        <w:rPr>
          <w:rFonts w:asciiTheme="majorEastAsia" w:eastAsiaTheme="majorEastAsia" w:hAnsiTheme="majorEastAsia" w:hint="eastAsia"/>
          <w:szCs w:val="21"/>
        </w:rPr>
        <w:t>ファーストペンギン</w:t>
      </w:r>
      <w:r w:rsidR="00936C67">
        <w:rPr>
          <w:rFonts w:asciiTheme="majorEastAsia" w:eastAsiaTheme="majorEastAsia" w:hAnsiTheme="majorEastAsia" w:hint="eastAsia"/>
          <w:szCs w:val="21"/>
        </w:rPr>
        <w:t>」</w:t>
      </w:r>
      <w:r w:rsidRPr="00E94CFB">
        <w:rPr>
          <w:rFonts w:asciiTheme="majorEastAsia" w:eastAsiaTheme="majorEastAsia" w:hAnsiTheme="majorEastAsia" w:hint="eastAsia"/>
          <w:szCs w:val="21"/>
        </w:rPr>
        <w:t>の気持ちで，まだ見ぬ新しい世界に今だからこそ積極的にチャレンジし還元</w:t>
      </w:r>
      <w:r w:rsidR="00632681">
        <w:rPr>
          <w:rFonts w:asciiTheme="majorEastAsia" w:eastAsiaTheme="majorEastAsia" w:hAnsiTheme="majorEastAsia" w:hint="eastAsia"/>
          <w:szCs w:val="21"/>
        </w:rPr>
        <w:t>していきたいです。</w:t>
      </w:r>
      <w:r w:rsidRPr="00E94CFB">
        <w:rPr>
          <w:rFonts w:asciiTheme="majorEastAsia" w:eastAsiaTheme="majorEastAsia" w:hAnsiTheme="majorEastAsia" w:hint="eastAsia"/>
          <w:szCs w:val="21"/>
        </w:rPr>
        <w:t>これからの当センターの取組にも</w:t>
      </w:r>
      <w:r w:rsidR="00632681">
        <w:rPr>
          <w:rFonts w:asciiTheme="majorEastAsia" w:eastAsiaTheme="majorEastAsia" w:hAnsiTheme="majorEastAsia" w:hint="eastAsia"/>
          <w:szCs w:val="21"/>
        </w:rPr>
        <w:t>ぜひ御</w:t>
      </w:r>
      <w:r w:rsidRPr="00E94CFB">
        <w:rPr>
          <w:rFonts w:asciiTheme="majorEastAsia" w:eastAsiaTheme="majorEastAsia" w:hAnsiTheme="majorEastAsia" w:hint="eastAsia"/>
          <w:szCs w:val="21"/>
        </w:rPr>
        <w:t>期待</w:t>
      </w:r>
      <w:r w:rsidR="00632681">
        <w:rPr>
          <w:rFonts w:asciiTheme="majorEastAsia" w:eastAsiaTheme="majorEastAsia" w:hAnsiTheme="majorEastAsia" w:hint="eastAsia"/>
          <w:szCs w:val="21"/>
        </w:rPr>
        <w:t>ください。</w:t>
      </w:r>
    </w:p>
    <w:p w:rsidR="00E94CFB" w:rsidRDefault="005E0399" w:rsidP="005E0399">
      <w:pPr>
        <w:ind w:firstLineChars="2300" w:firstLine="5946"/>
        <w:jc w:val="left"/>
        <w:rPr>
          <w:rFonts w:asciiTheme="majorEastAsia" w:eastAsiaTheme="majorEastAsia" w:hAnsiTheme="majorEastAsia"/>
          <w:szCs w:val="21"/>
        </w:rPr>
      </w:pPr>
      <w:r>
        <w:rPr>
          <w:rFonts w:asciiTheme="majorEastAsia" w:eastAsiaTheme="majorEastAsia" w:hAnsiTheme="majorEastAsia" w:hint="eastAsia"/>
          <w:szCs w:val="21"/>
        </w:rPr>
        <w:t>社会</w:t>
      </w:r>
      <w:r w:rsidR="00E94CFB" w:rsidRPr="00E94CFB">
        <w:rPr>
          <w:rFonts w:asciiTheme="majorEastAsia" w:eastAsiaTheme="majorEastAsia" w:hAnsiTheme="majorEastAsia" w:hint="eastAsia"/>
          <w:szCs w:val="21"/>
        </w:rPr>
        <w:t>教育主事　濱本　篤史</w:t>
      </w:r>
    </w:p>
    <w:p w:rsidR="00435D48" w:rsidRPr="00222F80" w:rsidRDefault="00435D48" w:rsidP="00497B0B">
      <w:pPr>
        <w:jc w:val="left"/>
        <w:rPr>
          <w:rFonts w:asciiTheme="majorEastAsia" w:eastAsiaTheme="majorEastAsia" w:hAnsiTheme="majorEastAsia"/>
          <w:szCs w:val="21"/>
        </w:rPr>
      </w:pPr>
    </w:p>
    <w:p w:rsidR="00497B0B" w:rsidRPr="001A35F6" w:rsidRDefault="00497B0B" w:rsidP="00497B0B">
      <w:pPr>
        <w:jc w:val="left"/>
        <w:rPr>
          <w:rFonts w:asciiTheme="majorEastAsia" w:eastAsiaTheme="majorEastAsia" w:hAnsiTheme="majorEastAsia"/>
          <w:szCs w:val="21"/>
        </w:rPr>
      </w:pPr>
      <w:r w:rsidRPr="001A35F6">
        <w:rPr>
          <w:rFonts w:asciiTheme="majorEastAsia" w:eastAsiaTheme="majorEastAsia" w:hAnsiTheme="majorEastAsia"/>
          <w:szCs w:val="21"/>
        </w:rPr>
        <w:t>-*-*-*-*-*-*-*-*-</w:t>
      </w:r>
    </w:p>
    <w:p w:rsidR="00497B0B" w:rsidRPr="001A35F6" w:rsidRDefault="00497B0B" w:rsidP="00497B0B">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今月号の目次</w:t>
      </w:r>
    </w:p>
    <w:p w:rsidR="00497B0B" w:rsidRPr="001A35F6" w:rsidRDefault="00497B0B" w:rsidP="00497B0B">
      <w:pPr>
        <w:jc w:val="left"/>
        <w:rPr>
          <w:rFonts w:asciiTheme="majorEastAsia" w:eastAsiaTheme="majorEastAsia" w:hAnsiTheme="majorEastAsia"/>
          <w:szCs w:val="21"/>
        </w:rPr>
      </w:pPr>
      <w:r w:rsidRPr="001A35F6">
        <w:rPr>
          <w:rFonts w:asciiTheme="majorEastAsia" w:eastAsiaTheme="majorEastAsia" w:hAnsiTheme="majorEastAsia"/>
          <w:szCs w:val="21"/>
        </w:rPr>
        <w:t>-*-*-*-*-*-*-*-*-</w:t>
      </w:r>
    </w:p>
    <w:p w:rsidR="001A019C" w:rsidRPr="001A35F6" w:rsidRDefault="001A019C" w:rsidP="001A019C">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【１】指導者・支援者向け情報</w:t>
      </w:r>
    </w:p>
    <w:p w:rsidR="001A019C" w:rsidRDefault="002A1948" w:rsidP="00FC4524">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 xml:space="preserve">　・</w:t>
      </w:r>
      <w:r w:rsidR="00FC4524" w:rsidRPr="00FC4524">
        <w:rPr>
          <w:rFonts w:asciiTheme="majorEastAsia" w:eastAsiaTheme="majorEastAsia" w:hAnsiTheme="majorEastAsia" w:hint="eastAsia"/>
          <w:color w:val="auto"/>
          <w:szCs w:val="21"/>
        </w:rPr>
        <w:t>【実施報告】生</w:t>
      </w:r>
      <w:r w:rsidR="00FC4524">
        <w:rPr>
          <w:rFonts w:asciiTheme="majorEastAsia" w:eastAsiaTheme="majorEastAsia" w:hAnsiTheme="majorEastAsia" w:hint="eastAsia"/>
          <w:color w:val="auto"/>
          <w:szCs w:val="21"/>
        </w:rPr>
        <w:t>涯学習振興・社会教育関係職員等研修（基礎研修）</w:t>
      </w:r>
    </w:p>
    <w:p w:rsidR="00FC4524" w:rsidRDefault="00FC4524" w:rsidP="00FC4524">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Pr="00FC4524">
        <w:rPr>
          <w:rFonts w:asciiTheme="majorEastAsia" w:eastAsiaTheme="majorEastAsia" w:hAnsiTheme="majorEastAsia" w:hint="eastAsia"/>
          <w:color w:val="auto"/>
          <w:szCs w:val="21"/>
        </w:rPr>
        <w:t>【開催延期</w:t>
      </w:r>
      <w:r w:rsidR="005E0399">
        <w:rPr>
          <w:rFonts w:asciiTheme="majorEastAsia" w:eastAsiaTheme="majorEastAsia" w:hAnsiTheme="majorEastAsia" w:hint="eastAsia"/>
          <w:color w:val="auto"/>
          <w:szCs w:val="21"/>
        </w:rPr>
        <w:t>等</w:t>
      </w:r>
      <w:r w:rsidRPr="00FC4524">
        <w:rPr>
          <w:rFonts w:asciiTheme="majorEastAsia" w:eastAsiaTheme="majorEastAsia" w:hAnsiTheme="majorEastAsia" w:hint="eastAsia"/>
          <w:color w:val="auto"/>
          <w:szCs w:val="21"/>
        </w:rPr>
        <w:t>】生涯学習振興・社会教育関係職員等研修</w:t>
      </w:r>
    </w:p>
    <w:p w:rsidR="00FC4524" w:rsidRPr="001A35F6" w:rsidRDefault="00FC4524" w:rsidP="00FC4524">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Pr="00FC4524">
        <w:rPr>
          <w:rFonts w:asciiTheme="majorEastAsia" w:eastAsiaTheme="majorEastAsia" w:hAnsiTheme="majorEastAsia" w:hint="eastAsia"/>
          <w:color w:val="auto"/>
          <w:szCs w:val="21"/>
        </w:rPr>
        <w:t>「研修コンテンツ」案内</w:t>
      </w:r>
    </w:p>
    <w:p w:rsidR="002F4701" w:rsidRPr="00007105" w:rsidRDefault="002F4701" w:rsidP="001A019C">
      <w:pPr>
        <w:jc w:val="left"/>
        <w:rPr>
          <w:rFonts w:asciiTheme="majorEastAsia" w:eastAsiaTheme="majorEastAsia" w:hAnsiTheme="majorEastAsia"/>
          <w:color w:val="auto"/>
          <w:szCs w:val="21"/>
        </w:rPr>
      </w:pPr>
    </w:p>
    <w:p w:rsidR="001A019C" w:rsidRPr="001A35F6" w:rsidRDefault="001A019C" w:rsidP="001A019C">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【２】家庭教育支援</w:t>
      </w:r>
    </w:p>
    <w:p w:rsidR="008729EE" w:rsidRPr="001A35F6" w:rsidRDefault="008729EE" w:rsidP="008729EE">
      <w:pPr>
        <w:ind w:firstLineChars="100" w:firstLine="259"/>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・「『親の力』をまなびあう学習プログラム」案内</w:t>
      </w:r>
    </w:p>
    <w:p w:rsidR="002F4701" w:rsidRDefault="002F4701" w:rsidP="001A019C">
      <w:pPr>
        <w:jc w:val="left"/>
        <w:rPr>
          <w:rFonts w:asciiTheme="majorEastAsia" w:eastAsiaTheme="majorEastAsia" w:hAnsiTheme="majorEastAsia"/>
          <w:color w:val="auto"/>
          <w:szCs w:val="21"/>
        </w:rPr>
      </w:pPr>
    </w:p>
    <w:p w:rsidR="001A019C" w:rsidRPr="001A35F6" w:rsidRDefault="001A019C" w:rsidP="001A019C">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【３】地域の教育力向上</w:t>
      </w:r>
    </w:p>
    <w:p w:rsidR="00FC4524" w:rsidRPr="00FC4524" w:rsidRDefault="00FC4524" w:rsidP="00FC4524">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w:t>
      </w:r>
      <w:r w:rsidRPr="00FC4524">
        <w:rPr>
          <w:rFonts w:asciiTheme="majorEastAsia" w:eastAsiaTheme="majorEastAsia" w:hAnsiTheme="majorEastAsia" w:hint="eastAsia"/>
          <w:color w:val="auto"/>
          <w:szCs w:val="21"/>
        </w:rPr>
        <w:t>【派遣</w:t>
      </w:r>
      <w:r w:rsidR="00AD21AE">
        <w:rPr>
          <w:rFonts w:asciiTheme="majorEastAsia" w:eastAsiaTheme="majorEastAsia" w:hAnsiTheme="majorEastAsia" w:hint="eastAsia"/>
          <w:color w:val="auto"/>
          <w:szCs w:val="21"/>
        </w:rPr>
        <w:t>当面</w:t>
      </w:r>
      <w:r w:rsidRPr="00FC4524">
        <w:rPr>
          <w:rFonts w:asciiTheme="majorEastAsia" w:eastAsiaTheme="majorEastAsia" w:hAnsiTheme="majorEastAsia" w:hint="eastAsia"/>
          <w:color w:val="auto"/>
          <w:szCs w:val="21"/>
        </w:rPr>
        <w:t>中止】</w:t>
      </w:r>
      <w:r w:rsidR="00435D48">
        <w:rPr>
          <w:rFonts w:asciiTheme="majorEastAsia" w:eastAsiaTheme="majorEastAsia" w:hAnsiTheme="majorEastAsia" w:hint="eastAsia"/>
          <w:color w:val="auto"/>
          <w:szCs w:val="21"/>
        </w:rPr>
        <w:t>「</w:t>
      </w:r>
      <w:r w:rsidRPr="00FC4524">
        <w:rPr>
          <w:rFonts w:asciiTheme="majorEastAsia" w:eastAsiaTheme="majorEastAsia" w:hAnsiTheme="majorEastAsia" w:hint="eastAsia"/>
          <w:color w:val="auto"/>
          <w:szCs w:val="21"/>
        </w:rPr>
        <w:t>大学生ボランティアチーム</w:t>
      </w:r>
      <w:r w:rsidR="00435D48">
        <w:rPr>
          <w:rFonts w:asciiTheme="majorEastAsia" w:eastAsiaTheme="majorEastAsia" w:hAnsiTheme="majorEastAsia" w:hint="eastAsia"/>
          <w:color w:val="auto"/>
          <w:szCs w:val="21"/>
        </w:rPr>
        <w:t>『</w:t>
      </w:r>
      <w:r w:rsidRPr="00FC4524">
        <w:rPr>
          <w:rFonts w:asciiTheme="majorEastAsia" w:eastAsiaTheme="majorEastAsia" w:hAnsiTheme="majorEastAsia" w:hint="eastAsia"/>
          <w:color w:val="auto"/>
          <w:szCs w:val="21"/>
        </w:rPr>
        <w:t>ワクワク学び隊</w:t>
      </w:r>
      <w:r w:rsidR="00435D48">
        <w:rPr>
          <w:rFonts w:asciiTheme="majorEastAsia" w:eastAsiaTheme="majorEastAsia" w:hAnsiTheme="majorEastAsia" w:hint="eastAsia"/>
          <w:color w:val="auto"/>
          <w:szCs w:val="21"/>
        </w:rPr>
        <w:t>』</w:t>
      </w:r>
      <w:r w:rsidRPr="00FC4524">
        <w:rPr>
          <w:rFonts w:asciiTheme="majorEastAsia" w:eastAsiaTheme="majorEastAsia" w:hAnsiTheme="majorEastAsia" w:hint="eastAsia"/>
          <w:color w:val="auto"/>
          <w:szCs w:val="21"/>
        </w:rPr>
        <w:t>」</w:t>
      </w:r>
    </w:p>
    <w:p w:rsidR="00435D48" w:rsidRPr="00435D48" w:rsidRDefault="00435D48" w:rsidP="00FC4524">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szCs w:val="21"/>
        </w:rPr>
        <w:lastRenderedPageBreak/>
        <w:t>・</w:t>
      </w:r>
      <w:r w:rsidRPr="00661AAF">
        <w:rPr>
          <w:rFonts w:asciiTheme="majorEastAsia" w:eastAsiaTheme="majorEastAsia" w:hAnsiTheme="majorEastAsia" w:hint="eastAsia"/>
          <w:szCs w:val="21"/>
        </w:rPr>
        <w:t>【開催中止】「ワクワク学び隊実践交流会」</w:t>
      </w:r>
    </w:p>
    <w:p w:rsidR="00FC4524" w:rsidRPr="00FC4524" w:rsidRDefault="00FC4524" w:rsidP="00FC4524">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・【開催中止】</w:t>
      </w:r>
      <w:r w:rsidR="00435D48">
        <w:rPr>
          <w:rFonts w:asciiTheme="majorEastAsia" w:eastAsiaTheme="majorEastAsia" w:hAnsiTheme="majorEastAsia" w:hint="eastAsia"/>
          <w:color w:val="auto"/>
          <w:szCs w:val="21"/>
        </w:rPr>
        <w:t>「</w:t>
      </w:r>
      <w:r>
        <w:rPr>
          <w:rFonts w:asciiTheme="majorEastAsia" w:eastAsiaTheme="majorEastAsia" w:hAnsiTheme="majorEastAsia" w:hint="eastAsia"/>
          <w:color w:val="auto"/>
          <w:szCs w:val="21"/>
        </w:rPr>
        <w:t>地域学校協働活動</w:t>
      </w:r>
      <w:r w:rsidR="00435D48">
        <w:rPr>
          <w:rFonts w:asciiTheme="majorEastAsia" w:eastAsiaTheme="majorEastAsia" w:hAnsiTheme="majorEastAsia" w:hint="eastAsia"/>
          <w:color w:val="auto"/>
          <w:szCs w:val="21"/>
        </w:rPr>
        <w:t>支援員・協働活動</w:t>
      </w:r>
      <w:r>
        <w:rPr>
          <w:rFonts w:asciiTheme="majorEastAsia" w:eastAsiaTheme="majorEastAsia" w:hAnsiTheme="majorEastAsia" w:hint="eastAsia"/>
          <w:color w:val="auto"/>
          <w:szCs w:val="21"/>
        </w:rPr>
        <w:t>サポーター等研修会</w:t>
      </w:r>
      <w:r w:rsidR="00435D48">
        <w:rPr>
          <w:rFonts w:asciiTheme="majorEastAsia" w:eastAsiaTheme="majorEastAsia" w:hAnsiTheme="majorEastAsia" w:hint="eastAsia"/>
          <w:color w:val="auto"/>
          <w:szCs w:val="21"/>
        </w:rPr>
        <w:t>」</w:t>
      </w:r>
    </w:p>
    <w:p w:rsidR="001A019C" w:rsidRPr="00E201FA" w:rsidRDefault="00FC4524" w:rsidP="00FC4524">
      <w:pPr>
        <w:jc w:val="left"/>
        <w:rPr>
          <w:rFonts w:asciiTheme="majorEastAsia" w:eastAsiaTheme="majorEastAsia" w:hAnsiTheme="majorEastAsia"/>
          <w:color w:val="auto"/>
          <w:szCs w:val="21"/>
        </w:rPr>
      </w:pPr>
      <w:r>
        <w:rPr>
          <w:rFonts w:asciiTheme="majorEastAsia" w:eastAsiaTheme="majorEastAsia" w:hAnsiTheme="majorEastAsia" w:hint="eastAsia"/>
          <w:color w:val="auto"/>
          <w:szCs w:val="21"/>
        </w:rPr>
        <w:t xml:space="preserve">　・</w:t>
      </w:r>
      <w:r w:rsidRPr="00FC4524">
        <w:rPr>
          <w:rFonts w:asciiTheme="majorEastAsia" w:eastAsiaTheme="majorEastAsia" w:hAnsiTheme="majorEastAsia" w:hint="eastAsia"/>
          <w:color w:val="auto"/>
          <w:szCs w:val="21"/>
        </w:rPr>
        <w:t>【開催</w:t>
      </w:r>
      <w:r w:rsidR="00435D48">
        <w:rPr>
          <w:rFonts w:asciiTheme="majorEastAsia" w:eastAsiaTheme="majorEastAsia" w:hAnsiTheme="majorEastAsia" w:hint="eastAsia"/>
          <w:color w:val="auto"/>
          <w:szCs w:val="21"/>
        </w:rPr>
        <w:t>延期</w:t>
      </w:r>
      <w:r w:rsidRPr="00FC4524">
        <w:rPr>
          <w:rFonts w:asciiTheme="majorEastAsia" w:eastAsiaTheme="majorEastAsia" w:hAnsiTheme="majorEastAsia" w:hint="eastAsia"/>
          <w:color w:val="auto"/>
          <w:szCs w:val="21"/>
        </w:rPr>
        <w:t>】</w:t>
      </w:r>
      <w:r w:rsidR="00435D48">
        <w:rPr>
          <w:rFonts w:asciiTheme="majorEastAsia" w:eastAsiaTheme="majorEastAsia" w:hAnsiTheme="majorEastAsia" w:hint="eastAsia"/>
          <w:color w:val="auto"/>
          <w:szCs w:val="21"/>
        </w:rPr>
        <w:t>「地域学校協働活動推進員等研修会」</w:t>
      </w:r>
    </w:p>
    <w:p w:rsidR="002F4701" w:rsidRDefault="002F4701" w:rsidP="001A019C">
      <w:pPr>
        <w:jc w:val="left"/>
        <w:rPr>
          <w:rFonts w:asciiTheme="majorEastAsia" w:eastAsiaTheme="majorEastAsia" w:hAnsiTheme="majorEastAsia"/>
          <w:color w:val="auto"/>
          <w:szCs w:val="21"/>
        </w:rPr>
      </w:pPr>
    </w:p>
    <w:p w:rsidR="001A019C" w:rsidRPr="001A35F6" w:rsidRDefault="001A019C" w:rsidP="001A019C">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【４】その他</w:t>
      </w:r>
    </w:p>
    <w:p w:rsidR="001A019C" w:rsidRPr="001A35F6" w:rsidRDefault="001A019C" w:rsidP="001A019C">
      <w:pPr>
        <w:ind w:firstLineChars="100" w:firstLine="259"/>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・「公民館等</w:t>
      </w:r>
      <w:r w:rsidR="00DD161A" w:rsidRPr="001A35F6">
        <w:rPr>
          <w:rFonts w:asciiTheme="majorEastAsia" w:eastAsiaTheme="majorEastAsia" w:hAnsiTheme="majorEastAsia" w:hint="eastAsia"/>
          <w:color w:val="auto"/>
          <w:szCs w:val="21"/>
        </w:rPr>
        <w:t>の</w:t>
      </w:r>
      <w:r w:rsidRPr="001A35F6">
        <w:rPr>
          <w:rFonts w:asciiTheme="majorEastAsia" w:eastAsiaTheme="majorEastAsia" w:hAnsiTheme="majorEastAsia" w:hint="eastAsia"/>
          <w:color w:val="auto"/>
          <w:szCs w:val="21"/>
        </w:rPr>
        <w:t>取組事例集」案内</w:t>
      </w:r>
    </w:p>
    <w:p w:rsidR="001A019C" w:rsidRPr="001A35F6" w:rsidRDefault="001A019C" w:rsidP="001A019C">
      <w:pPr>
        <w:ind w:firstLineChars="100" w:firstLine="259"/>
        <w:jc w:val="left"/>
        <w:rPr>
          <w:rFonts w:asciiTheme="majorEastAsia" w:eastAsiaTheme="majorEastAsia" w:hAnsiTheme="majorEastAsia"/>
        </w:rPr>
      </w:pPr>
    </w:p>
    <w:p w:rsidR="001A019C" w:rsidRPr="001A35F6" w:rsidRDefault="00BC633D" w:rsidP="00BC633D">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BC633D" w:rsidRPr="001A35F6" w:rsidRDefault="00BC633D" w:rsidP="00BC633D">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9D5D80" w:rsidRPr="001A35F6">
        <w:rPr>
          <w:rFonts w:asciiTheme="majorEastAsia" w:eastAsiaTheme="majorEastAsia" w:hAnsiTheme="majorEastAsia" w:hint="eastAsia"/>
          <w:szCs w:val="21"/>
        </w:rPr>
        <w:t>１</w:t>
      </w:r>
      <w:r w:rsidRPr="001A35F6">
        <w:rPr>
          <w:rFonts w:asciiTheme="majorEastAsia" w:eastAsiaTheme="majorEastAsia" w:hAnsiTheme="majorEastAsia" w:hint="eastAsia"/>
          <w:szCs w:val="21"/>
        </w:rPr>
        <w:t>】指導者・支援者向け情報</w:t>
      </w:r>
    </w:p>
    <w:p w:rsidR="00BC633D" w:rsidRDefault="00BC633D" w:rsidP="00BC633D">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A42E20" w:rsidRPr="001A35F6" w:rsidRDefault="00A42E20" w:rsidP="00BC633D">
      <w:pPr>
        <w:jc w:val="left"/>
        <w:rPr>
          <w:rFonts w:asciiTheme="majorEastAsia" w:eastAsiaTheme="majorEastAsia" w:hAnsiTheme="majorEastAsia"/>
          <w:szCs w:val="21"/>
        </w:rPr>
      </w:pPr>
    </w:p>
    <w:p w:rsidR="00434AAC" w:rsidRDefault="00434AAC" w:rsidP="00434AAC">
      <w:pPr>
        <w:jc w:val="left"/>
        <w:rPr>
          <w:rFonts w:asciiTheme="majorEastAsia" w:eastAsiaTheme="majorEastAsia" w:hAnsiTheme="majorEastAsia"/>
          <w:szCs w:val="21"/>
        </w:rPr>
      </w:pPr>
      <w:r w:rsidRPr="00FC3DF2">
        <w:rPr>
          <w:rFonts w:asciiTheme="majorEastAsia" w:eastAsiaTheme="majorEastAsia" w:hAnsiTheme="majorEastAsia" w:hint="eastAsia"/>
          <w:szCs w:val="21"/>
        </w:rPr>
        <w:t>☆</w:t>
      </w:r>
      <w:r>
        <w:rPr>
          <w:rFonts w:asciiTheme="majorEastAsia" w:eastAsiaTheme="majorEastAsia" w:hAnsiTheme="majorEastAsia" w:hint="eastAsia"/>
          <w:szCs w:val="21"/>
        </w:rPr>
        <w:t>【</w:t>
      </w:r>
      <w:r w:rsidR="005E0399">
        <w:rPr>
          <w:rFonts w:asciiTheme="majorEastAsia" w:eastAsiaTheme="majorEastAsia" w:hAnsiTheme="majorEastAsia" w:hint="eastAsia"/>
          <w:szCs w:val="21"/>
        </w:rPr>
        <w:t>実施報告</w:t>
      </w:r>
      <w:r>
        <w:rPr>
          <w:rFonts w:asciiTheme="majorEastAsia" w:eastAsiaTheme="majorEastAsia" w:hAnsiTheme="majorEastAsia" w:hint="eastAsia"/>
          <w:szCs w:val="21"/>
        </w:rPr>
        <w:t>】</w:t>
      </w:r>
      <w:r w:rsidRPr="00F158D6">
        <w:rPr>
          <w:rFonts w:asciiTheme="majorEastAsia" w:eastAsiaTheme="majorEastAsia" w:hAnsiTheme="majorEastAsia" w:hint="eastAsia"/>
          <w:szCs w:val="21"/>
        </w:rPr>
        <w:t>生涯学習振興・社会教育関係職員等研修【基礎研修】</w:t>
      </w:r>
    </w:p>
    <w:p w:rsidR="00434AAC" w:rsidRDefault="00434AAC" w:rsidP="00434AAC">
      <w:pPr>
        <w:ind w:firstLineChars="100" w:firstLine="259"/>
        <w:jc w:val="left"/>
        <w:rPr>
          <w:rFonts w:asciiTheme="majorEastAsia" w:eastAsiaTheme="majorEastAsia" w:hAnsiTheme="majorEastAsia"/>
          <w:szCs w:val="21"/>
        </w:rPr>
      </w:pPr>
      <w:r w:rsidRPr="00F158D6">
        <w:rPr>
          <w:rFonts w:asciiTheme="majorEastAsia" w:eastAsiaTheme="majorEastAsia" w:hAnsiTheme="majorEastAsia" w:hint="eastAsia"/>
          <w:szCs w:val="21"/>
        </w:rPr>
        <w:t>（オンライン研修）</w:t>
      </w:r>
    </w:p>
    <w:p w:rsidR="00434AAC" w:rsidRDefault="00434AAC" w:rsidP="00434AAC">
      <w:pPr>
        <w:jc w:val="left"/>
        <w:rPr>
          <w:rFonts w:asciiTheme="majorEastAsia" w:eastAsiaTheme="majorEastAsia" w:hAnsiTheme="majorEastAsia"/>
          <w:szCs w:val="21"/>
        </w:rPr>
      </w:pPr>
    </w:p>
    <w:p w:rsidR="00434AAC" w:rsidRDefault="00434AAC" w:rsidP="00434AAC">
      <w:pPr>
        <w:jc w:val="left"/>
        <w:rPr>
          <w:rFonts w:asciiTheme="majorEastAsia" w:eastAsiaTheme="majorEastAsia" w:hAnsiTheme="majorEastAsia"/>
          <w:szCs w:val="21"/>
        </w:rPr>
      </w:pPr>
      <w:r>
        <w:rPr>
          <w:rFonts w:asciiTheme="majorEastAsia" w:eastAsiaTheme="majorEastAsia" w:hAnsiTheme="majorEastAsia" w:hint="eastAsia"/>
          <w:szCs w:val="21"/>
        </w:rPr>
        <w:t xml:space="preserve">　（終了しました）６月26日（金）</w:t>
      </w:r>
    </w:p>
    <w:p w:rsidR="00434AAC" w:rsidRDefault="00434AAC" w:rsidP="00434AAC">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受講者</w:t>
      </w:r>
      <w:r w:rsidR="00A42E20">
        <w:rPr>
          <w:rFonts w:asciiTheme="majorEastAsia" w:eastAsiaTheme="majorEastAsia" w:hAnsiTheme="majorEastAsia" w:hint="eastAsia"/>
          <w:szCs w:val="21"/>
        </w:rPr>
        <w:t>7</w:t>
      </w:r>
      <w:r w:rsidR="003157EE">
        <w:rPr>
          <w:rFonts w:asciiTheme="majorEastAsia" w:eastAsiaTheme="majorEastAsia" w:hAnsiTheme="majorEastAsia" w:hint="eastAsia"/>
          <w:szCs w:val="21"/>
        </w:rPr>
        <w:t>5</w:t>
      </w:r>
      <w:r>
        <w:rPr>
          <w:rFonts w:asciiTheme="majorEastAsia" w:eastAsiaTheme="majorEastAsia" w:hAnsiTheme="majorEastAsia" w:hint="eastAsia"/>
          <w:szCs w:val="21"/>
        </w:rPr>
        <w:t>名</w:t>
      </w:r>
    </w:p>
    <w:p w:rsidR="00434AAC" w:rsidRDefault="00434AAC" w:rsidP="00434AAC">
      <w:pPr>
        <w:jc w:val="left"/>
        <w:rPr>
          <w:rFonts w:asciiTheme="majorEastAsia" w:eastAsiaTheme="majorEastAsia" w:hAnsiTheme="majorEastAsia"/>
          <w:szCs w:val="21"/>
        </w:rPr>
      </w:pPr>
    </w:p>
    <w:p w:rsidR="00AF72C4" w:rsidRDefault="00434AAC" w:rsidP="00AF72C4">
      <w:pPr>
        <w:ind w:leftChars="100" w:left="259"/>
        <w:jc w:val="left"/>
        <w:rPr>
          <w:rFonts w:asciiTheme="majorEastAsia" w:eastAsiaTheme="majorEastAsia" w:hAnsiTheme="majorEastAsia"/>
          <w:szCs w:val="21"/>
        </w:rPr>
      </w:pPr>
      <w:r w:rsidRPr="00C1365C">
        <w:rPr>
          <w:rFonts w:asciiTheme="majorEastAsia" w:eastAsiaTheme="majorEastAsia" w:hAnsiTheme="majorEastAsia" w:hint="eastAsia"/>
          <w:szCs w:val="21"/>
        </w:rPr>
        <w:t>＊</w:t>
      </w:r>
      <w:r>
        <w:rPr>
          <w:rFonts w:asciiTheme="majorEastAsia" w:eastAsiaTheme="majorEastAsia" w:hAnsiTheme="majorEastAsia" w:hint="eastAsia"/>
          <w:szCs w:val="21"/>
        </w:rPr>
        <w:t>Web会議システム「Zoom」を</w:t>
      </w:r>
      <w:r w:rsidR="00AF72C4">
        <w:rPr>
          <w:rFonts w:asciiTheme="majorEastAsia" w:eastAsiaTheme="majorEastAsia" w:hAnsiTheme="majorEastAsia" w:hint="eastAsia"/>
          <w:szCs w:val="21"/>
        </w:rPr>
        <w:t>活用し「</w:t>
      </w:r>
      <w:r>
        <w:rPr>
          <w:rFonts w:asciiTheme="majorEastAsia" w:eastAsiaTheme="majorEastAsia" w:hAnsiTheme="majorEastAsia" w:hint="eastAsia"/>
          <w:szCs w:val="21"/>
        </w:rPr>
        <w:t>オンライン研修</w:t>
      </w:r>
      <w:r w:rsidR="00AF72C4">
        <w:rPr>
          <w:rFonts w:asciiTheme="majorEastAsia" w:eastAsiaTheme="majorEastAsia" w:hAnsiTheme="majorEastAsia" w:hint="eastAsia"/>
          <w:szCs w:val="21"/>
        </w:rPr>
        <w:t>」として実施しました。</w:t>
      </w:r>
    </w:p>
    <w:p w:rsidR="00AF72C4" w:rsidRPr="00AF72C4" w:rsidRDefault="00AF72C4" w:rsidP="00AF72C4">
      <w:pPr>
        <w:ind w:leftChars="100" w:left="518" w:hangingChars="100" w:hanging="259"/>
        <w:jc w:val="left"/>
        <w:rPr>
          <w:rFonts w:asciiTheme="majorEastAsia" w:eastAsiaTheme="majorEastAsia" w:hAnsiTheme="majorEastAsia"/>
          <w:szCs w:val="21"/>
        </w:rPr>
      </w:pPr>
      <w:r w:rsidRPr="00AF72C4">
        <w:rPr>
          <w:rFonts w:asciiTheme="majorEastAsia" w:eastAsiaTheme="majorEastAsia" w:hAnsiTheme="majorEastAsia" w:hint="eastAsia"/>
          <w:szCs w:val="21"/>
        </w:rPr>
        <w:t>＊</w:t>
      </w:r>
      <w:r w:rsidR="00434AAC">
        <w:rPr>
          <w:rFonts w:asciiTheme="majorEastAsia" w:eastAsiaTheme="majorEastAsia" w:hAnsiTheme="majorEastAsia" w:hint="eastAsia"/>
          <w:szCs w:val="21"/>
        </w:rPr>
        <w:t>多数</w:t>
      </w:r>
      <w:r>
        <w:rPr>
          <w:rFonts w:asciiTheme="majorEastAsia" w:eastAsiaTheme="majorEastAsia" w:hAnsiTheme="majorEastAsia" w:hint="eastAsia"/>
          <w:szCs w:val="21"/>
        </w:rPr>
        <w:t>の</w:t>
      </w:r>
      <w:r w:rsidR="00434AAC">
        <w:rPr>
          <w:rFonts w:asciiTheme="majorEastAsia" w:eastAsiaTheme="majorEastAsia" w:hAnsiTheme="majorEastAsia" w:hint="eastAsia"/>
          <w:szCs w:val="21"/>
        </w:rPr>
        <w:t>参加</w:t>
      </w:r>
      <w:r>
        <w:rPr>
          <w:rFonts w:asciiTheme="majorEastAsia" w:eastAsiaTheme="majorEastAsia" w:hAnsiTheme="majorEastAsia" w:hint="eastAsia"/>
          <w:szCs w:val="21"/>
        </w:rPr>
        <w:t>があり，オンラインでの学びを体験していただくことができました。今回の学びを各職場で還元していただくことを期待しています。</w:t>
      </w:r>
    </w:p>
    <w:p w:rsidR="00434AAC" w:rsidRPr="00BC633D" w:rsidRDefault="00434AAC" w:rsidP="00AF72C4">
      <w:pPr>
        <w:ind w:leftChars="100" w:left="518" w:hangingChars="100" w:hanging="259"/>
        <w:jc w:val="left"/>
        <w:rPr>
          <w:rFonts w:asciiTheme="majorEastAsia" w:eastAsiaTheme="majorEastAsia" w:hAnsiTheme="majorEastAsia"/>
          <w:szCs w:val="21"/>
        </w:rPr>
      </w:pPr>
      <w:r w:rsidRPr="00C1365C">
        <w:rPr>
          <w:rFonts w:asciiTheme="majorEastAsia" w:eastAsiaTheme="majorEastAsia" w:hAnsiTheme="majorEastAsia" w:hint="eastAsia"/>
          <w:szCs w:val="21"/>
        </w:rPr>
        <w:t>＊</w:t>
      </w:r>
      <w:r w:rsidR="0004189A">
        <w:rPr>
          <w:rFonts w:asciiTheme="majorEastAsia" w:eastAsiaTheme="majorEastAsia" w:hAnsiTheme="majorEastAsia" w:hint="eastAsia"/>
          <w:szCs w:val="21"/>
        </w:rPr>
        <w:t>詳しくは，次号で報告</w:t>
      </w:r>
      <w:r>
        <w:rPr>
          <w:rFonts w:asciiTheme="majorEastAsia" w:eastAsiaTheme="majorEastAsia" w:hAnsiTheme="majorEastAsia" w:hint="eastAsia"/>
          <w:szCs w:val="21"/>
        </w:rPr>
        <w:t>します。</w:t>
      </w:r>
    </w:p>
    <w:p w:rsidR="00434AAC" w:rsidRDefault="00434AAC" w:rsidP="00434AAC">
      <w:pPr>
        <w:jc w:val="left"/>
        <w:rPr>
          <w:rFonts w:asciiTheme="majorEastAsia" w:eastAsiaTheme="majorEastAsia" w:hAnsiTheme="majorEastAsia"/>
          <w:szCs w:val="21"/>
        </w:rPr>
      </w:pPr>
    </w:p>
    <w:p w:rsidR="00434AAC" w:rsidRDefault="00434AAC" w:rsidP="00434AAC">
      <w:pPr>
        <w:jc w:val="left"/>
        <w:rPr>
          <w:rFonts w:asciiTheme="majorEastAsia" w:eastAsiaTheme="majorEastAsia" w:hAnsiTheme="majorEastAsia"/>
          <w:szCs w:val="21"/>
        </w:rPr>
      </w:pPr>
      <w:r>
        <w:rPr>
          <w:rFonts w:asciiTheme="majorEastAsia" w:eastAsiaTheme="majorEastAsia" w:hAnsiTheme="majorEastAsia" w:hint="eastAsia"/>
          <w:szCs w:val="21"/>
        </w:rPr>
        <w:t>☆【開催延期</w:t>
      </w:r>
      <w:r w:rsidR="00AF72C4">
        <w:rPr>
          <w:rFonts w:asciiTheme="majorEastAsia" w:eastAsiaTheme="majorEastAsia" w:hAnsiTheme="majorEastAsia" w:hint="eastAsia"/>
          <w:szCs w:val="21"/>
        </w:rPr>
        <w:t>等</w:t>
      </w:r>
      <w:r>
        <w:rPr>
          <w:rFonts w:asciiTheme="majorEastAsia" w:eastAsiaTheme="majorEastAsia" w:hAnsiTheme="majorEastAsia" w:hint="eastAsia"/>
          <w:szCs w:val="21"/>
        </w:rPr>
        <w:t>】</w:t>
      </w:r>
      <w:r w:rsidR="00AF72C4" w:rsidRPr="00AF72C4">
        <w:rPr>
          <w:rFonts w:asciiTheme="majorEastAsia" w:eastAsiaTheme="majorEastAsia" w:hAnsiTheme="majorEastAsia" w:hint="eastAsia"/>
          <w:szCs w:val="21"/>
        </w:rPr>
        <w:t>生涯学習振興・社会教育関係職員等研修</w:t>
      </w:r>
    </w:p>
    <w:p w:rsidR="00794161" w:rsidRDefault="00794161" w:rsidP="00434AAC">
      <w:pPr>
        <w:jc w:val="left"/>
        <w:rPr>
          <w:rFonts w:asciiTheme="majorEastAsia" w:eastAsiaTheme="majorEastAsia" w:hAnsiTheme="majorEastAsia"/>
          <w:color w:val="auto"/>
          <w:szCs w:val="21"/>
        </w:rPr>
      </w:pPr>
    </w:p>
    <w:p w:rsidR="00434AAC" w:rsidRDefault="00434AAC" w:rsidP="00434AAC">
      <w:pPr>
        <w:ind w:firstLineChars="100" w:firstLine="259"/>
        <w:jc w:val="left"/>
        <w:rPr>
          <w:rFonts w:asciiTheme="majorEastAsia" w:eastAsiaTheme="majorEastAsia" w:hAnsiTheme="majorEastAsia"/>
          <w:color w:val="auto"/>
          <w:szCs w:val="21"/>
        </w:rPr>
      </w:pPr>
      <w:r>
        <w:rPr>
          <w:rFonts w:asciiTheme="majorEastAsia" w:eastAsiaTheme="majorEastAsia" w:hAnsiTheme="majorEastAsia" w:cs="ＭＳ 明朝" w:hint="eastAsia"/>
          <w:szCs w:val="21"/>
        </w:rPr>
        <w:t>本年度の研修事業については，</w:t>
      </w:r>
      <w:r w:rsidR="0004189A">
        <w:rPr>
          <w:rFonts w:asciiTheme="majorEastAsia" w:eastAsiaTheme="majorEastAsia" w:hAnsiTheme="majorEastAsia" w:hint="eastAsia"/>
          <w:szCs w:val="21"/>
        </w:rPr>
        <w:t>当面の間</w:t>
      </w:r>
      <w:r w:rsidR="00AF72C4">
        <w:rPr>
          <w:rFonts w:asciiTheme="majorEastAsia" w:eastAsiaTheme="majorEastAsia" w:hAnsiTheme="majorEastAsia" w:hint="eastAsia"/>
          <w:szCs w:val="21"/>
        </w:rPr>
        <w:t>，オンラインで実施する方向で検討・調整しています</w:t>
      </w:r>
      <w:r>
        <w:rPr>
          <w:rFonts w:asciiTheme="majorEastAsia" w:eastAsiaTheme="majorEastAsia" w:hAnsiTheme="majorEastAsia" w:hint="eastAsia"/>
          <w:szCs w:val="21"/>
        </w:rPr>
        <w:t>。実施</w:t>
      </w:r>
      <w:r w:rsidRPr="00E35795">
        <w:rPr>
          <w:rFonts w:asciiTheme="majorEastAsia" w:eastAsiaTheme="majorEastAsia" w:hAnsiTheme="majorEastAsia" w:hint="eastAsia"/>
          <w:szCs w:val="21"/>
        </w:rPr>
        <w:t>する際には，改めてお知らせします。</w:t>
      </w:r>
    </w:p>
    <w:p w:rsidR="00434AAC" w:rsidRDefault="00434AAC" w:rsidP="00434AAC">
      <w:pPr>
        <w:jc w:val="left"/>
        <w:rPr>
          <w:rFonts w:asciiTheme="majorEastAsia" w:eastAsiaTheme="majorEastAsia" w:hAnsiTheme="majorEastAsia"/>
          <w:color w:val="auto"/>
          <w:szCs w:val="21"/>
        </w:rPr>
      </w:pPr>
    </w:p>
    <w:p w:rsidR="00434AAC" w:rsidRDefault="00434AAC" w:rsidP="00434AAC">
      <w:pPr>
        <w:jc w:val="left"/>
        <w:rPr>
          <w:rFonts w:asciiTheme="majorEastAsia" w:eastAsiaTheme="majorEastAsia" w:hAnsiTheme="majorEastAsia"/>
          <w:szCs w:val="21"/>
        </w:rPr>
      </w:pPr>
      <w:r>
        <w:rPr>
          <w:rFonts w:asciiTheme="majorEastAsia" w:eastAsiaTheme="majorEastAsia" w:hAnsiTheme="majorEastAsia" w:hint="eastAsia"/>
          <w:color w:val="auto"/>
          <w:szCs w:val="21"/>
        </w:rPr>
        <w:t xml:space="preserve">▼詳しくは，以下のURLからどうぞ！ </w:t>
      </w:r>
      <w:hyperlink r:id="rId9" w:history="1">
        <w:r w:rsidRPr="00794161">
          <w:rPr>
            <w:rStyle w:val="a6"/>
            <w:rFonts w:hint="eastAsia"/>
            <w:spacing w:val="6"/>
            <w:kern w:val="0"/>
            <w:fitText w:val="8547" w:id="-2034082560"/>
          </w:rPr>
          <w:t>https://www.pref.hiroshima.lg.jp/site/center/sien-kensyu-kenshy20jouhou.htm</w:t>
        </w:r>
        <w:r w:rsidRPr="00794161">
          <w:rPr>
            <w:rStyle w:val="a6"/>
            <w:rFonts w:hint="eastAsia"/>
            <w:spacing w:val="11"/>
            <w:kern w:val="0"/>
            <w:fitText w:val="8547" w:id="-2034082560"/>
          </w:rPr>
          <w:t>l</w:t>
        </w:r>
      </w:hyperlink>
    </w:p>
    <w:p w:rsidR="00434AAC" w:rsidRDefault="00434AAC" w:rsidP="00434AAC">
      <w:pPr>
        <w:jc w:val="left"/>
        <w:rPr>
          <w:rFonts w:asciiTheme="majorEastAsia" w:eastAsiaTheme="majorEastAsia" w:hAnsiTheme="majorEastAsia"/>
          <w:szCs w:val="21"/>
        </w:rPr>
      </w:pPr>
    </w:p>
    <w:p w:rsidR="00434AAC" w:rsidRDefault="00434AAC" w:rsidP="00434AAC">
      <w:pPr>
        <w:jc w:val="left"/>
        <w:rPr>
          <w:rFonts w:asciiTheme="majorEastAsia" w:eastAsiaTheme="majorEastAsia" w:hAnsiTheme="majorEastAsia"/>
          <w:szCs w:val="21"/>
        </w:rPr>
      </w:pPr>
      <w:r w:rsidRPr="00BC633D">
        <w:rPr>
          <w:rFonts w:asciiTheme="majorEastAsia" w:eastAsiaTheme="majorEastAsia" w:hAnsiTheme="majorEastAsia" w:hint="eastAsia"/>
          <w:szCs w:val="21"/>
        </w:rPr>
        <w:t>☆</w:t>
      </w:r>
      <w:r>
        <w:rPr>
          <w:rFonts w:asciiTheme="majorEastAsia" w:eastAsiaTheme="majorEastAsia" w:hAnsiTheme="majorEastAsia" w:hint="eastAsia"/>
          <w:szCs w:val="21"/>
        </w:rPr>
        <w:t>研修コンテンツ（</w:t>
      </w:r>
      <w:r w:rsidRPr="00743256">
        <w:rPr>
          <w:rFonts w:asciiTheme="majorEastAsia" w:eastAsiaTheme="majorEastAsia" w:hAnsiTheme="majorEastAsia" w:hint="eastAsia"/>
          <w:szCs w:val="21"/>
        </w:rPr>
        <w:t>案内</w:t>
      </w:r>
      <w:r>
        <w:rPr>
          <w:rFonts w:asciiTheme="majorEastAsia" w:eastAsiaTheme="majorEastAsia" w:hAnsiTheme="majorEastAsia" w:hint="eastAsia"/>
          <w:szCs w:val="21"/>
        </w:rPr>
        <w:t>）</w:t>
      </w:r>
    </w:p>
    <w:p w:rsidR="00794161" w:rsidRDefault="00794161" w:rsidP="00434AAC">
      <w:pPr>
        <w:jc w:val="left"/>
        <w:rPr>
          <w:rFonts w:asciiTheme="majorEastAsia" w:eastAsiaTheme="majorEastAsia" w:hAnsiTheme="majorEastAsia"/>
          <w:szCs w:val="21"/>
        </w:rPr>
      </w:pPr>
    </w:p>
    <w:p w:rsidR="00434AAC" w:rsidRPr="00BC633D" w:rsidRDefault="00434AAC" w:rsidP="00434AAC">
      <w:pPr>
        <w:ind w:firstLineChars="100" w:firstLine="259"/>
        <w:jc w:val="left"/>
        <w:rPr>
          <w:rFonts w:asciiTheme="majorEastAsia" w:eastAsiaTheme="majorEastAsia" w:hAnsiTheme="majorEastAsia"/>
          <w:szCs w:val="21"/>
        </w:rPr>
      </w:pPr>
      <w:r w:rsidRPr="00BC633D">
        <w:rPr>
          <w:rFonts w:asciiTheme="majorEastAsia" w:eastAsiaTheme="majorEastAsia" w:hAnsiTheme="majorEastAsia" w:hint="eastAsia"/>
          <w:szCs w:val="21"/>
        </w:rPr>
        <w:t>「個人研修」や「市町主催の研修」に活用できる教材（研修コンテンツ）の開発を行っています。今後，ホームページを通じて，順次，追加・更新していきます。</w:t>
      </w:r>
    </w:p>
    <w:p w:rsidR="00434AAC" w:rsidRPr="00BC633D" w:rsidRDefault="00434AAC" w:rsidP="00434AAC">
      <w:pPr>
        <w:jc w:val="left"/>
        <w:rPr>
          <w:rFonts w:asciiTheme="majorEastAsia" w:eastAsiaTheme="majorEastAsia" w:hAnsiTheme="majorEastAsia"/>
          <w:szCs w:val="21"/>
        </w:rPr>
      </w:pPr>
    </w:p>
    <w:p w:rsidR="00434AAC" w:rsidRPr="00BC633D" w:rsidRDefault="00434AAC" w:rsidP="005E0399">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Pr="00BC633D">
        <w:rPr>
          <w:rFonts w:asciiTheme="majorEastAsia" w:eastAsiaTheme="majorEastAsia" w:hAnsiTheme="majorEastAsia" w:hint="eastAsia"/>
          <w:szCs w:val="21"/>
        </w:rPr>
        <w:t>新型コロナウイルス感染症の影響で「集合研修」</w:t>
      </w:r>
      <w:r w:rsidR="005E0399">
        <w:rPr>
          <w:rFonts w:asciiTheme="majorEastAsia" w:eastAsiaTheme="majorEastAsia" w:hAnsiTheme="majorEastAsia" w:hint="eastAsia"/>
          <w:szCs w:val="21"/>
        </w:rPr>
        <w:t>の開催</w:t>
      </w:r>
      <w:r w:rsidRPr="00BC633D">
        <w:rPr>
          <w:rFonts w:asciiTheme="majorEastAsia" w:eastAsiaTheme="majorEastAsia" w:hAnsiTheme="majorEastAsia" w:hint="eastAsia"/>
          <w:szCs w:val="21"/>
        </w:rPr>
        <w:t>が</w:t>
      </w:r>
      <w:r>
        <w:rPr>
          <w:rFonts w:asciiTheme="majorEastAsia" w:eastAsiaTheme="majorEastAsia" w:hAnsiTheme="majorEastAsia" w:hint="eastAsia"/>
          <w:szCs w:val="21"/>
        </w:rPr>
        <w:t>困難な</w:t>
      </w:r>
      <w:r w:rsidRPr="00BC633D">
        <w:rPr>
          <w:rFonts w:asciiTheme="majorEastAsia" w:eastAsiaTheme="majorEastAsia" w:hAnsiTheme="majorEastAsia" w:hint="eastAsia"/>
          <w:szCs w:val="21"/>
        </w:rPr>
        <w:t>今，各職場や家庭等での個人研修や自主研修にぜひお役立てください！</w:t>
      </w:r>
    </w:p>
    <w:p w:rsidR="00434AAC" w:rsidRPr="00BC633D" w:rsidRDefault="00434AAC" w:rsidP="00434AAC">
      <w:pPr>
        <w:ind w:leftChars="100" w:left="518" w:hangingChars="100" w:hanging="259"/>
        <w:jc w:val="left"/>
        <w:rPr>
          <w:rFonts w:asciiTheme="majorEastAsia" w:eastAsiaTheme="majorEastAsia" w:hAnsiTheme="majorEastAsia"/>
          <w:szCs w:val="21"/>
        </w:rPr>
      </w:pPr>
      <w:r>
        <w:rPr>
          <w:rFonts w:asciiTheme="majorEastAsia" w:eastAsiaTheme="majorEastAsia" w:hAnsiTheme="majorEastAsia" w:hint="eastAsia"/>
          <w:szCs w:val="21"/>
        </w:rPr>
        <w:t>＊</w:t>
      </w:r>
      <w:r w:rsidRPr="00BC633D">
        <w:rPr>
          <w:rFonts w:asciiTheme="majorEastAsia" w:eastAsiaTheme="majorEastAsia" w:hAnsiTheme="majorEastAsia" w:hint="eastAsia"/>
          <w:szCs w:val="21"/>
        </w:rPr>
        <w:t>「生涯学習・社会教</w:t>
      </w:r>
      <w:r>
        <w:rPr>
          <w:rFonts w:asciiTheme="majorEastAsia" w:eastAsiaTheme="majorEastAsia" w:hAnsiTheme="majorEastAsia" w:hint="eastAsia"/>
          <w:szCs w:val="21"/>
        </w:rPr>
        <w:t>育の基本事項」ほか，関係法令・答申や最新の動向等，基本から応用・</w:t>
      </w:r>
      <w:r w:rsidRPr="00BC633D">
        <w:rPr>
          <w:rFonts w:asciiTheme="majorEastAsia" w:eastAsiaTheme="majorEastAsia" w:hAnsiTheme="majorEastAsia" w:hint="eastAsia"/>
          <w:szCs w:val="21"/>
        </w:rPr>
        <w:t>実践まで様々なテーマで学習できます。</w:t>
      </w:r>
    </w:p>
    <w:p w:rsidR="00434AAC" w:rsidRPr="00BC633D" w:rsidRDefault="00434AAC" w:rsidP="00434AAC">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w:t>
      </w:r>
      <w:r w:rsidR="005E0399">
        <w:rPr>
          <w:rFonts w:asciiTheme="majorEastAsia" w:eastAsiaTheme="majorEastAsia" w:hAnsiTheme="majorEastAsia" w:hint="eastAsia"/>
          <w:szCs w:val="21"/>
        </w:rPr>
        <w:t>市町主催の研修での活用希望などがありましたら</w:t>
      </w:r>
      <w:r w:rsidRPr="00BC633D">
        <w:rPr>
          <w:rFonts w:asciiTheme="majorEastAsia" w:eastAsiaTheme="majorEastAsia" w:hAnsiTheme="majorEastAsia" w:hint="eastAsia"/>
          <w:szCs w:val="21"/>
        </w:rPr>
        <w:t>御連絡ください。</w:t>
      </w:r>
    </w:p>
    <w:p w:rsidR="00434AAC" w:rsidRPr="00BC633D" w:rsidRDefault="00434AAC" w:rsidP="00434AAC">
      <w:pPr>
        <w:jc w:val="left"/>
        <w:rPr>
          <w:rFonts w:asciiTheme="majorEastAsia" w:eastAsiaTheme="majorEastAsia" w:hAnsiTheme="majorEastAsia"/>
          <w:szCs w:val="21"/>
        </w:rPr>
      </w:pPr>
    </w:p>
    <w:p w:rsidR="00434AAC" w:rsidRDefault="00434AAC" w:rsidP="00434AAC">
      <w:pPr>
        <w:jc w:val="left"/>
        <w:rPr>
          <w:rFonts w:asciiTheme="majorEastAsia" w:eastAsiaTheme="majorEastAsia" w:hAnsiTheme="majorEastAsia"/>
          <w:szCs w:val="21"/>
        </w:rPr>
      </w:pPr>
      <w:r w:rsidRPr="00BC633D">
        <w:rPr>
          <w:rFonts w:asciiTheme="majorEastAsia" w:eastAsiaTheme="majorEastAsia" w:hAnsiTheme="majorEastAsia" w:hint="eastAsia"/>
          <w:szCs w:val="21"/>
        </w:rPr>
        <w:t xml:space="preserve">　【更新情報】</w:t>
      </w:r>
    </w:p>
    <w:p w:rsidR="00434AAC" w:rsidRDefault="00434AAC" w:rsidP="00007105">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w:t>
      </w:r>
      <w:r w:rsidRPr="003A5560">
        <w:rPr>
          <w:rFonts w:asciiTheme="majorEastAsia" w:eastAsiaTheme="majorEastAsia" w:hAnsiTheme="majorEastAsia" w:hint="eastAsia"/>
          <w:szCs w:val="21"/>
        </w:rPr>
        <w:t>「</w:t>
      </w:r>
      <w:r>
        <w:rPr>
          <w:rFonts w:asciiTheme="majorEastAsia" w:eastAsiaTheme="majorEastAsia" w:hAnsiTheme="majorEastAsia" w:hint="eastAsia"/>
          <w:szCs w:val="21"/>
        </w:rPr>
        <w:t>学習プログラム開発の基礎Ⅰ」</w:t>
      </w:r>
    </w:p>
    <w:p w:rsidR="00434AAC" w:rsidRDefault="00434AAC" w:rsidP="00007105">
      <w:pPr>
        <w:ind w:leftChars="200" w:left="517"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学習プログラムを企画・立案する上での課題把握や目標設定，プログラム展開について学びます。</w:t>
      </w:r>
    </w:p>
    <w:p w:rsidR="00434AAC" w:rsidRDefault="00DD6486" w:rsidP="00341EF8">
      <w:pPr>
        <w:ind w:firstLineChars="200" w:firstLine="517"/>
        <w:jc w:val="left"/>
      </w:pPr>
      <w:hyperlink r:id="rId10" w:history="1">
        <w:r w:rsidR="00007105" w:rsidRPr="00DD5254">
          <w:rPr>
            <w:rStyle w:val="a6"/>
          </w:rPr>
          <w:t>http://</w:t>
        </w:r>
        <w:r w:rsidR="00007105" w:rsidRPr="00DD5254">
          <w:rPr>
            <w:rStyle w:val="a6"/>
            <w:rFonts w:hint="eastAsia"/>
          </w:rPr>
          <w:t>www.pref.hiroshima.lg.jp</w:t>
        </w:r>
        <w:r w:rsidR="00007105" w:rsidRPr="00DD5254">
          <w:rPr>
            <w:rStyle w:val="a6"/>
          </w:rPr>
          <w:t>/uploaded/attachment/396949.pdf</w:t>
        </w:r>
      </w:hyperlink>
    </w:p>
    <w:p w:rsidR="00007105" w:rsidRPr="008524D5" w:rsidRDefault="00007105" w:rsidP="00434AAC">
      <w:pPr>
        <w:ind w:firstLineChars="100" w:firstLine="259"/>
        <w:jc w:val="left"/>
        <w:rPr>
          <w:rFonts w:asciiTheme="majorEastAsia" w:eastAsiaTheme="majorEastAsia" w:hAnsiTheme="majorEastAsia"/>
          <w:color w:val="FF0000"/>
          <w:szCs w:val="21"/>
        </w:rPr>
      </w:pPr>
    </w:p>
    <w:p w:rsidR="00434AAC" w:rsidRDefault="00434AAC" w:rsidP="00434AAC">
      <w:pPr>
        <w:ind w:firstLineChars="200" w:firstLine="517"/>
        <w:jc w:val="left"/>
        <w:rPr>
          <w:rFonts w:asciiTheme="majorEastAsia" w:eastAsiaTheme="majorEastAsia" w:hAnsiTheme="majorEastAsia"/>
          <w:szCs w:val="21"/>
        </w:rPr>
      </w:pPr>
      <w:r>
        <w:rPr>
          <w:rFonts w:asciiTheme="majorEastAsia" w:eastAsiaTheme="majorEastAsia" w:hAnsiTheme="majorEastAsia" w:hint="eastAsia"/>
          <w:szCs w:val="21"/>
        </w:rPr>
        <w:t>○「学習プログラム開発の基礎Ⅱ」</w:t>
      </w:r>
    </w:p>
    <w:p w:rsidR="00434AAC" w:rsidRDefault="00434AAC" w:rsidP="00434AAC">
      <w:pPr>
        <w:ind w:firstLineChars="300" w:firstLine="776"/>
        <w:jc w:val="left"/>
        <w:rPr>
          <w:rFonts w:asciiTheme="majorEastAsia" w:eastAsiaTheme="majorEastAsia" w:hAnsiTheme="majorEastAsia"/>
          <w:szCs w:val="21"/>
        </w:rPr>
      </w:pPr>
      <w:r>
        <w:rPr>
          <w:rFonts w:asciiTheme="majorEastAsia" w:eastAsiaTheme="majorEastAsia" w:hAnsiTheme="majorEastAsia" w:hint="eastAsia"/>
          <w:szCs w:val="21"/>
        </w:rPr>
        <w:t>学習プログラム開発における評価の理論や手法を学びます。</w:t>
      </w:r>
    </w:p>
    <w:p w:rsidR="00434AAC" w:rsidRDefault="00DD6486" w:rsidP="00007105">
      <w:pPr>
        <w:ind w:firstLineChars="200" w:firstLine="517"/>
        <w:jc w:val="left"/>
      </w:pPr>
      <w:hyperlink r:id="rId11" w:history="1">
        <w:r w:rsidR="00007105" w:rsidRPr="00DD5254">
          <w:rPr>
            <w:rStyle w:val="a6"/>
          </w:rPr>
          <w:t>http://</w:t>
        </w:r>
        <w:r w:rsidR="00007105" w:rsidRPr="00DD5254">
          <w:rPr>
            <w:rStyle w:val="a6"/>
            <w:rFonts w:hint="eastAsia"/>
          </w:rPr>
          <w:t>www.pref.hiroshima.lg.jp</w:t>
        </w:r>
        <w:r w:rsidR="00007105" w:rsidRPr="00DD5254">
          <w:rPr>
            <w:rStyle w:val="a6"/>
          </w:rPr>
          <w:t>/uploaded/attachment/396954.pdf</w:t>
        </w:r>
      </w:hyperlink>
    </w:p>
    <w:p w:rsidR="00007105" w:rsidRPr="007F54EF" w:rsidRDefault="00007105" w:rsidP="00434AAC">
      <w:pPr>
        <w:jc w:val="left"/>
        <w:rPr>
          <w:color w:val="FF0000"/>
        </w:rPr>
      </w:pPr>
    </w:p>
    <w:p w:rsidR="00434AAC" w:rsidRPr="00CC3CAB" w:rsidRDefault="00434AAC" w:rsidP="00434AAC">
      <w:pPr>
        <w:jc w:val="left"/>
        <w:rPr>
          <w:color w:val="auto"/>
        </w:rPr>
      </w:pPr>
      <w:r>
        <w:rPr>
          <w:rFonts w:hint="eastAsia"/>
          <w:color w:val="FF0000"/>
        </w:rPr>
        <w:t xml:space="preserve">　</w:t>
      </w:r>
      <w:r w:rsidRPr="00CC3CAB">
        <w:rPr>
          <w:rFonts w:hint="eastAsia"/>
          <w:color w:val="auto"/>
        </w:rPr>
        <w:t xml:space="preserve">　○</w:t>
      </w:r>
      <w:r>
        <w:rPr>
          <w:rFonts w:hint="eastAsia"/>
          <w:color w:val="auto"/>
        </w:rPr>
        <w:t>「学習プログラム開発の基礎Ⅲ」</w:t>
      </w:r>
    </w:p>
    <w:p w:rsidR="00434AAC" w:rsidRDefault="00434AAC" w:rsidP="00434AAC">
      <w:pPr>
        <w:ind w:firstLineChars="300" w:firstLine="776"/>
        <w:jc w:val="left"/>
        <w:rPr>
          <w:color w:val="auto"/>
        </w:rPr>
      </w:pPr>
      <w:r>
        <w:rPr>
          <w:rFonts w:hint="eastAsia"/>
          <w:color w:val="auto"/>
        </w:rPr>
        <w:t>学習プログラム開発のポイントや改善（リデザイン）の手法を学びます。</w:t>
      </w:r>
    </w:p>
    <w:p w:rsidR="00434AAC" w:rsidRDefault="00DD6486" w:rsidP="00007105">
      <w:pPr>
        <w:ind w:firstLineChars="200" w:firstLine="517"/>
        <w:jc w:val="left"/>
      </w:pPr>
      <w:hyperlink r:id="rId12" w:history="1">
        <w:r w:rsidR="00007105" w:rsidRPr="00DD5254">
          <w:rPr>
            <w:rStyle w:val="a6"/>
          </w:rPr>
          <w:t>http://</w:t>
        </w:r>
        <w:r w:rsidR="00007105" w:rsidRPr="00DD5254">
          <w:rPr>
            <w:rStyle w:val="a6"/>
            <w:rFonts w:hint="eastAsia"/>
          </w:rPr>
          <w:t>www.pref.hiroshima.lg.jp</w:t>
        </w:r>
        <w:r w:rsidR="00007105" w:rsidRPr="00DD5254">
          <w:rPr>
            <w:rStyle w:val="a6"/>
          </w:rPr>
          <w:t>/uploaded/attachment/396955.pdf</w:t>
        </w:r>
      </w:hyperlink>
    </w:p>
    <w:p w:rsidR="00007105" w:rsidRPr="00434AAC" w:rsidRDefault="00007105" w:rsidP="00434AAC">
      <w:pPr>
        <w:jc w:val="left"/>
        <w:rPr>
          <w:color w:val="FF0000"/>
        </w:rPr>
      </w:pPr>
    </w:p>
    <w:p w:rsidR="00434AAC" w:rsidRPr="00CC3CAB" w:rsidRDefault="00434AAC" w:rsidP="0004189A">
      <w:pPr>
        <w:ind w:firstLineChars="200" w:firstLine="517"/>
        <w:jc w:val="left"/>
        <w:rPr>
          <w:color w:val="auto"/>
        </w:rPr>
      </w:pPr>
      <w:r w:rsidRPr="00CC3CAB">
        <w:rPr>
          <w:rFonts w:hint="eastAsia"/>
          <w:color w:val="auto"/>
        </w:rPr>
        <w:t>○</w:t>
      </w:r>
      <w:r>
        <w:rPr>
          <w:rFonts w:hint="eastAsia"/>
          <w:color w:val="auto"/>
        </w:rPr>
        <w:t>「社会教育委員の役割</w:t>
      </w:r>
      <w:r w:rsidR="0004189A">
        <w:rPr>
          <w:rFonts w:hint="eastAsia"/>
          <w:color w:val="auto"/>
        </w:rPr>
        <w:t>について</w:t>
      </w:r>
      <w:r>
        <w:rPr>
          <w:rFonts w:hint="eastAsia"/>
          <w:color w:val="auto"/>
        </w:rPr>
        <w:t>」</w:t>
      </w:r>
    </w:p>
    <w:p w:rsidR="00434AAC" w:rsidRDefault="00434AAC" w:rsidP="0004189A">
      <w:pPr>
        <w:ind w:firstLineChars="300" w:firstLine="776"/>
        <w:jc w:val="left"/>
        <w:rPr>
          <w:color w:val="auto"/>
        </w:rPr>
      </w:pPr>
      <w:r>
        <w:rPr>
          <w:rFonts w:hint="eastAsia"/>
          <w:color w:val="auto"/>
        </w:rPr>
        <w:t>社会教育委員の役割や</w:t>
      </w:r>
      <w:r w:rsidR="0004189A">
        <w:rPr>
          <w:rFonts w:hint="eastAsia"/>
          <w:color w:val="auto"/>
        </w:rPr>
        <w:t>活動の実践</w:t>
      </w:r>
      <w:r>
        <w:rPr>
          <w:rFonts w:hint="eastAsia"/>
          <w:color w:val="auto"/>
        </w:rPr>
        <w:t>等について学びます。</w:t>
      </w:r>
    </w:p>
    <w:p w:rsidR="00434AAC" w:rsidRDefault="00DD6486" w:rsidP="00007105">
      <w:pPr>
        <w:ind w:firstLineChars="200" w:firstLine="517"/>
        <w:jc w:val="left"/>
      </w:pPr>
      <w:hyperlink r:id="rId13" w:history="1">
        <w:r w:rsidR="00007105" w:rsidRPr="00DD5254">
          <w:rPr>
            <w:rStyle w:val="a6"/>
          </w:rPr>
          <w:t>https://www.pref.hiroshima.lg.jp/uploaded/attachment/396963.pdf</w:t>
        </w:r>
      </w:hyperlink>
    </w:p>
    <w:p w:rsidR="00007105" w:rsidRPr="00007105" w:rsidRDefault="00007105" w:rsidP="00434AAC">
      <w:pPr>
        <w:jc w:val="left"/>
        <w:rPr>
          <w:color w:val="FF0000"/>
        </w:rPr>
      </w:pPr>
    </w:p>
    <w:p w:rsidR="00434AAC" w:rsidRPr="00BC633D" w:rsidRDefault="00434AAC" w:rsidP="00434AAC">
      <w:pPr>
        <w:jc w:val="left"/>
        <w:rPr>
          <w:rFonts w:asciiTheme="majorEastAsia" w:eastAsiaTheme="majorEastAsia" w:hAnsiTheme="majorEastAsia"/>
          <w:szCs w:val="21"/>
        </w:rPr>
      </w:pPr>
      <w:r w:rsidRPr="00BC633D">
        <w:rPr>
          <w:rFonts w:asciiTheme="majorEastAsia" w:eastAsiaTheme="majorEastAsia" w:hAnsiTheme="majorEastAsia" w:hint="eastAsia"/>
          <w:szCs w:val="21"/>
        </w:rPr>
        <w:t>▼詳しくは，以下のURLからどうぞ！</w:t>
      </w:r>
      <w:r>
        <w:rPr>
          <w:rFonts w:asciiTheme="majorEastAsia" w:eastAsiaTheme="majorEastAsia" w:hAnsiTheme="majorEastAsia" w:hint="eastAsia"/>
          <w:szCs w:val="21"/>
        </w:rPr>
        <w:t>（研修コンテンツ一覧）</w:t>
      </w:r>
    </w:p>
    <w:p w:rsidR="00434AAC" w:rsidRPr="00E72144" w:rsidRDefault="00DD6486" w:rsidP="00434AAC">
      <w:pPr>
        <w:jc w:val="left"/>
        <w:rPr>
          <w:rFonts w:asciiTheme="majorEastAsia" w:eastAsiaTheme="majorEastAsia" w:hAnsiTheme="majorEastAsia"/>
          <w:color w:val="FF0000"/>
          <w:szCs w:val="21"/>
        </w:rPr>
      </w:pPr>
      <w:hyperlink r:id="rId14" w:history="1">
        <w:r w:rsidR="00434AAC" w:rsidRPr="0084396C">
          <w:rPr>
            <w:rStyle w:val="a6"/>
            <w:rFonts w:asciiTheme="majorEastAsia" w:eastAsiaTheme="majorEastAsia" w:hAnsiTheme="majorEastAsia" w:hint="eastAsia"/>
            <w:szCs w:val="21"/>
          </w:rPr>
          <w:t>https://www.pref.hiroshima.lg.jp/site/center/kenshu-contents.html</w:t>
        </w:r>
      </w:hyperlink>
    </w:p>
    <w:p w:rsidR="00434AAC" w:rsidRDefault="00434AAC" w:rsidP="00434AAC">
      <w:pPr>
        <w:jc w:val="left"/>
        <w:rPr>
          <w:rFonts w:asciiTheme="majorEastAsia" w:eastAsiaTheme="majorEastAsia" w:hAnsiTheme="majorEastAsia"/>
          <w:szCs w:val="21"/>
        </w:rPr>
      </w:pPr>
    </w:p>
    <w:p w:rsidR="00497B0B" w:rsidRPr="001A35F6" w:rsidRDefault="00497B0B" w:rsidP="00497B0B">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1C2A8E" w:rsidRPr="001A35F6">
        <w:rPr>
          <w:rFonts w:asciiTheme="majorEastAsia" w:eastAsiaTheme="majorEastAsia" w:hAnsiTheme="majorEastAsia" w:hint="eastAsia"/>
          <w:szCs w:val="21"/>
        </w:rPr>
        <w:t>------</w:t>
      </w:r>
    </w:p>
    <w:p w:rsidR="00D52649" w:rsidRPr="001A35F6" w:rsidRDefault="009D5D80" w:rsidP="00497B0B">
      <w:pPr>
        <w:jc w:val="left"/>
        <w:rPr>
          <w:rFonts w:asciiTheme="majorEastAsia" w:eastAsiaTheme="majorEastAsia" w:hAnsiTheme="majorEastAsia"/>
          <w:szCs w:val="21"/>
        </w:rPr>
      </w:pPr>
      <w:r w:rsidRPr="001A35F6">
        <w:rPr>
          <w:rFonts w:asciiTheme="majorEastAsia" w:eastAsiaTheme="majorEastAsia" w:hAnsiTheme="majorEastAsia" w:hint="eastAsia"/>
          <w:szCs w:val="21"/>
        </w:rPr>
        <w:t>【２</w:t>
      </w:r>
      <w:r w:rsidR="00D52649" w:rsidRPr="001A35F6">
        <w:rPr>
          <w:rFonts w:asciiTheme="majorEastAsia" w:eastAsiaTheme="majorEastAsia" w:hAnsiTheme="majorEastAsia" w:hint="eastAsia"/>
          <w:szCs w:val="21"/>
        </w:rPr>
        <w:t>】</w:t>
      </w:r>
      <w:r w:rsidR="002A1948" w:rsidRPr="001A35F6">
        <w:rPr>
          <w:rFonts w:asciiTheme="majorEastAsia" w:eastAsiaTheme="majorEastAsia" w:hAnsiTheme="majorEastAsia" w:hint="eastAsia"/>
          <w:szCs w:val="21"/>
        </w:rPr>
        <w:t>家庭教育支援</w:t>
      </w:r>
    </w:p>
    <w:p w:rsidR="00497B0B" w:rsidRPr="001A35F6" w:rsidRDefault="00497B0B" w:rsidP="00497B0B">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1C2A8E" w:rsidRPr="001A35F6">
        <w:rPr>
          <w:rFonts w:asciiTheme="majorEastAsia" w:eastAsiaTheme="majorEastAsia" w:hAnsiTheme="majorEastAsia" w:hint="eastAsia"/>
          <w:szCs w:val="21"/>
        </w:rPr>
        <w:t>-------</w:t>
      </w:r>
      <w:r w:rsidRPr="001A35F6">
        <w:rPr>
          <w:rFonts w:asciiTheme="majorEastAsia" w:eastAsiaTheme="majorEastAsia" w:hAnsiTheme="majorEastAsia" w:hint="eastAsia"/>
          <w:szCs w:val="21"/>
        </w:rPr>
        <w:t>★</w:t>
      </w:r>
    </w:p>
    <w:p w:rsidR="00B2152B" w:rsidRPr="001A35F6" w:rsidRDefault="00B2152B" w:rsidP="00497B0B">
      <w:pPr>
        <w:jc w:val="left"/>
        <w:rPr>
          <w:rFonts w:asciiTheme="majorEastAsia" w:eastAsiaTheme="majorEastAsia" w:hAnsiTheme="majorEastAsia"/>
          <w:szCs w:val="21"/>
        </w:rPr>
      </w:pPr>
    </w:p>
    <w:p w:rsidR="00850702" w:rsidRDefault="00850702" w:rsidP="00850702">
      <w:r>
        <w:rPr>
          <w:rFonts w:hint="eastAsia"/>
        </w:rPr>
        <w:t>☆「親プロ」講座の御案内</w:t>
      </w:r>
    </w:p>
    <w:p w:rsidR="00850702" w:rsidRDefault="00850702" w:rsidP="00850702"/>
    <w:p w:rsidR="00850702" w:rsidRDefault="00850702" w:rsidP="00850702">
      <w:pPr>
        <w:rPr>
          <w:rFonts w:hAnsi="ＭＳ ゴシック"/>
          <w:spacing w:val="-6"/>
          <w:szCs w:val="21"/>
        </w:rPr>
      </w:pPr>
      <w:r>
        <w:rPr>
          <w:rFonts w:hAnsi="ＭＳ ゴシック" w:hint="eastAsia"/>
          <w:spacing w:val="-6"/>
          <w:szCs w:val="21"/>
        </w:rPr>
        <w:t xml:space="preserve">　</w:t>
      </w:r>
      <w:r>
        <w:rPr>
          <w:rFonts w:hAnsi="ＭＳ ゴシック" w:hint="eastAsia"/>
          <w:color w:val="auto"/>
          <w:szCs w:val="21"/>
        </w:rPr>
        <w:t>「『親の力』をまなびあう学習プログラム」（通称「</w:t>
      </w:r>
      <w:r>
        <w:rPr>
          <w:rFonts w:hAnsi="ＭＳ ゴシック" w:hint="eastAsia"/>
          <w:spacing w:val="-6"/>
          <w:szCs w:val="21"/>
        </w:rPr>
        <w:t>親プロ」）は，子育てについて，みんなで「寄って，話して，自ら気づく」参加型の学習プログラムです。「親プロを使ってみたい」，「親プロについて詳しく知りたい」という方は，当センター又は各市町の家庭教育担当課までお気軽に御相談ください。</w:t>
      </w:r>
    </w:p>
    <w:p w:rsidR="00AF72C4" w:rsidRDefault="00AF72C4" w:rsidP="00850702">
      <w:pPr>
        <w:rPr>
          <w:rFonts w:hAnsi="ＭＳ ゴシック"/>
          <w:spacing w:val="-6"/>
          <w:szCs w:val="21"/>
        </w:rPr>
      </w:pPr>
    </w:p>
    <w:p w:rsidR="000F425C" w:rsidRDefault="00994084" w:rsidP="000F425C">
      <w:pPr>
        <w:ind w:firstLineChars="100" w:firstLine="247"/>
        <w:rPr>
          <w:rFonts w:hAnsi="ＭＳ ゴシック"/>
          <w:spacing w:val="-6"/>
          <w:szCs w:val="21"/>
        </w:rPr>
      </w:pPr>
      <w:r>
        <w:rPr>
          <w:rFonts w:hAnsi="ＭＳ ゴシック" w:hint="eastAsia"/>
          <w:spacing w:val="-6"/>
          <w:szCs w:val="21"/>
        </w:rPr>
        <w:t>＊</w:t>
      </w:r>
      <w:r w:rsidR="00AF72C4">
        <w:rPr>
          <w:rFonts w:hAnsi="ＭＳ ゴシック" w:hint="eastAsia"/>
          <w:spacing w:val="-6"/>
          <w:szCs w:val="21"/>
        </w:rPr>
        <w:t>これまでに，62,000人以上の方がこのプログラムに参加しています。</w:t>
      </w:r>
    </w:p>
    <w:p w:rsidR="000F425C" w:rsidRDefault="00994084" w:rsidP="000F425C">
      <w:pPr>
        <w:ind w:firstLineChars="100" w:firstLine="247"/>
        <w:rPr>
          <w:rFonts w:hAnsi="ＭＳ ゴシック"/>
          <w:spacing w:val="-6"/>
          <w:szCs w:val="21"/>
        </w:rPr>
      </w:pPr>
      <w:r>
        <w:rPr>
          <w:rFonts w:hAnsi="ＭＳ ゴシック" w:hint="eastAsia"/>
          <w:spacing w:val="-6"/>
          <w:szCs w:val="21"/>
        </w:rPr>
        <w:t>＊</w:t>
      </w:r>
      <w:r w:rsidR="00AF72C4">
        <w:rPr>
          <w:rFonts w:hAnsi="ＭＳ ゴシック" w:hint="eastAsia"/>
          <w:spacing w:val="-6"/>
          <w:szCs w:val="21"/>
        </w:rPr>
        <w:t>「親プロ」に参加した</w:t>
      </w:r>
      <w:r w:rsidR="00850702">
        <w:rPr>
          <w:rFonts w:hAnsi="ＭＳ ゴシック" w:hint="eastAsia"/>
          <w:spacing w:val="-6"/>
          <w:szCs w:val="21"/>
        </w:rPr>
        <w:t>約85%</w:t>
      </w:r>
      <w:r w:rsidR="00AF72C4">
        <w:rPr>
          <w:rFonts w:hAnsi="ＭＳ ゴシック" w:hint="eastAsia"/>
          <w:spacing w:val="-6"/>
          <w:szCs w:val="21"/>
        </w:rPr>
        <w:t>の方が子育ての不安が軽くなったと感じています。</w:t>
      </w:r>
    </w:p>
    <w:p w:rsidR="000F425C" w:rsidRDefault="00994084" w:rsidP="000F425C">
      <w:pPr>
        <w:ind w:leftChars="100" w:left="506" w:hangingChars="100" w:hanging="247"/>
        <w:rPr>
          <w:rFonts w:hAnsi="ＭＳ ゴシック"/>
          <w:spacing w:val="-6"/>
          <w:szCs w:val="21"/>
        </w:rPr>
      </w:pPr>
      <w:r>
        <w:rPr>
          <w:rFonts w:hAnsi="ＭＳ ゴシック" w:hint="eastAsia"/>
          <w:spacing w:val="-6"/>
          <w:szCs w:val="21"/>
        </w:rPr>
        <w:t>＊</w:t>
      </w:r>
      <w:r w:rsidR="00850702" w:rsidRPr="00C31534">
        <w:rPr>
          <w:rFonts w:hAnsi="ＭＳ ゴシック" w:hint="eastAsia"/>
          <w:spacing w:val="-6"/>
          <w:szCs w:val="21"/>
        </w:rPr>
        <w:t>本年度は「ケータイ・スマホ」</w:t>
      </w:r>
      <w:r w:rsidR="00AF72C4">
        <w:rPr>
          <w:rFonts w:hAnsi="ＭＳ ゴシック" w:hint="eastAsia"/>
          <w:spacing w:val="-6"/>
          <w:szCs w:val="21"/>
        </w:rPr>
        <w:t>とのつきあい方等をテーマに，教材の開発・改</w:t>
      </w:r>
    </w:p>
    <w:p w:rsidR="00850702" w:rsidRPr="00786626" w:rsidRDefault="00AF72C4" w:rsidP="000F425C">
      <w:pPr>
        <w:ind w:leftChars="200" w:left="517"/>
        <w:rPr>
          <w:rFonts w:hAnsi="ＭＳ ゴシック"/>
          <w:spacing w:val="-6"/>
          <w:szCs w:val="21"/>
        </w:rPr>
      </w:pPr>
      <w:r>
        <w:rPr>
          <w:rFonts w:hAnsi="ＭＳ ゴシック" w:hint="eastAsia"/>
          <w:spacing w:val="-6"/>
          <w:szCs w:val="21"/>
        </w:rPr>
        <w:t>善を進める予定です</w:t>
      </w:r>
      <w:r w:rsidR="00850702" w:rsidRPr="00C31534">
        <w:rPr>
          <w:rFonts w:hAnsi="ＭＳ ゴシック" w:hint="eastAsia"/>
          <w:spacing w:val="-6"/>
          <w:szCs w:val="21"/>
        </w:rPr>
        <w:t>。</w:t>
      </w:r>
    </w:p>
    <w:p w:rsidR="00850702" w:rsidRDefault="00850702" w:rsidP="00850702">
      <w:pPr>
        <w:rPr>
          <w:rFonts w:hAnsi="ＭＳ ゴシック"/>
          <w:spacing w:val="-6"/>
          <w:szCs w:val="21"/>
        </w:rPr>
      </w:pPr>
    </w:p>
    <w:p w:rsidR="00850702" w:rsidRDefault="00850702" w:rsidP="00850702">
      <w:pPr>
        <w:jc w:val="left"/>
        <w:rPr>
          <w:rStyle w:val="a6"/>
          <w:rFonts w:hAnsi="ＭＳ ゴシック"/>
        </w:rPr>
      </w:pPr>
      <w:r>
        <w:rPr>
          <w:rFonts w:asciiTheme="majorEastAsia" w:eastAsiaTheme="majorEastAsia" w:hAnsiTheme="majorEastAsia" w:hint="eastAsia"/>
          <w:color w:val="auto"/>
          <w:szCs w:val="21"/>
        </w:rPr>
        <w:t>▼詳しくは，以下のURLからどうぞ！</w:t>
      </w:r>
      <w:hyperlink r:id="rId15" w:history="1">
        <w:r>
          <w:rPr>
            <w:rStyle w:val="a6"/>
            <w:rFonts w:hAnsi="ＭＳ ゴシック" w:hint="eastAsia"/>
          </w:rPr>
          <w:t>http://www.pref.hiroshima.lg.jp/site/center/kateikyouiku-oyapuro.html</w:t>
        </w:r>
      </w:hyperlink>
    </w:p>
    <w:p w:rsidR="00390E7D" w:rsidRPr="00A42E20" w:rsidRDefault="00390E7D" w:rsidP="00A42E20">
      <w:pPr>
        <w:jc w:val="left"/>
        <w:rPr>
          <w:rFonts w:asciiTheme="majorEastAsia" w:eastAsiaTheme="majorEastAsia" w:hAnsiTheme="majorEastAsia"/>
          <w:spacing w:val="16"/>
          <w:kern w:val="0"/>
          <w:szCs w:val="21"/>
        </w:rPr>
      </w:pPr>
    </w:p>
    <w:p w:rsidR="00DD17C9" w:rsidRPr="001A35F6" w:rsidRDefault="00DD17C9" w:rsidP="00DD17C9">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DD17C9" w:rsidRPr="001A35F6" w:rsidRDefault="00DD17C9" w:rsidP="003F1323">
      <w:pPr>
        <w:jc w:val="left"/>
        <w:rPr>
          <w:rFonts w:asciiTheme="majorEastAsia" w:eastAsiaTheme="majorEastAsia" w:hAnsiTheme="majorEastAsia"/>
          <w:szCs w:val="21"/>
        </w:rPr>
      </w:pPr>
      <w:r w:rsidRPr="001A35F6">
        <w:rPr>
          <w:rFonts w:asciiTheme="majorEastAsia" w:eastAsiaTheme="majorEastAsia" w:hAnsiTheme="majorEastAsia" w:hint="eastAsia"/>
          <w:szCs w:val="21"/>
        </w:rPr>
        <w:t>【３】</w:t>
      </w:r>
      <w:r w:rsidR="002A1948" w:rsidRPr="001A35F6">
        <w:rPr>
          <w:rFonts w:asciiTheme="majorEastAsia" w:eastAsiaTheme="majorEastAsia" w:hAnsiTheme="majorEastAsia" w:hint="eastAsia"/>
          <w:szCs w:val="21"/>
        </w:rPr>
        <w:t>地域の教育力向上</w:t>
      </w:r>
    </w:p>
    <w:p w:rsidR="003F1323" w:rsidRDefault="00DD17C9" w:rsidP="00567EF9">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A42E20" w:rsidRPr="001A35F6" w:rsidRDefault="00A42E20" w:rsidP="00567EF9">
      <w:pPr>
        <w:jc w:val="left"/>
        <w:rPr>
          <w:rFonts w:asciiTheme="majorEastAsia" w:eastAsiaTheme="majorEastAsia" w:hAnsiTheme="majorEastAsia"/>
          <w:szCs w:val="21"/>
        </w:rPr>
      </w:pPr>
    </w:p>
    <w:p w:rsidR="00661AAF" w:rsidRPr="00661AAF" w:rsidRDefault="00661AAF" w:rsidP="00661AAF">
      <w:pPr>
        <w:ind w:firstLineChars="100" w:firstLine="259"/>
        <w:jc w:val="left"/>
        <w:rPr>
          <w:rFonts w:asciiTheme="majorEastAsia" w:eastAsiaTheme="majorEastAsia" w:hAnsiTheme="majorEastAsia"/>
          <w:szCs w:val="21"/>
        </w:rPr>
      </w:pPr>
      <w:r w:rsidRPr="00661AAF">
        <w:rPr>
          <w:rFonts w:asciiTheme="majorEastAsia" w:eastAsiaTheme="majorEastAsia" w:hAnsiTheme="majorEastAsia" w:hint="eastAsia"/>
          <w:szCs w:val="21"/>
        </w:rPr>
        <w:t>新型コロナウイルスに係る県の方針を受けて，</w:t>
      </w:r>
      <w:r w:rsidR="00435D48">
        <w:rPr>
          <w:rFonts w:asciiTheme="majorEastAsia" w:eastAsiaTheme="majorEastAsia" w:hAnsiTheme="majorEastAsia" w:hint="eastAsia"/>
          <w:szCs w:val="21"/>
        </w:rPr>
        <w:t>次のとおり，事業を中止又は延期</w:t>
      </w:r>
      <w:r w:rsidRPr="00661AAF">
        <w:rPr>
          <w:rFonts w:asciiTheme="majorEastAsia" w:eastAsiaTheme="majorEastAsia" w:hAnsiTheme="majorEastAsia" w:hint="eastAsia"/>
          <w:szCs w:val="21"/>
        </w:rPr>
        <w:t>します。</w:t>
      </w:r>
    </w:p>
    <w:p w:rsidR="00435D48" w:rsidRDefault="00435D48" w:rsidP="00435D48">
      <w:pPr>
        <w:ind w:leftChars="100" w:left="259"/>
        <w:jc w:val="left"/>
        <w:rPr>
          <w:rFonts w:asciiTheme="majorEastAsia" w:eastAsiaTheme="majorEastAsia" w:hAnsiTheme="majorEastAsia"/>
          <w:szCs w:val="21"/>
        </w:rPr>
      </w:pPr>
    </w:p>
    <w:p w:rsidR="00435D48" w:rsidRDefault="00435D48" w:rsidP="0004189A">
      <w:pPr>
        <w:jc w:val="left"/>
        <w:rPr>
          <w:rFonts w:asciiTheme="majorEastAsia" w:eastAsiaTheme="majorEastAsia" w:hAnsiTheme="majorEastAsia"/>
          <w:szCs w:val="21"/>
        </w:rPr>
      </w:pPr>
      <w:r w:rsidRPr="00661AAF">
        <w:rPr>
          <w:rFonts w:asciiTheme="majorEastAsia" w:eastAsiaTheme="majorEastAsia" w:hAnsiTheme="majorEastAsia" w:hint="eastAsia"/>
          <w:szCs w:val="21"/>
        </w:rPr>
        <w:t>☆【派遣中止】「大学生ボランティアチーム『ワクワク学び隊』」</w:t>
      </w:r>
    </w:p>
    <w:p w:rsidR="00661AAF" w:rsidRPr="00661AAF" w:rsidRDefault="008B5377" w:rsidP="0004189A">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今年度の派遣は</w:t>
      </w:r>
      <w:r w:rsidR="00B40675">
        <w:rPr>
          <w:rFonts w:asciiTheme="majorEastAsia" w:eastAsiaTheme="majorEastAsia" w:hAnsiTheme="majorEastAsia" w:hint="eastAsia"/>
          <w:szCs w:val="21"/>
        </w:rPr>
        <w:t>，</w:t>
      </w:r>
      <w:r w:rsidR="00661AAF" w:rsidRPr="00661AAF">
        <w:rPr>
          <w:rFonts w:asciiTheme="majorEastAsia" w:eastAsiaTheme="majorEastAsia" w:hAnsiTheme="majorEastAsia" w:hint="eastAsia"/>
          <w:szCs w:val="21"/>
        </w:rPr>
        <w:t>当面の間中止</w:t>
      </w:r>
      <w:r w:rsidR="00435D48">
        <w:rPr>
          <w:rFonts w:asciiTheme="majorEastAsia" w:eastAsiaTheme="majorEastAsia" w:hAnsiTheme="majorEastAsia" w:hint="eastAsia"/>
          <w:szCs w:val="21"/>
        </w:rPr>
        <w:t>してい</w:t>
      </w:r>
      <w:r w:rsidR="00661AAF" w:rsidRPr="00661AAF">
        <w:rPr>
          <w:rFonts w:asciiTheme="majorEastAsia" w:eastAsiaTheme="majorEastAsia" w:hAnsiTheme="majorEastAsia" w:hint="eastAsia"/>
          <w:szCs w:val="21"/>
        </w:rPr>
        <w:t>ます。</w:t>
      </w:r>
    </w:p>
    <w:p w:rsidR="00661AAF" w:rsidRDefault="00661AAF" w:rsidP="00661AAF">
      <w:pPr>
        <w:jc w:val="left"/>
        <w:rPr>
          <w:rFonts w:asciiTheme="majorEastAsia" w:eastAsiaTheme="majorEastAsia" w:hAnsiTheme="majorEastAsia"/>
          <w:szCs w:val="21"/>
        </w:rPr>
      </w:pPr>
      <w:r w:rsidRPr="00661AAF">
        <w:rPr>
          <w:rFonts w:asciiTheme="majorEastAsia" w:eastAsiaTheme="majorEastAsia" w:hAnsiTheme="majorEastAsia" w:hint="eastAsia"/>
          <w:szCs w:val="21"/>
        </w:rPr>
        <w:t xml:space="preserve">　</w:t>
      </w:r>
    </w:p>
    <w:p w:rsidR="00435D48" w:rsidRPr="00661AAF" w:rsidRDefault="00435D48" w:rsidP="0004189A">
      <w:pPr>
        <w:jc w:val="left"/>
        <w:rPr>
          <w:rFonts w:asciiTheme="majorEastAsia" w:eastAsiaTheme="majorEastAsia" w:hAnsiTheme="majorEastAsia"/>
          <w:szCs w:val="21"/>
        </w:rPr>
      </w:pPr>
      <w:r w:rsidRPr="00661AAF">
        <w:rPr>
          <w:rFonts w:asciiTheme="majorEastAsia" w:eastAsiaTheme="majorEastAsia" w:hAnsiTheme="majorEastAsia" w:hint="eastAsia"/>
          <w:szCs w:val="21"/>
        </w:rPr>
        <w:t>☆【開催中止】「ワクワク学び隊実践交流会」</w:t>
      </w:r>
    </w:p>
    <w:p w:rsidR="00661AAF" w:rsidRPr="00661AAF" w:rsidRDefault="00435D48" w:rsidP="0004189A">
      <w:pPr>
        <w:ind w:firstLineChars="100" w:firstLine="259"/>
        <w:jc w:val="left"/>
        <w:rPr>
          <w:rFonts w:asciiTheme="majorEastAsia" w:eastAsiaTheme="majorEastAsia" w:hAnsiTheme="majorEastAsia"/>
          <w:szCs w:val="21"/>
        </w:rPr>
      </w:pPr>
      <w:r>
        <w:rPr>
          <w:rFonts w:asciiTheme="majorEastAsia" w:eastAsiaTheme="majorEastAsia" w:hAnsiTheme="majorEastAsia" w:hint="eastAsia"/>
          <w:szCs w:val="21"/>
        </w:rPr>
        <w:t>今年度の交流会は</w:t>
      </w:r>
      <w:r w:rsidR="00661AAF" w:rsidRPr="00661AAF">
        <w:rPr>
          <w:rFonts w:asciiTheme="majorEastAsia" w:eastAsiaTheme="majorEastAsia" w:hAnsiTheme="majorEastAsia" w:hint="eastAsia"/>
          <w:szCs w:val="21"/>
        </w:rPr>
        <w:t>中止します。</w:t>
      </w:r>
    </w:p>
    <w:p w:rsidR="00AD21AE" w:rsidRPr="00AD21AE" w:rsidRDefault="00AD21AE" w:rsidP="00AD21AE">
      <w:pPr>
        <w:jc w:val="left"/>
        <w:rPr>
          <w:rFonts w:asciiTheme="majorEastAsia" w:eastAsiaTheme="majorEastAsia" w:hAnsiTheme="majorEastAsia"/>
          <w:szCs w:val="21"/>
        </w:rPr>
      </w:pPr>
      <w:r w:rsidRPr="00AD21AE">
        <w:rPr>
          <w:rFonts w:asciiTheme="majorEastAsia" w:eastAsiaTheme="majorEastAsia" w:hAnsiTheme="majorEastAsia" w:hint="eastAsia"/>
          <w:szCs w:val="21"/>
        </w:rPr>
        <w:lastRenderedPageBreak/>
        <w:t>▼詳しくは，以下のURLからどうぞ！</w:t>
      </w:r>
    </w:p>
    <w:p w:rsidR="00AD21AE" w:rsidRDefault="00DD6486" w:rsidP="00AD21AE">
      <w:pPr>
        <w:jc w:val="left"/>
        <w:rPr>
          <w:rStyle w:val="a6"/>
          <w:rFonts w:asciiTheme="majorEastAsia" w:eastAsiaTheme="majorEastAsia" w:hAnsiTheme="majorEastAsia" w:hint="eastAsia"/>
          <w:kern w:val="0"/>
          <w:szCs w:val="21"/>
        </w:rPr>
      </w:pPr>
      <w:hyperlink r:id="rId16" w:history="1">
        <w:r w:rsidR="00AD21AE" w:rsidRPr="00DD6486">
          <w:rPr>
            <w:rStyle w:val="a6"/>
            <w:rFonts w:asciiTheme="majorEastAsia" w:eastAsiaTheme="majorEastAsia" w:hAnsiTheme="majorEastAsia"/>
            <w:spacing w:val="8"/>
            <w:kern w:val="0"/>
            <w:szCs w:val="21"/>
            <w:fitText w:val="9583" w:id="-2029323776"/>
          </w:rPr>
          <w:t>https://www.pref.hiroshima.lg.jp/site/center/center-model-wakuwaku-wakuwaku-top.htm</w:t>
        </w:r>
        <w:r w:rsidR="00AD21AE" w:rsidRPr="00DD6486">
          <w:rPr>
            <w:rStyle w:val="a6"/>
            <w:rFonts w:asciiTheme="majorEastAsia" w:eastAsiaTheme="majorEastAsia" w:hAnsiTheme="majorEastAsia"/>
            <w:spacing w:val="-5"/>
            <w:kern w:val="0"/>
            <w:szCs w:val="21"/>
            <w:fitText w:val="9583" w:id="-2029323776"/>
          </w:rPr>
          <w:t>l</w:t>
        </w:r>
      </w:hyperlink>
    </w:p>
    <w:p w:rsidR="00DD6486" w:rsidRDefault="00DD6486" w:rsidP="00AD21AE">
      <w:pPr>
        <w:jc w:val="left"/>
        <w:rPr>
          <w:rFonts w:asciiTheme="majorEastAsia" w:eastAsiaTheme="majorEastAsia" w:hAnsiTheme="majorEastAsia"/>
          <w:kern w:val="0"/>
          <w:szCs w:val="21"/>
        </w:rPr>
      </w:pPr>
      <w:bookmarkStart w:id="0" w:name="_GoBack"/>
      <w:bookmarkEnd w:id="0"/>
    </w:p>
    <w:p w:rsidR="00661AAF" w:rsidRPr="00661AAF" w:rsidRDefault="00435D48" w:rsidP="00661AAF">
      <w:pPr>
        <w:jc w:val="left"/>
        <w:rPr>
          <w:rFonts w:asciiTheme="majorEastAsia" w:eastAsiaTheme="majorEastAsia" w:hAnsiTheme="majorEastAsia"/>
          <w:szCs w:val="21"/>
        </w:rPr>
      </w:pPr>
      <w:r w:rsidRPr="00661AAF">
        <w:rPr>
          <w:rFonts w:asciiTheme="majorEastAsia" w:eastAsiaTheme="majorEastAsia" w:hAnsiTheme="majorEastAsia" w:hint="eastAsia"/>
          <w:szCs w:val="21"/>
        </w:rPr>
        <w:t>☆【開催中止】「地域学校協働活動支援員・協働活動サポーター等研修会」</w:t>
      </w:r>
    </w:p>
    <w:p w:rsidR="00661AAF" w:rsidRPr="00661AAF" w:rsidRDefault="00661AAF" w:rsidP="00661AAF">
      <w:pPr>
        <w:ind w:leftChars="100" w:left="259"/>
        <w:jc w:val="left"/>
        <w:rPr>
          <w:rFonts w:asciiTheme="majorEastAsia" w:eastAsiaTheme="majorEastAsia" w:hAnsiTheme="majorEastAsia"/>
          <w:szCs w:val="21"/>
        </w:rPr>
      </w:pPr>
      <w:r w:rsidRPr="00661AAF">
        <w:rPr>
          <w:rFonts w:asciiTheme="majorEastAsia" w:eastAsiaTheme="majorEastAsia" w:hAnsiTheme="majorEastAsia" w:hint="eastAsia"/>
          <w:szCs w:val="21"/>
        </w:rPr>
        <w:t>今年度の開催を中止します。</w:t>
      </w:r>
    </w:p>
    <w:p w:rsidR="00661AAF" w:rsidRDefault="00661AAF" w:rsidP="00661AAF">
      <w:pPr>
        <w:jc w:val="left"/>
        <w:rPr>
          <w:rFonts w:asciiTheme="majorEastAsia" w:eastAsiaTheme="majorEastAsia" w:hAnsiTheme="majorEastAsia"/>
          <w:szCs w:val="21"/>
        </w:rPr>
      </w:pPr>
      <w:r w:rsidRPr="00661AAF">
        <w:rPr>
          <w:rFonts w:asciiTheme="majorEastAsia" w:eastAsiaTheme="majorEastAsia" w:hAnsiTheme="majorEastAsia" w:hint="eastAsia"/>
          <w:szCs w:val="21"/>
        </w:rPr>
        <w:t xml:space="preserve">　</w:t>
      </w:r>
    </w:p>
    <w:p w:rsidR="0004189A" w:rsidRDefault="00435D48" w:rsidP="0004189A">
      <w:pPr>
        <w:jc w:val="left"/>
        <w:rPr>
          <w:rFonts w:asciiTheme="majorEastAsia" w:eastAsiaTheme="majorEastAsia" w:hAnsiTheme="majorEastAsia"/>
          <w:szCs w:val="21"/>
        </w:rPr>
      </w:pPr>
      <w:r>
        <w:rPr>
          <w:rFonts w:asciiTheme="majorEastAsia" w:eastAsiaTheme="majorEastAsia" w:hAnsiTheme="majorEastAsia" w:hint="eastAsia"/>
          <w:szCs w:val="21"/>
        </w:rPr>
        <w:t>☆【開催延期</w:t>
      </w:r>
      <w:r w:rsidRPr="00661AAF">
        <w:rPr>
          <w:rFonts w:asciiTheme="majorEastAsia" w:eastAsiaTheme="majorEastAsia" w:hAnsiTheme="majorEastAsia" w:hint="eastAsia"/>
          <w:szCs w:val="21"/>
        </w:rPr>
        <w:t>】「地域学校協働活動推進員等研修会」</w:t>
      </w:r>
    </w:p>
    <w:p w:rsidR="00661AAF" w:rsidRPr="00661AAF" w:rsidRDefault="00661AAF" w:rsidP="0004189A">
      <w:pPr>
        <w:ind w:firstLineChars="100" w:firstLine="259"/>
        <w:jc w:val="left"/>
        <w:rPr>
          <w:rFonts w:asciiTheme="majorEastAsia" w:eastAsiaTheme="majorEastAsia" w:hAnsiTheme="majorEastAsia"/>
          <w:szCs w:val="21"/>
        </w:rPr>
      </w:pPr>
      <w:r w:rsidRPr="00661AAF">
        <w:rPr>
          <w:rFonts w:asciiTheme="majorEastAsia" w:eastAsiaTheme="majorEastAsia" w:hAnsiTheme="majorEastAsia" w:hint="eastAsia"/>
          <w:szCs w:val="21"/>
        </w:rPr>
        <w:t>今年度の開催</w:t>
      </w:r>
      <w:r w:rsidR="00435D48">
        <w:rPr>
          <w:rFonts w:asciiTheme="majorEastAsia" w:eastAsiaTheme="majorEastAsia" w:hAnsiTheme="majorEastAsia" w:hint="eastAsia"/>
          <w:szCs w:val="21"/>
        </w:rPr>
        <w:t>は，</w:t>
      </w:r>
      <w:r w:rsidR="0004189A">
        <w:rPr>
          <w:rFonts w:asciiTheme="majorEastAsia" w:eastAsiaTheme="majorEastAsia" w:hAnsiTheme="majorEastAsia" w:hint="eastAsia"/>
          <w:szCs w:val="21"/>
        </w:rPr>
        <w:t>当面の間，延期します。実施又は中止する際には，改めてお</w:t>
      </w:r>
      <w:r w:rsidR="00435D48" w:rsidRPr="00435D48">
        <w:rPr>
          <w:rFonts w:asciiTheme="majorEastAsia" w:eastAsiaTheme="majorEastAsia" w:hAnsiTheme="majorEastAsia" w:hint="eastAsia"/>
          <w:szCs w:val="21"/>
        </w:rPr>
        <w:t>知らせします。</w:t>
      </w:r>
    </w:p>
    <w:p w:rsidR="00661AAF" w:rsidRPr="00661AAF" w:rsidRDefault="00661AAF" w:rsidP="00661AAF">
      <w:pPr>
        <w:jc w:val="left"/>
        <w:rPr>
          <w:rFonts w:asciiTheme="majorEastAsia" w:eastAsiaTheme="majorEastAsia" w:hAnsiTheme="majorEastAsia"/>
          <w:szCs w:val="21"/>
        </w:rPr>
      </w:pPr>
    </w:p>
    <w:p w:rsidR="00661AAF" w:rsidRPr="00661AAF" w:rsidRDefault="00661AAF" w:rsidP="00661AAF">
      <w:pPr>
        <w:jc w:val="left"/>
        <w:rPr>
          <w:rFonts w:asciiTheme="majorEastAsia" w:eastAsiaTheme="majorEastAsia" w:hAnsiTheme="majorEastAsia"/>
          <w:szCs w:val="21"/>
        </w:rPr>
      </w:pPr>
      <w:r w:rsidRPr="00661AAF">
        <w:rPr>
          <w:rFonts w:asciiTheme="majorEastAsia" w:eastAsiaTheme="majorEastAsia" w:hAnsiTheme="majorEastAsia" w:hint="eastAsia"/>
          <w:szCs w:val="21"/>
        </w:rPr>
        <w:t>▼詳しくは，以下のURLからどうぞ！</w:t>
      </w:r>
    </w:p>
    <w:p w:rsidR="00B2152B" w:rsidRDefault="00DD6486" w:rsidP="00661AAF">
      <w:pPr>
        <w:rPr>
          <w:rStyle w:val="a6"/>
          <w:rFonts w:asciiTheme="majorEastAsia" w:eastAsiaTheme="majorEastAsia" w:hAnsiTheme="majorEastAsia"/>
          <w:kern w:val="0"/>
          <w:szCs w:val="21"/>
        </w:rPr>
      </w:pPr>
      <w:hyperlink r:id="rId17" w:history="1">
        <w:r w:rsidR="00661AAF" w:rsidRPr="00850702">
          <w:rPr>
            <w:rStyle w:val="a6"/>
            <w:rFonts w:asciiTheme="majorEastAsia" w:eastAsiaTheme="majorEastAsia" w:hAnsiTheme="majorEastAsia" w:hint="eastAsia"/>
            <w:spacing w:val="16"/>
            <w:kern w:val="0"/>
            <w:szCs w:val="21"/>
            <w:fitText w:val="9324" w:id="-2034084094"/>
          </w:rPr>
          <w:t>https://www.pref.hiroshima.lg.jp/site/center/sien-kensyu-kenshy20jouhou.htm</w:t>
        </w:r>
        <w:r w:rsidR="00661AAF" w:rsidRPr="00850702">
          <w:rPr>
            <w:rStyle w:val="a6"/>
            <w:rFonts w:asciiTheme="majorEastAsia" w:eastAsiaTheme="majorEastAsia" w:hAnsiTheme="majorEastAsia" w:hint="eastAsia"/>
            <w:spacing w:val="38"/>
            <w:kern w:val="0"/>
            <w:szCs w:val="21"/>
            <w:fitText w:val="9324" w:id="-2034084094"/>
          </w:rPr>
          <w:t>l</w:t>
        </w:r>
      </w:hyperlink>
    </w:p>
    <w:p w:rsidR="008D6ABC" w:rsidRDefault="008D6ABC" w:rsidP="00661AAF">
      <w:pPr>
        <w:rPr>
          <w:rFonts w:asciiTheme="majorEastAsia" w:eastAsiaTheme="majorEastAsia" w:hAnsiTheme="majorEastAsia"/>
          <w:szCs w:val="21"/>
        </w:rPr>
      </w:pPr>
    </w:p>
    <w:p w:rsidR="00497B0B" w:rsidRPr="001A35F6" w:rsidRDefault="00497B0B" w:rsidP="00497B0B">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497B0B" w:rsidRPr="001A35F6" w:rsidRDefault="00497B0B" w:rsidP="003F1323">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5F6B7C" w:rsidRPr="001A35F6">
        <w:rPr>
          <w:rFonts w:asciiTheme="majorEastAsia" w:eastAsiaTheme="majorEastAsia" w:hAnsiTheme="majorEastAsia" w:hint="eastAsia"/>
          <w:szCs w:val="21"/>
        </w:rPr>
        <w:t>４</w:t>
      </w:r>
      <w:r w:rsidRPr="001A35F6">
        <w:rPr>
          <w:rFonts w:asciiTheme="majorEastAsia" w:eastAsiaTheme="majorEastAsia" w:hAnsiTheme="majorEastAsia" w:hint="eastAsia"/>
          <w:szCs w:val="21"/>
        </w:rPr>
        <w:t>】その他</w:t>
      </w:r>
    </w:p>
    <w:p w:rsidR="00B2152B" w:rsidRPr="001A35F6" w:rsidRDefault="00497B0B" w:rsidP="00334FC2">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3F1323" w:rsidRPr="001A35F6">
        <w:rPr>
          <w:rFonts w:asciiTheme="majorEastAsia" w:eastAsiaTheme="majorEastAsia" w:hAnsiTheme="majorEastAsia" w:hint="eastAsia"/>
          <w:szCs w:val="21"/>
        </w:rPr>
        <w:t>-</w:t>
      </w:r>
      <w:r w:rsidRPr="001A35F6">
        <w:rPr>
          <w:rFonts w:asciiTheme="majorEastAsia" w:eastAsiaTheme="majorEastAsia" w:hAnsiTheme="majorEastAsia" w:hint="eastAsia"/>
          <w:szCs w:val="21"/>
        </w:rPr>
        <w:t>----------------★</w:t>
      </w:r>
    </w:p>
    <w:p w:rsidR="003158D8" w:rsidRDefault="003158D8" w:rsidP="002A1948">
      <w:pPr>
        <w:jc w:val="left"/>
        <w:rPr>
          <w:rFonts w:asciiTheme="majorEastAsia" w:eastAsiaTheme="majorEastAsia" w:hAnsiTheme="majorEastAsia"/>
          <w:szCs w:val="21"/>
        </w:rPr>
      </w:pPr>
    </w:p>
    <w:p w:rsidR="002A1948" w:rsidRDefault="002A1948" w:rsidP="002A1948">
      <w:pPr>
        <w:jc w:val="left"/>
        <w:rPr>
          <w:rFonts w:asciiTheme="majorEastAsia" w:eastAsiaTheme="majorEastAsia" w:hAnsiTheme="majorEastAsia"/>
          <w:szCs w:val="21"/>
        </w:rPr>
      </w:pPr>
      <w:r w:rsidRPr="001A35F6">
        <w:rPr>
          <w:rFonts w:asciiTheme="majorEastAsia" w:eastAsiaTheme="majorEastAsia" w:hAnsiTheme="majorEastAsia" w:hint="eastAsia"/>
          <w:szCs w:val="21"/>
        </w:rPr>
        <w:t>☆「公民館等</w:t>
      </w:r>
      <w:r w:rsidR="00DD161A" w:rsidRPr="001A35F6">
        <w:rPr>
          <w:rFonts w:asciiTheme="majorEastAsia" w:eastAsiaTheme="majorEastAsia" w:hAnsiTheme="majorEastAsia" w:hint="eastAsia"/>
          <w:szCs w:val="21"/>
        </w:rPr>
        <w:t>の</w:t>
      </w:r>
      <w:r w:rsidRPr="001A35F6">
        <w:rPr>
          <w:rFonts w:asciiTheme="majorEastAsia" w:eastAsiaTheme="majorEastAsia" w:hAnsiTheme="majorEastAsia" w:hint="eastAsia"/>
          <w:szCs w:val="21"/>
        </w:rPr>
        <w:t>取組事例集」案内</w:t>
      </w:r>
    </w:p>
    <w:p w:rsidR="00794161" w:rsidRPr="001A35F6" w:rsidRDefault="00794161" w:rsidP="002A1948">
      <w:pPr>
        <w:jc w:val="left"/>
        <w:rPr>
          <w:rFonts w:asciiTheme="majorEastAsia" w:eastAsiaTheme="majorEastAsia" w:hAnsiTheme="majorEastAsia"/>
          <w:szCs w:val="21"/>
        </w:rPr>
      </w:pPr>
    </w:p>
    <w:p w:rsidR="008D6ABC" w:rsidRDefault="008D6ABC" w:rsidP="008D6ABC">
      <w:pPr>
        <w:ind w:firstLineChars="100" w:firstLine="259"/>
        <w:jc w:val="left"/>
        <w:rPr>
          <w:rFonts w:asciiTheme="majorEastAsia" w:eastAsiaTheme="majorEastAsia" w:hAnsiTheme="majorEastAsia"/>
          <w:szCs w:val="21"/>
        </w:rPr>
      </w:pPr>
      <w:r w:rsidRPr="003F0E28">
        <w:rPr>
          <w:rFonts w:asciiTheme="majorEastAsia" w:eastAsiaTheme="majorEastAsia" w:hAnsiTheme="majorEastAsia" w:hint="eastAsia"/>
          <w:szCs w:val="21"/>
        </w:rPr>
        <w:t>公民館等で</w:t>
      </w:r>
      <w:r>
        <w:rPr>
          <w:rFonts w:asciiTheme="majorEastAsia" w:eastAsiaTheme="majorEastAsia" w:hAnsiTheme="majorEastAsia" w:hint="eastAsia"/>
          <w:szCs w:val="21"/>
        </w:rPr>
        <w:t>取り組まれている「</w:t>
      </w:r>
      <w:r w:rsidRPr="003F0E28">
        <w:rPr>
          <w:rFonts w:asciiTheme="majorEastAsia" w:eastAsiaTheme="majorEastAsia" w:hAnsiTheme="majorEastAsia" w:hint="eastAsia"/>
          <w:szCs w:val="21"/>
        </w:rPr>
        <w:t>学びを通じた地域づくり</w:t>
      </w:r>
      <w:r>
        <w:rPr>
          <w:rFonts w:asciiTheme="majorEastAsia" w:eastAsiaTheme="majorEastAsia" w:hAnsiTheme="majorEastAsia" w:hint="eastAsia"/>
          <w:szCs w:val="21"/>
        </w:rPr>
        <w:t>」</w:t>
      </w:r>
      <w:r w:rsidRPr="003F0E28">
        <w:rPr>
          <w:rFonts w:asciiTheme="majorEastAsia" w:eastAsiaTheme="majorEastAsia" w:hAnsiTheme="majorEastAsia" w:hint="eastAsia"/>
          <w:szCs w:val="21"/>
        </w:rPr>
        <w:t>につながる事例を紹介しています。</w:t>
      </w:r>
    </w:p>
    <w:p w:rsidR="008D6ABC" w:rsidRDefault="008D6ABC" w:rsidP="008D6ABC">
      <w:pPr>
        <w:ind w:firstLineChars="100" w:firstLine="259"/>
        <w:jc w:val="left"/>
        <w:rPr>
          <w:rFonts w:asciiTheme="majorEastAsia" w:eastAsiaTheme="majorEastAsia" w:hAnsiTheme="majorEastAsia"/>
          <w:szCs w:val="21"/>
        </w:rPr>
      </w:pPr>
    </w:p>
    <w:p w:rsidR="008D6ABC" w:rsidRPr="003F0E28" w:rsidRDefault="008D6ABC" w:rsidP="008D6ABC">
      <w:pPr>
        <w:ind w:firstLineChars="100" w:firstLine="259"/>
        <w:jc w:val="left"/>
        <w:rPr>
          <w:rFonts w:asciiTheme="majorEastAsia" w:eastAsiaTheme="majorEastAsia" w:hAnsiTheme="majorEastAsia"/>
          <w:szCs w:val="21"/>
        </w:rPr>
      </w:pPr>
      <w:r w:rsidRPr="00DA63F6">
        <w:rPr>
          <w:rFonts w:asciiTheme="majorEastAsia" w:eastAsiaTheme="majorEastAsia" w:hAnsiTheme="majorEastAsia" w:hint="eastAsia"/>
          <w:szCs w:val="21"/>
        </w:rPr>
        <w:t>＊</w:t>
      </w:r>
      <w:r w:rsidRPr="003F0E28">
        <w:rPr>
          <w:rFonts w:asciiTheme="majorEastAsia" w:eastAsiaTheme="majorEastAsia" w:hAnsiTheme="majorEastAsia" w:hint="eastAsia"/>
          <w:szCs w:val="21"/>
        </w:rPr>
        <w:t>講座・事業の企画・運営のアイデアとして御活用ください。</w:t>
      </w:r>
    </w:p>
    <w:p w:rsidR="008D6ABC" w:rsidRDefault="008D6ABC" w:rsidP="008D6ABC">
      <w:pPr>
        <w:ind w:leftChars="100" w:left="518" w:hangingChars="100" w:hanging="259"/>
        <w:jc w:val="left"/>
        <w:rPr>
          <w:rFonts w:asciiTheme="majorEastAsia" w:eastAsiaTheme="majorEastAsia" w:hAnsiTheme="majorEastAsia"/>
          <w:szCs w:val="21"/>
        </w:rPr>
      </w:pPr>
      <w:r w:rsidRPr="00DA63F6">
        <w:rPr>
          <w:rFonts w:asciiTheme="majorEastAsia" w:eastAsiaTheme="majorEastAsia" w:hAnsiTheme="majorEastAsia" w:hint="eastAsia"/>
          <w:szCs w:val="21"/>
        </w:rPr>
        <w:t>＊</w:t>
      </w:r>
      <w:r>
        <w:rPr>
          <w:rFonts w:asciiTheme="majorEastAsia" w:eastAsiaTheme="majorEastAsia" w:hAnsiTheme="majorEastAsia" w:hint="eastAsia"/>
          <w:szCs w:val="21"/>
        </w:rPr>
        <w:t>「こんな事業に取り組んでいます」「ぜひ紹介したい」といった取組事例</w:t>
      </w:r>
      <w:r w:rsidRPr="003F0E28">
        <w:rPr>
          <w:rFonts w:asciiTheme="majorEastAsia" w:eastAsiaTheme="majorEastAsia" w:hAnsiTheme="majorEastAsia" w:hint="eastAsia"/>
          <w:szCs w:val="21"/>
        </w:rPr>
        <w:t>がありましたら，</w:t>
      </w:r>
      <w:r>
        <w:rPr>
          <w:rFonts w:asciiTheme="majorEastAsia" w:eastAsiaTheme="majorEastAsia" w:hAnsiTheme="majorEastAsia" w:hint="eastAsia"/>
          <w:szCs w:val="21"/>
        </w:rPr>
        <w:t>当</w:t>
      </w:r>
      <w:r w:rsidRPr="003F0E28">
        <w:rPr>
          <w:rFonts w:asciiTheme="majorEastAsia" w:eastAsiaTheme="majorEastAsia" w:hAnsiTheme="majorEastAsia" w:hint="eastAsia"/>
          <w:szCs w:val="21"/>
        </w:rPr>
        <w:t>センターまで</w:t>
      </w:r>
      <w:r>
        <w:rPr>
          <w:rFonts w:asciiTheme="majorEastAsia" w:eastAsiaTheme="majorEastAsia" w:hAnsiTheme="majorEastAsia" w:hint="eastAsia"/>
          <w:szCs w:val="21"/>
        </w:rPr>
        <w:t>情報をお寄せ</w:t>
      </w:r>
      <w:r w:rsidRPr="003F0E28">
        <w:rPr>
          <w:rFonts w:asciiTheme="majorEastAsia" w:eastAsiaTheme="majorEastAsia" w:hAnsiTheme="majorEastAsia" w:hint="eastAsia"/>
          <w:szCs w:val="21"/>
        </w:rPr>
        <w:t>ください。</w:t>
      </w:r>
    </w:p>
    <w:p w:rsidR="007B46FB" w:rsidRPr="008D6ABC" w:rsidRDefault="007B46FB" w:rsidP="002A1948">
      <w:pPr>
        <w:jc w:val="left"/>
        <w:rPr>
          <w:rFonts w:asciiTheme="majorEastAsia" w:eastAsiaTheme="majorEastAsia" w:hAnsiTheme="majorEastAsia"/>
          <w:szCs w:val="21"/>
        </w:rPr>
      </w:pPr>
    </w:p>
    <w:p w:rsidR="008D6ABC" w:rsidRPr="001A35F6" w:rsidRDefault="008D6ABC" w:rsidP="008D6ABC">
      <w:pPr>
        <w:jc w:val="left"/>
        <w:rPr>
          <w:rFonts w:asciiTheme="majorEastAsia" w:eastAsiaTheme="majorEastAsia" w:hAnsiTheme="majorEastAsia"/>
          <w:szCs w:val="21"/>
        </w:rPr>
      </w:pPr>
      <w:r w:rsidRPr="001A35F6">
        <w:rPr>
          <w:rFonts w:asciiTheme="majorEastAsia" w:eastAsiaTheme="majorEastAsia" w:hAnsiTheme="majorEastAsia" w:hint="eastAsia"/>
          <w:szCs w:val="21"/>
        </w:rPr>
        <w:t>▼詳しくは，以下のURLからどうぞ！（公民館等の取組事例集一覧）</w:t>
      </w:r>
    </w:p>
    <w:p w:rsidR="008D6ABC" w:rsidRPr="001A35F6" w:rsidRDefault="00DD6486" w:rsidP="008D6ABC">
      <w:pPr>
        <w:ind w:firstLineChars="100" w:firstLine="259"/>
        <w:jc w:val="left"/>
        <w:rPr>
          <w:rFonts w:asciiTheme="majorEastAsia" w:eastAsiaTheme="majorEastAsia" w:hAnsiTheme="majorEastAsia"/>
          <w:szCs w:val="21"/>
        </w:rPr>
      </w:pPr>
      <w:hyperlink r:id="rId18" w:history="1">
        <w:r w:rsidR="008D6ABC" w:rsidRPr="001A35F6">
          <w:rPr>
            <w:rStyle w:val="a6"/>
            <w:rFonts w:asciiTheme="majorEastAsia" w:eastAsiaTheme="majorEastAsia" w:hAnsiTheme="majorEastAsia" w:hint="eastAsia"/>
            <w:szCs w:val="21"/>
          </w:rPr>
          <w:t>https://www.pref.hiroshima.lg.jp/site/center/torikumijireisyu1.html</w:t>
        </w:r>
      </w:hyperlink>
      <w:r w:rsidR="008D6ABC" w:rsidRPr="001A35F6">
        <w:rPr>
          <w:rFonts w:asciiTheme="majorEastAsia" w:eastAsiaTheme="majorEastAsia" w:hAnsiTheme="majorEastAsia" w:hint="eastAsia"/>
          <w:szCs w:val="21"/>
        </w:rPr>
        <w:t xml:space="preserve">　</w:t>
      </w:r>
    </w:p>
    <w:p w:rsidR="00B70090" w:rsidRPr="008D6ABC" w:rsidRDefault="00B70090" w:rsidP="00974066">
      <w:pPr>
        <w:jc w:val="left"/>
        <w:rPr>
          <w:rFonts w:asciiTheme="majorEastAsia" w:eastAsiaTheme="majorEastAsia" w:hAnsiTheme="majorEastAsia"/>
          <w:szCs w:val="21"/>
        </w:rPr>
      </w:pPr>
    </w:p>
    <w:p w:rsidR="004407F8" w:rsidRPr="001A35F6" w:rsidRDefault="004407F8"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4407F8" w:rsidRPr="001A35F6" w:rsidRDefault="004407F8" w:rsidP="003F1323">
      <w:pPr>
        <w:ind w:firstLineChars="100" w:firstLine="259"/>
        <w:jc w:val="left"/>
        <w:rPr>
          <w:rFonts w:asciiTheme="majorEastAsia" w:eastAsiaTheme="majorEastAsia" w:hAnsiTheme="majorEastAsia"/>
          <w:szCs w:val="21"/>
        </w:rPr>
      </w:pPr>
      <w:r w:rsidRPr="001A35F6">
        <w:rPr>
          <w:rFonts w:asciiTheme="majorEastAsia" w:eastAsiaTheme="majorEastAsia" w:hAnsiTheme="majorEastAsia" w:hint="eastAsia"/>
          <w:szCs w:val="21"/>
        </w:rPr>
        <w:t>リンク集</w:t>
      </w:r>
    </w:p>
    <w:p w:rsidR="004407F8" w:rsidRPr="001A35F6" w:rsidRDefault="004407F8"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3F1323" w:rsidRPr="001A35F6">
        <w:rPr>
          <w:rFonts w:asciiTheme="majorEastAsia" w:eastAsiaTheme="majorEastAsia" w:hAnsiTheme="majorEastAsia" w:hint="eastAsia"/>
          <w:szCs w:val="21"/>
        </w:rPr>
        <w:t>-</w:t>
      </w:r>
      <w:r w:rsidRPr="001A35F6">
        <w:rPr>
          <w:rFonts w:asciiTheme="majorEastAsia" w:eastAsiaTheme="majorEastAsia" w:hAnsiTheme="majorEastAsia" w:hint="eastAsia"/>
          <w:szCs w:val="21"/>
        </w:rPr>
        <w:t>---★</w:t>
      </w:r>
    </w:p>
    <w:p w:rsidR="004407F8" w:rsidRPr="001A35F6" w:rsidRDefault="004407F8" w:rsidP="00974066">
      <w:pPr>
        <w:jc w:val="left"/>
        <w:rPr>
          <w:rFonts w:asciiTheme="majorEastAsia" w:eastAsiaTheme="majorEastAsia" w:hAnsiTheme="majorEastAsia"/>
          <w:szCs w:val="21"/>
        </w:rPr>
      </w:pPr>
    </w:p>
    <w:p w:rsidR="00C62042" w:rsidRPr="001A35F6" w:rsidRDefault="00C62042" w:rsidP="00974066">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広島県教育委員会</w:t>
      </w:r>
    </w:p>
    <w:p w:rsidR="00C62042" w:rsidRPr="001A35F6" w:rsidRDefault="00DD6486" w:rsidP="00974066">
      <w:pPr>
        <w:jc w:val="left"/>
        <w:rPr>
          <w:rFonts w:asciiTheme="majorEastAsia" w:eastAsiaTheme="majorEastAsia" w:hAnsiTheme="majorEastAsia"/>
          <w:color w:val="auto"/>
          <w:szCs w:val="21"/>
        </w:rPr>
      </w:pPr>
      <w:hyperlink r:id="rId19" w:history="1">
        <w:r w:rsidR="00497B0B" w:rsidRPr="001A35F6">
          <w:rPr>
            <w:rStyle w:val="a6"/>
            <w:rFonts w:asciiTheme="majorEastAsia" w:eastAsiaTheme="majorEastAsia" w:hAnsiTheme="majorEastAsia"/>
            <w:szCs w:val="21"/>
          </w:rPr>
          <w:t>http</w:t>
        </w:r>
        <w:r w:rsidR="00497B0B" w:rsidRPr="001A35F6">
          <w:rPr>
            <w:rStyle w:val="a6"/>
            <w:rFonts w:asciiTheme="majorEastAsia" w:eastAsiaTheme="majorEastAsia" w:hAnsiTheme="majorEastAsia" w:hint="eastAsia"/>
            <w:szCs w:val="21"/>
          </w:rPr>
          <w:t>s</w:t>
        </w:r>
        <w:r w:rsidR="00497B0B" w:rsidRPr="001A35F6">
          <w:rPr>
            <w:rStyle w:val="a6"/>
            <w:rFonts w:asciiTheme="majorEastAsia" w:eastAsiaTheme="majorEastAsia" w:hAnsiTheme="majorEastAsia"/>
            <w:szCs w:val="21"/>
          </w:rPr>
          <w:t>://www.pref.hiroshima.lg.jp/site/kyouiku/</w:t>
        </w:r>
      </w:hyperlink>
    </w:p>
    <w:p w:rsidR="00C62042" w:rsidRPr="001A35F6" w:rsidRDefault="00C62042" w:rsidP="00974066">
      <w:pPr>
        <w:jc w:val="left"/>
        <w:rPr>
          <w:rFonts w:asciiTheme="majorEastAsia" w:eastAsiaTheme="majorEastAsia" w:hAnsiTheme="majorEastAsia"/>
          <w:szCs w:val="21"/>
        </w:rPr>
      </w:pPr>
      <w:r w:rsidRPr="001A35F6">
        <w:rPr>
          <w:rFonts w:asciiTheme="majorEastAsia" w:eastAsiaTheme="majorEastAsia" w:hAnsiTheme="majorEastAsia"/>
          <w:szCs w:val="21"/>
        </w:rPr>
        <w:t>広島県立図書館</w:t>
      </w:r>
    </w:p>
    <w:p w:rsidR="00C62042" w:rsidRPr="001A35F6" w:rsidRDefault="00DD6486" w:rsidP="00974066">
      <w:pPr>
        <w:jc w:val="left"/>
        <w:rPr>
          <w:rFonts w:asciiTheme="majorEastAsia" w:eastAsiaTheme="majorEastAsia" w:hAnsiTheme="majorEastAsia"/>
          <w:szCs w:val="21"/>
        </w:rPr>
      </w:pPr>
      <w:hyperlink r:id="rId20" w:history="1">
        <w:r w:rsidR="00497B0B" w:rsidRPr="001A35F6">
          <w:rPr>
            <w:rStyle w:val="a6"/>
            <w:rFonts w:asciiTheme="majorEastAsia" w:eastAsiaTheme="majorEastAsia" w:hAnsiTheme="majorEastAsia"/>
            <w:szCs w:val="21"/>
          </w:rPr>
          <w:t>http</w:t>
        </w:r>
        <w:r w:rsidR="00497B0B" w:rsidRPr="001A35F6">
          <w:rPr>
            <w:rStyle w:val="a6"/>
            <w:rFonts w:asciiTheme="majorEastAsia" w:eastAsiaTheme="majorEastAsia" w:hAnsiTheme="majorEastAsia" w:hint="eastAsia"/>
            <w:szCs w:val="21"/>
          </w:rPr>
          <w:t>s</w:t>
        </w:r>
        <w:r w:rsidR="00497B0B" w:rsidRPr="001A35F6">
          <w:rPr>
            <w:rStyle w:val="a6"/>
            <w:rFonts w:asciiTheme="majorEastAsia" w:eastAsiaTheme="majorEastAsia" w:hAnsiTheme="majorEastAsia"/>
            <w:szCs w:val="21"/>
          </w:rPr>
          <w:t>://www2.hplibra.pref.hiroshima.jp/</w:t>
        </w:r>
      </w:hyperlink>
    </w:p>
    <w:p w:rsidR="00C62042" w:rsidRPr="001A35F6" w:rsidRDefault="00C62042" w:rsidP="00974066">
      <w:pPr>
        <w:jc w:val="left"/>
        <w:rPr>
          <w:rFonts w:asciiTheme="majorEastAsia" w:eastAsiaTheme="majorEastAsia" w:hAnsiTheme="majorEastAsia"/>
          <w:szCs w:val="21"/>
        </w:rPr>
      </w:pPr>
      <w:r w:rsidRPr="001A35F6">
        <w:rPr>
          <w:rFonts w:asciiTheme="majorEastAsia" w:eastAsiaTheme="majorEastAsia" w:hAnsiTheme="majorEastAsia"/>
          <w:szCs w:val="21"/>
        </w:rPr>
        <w:t>広島県立福山少年自然の家</w:t>
      </w:r>
    </w:p>
    <w:p w:rsidR="00C62042" w:rsidRPr="001A35F6" w:rsidRDefault="00DD6486" w:rsidP="00974066">
      <w:pPr>
        <w:jc w:val="left"/>
        <w:rPr>
          <w:rFonts w:asciiTheme="majorEastAsia" w:eastAsiaTheme="majorEastAsia" w:hAnsiTheme="majorEastAsia"/>
          <w:szCs w:val="21"/>
        </w:rPr>
      </w:pPr>
      <w:hyperlink r:id="rId21" w:history="1">
        <w:r w:rsidR="00497B0B" w:rsidRPr="001A35F6">
          <w:rPr>
            <w:rStyle w:val="a6"/>
            <w:rFonts w:asciiTheme="majorEastAsia" w:eastAsiaTheme="majorEastAsia" w:hAnsiTheme="majorEastAsia"/>
            <w:szCs w:val="21"/>
          </w:rPr>
          <w:t>http</w:t>
        </w:r>
        <w:r w:rsidR="00497B0B" w:rsidRPr="001A35F6">
          <w:rPr>
            <w:rStyle w:val="a6"/>
            <w:rFonts w:asciiTheme="majorEastAsia" w:eastAsiaTheme="majorEastAsia" w:hAnsiTheme="majorEastAsia" w:hint="eastAsia"/>
            <w:szCs w:val="21"/>
          </w:rPr>
          <w:t>s</w:t>
        </w:r>
        <w:r w:rsidR="00497B0B" w:rsidRPr="001A35F6">
          <w:rPr>
            <w:rStyle w:val="a6"/>
            <w:rFonts w:asciiTheme="majorEastAsia" w:eastAsiaTheme="majorEastAsia" w:hAnsiTheme="majorEastAsia"/>
            <w:szCs w:val="21"/>
          </w:rPr>
          <w:t>://www.pref.hiroshima.lg.jp/site/fukuyamashonen/</w:t>
        </w:r>
      </w:hyperlink>
    </w:p>
    <w:p w:rsidR="00C62042" w:rsidRPr="001A35F6" w:rsidRDefault="00C62042"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みよし風土記の丘ミュージアム（広島県立歴史民俗資料館）</w:t>
      </w:r>
      <w:hyperlink r:id="rId22" w:history="1">
        <w:r w:rsidR="00497B0B" w:rsidRPr="001A35F6">
          <w:rPr>
            <w:rStyle w:val="a6"/>
            <w:rFonts w:asciiTheme="majorEastAsia" w:eastAsiaTheme="majorEastAsia" w:hAnsiTheme="majorEastAsia"/>
            <w:szCs w:val="21"/>
          </w:rPr>
          <w:t>http</w:t>
        </w:r>
        <w:r w:rsidR="00497B0B" w:rsidRPr="001A35F6">
          <w:rPr>
            <w:rStyle w:val="a6"/>
            <w:rFonts w:asciiTheme="majorEastAsia" w:eastAsiaTheme="majorEastAsia" w:hAnsiTheme="majorEastAsia" w:hint="eastAsia"/>
            <w:szCs w:val="21"/>
          </w:rPr>
          <w:t>s</w:t>
        </w:r>
        <w:r w:rsidR="00497B0B" w:rsidRPr="001A35F6">
          <w:rPr>
            <w:rStyle w:val="a6"/>
            <w:rFonts w:asciiTheme="majorEastAsia" w:eastAsiaTheme="majorEastAsia" w:hAnsiTheme="majorEastAsia"/>
            <w:szCs w:val="21"/>
          </w:rPr>
          <w:t>://www.pref.hiroshima.lg.jp/site/rekimin/</w:t>
        </w:r>
      </w:hyperlink>
    </w:p>
    <w:p w:rsidR="00C62042" w:rsidRPr="001A35F6" w:rsidRDefault="00C62042"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ふくやま草戸千軒ミュージアム（広島県立歴史博物館）</w:t>
      </w:r>
      <w:hyperlink r:id="rId23" w:history="1">
        <w:r w:rsidR="00497B0B" w:rsidRPr="001A35F6">
          <w:rPr>
            <w:rStyle w:val="a6"/>
            <w:rFonts w:asciiTheme="majorEastAsia" w:eastAsiaTheme="majorEastAsia" w:hAnsiTheme="majorEastAsia"/>
            <w:szCs w:val="21"/>
          </w:rPr>
          <w:t>http</w:t>
        </w:r>
        <w:r w:rsidR="00497B0B" w:rsidRPr="001A35F6">
          <w:rPr>
            <w:rStyle w:val="a6"/>
            <w:rFonts w:asciiTheme="majorEastAsia" w:eastAsiaTheme="majorEastAsia" w:hAnsiTheme="majorEastAsia" w:hint="eastAsia"/>
            <w:szCs w:val="21"/>
          </w:rPr>
          <w:t>s</w:t>
        </w:r>
        <w:r w:rsidR="00497B0B" w:rsidRPr="001A35F6">
          <w:rPr>
            <w:rStyle w:val="a6"/>
            <w:rFonts w:asciiTheme="majorEastAsia" w:eastAsiaTheme="majorEastAsia" w:hAnsiTheme="majorEastAsia"/>
            <w:szCs w:val="21"/>
          </w:rPr>
          <w:t>://www.pref.hiroshima.lg.jp/site/rekishih/</w:t>
        </w:r>
      </w:hyperlink>
    </w:p>
    <w:p w:rsidR="00C62042" w:rsidRPr="001A35F6" w:rsidRDefault="00C62042"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頼山陽史跡資料館（広島県立歴史博物館 分館）</w:t>
      </w:r>
    </w:p>
    <w:p w:rsidR="00C62042" w:rsidRPr="001A35F6" w:rsidRDefault="00DD6486" w:rsidP="00974066">
      <w:pPr>
        <w:jc w:val="left"/>
        <w:rPr>
          <w:rFonts w:asciiTheme="majorEastAsia" w:eastAsiaTheme="majorEastAsia" w:hAnsiTheme="majorEastAsia"/>
          <w:szCs w:val="21"/>
        </w:rPr>
      </w:pPr>
      <w:hyperlink r:id="rId24" w:history="1">
        <w:r w:rsidR="00497B0B" w:rsidRPr="001A35F6">
          <w:rPr>
            <w:rStyle w:val="a6"/>
            <w:rFonts w:asciiTheme="majorEastAsia" w:eastAsiaTheme="majorEastAsia" w:hAnsiTheme="majorEastAsia"/>
            <w:szCs w:val="21"/>
          </w:rPr>
          <w:t>http</w:t>
        </w:r>
        <w:r w:rsidR="00497B0B" w:rsidRPr="001A35F6">
          <w:rPr>
            <w:rStyle w:val="a6"/>
            <w:rFonts w:asciiTheme="majorEastAsia" w:eastAsiaTheme="majorEastAsia" w:hAnsiTheme="majorEastAsia" w:hint="eastAsia"/>
            <w:szCs w:val="21"/>
          </w:rPr>
          <w:t>s</w:t>
        </w:r>
        <w:r w:rsidR="00497B0B" w:rsidRPr="001A35F6">
          <w:rPr>
            <w:rStyle w:val="a6"/>
            <w:rFonts w:asciiTheme="majorEastAsia" w:eastAsiaTheme="majorEastAsia" w:hAnsiTheme="majorEastAsia"/>
            <w:szCs w:val="21"/>
          </w:rPr>
          <w:t>://www.pref.hiroshima.lg.jp/site/raisanyou/</w:t>
        </w:r>
      </w:hyperlink>
    </w:p>
    <w:p w:rsidR="00C62042" w:rsidRPr="001A35F6" w:rsidRDefault="00C62042" w:rsidP="00974066">
      <w:pPr>
        <w:jc w:val="left"/>
        <w:rPr>
          <w:rFonts w:asciiTheme="majorEastAsia" w:eastAsiaTheme="majorEastAsia" w:hAnsiTheme="majorEastAsia"/>
          <w:color w:val="auto"/>
          <w:szCs w:val="21"/>
        </w:rPr>
      </w:pPr>
      <w:r w:rsidRPr="001A35F6">
        <w:rPr>
          <w:rFonts w:asciiTheme="majorEastAsia" w:eastAsiaTheme="majorEastAsia" w:hAnsiTheme="majorEastAsia" w:hint="eastAsia"/>
          <w:color w:val="auto"/>
          <w:szCs w:val="21"/>
        </w:rPr>
        <w:t>その他</w:t>
      </w:r>
      <w:r w:rsidR="001A1D15" w:rsidRPr="001A35F6">
        <w:rPr>
          <w:rFonts w:asciiTheme="majorEastAsia" w:eastAsiaTheme="majorEastAsia" w:hAnsiTheme="majorEastAsia" w:hint="eastAsia"/>
          <w:color w:val="auto"/>
          <w:szCs w:val="21"/>
        </w:rPr>
        <w:t>の</w:t>
      </w:r>
      <w:r w:rsidRPr="001A35F6">
        <w:rPr>
          <w:rFonts w:asciiTheme="majorEastAsia" w:eastAsiaTheme="majorEastAsia" w:hAnsiTheme="majorEastAsia" w:hint="eastAsia"/>
          <w:color w:val="auto"/>
          <w:szCs w:val="21"/>
        </w:rPr>
        <w:t>県内の生涯学習情報</w:t>
      </w:r>
    </w:p>
    <w:p w:rsidR="00C62042" w:rsidRPr="001A35F6" w:rsidRDefault="00DD6486" w:rsidP="00974066">
      <w:pPr>
        <w:jc w:val="left"/>
        <w:rPr>
          <w:rFonts w:asciiTheme="majorEastAsia" w:eastAsiaTheme="majorEastAsia" w:hAnsiTheme="majorEastAsia"/>
          <w:szCs w:val="21"/>
        </w:rPr>
      </w:pPr>
      <w:hyperlink r:id="rId25" w:history="1">
        <w:r w:rsidR="00497B0B" w:rsidRPr="001A35F6">
          <w:rPr>
            <w:rStyle w:val="a6"/>
            <w:rFonts w:asciiTheme="majorEastAsia" w:eastAsiaTheme="majorEastAsia" w:hAnsiTheme="majorEastAsia"/>
            <w:szCs w:val="21"/>
          </w:rPr>
          <w:t>http</w:t>
        </w:r>
        <w:r w:rsidR="00497B0B" w:rsidRPr="001A35F6">
          <w:rPr>
            <w:rStyle w:val="a6"/>
            <w:rFonts w:asciiTheme="majorEastAsia" w:eastAsiaTheme="majorEastAsia" w:hAnsiTheme="majorEastAsia" w:hint="eastAsia"/>
            <w:szCs w:val="21"/>
          </w:rPr>
          <w:t>s</w:t>
        </w:r>
        <w:r w:rsidR="00497B0B" w:rsidRPr="001A35F6">
          <w:rPr>
            <w:rStyle w:val="a6"/>
            <w:rFonts w:asciiTheme="majorEastAsia" w:eastAsiaTheme="majorEastAsia" w:hAnsiTheme="majorEastAsia"/>
            <w:szCs w:val="21"/>
          </w:rPr>
          <w:t>://www.pref.hiroshima.lg.jp/site/kyouiku/syougaisyakai.html</w:t>
        </w:r>
      </w:hyperlink>
    </w:p>
    <w:p w:rsidR="00222F80" w:rsidRPr="001A35F6" w:rsidRDefault="00222F80" w:rsidP="00974066">
      <w:pPr>
        <w:jc w:val="left"/>
        <w:rPr>
          <w:rFonts w:asciiTheme="majorEastAsia" w:eastAsiaTheme="majorEastAsia" w:hAnsiTheme="majorEastAsia"/>
          <w:szCs w:val="21"/>
        </w:rPr>
      </w:pPr>
    </w:p>
    <w:p w:rsidR="004407F8" w:rsidRPr="001A35F6" w:rsidRDefault="004407F8"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p>
    <w:p w:rsidR="004407F8" w:rsidRPr="001A35F6" w:rsidRDefault="004407F8"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編集後記</w:t>
      </w:r>
    </w:p>
    <w:p w:rsidR="004407F8" w:rsidRPr="001A35F6" w:rsidRDefault="004407F8"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F12A9E" w:rsidRPr="001A35F6">
        <w:rPr>
          <w:rFonts w:asciiTheme="majorEastAsia" w:eastAsiaTheme="majorEastAsia" w:hAnsiTheme="majorEastAsia" w:hint="eastAsia"/>
          <w:szCs w:val="21"/>
        </w:rPr>
        <w:t>-</w:t>
      </w:r>
      <w:r w:rsidRPr="001A35F6">
        <w:rPr>
          <w:rFonts w:asciiTheme="majorEastAsia" w:eastAsiaTheme="majorEastAsia" w:hAnsiTheme="majorEastAsia" w:hint="eastAsia"/>
          <w:szCs w:val="21"/>
        </w:rPr>
        <w:t>--★</w:t>
      </w:r>
    </w:p>
    <w:p w:rsidR="0014401D" w:rsidRDefault="00B564D2" w:rsidP="00531F85">
      <w:pPr>
        <w:jc w:val="left"/>
        <w:rPr>
          <w:rFonts w:asciiTheme="majorEastAsia" w:eastAsiaTheme="majorEastAsia" w:hAnsiTheme="majorEastAsia"/>
          <w:szCs w:val="21"/>
        </w:rPr>
      </w:pPr>
      <w:r>
        <w:rPr>
          <w:rFonts w:asciiTheme="majorEastAsia" w:eastAsiaTheme="majorEastAsia" w:hAnsiTheme="majorEastAsia" w:hint="eastAsia"/>
          <w:szCs w:val="21"/>
        </w:rPr>
        <w:t xml:space="preserve">　今日から７月です。冒頭にあ</w:t>
      </w:r>
      <w:r w:rsidR="00A660E6">
        <w:rPr>
          <w:rFonts w:asciiTheme="majorEastAsia" w:eastAsiaTheme="majorEastAsia" w:hAnsiTheme="majorEastAsia" w:hint="eastAsia"/>
          <w:szCs w:val="21"/>
        </w:rPr>
        <w:t>った「ファーストペンギン」とは</w:t>
      </w:r>
      <w:r>
        <w:rPr>
          <w:rFonts w:asciiTheme="majorEastAsia" w:eastAsiaTheme="majorEastAsia" w:hAnsiTheme="majorEastAsia" w:hint="eastAsia"/>
          <w:szCs w:val="21"/>
        </w:rPr>
        <w:t>，天敵がいるかもしれない海へ，魚を求めて最初に飛び込む１羽のペンギンのことをいうのだそうです。リスクを恐れず新しい挑戦をする</w:t>
      </w:r>
      <w:r w:rsidR="00A660E6">
        <w:rPr>
          <w:rFonts w:asciiTheme="majorEastAsia" w:eastAsiaTheme="majorEastAsia" w:hAnsiTheme="majorEastAsia" w:hint="eastAsia"/>
          <w:szCs w:val="21"/>
        </w:rPr>
        <w:t>姿勢を見習って，頑張っていきたいと思います。</w:t>
      </w:r>
    </w:p>
    <w:p w:rsidR="00EE618B" w:rsidRPr="001A35F6" w:rsidRDefault="00EE618B" w:rsidP="00531F85">
      <w:pPr>
        <w:jc w:val="left"/>
        <w:rPr>
          <w:rFonts w:asciiTheme="majorEastAsia" w:eastAsiaTheme="majorEastAsia" w:hAnsiTheme="majorEastAsia"/>
          <w:szCs w:val="21"/>
        </w:rPr>
      </w:pPr>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98502A" w:rsidRPr="001A35F6">
        <w:rPr>
          <w:rFonts w:asciiTheme="majorEastAsia" w:eastAsiaTheme="majorEastAsia" w:hAnsiTheme="majorEastAsia" w:hint="eastAsia"/>
          <w:szCs w:val="21"/>
        </w:rPr>
        <w:t>-----------</w:t>
      </w:r>
    </w:p>
    <w:p w:rsidR="0098502A"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発行者：広島県立生涯学習センター</w:t>
      </w:r>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cs="Tahoma"/>
          <w:szCs w:val="21"/>
        </w:rPr>
        <w:t>広島県広島市中区千田町三丁目7-47</w:t>
      </w:r>
      <w:r w:rsidRPr="001A35F6">
        <w:rPr>
          <w:rFonts w:asciiTheme="majorEastAsia" w:eastAsiaTheme="majorEastAsia" w:hAnsiTheme="majorEastAsia" w:hint="eastAsia"/>
          <w:szCs w:val="21"/>
        </w:rPr>
        <w:t xml:space="preserve">  </w:t>
      </w:r>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szCs w:val="21"/>
        </w:rPr>
        <w:t>TEL</w:t>
      </w:r>
      <w:r w:rsidRPr="001A35F6">
        <w:rPr>
          <w:rFonts w:asciiTheme="majorEastAsia" w:eastAsiaTheme="majorEastAsia" w:hAnsiTheme="majorEastAsia" w:hint="eastAsia"/>
          <w:szCs w:val="21"/>
        </w:rPr>
        <w:t>：</w:t>
      </w:r>
      <w:r w:rsidRPr="001A35F6">
        <w:rPr>
          <w:rFonts w:asciiTheme="majorEastAsia" w:eastAsiaTheme="majorEastAsia" w:hAnsiTheme="majorEastAsia"/>
          <w:szCs w:val="21"/>
        </w:rPr>
        <w:t>082-2</w:t>
      </w:r>
      <w:r w:rsidRPr="001A35F6">
        <w:rPr>
          <w:rFonts w:asciiTheme="majorEastAsia" w:eastAsiaTheme="majorEastAsia" w:hAnsiTheme="majorEastAsia" w:hint="eastAsia"/>
          <w:szCs w:val="21"/>
        </w:rPr>
        <w:t>48</w:t>
      </w:r>
      <w:r w:rsidRPr="001A35F6">
        <w:rPr>
          <w:rFonts w:asciiTheme="majorEastAsia" w:eastAsiaTheme="majorEastAsia" w:hAnsiTheme="majorEastAsia"/>
          <w:szCs w:val="21"/>
        </w:rPr>
        <w:t>-</w:t>
      </w:r>
      <w:r w:rsidRPr="001A35F6">
        <w:rPr>
          <w:rFonts w:asciiTheme="majorEastAsia" w:eastAsiaTheme="majorEastAsia" w:hAnsiTheme="majorEastAsia" w:hint="eastAsia"/>
          <w:szCs w:val="21"/>
        </w:rPr>
        <w:t>8848</w:t>
      </w:r>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szCs w:val="21"/>
        </w:rPr>
        <w:t>FAX</w:t>
      </w:r>
      <w:r w:rsidRPr="001A35F6">
        <w:rPr>
          <w:rFonts w:asciiTheme="majorEastAsia" w:eastAsiaTheme="majorEastAsia" w:hAnsiTheme="majorEastAsia" w:hint="eastAsia"/>
          <w:szCs w:val="21"/>
        </w:rPr>
        <w:t>：</w:t>
      </w:r>
      <w:r w:rsidRPr="001A35F6">
        <w:rPr>
          <w:rFonts w:asciiTheme="majorEastAsia" w:eastAsiaTheme="majorEastAsia" w:hAnsiTheme="majorEastAsia"/>
          <w:szCs w:val="21"/>
        </w:rPr>
        <w:t>082-2</w:t>
      </w:r>
      <w:r w:rsidRPr="001A35F6">
        <w:rPr>
          <w:rFonts w:asciiTheme="majorEastAsia" w:eastAsiaTheme="majorEastAsia" w:hAnsiTheme="majorEastAsia" w:hint="eastAsia"/>
          <w:szCs w:val="21"/>
        </w:rPr>
        <w:t>48</w:t>
      </w:r>
      <w:r w:rsidRPr="001A35F6">
        <w:rPr>
          <w:rFonts w:asciiTheme="majorEastAsia" w:eastAsiaTheme="majorEastAsia" w:hAnsiTheme="majorEastAsia"/>
          <w:szCs w:val="21"/>
        </w:rPr>
        <w:t>-</w:t>
      </w:r>
      <w:r w:rsidRPr="001A35F6">
        <w:rPr>
          <w:rFonts w:asciiTheme="majorEastAsia" w:eastAsiaTheme="majorEastAsia" w:hAnsiTheme="majorEastAsia" w:hint="eastAsia"/>
          <w:szCs w:val="21"/>
        </w:rPr>
        <w:t>8840</w:t>
      </w:r>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szCs w:val="21"/>
        </w:rPr>
        <w:t>E-mail</w:t>
      </w:r>
      <w:r w:rsidRPr="001A35F6">
        <w:rPr>
          <w:rFonts w:asciiTheme="majorEastAsia" w:eastAsiaTheme="majorEastAsia" w:hAnsiTheme="majorEastAsia" w:hint="eastAsia"/>
          <w:szCs w:val="21"/>
        </w:rPr>
        <w:t>：</w:t>
      </w:r>
      <w:hyperlink r:id="rId26" w:history="1">
        <w:r w:rsidRPr="001A35F6">
          <w:rPr>
            <w:rStyle w:val="a6"/>
            <w:rFonts w:asciiTheme="majorEastAsia" w:eastAsiaTheme="majorEastAsia" w:hAnsiTheme="majorEastAsia"/>
            <w:szCs w:val="21"/>
          </w:rPr>
          <w:t>sgcshinkou@pref.hiroshima.lg.jp</w:t>
        </w:r>
      </w:hyperlink>
    </w:p>
    <w:p w:rsidR="00781B67" w:rsidRPr="001A35F6" w:rsidRDefault="00974207" w:rsidP="00974066">
      <w:pPr>
        <w:jc w:val="left"/>
        <w:rPr>
          <w:rFonts w:asciiTheme="majorEastAsia" w:eastAsiaTheme="majorEastAsia" w:hAnsiTheme="majorEastAsia"/>
          <w:szCs w:val="21"/>
        </w:rPr>
      </w:pPr>
      <w:r w:rsidRPr="001A35F6">
        <w:rPr>
          <w:rFonts w:asciiTheme="majorEastAsia" w:eastAsiaTheme="majorEastAsia" w:hAnsiTheme="majorEastAsia"/>
          <w:szCs w:val="21"/>
        </w:rPr>
        <w:t>URL</w:t>
      </w:r>
      <w:r w:rsidR="00781B67" w:rsidRPr="001A35F6">
        <w:rPr>
          <w:rFonts w:asciiTheme="majorEastAsia" w:eastAsiaTheme="majorEastAsia" w:hAnsiTheme="majorEastAsia" w:hint="eastAsia"/>
          <w:szCs w:val="21"/>
        </w:rPr>
        <w:t>：</w:t>
      </w:r>
      <w:hyperlink r:id="rId27" w:history="1">
        <w:r w:rsidR="006C62E8" w:rsidRPr="001A35F6">
          <w:rPr>
            <w:rStyle w:val="a6"/>
            <w:rFonts w:asciiTheme="majorEastAsia" w:eastAsiaTheme="majorEastAsia" w:hAnsiTheme="majorEastAsia"/>
            <w:szCs w:val="21"/>
          </w:rPr>
          <w:t>http</w:t>
        </w:r>
        <w:r w:rsidR="006C62E8" w:rsidRPr="001A35F6">
          <w:rPr>
            <w:rStyle w:val="a6"/>
            <w:rFonts w:asciiTheme="majorEastAsia" w:eastAsiaTheme="majorEastAsia" w:hAnsiTheme="majorEastAsia" w:hint="eastAsia"/>
            <w:szCs w:val="21"/>
          </w:rPr>
          <w:t>s</w:t>
        </w:r>
        <w:r w:rsidR="006C62E8" w:rsidRPr="001A35F6">
          <w:rPr>
            <w:rStyle w:val="a6"/>
            <w:rFonts w:asciiTheme="majorEastAsia" w:eastAsiaTheme="majorEastAsia" w:hAnsiTheme="majorEastAsia"/>
            <w:szCs w:val="21"/>
          </w:rPr>
          <w:t>://www.pref.hiroshima.lg.jp/</w:t>
        </w:r>
        <w:r w:rsidR="006C62E8" w:rsidRPr="001A35F6">
          <w:rPr>
            <w:rStyle w:val="a6"/>
            <w:rFonts w:asciiTheme="majorEastAsia" w:eastAsiaTheme="majorEastAsia" w:hAnsiTheme="majorEastAsia" w:hint="eastAsia"/>
            <w:szCs w:val="21"/>
          </w:rPr>
          <w:t>site</w:t>
        </w:r>
        <w:r w:rsidR="006C62E8" w:rsidRPr="001A35F6">
          <w:rPr>
            <w:rStyle w:val="a6"/>
            <w:rFonts w:asciiTheme="majorEastAsia" w:eastAsiaTheme="majorEastAsia" w:hAnsiTheme="majorEastAsia"/>
            <w:szCs w:val="21"/>
          </w:rPr>
          <w:t>/</w:t>
        </w:r>
        <w:r w:rsidR="006C62E8" w:rsidRPr="001A35F6">
          <w:rPr>
            <w:rStyle w:val="a6"/>
            <w:rFonts w:asciiTheme="majorEastAsia" w:eastAsiaTheme="majorEastAsia" w:hAnsiTheme="majorEastAsia" w:hint="eastAsia"/>
            <w:szCs w:val="21"/>
          </w:rPr>
          <w:t>center/</w:t>
        </w:r>
      </w:hyperlink>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98502A" w:rsidRPr="001A35F6">
        <w:rPr>
          <w:rFonts w:asciiTheme="majorEastAsia" w:eastAsiaTheme="majorEastAsia" w:hAnsiTheme="majorEastAsia" w:hint="eastAsia"/>
          <w:szCs w:val="21"/>
        </w:rPr>
        <w:t>-----------</w:t>
      </w:r>
    </w:p>
    <w:p w:rsidR="00781B67" w:rsidRPr="001A35F6" w:rsidRDefault="00BC633D" w:rsidP="00974066">
      <w:pPr>
        <w:ind w:left="259" w:hangingChars="100" w:hanging="259"/>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3E0261" w:rsidRPr="001A35F6">
        <w:rPr>
          <w:rFonts w:asciiTheme="majorEastAsia" w:eastAsiaTheme="majorEastAsia" w:hAnsiTheme="majorEastAsia" w:hint="eastAsia"/>
          <w:szCs w:val="21"/>
        </w:rPr>
        <w:t>御</w:t>
      </w:r>
      <w:r w:rsidR="00587F06" w:rsidRPr="001A35F6">
        <w:rPr>
          <w:rFonts w:asciiTheme="majorEastAsia" w:eastAsiaTheme="majorEastAsia" w:hAnsiTheme="majorEastAsia" w:hint="eastAsia"/>
          <w:szCs w:val="21"/>
        </w:rPr>
        <w:t>感想等・</w:t>
      </w:r>
      <w:r w:rsidR="00781B67" w:rsidRPr="001A35F6">
        <w:rPr>
          <w:rFonts w:asciiTheme="majorEastAsia" w:eastAsiaTheme="majorEastAsia" w:hAnsiTheme="majorEastAsia" w:hint="eastAsia"/>
          <w:szCs w:val="21"/>
        </w:rPr>
        <w:t>配信登録・停止</w:t>
      </w:r>
      <w:r w:rsidR="00587F06" w:rsidRPr="001A35F6">
        <w:rPr>
          <w:rFonts w:asciiTheme="majorEastAsia" w:eastAsiaTheme="majorEastAsia" w:hAnsiTheme="majorEastAsia" w:hint="eastAsia"/>
          <w:szCs w:val="21"/>
        </w:rPr>
        <w:t>はメールでお知らせください。</w:t>
      </w:r>
    </w:p>
    <w:p w:rsidR="00781B67" w:rsidRPr="001A35F6" w:rsidRDefault="00BC633D"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781B67" w:rsidRPr="001A35F6">
        <w:rPr>
          <w:rFonts w:asciiTheme="majorEastAsia" w:eastAsiaTheme="majorEastAsia" w:hAnsiTheme="majorEastAsia" w:hint="eastAsia"/>
          <w:szCs w:val="21"/>
        </w:rPr>
        <w:t>お預かりする個人情報は，適正に管理し，承諾なくこのメールマガジン発行</w:t>
      </w:r>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 xml:space="preserve">　の目的以外に利用すること，第三者に開示することは一切ありません。</w:t>
      </w:r>
    </w:p>
    <w:p w:rsidR="00781B67" w:rsidRPr="001A35F6" w:rsidRDefault="00BC633D"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w:t>
      </w:r>
      <w:r w:rsidR="00781B67" w:rsidRPr="001A35F6">
        <w:rPr>
          <w:rFonts w:asciiTheme="majorEastAsia" w:eastAsiaTheme="majorEastAsia" w:hAnsiTheme="majorEastAsia" w:hint="eastAsia"/>
          <w:szCs w:val="21"/>
        </w:rPr>
        <w:t>内容の無断転写を禁止します。</w:t>
      </w:r>
    </w:p>
    <w:p w:rsidR="00781B67" w:rsidRPr="001A35F6" w:rsidRDefault="00781B67" w:rsidP="00974066">
      <w:pPr>
        <w:jc w:val="left"/>
        <w:rPr>
          <w:rFonts w:asciiTheme="majorEastAsia" w:eastAsiaTheme="majorEastAsia" w:hAnsiTheme="majorEastAsia"/>
          <w:szCs w:val="21"/>
        </w:rPr>
      </w:pPr>
      <w:r w:rsidRPr="001A35F6">
        <w:rPr>
          <w:rFonts w:asciiTheme="majorEastAsia" w:eastAsiaTheme="majorEastAsia" w:hAnsiTheme="majorEastAsia" w:hint="eastAsia"/>
          <w:szCs w:val="21"/>
        </w:rPr>
        <w:t>（Ｃ）</w:t>
      </w:r>
      <w:r w:rsidRPr="001A35F6">
        <w:rPr>
          <w:rFonts w:asciiTheme="majorEastAsia" w:eastAsiaTheme="majorEastAsia" w:hAnsiTheme="majorEastAsia"/>
          <w:szCs w:val="21"/>
        </w:rPr>
        <w:t>2006 Palette Hiroshima All rights reserved.</w:t>
      </w:r>
    </w:p>
    <w:sectPr w:rsidR="00781B67" w:rsidRPr="001A35F6" w:rsidSect="00DD161A">
      <w:pgSz w:w="11907" w:h="16839" w:code="9"/>
      <w:pgMar w:top="1077" w:right="1191" w:bottom="1077" w:left="1191" w:header="720" w:footer="720" w:gutter="0"/>
      <w:cols w:space="720"/>
      <w:noEndnote/>
      <w:docGrid w:type="linesAndChars" w:linePitch="310" w:charSpace="99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89A" w:rsidRDefault="0004189A" w:rsidP="00355E7E">
      <w:r>
        <w:separator/>
      </w:r>
    </w:p>
  </w:endnote>
  <w:endnote w:type="continuationSeparator" w:id="0">
    <w:p w:rsidR="0004189A" w:rsidRDefault="0004189A" w:rsidP="0035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89A" w:rsidRDefault="0004189A" w:rsidP="00355E7E">
      <w:r>
        <w:separator/>
      </w:r>
    </w:p>
  </w:footnote>
  <w:footnote w:type="continuationSeparator" w:id="0">
    <w:p w:rsidR="0004189A" w:rsidRDefault="0004189A" w:rsidP="00355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00E656A"/>
    <w:lvl w:ilvl="0">
      <w:start w:val="1"/>
      <w:numFmt w:val="decimal"/>
      <w:pStyle w:val="5"/>
      <w:lvlText w:val="%1."/>
      <w:lvlJc w:val="left"/>
      <w:pPr>
        <w:tabs>
          <w:tab w:val="num" w:pos="2061"/>
        </w:tabs>
        <w:ind w:left="2061" w:hanging="360"/>
      </w:pPr>
    </w:lvl>
  </w:abstractNum>
  <w:abstractNum w:abstractNumId="1">
    <w:nsid w:val="FFFFFF7D"/>
    <w:multiLevelType w:val="singleLevel"/>
    <w:tmpl w:val="32D2336C"/>
    <w:lvl w:ilvl="0">
      <w:start w:val="1"/>
      <w:numFmt w:val="decimal"/>
      <w:pStyle w:val="4"/>
      <w:lvlText w:val="%1."/>
      <w:lvlJc w:val="left"/>
      <w:pPr>
        <w:tabs>
          <w:tab w:val="num" w:pos="1636"/>
        </w:tabs>
        <w:ind w:left="1636" w:hanging="360"/>
      </w:pPr>
    </w:lvl>
  </w:abstractNum>
  <w:abstractNum w:abstractNumId="2">
    <w:nsid w:val="FFFFFF7E"/>
    <w:multiLevelType w:val="singleLevel"/>
    <w:tmpl w:val="DF78884A"/>
    <w:lvl w:ilvl="0">
      <w:start w:val="1"/>
      <w:numFmt w:val="decimal"/>
      <w:pStyle w:val="3"/>
      <w:lvlText w:val="%1."/>
      <w:lvlJc w:val="left"/>
      <w:pPr>
        <w:tabs>
          <w:tab w:val="num" w:pos="1211"/>
        </w:tabs>
        <w:ind w:left="1211" w:hanging="360"/>
      </w:pPr>
    </w:lvl>
  </w:abstractNum>
  <w:abstractNum w:abstractNumId="3">
    <w:nsid w:val="FFFFFF7F"/>
    <w:multiLevelType w:val="singleLevel"/>
    <w:tmpl w:val="7DDE3898"/>
    <w:lvl w:ilvl="0">
      <w:start w:val="1"/>
      <w:numFmt w:val="decimal"/>
      <w:pStyle w:val="2"/>
      <w:lvlText w:val="%1."/>
      <w:lvlJc w:val="left"/>
      <w:pPr>
        <w:tabs>
          <w:tab w:val="num" w:pos="785"/>
        </w:tabs>
        <w:ind w:left="785" w:hanging="360"/>
      </w:pPr>
    </w:lvl>
  </w:abstractNum>
  <w:abstractNum w:abstractNumId="4">
    <w:nsid w:val="FFFFFF80"/>
    <w:multiLevelType w:val="singleLevel"/>
    <w:tmpl w:val="0B0884A8"/>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2BF271BE"/>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840C622C"/>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E3583962"/>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CA163CF6"/>
    <w:lvl w:ilvl="0">
      <w:start w:val="1"/>
      <w:numFmt w:val="decimal"/>
      <w:pStyle w:val="a"/>
      <w:lvlText w:val="%1."/>
      <w:lvlJc w:val="left"/>
      <w:pPr>
        <w:tabs>
          <w:tab w:val="num" w:pos="-4301"/>
        </w:tabs>
        <w:ind w:left="-4301" w:hanging="360"/>
      </w:pPr>
    </w:lvl>
  </w:abstractNum>
  <w:abstractNum w:abstractNumId="9">
    <w:nsid w:val="FFFFFF89"/>
    <w:multiLevelType w:val="singleLevel"/>
    <w:tmpl w:val="5706EF5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20937CD"/>
    <w:multiLevelType w:val="hybridMultilevel"/>
    <w:tmpl w:val="A74801E0"/>
    <w:lvl w:ilvl="0" w:tplc="E51032A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3306CFC"/>
    <w:multiLevelType w:val="hybridMultilevel"/>
    <w:tmpl w:val="77B49666"/>
    <w:lvl w:ilvl="0" w:tplc="A01A7380">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0C18344B"/>
    <w:multiLevelType w:val="hybridMultilevel"/>
    <w:tmpl w:val="FE54749C"/>
    <w:lvl w:ilvl="0" w:tplc="8BE67E4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0EBB52CE"/>
    <w:multiLevelType w:val="hybridMultilevel"/>
    <w:tmpl w:val="7C08C386"/>
    <w:lvl w:ilvl="0" w:tplc="41D4E4E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4">
    <w:nsid w:val="123061F2"/>
    <w:multiLevelType w:val="hybridMultilevel"/>
    <w:tmpl w:val="96EC4D72"/>
    <w:lvl w:ilvl="0" w:tplc="B92697A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15384177"/>
    <w:multiLevelType w:val="hybridMultilevel"/>
    <w:tmpl w:val="A13E72FE"/>
    <w:lvl w:ilvl="0" w:tplc="E3EA4A2C">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7EB3F6A"/>
    <w:multiLevelType w:val="hybridMultilevel"/>
    <w:tmpl w:val="FAB80504"/>
    <w:lvl w:ilvl="0" w:tplc="04090001">
      <w:start w:val="1"/>
      <w:numFmt w:val="bullet"/>
      <w:lvlText w:val=""/>
      <w:lvlJc w:val="left"/>
      <w:pPr>
        <w:ind w:left="679" w:hanging="420"/>
      </w:pPr>
      <w:rPr>
        <w:rFonts w:ascii="Wingdings" w:hAnsi="Wingdings" w:hint="default"/>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17">
    <w:nsid w:val="1E001D4A"/>
    <w:multiLevelType w:val="hybridMultilevel"/>
    <w:tmpl w:val="5C20A6B2"/>
    <w:lvl w:ilvl="0" w:tplc="D898D8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20725C7D"/>
    <w:multiLevelType w:val="hybridMultilevel"/>
    <w:tmpl w:val="368AD76E"/>
    <w:lvl w:ilvl="0" w:tplc="9B22E6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21601374"/>
    <w:multiLevelType w:val="hybridMultilevel"/>
    <w:tmpl w:val="622A69B0"/>
    <w:lvl w:ilvl="0" w:tplc="0E4E2100">
      <w:start w:val="1"/>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267C0A57"/>
    <w:multiLevelType w:val="hybridMultilevel"/>
    <w:tmpl w:val="BDF87C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2AFC498F"/>
    <w:multiLevelType w:val="hybridMultilevel"/>
    <w:tmpl w:val="C270E0D2"/>
    <w:lvl w:ilvl="0" w:tplc="3F88AD5A">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2">
    <w:nsid w:val="31776706"/>
    <w:multiLevelType w:val="hybridMultilevel"/>
    <w:tmpl w:val="D994A36A"/>
    <w:lvl w:ilvl="0" w:tplc="C38EB824">
      <w:numFmt w:val="bullet"/>
      <w:lvlText w:val="★"/>
      <w:lvlJc w:val="left"/>
      <w:pPr>
        <w:tabs>
          <w:tab w:val="num" w:pos="540"/>
        </w:tabs>
        <w:ind w:left="54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3A1152C7"/>
    <w:multiLevelType w:val="multilevel"/>
    <w:tmpl w:val="E97E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F13552"/>
    <w:multiLevelType w:val="hybridMultilevel"/>
    <w:tmpl w:val="B908E554"/>
    <w:lvl w:ilvl="0" w:tplc="10340C56">
      <w:numFmt w:val="bullet"/>
      <w:lvlText w:val="・"/>
      <w:lvlJc w:val="left"/>
      <w:pPr>
        <w:tabs>
          <w:tab w:val="num" w:pos="622"/>
        </w:tabs>
        <w:ind w:left="62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2"/>
        </w:tabs>
        <w:ind w:left="1102" w:hanging="420"/>
      </w:pPr>
      <w:rPr>
        <w:rFonts w:ascii="Wingdings" w:hAnsi="Wingdings" w:hint="default"/>
      </w:rPr>
    </w:lvl>
    <w:lvl w:ilvl="2" w:tplc="0409000D" w:tentative="1">
      <w:start w:val="1"/>
      <w:numFmt w:val="bullet"/>
      <w:lvlText w:val=""/>
      <w:lvlJc w:val="left"/>
      <w:pPr>
        <w:tabs>
          <w:tab w:val="num" w:pos="1522"/>
        </w:tabs>
        <w:ind w:left="1522" w:hanging="420"/>
      </w:pPr>
      <w:rPr>
        <w:rFonts w:ascii="Wingdings" w:hAnsi="Wingdings" w:hint="default"/>
      </w:rPr>
    </w:lvl>
    <w:lvl w:ilvl="3" w:tplc="04090001" w:tentative="1">
      <w:start w:val="1"/>
      <w:numFmt w:val="bullet"/>
      <w:lvlText w:val=""/>
      <w:lvlJc w:val="left"/>
      <w:pPr>
        <w:tabs>
          <w:tab w:val="num" w:pos="1942"/>
        </w:tabs>
        <w:ind w:left="1942" w:hanging="420"/>
      </w:pPr>
      <w:rPr>
        <w:rFonts w:ascii="Wingdings" w:hAnsi="Wingdings" w:hint="default"/>
      </w:rPr>
    </w:lvl>
    <w:lvl w:ilvl="4" w:tplc="0409000B" w:tentative="1">
      <w:start w:val="1"/>
      <w:numFmt w:val="bullet"/>
      <w:lvlText w:val=""/>
      <w:lvlJc w:val="left"/>
      <w:pPr>
        <w:tabs>
          <w:tab w:val="num" w:pos="2362"/>
        </w:tabs>
        <w:ind w:left="2362" w:hanging="420"/>
      </w:pPr>
      <w:rPr>
        <w:rFonts w:ascii="Wingdings" w:hAnsi="Wingdings" w:hint="default"/>
      </w:rPr>
    </w:lvl>
    <w:lvl w:ilvl="5" w:tplc="0409000D" w:tentative="1">
      <w:start w:val="1"/>
      <w:numFmt w:val="bullet"/>
      <w:lvlText w:val=""/>
      <w:lvlJc w:val="left"/>
      <w:pPr>
        <w:tabs>
          <w:tab w:val="num" w:pos="2782"/>
        </w:tabs>
        <w:ind w:left="2782" w:hanging="420"/>
      </w:pPr>
      <w:rPr>
        <w:rFonts w:ascii="Wingdings" w:hAnsi="Wingdings" w:hint="default"/>
      </w:rPr>
    </w:lvl>
    <w:lvl w:ilvl="6" w:tplc="04090001" w:tentative="1">
      <w:start w:val="1"/>
      <w:numFmt w:val="bullet"/>
      <w:lvlText w:val=""/>
      <w:lvlJc w:val="left"/>
      <w:pPr>
        <w:tabs>
          <w:tab w:val="num" w:pos="3202"/>
        </w:tabs>
        <w:ind w:left="3202" w:hanging="420"/>
      </w:pPr>
      <w:rPr>
        <w:rFonts w:ascii="Wingdings" w:hAnsi="Wingdings" w:hint="default"/>
      </w:rPr>
    </w:lvl>
    <w:lvl w:ilvl="7" w:tplc="0409000B" w:tentative="1">
      <w:start w:val="1"/>
      <w:numFmt w:val="bullet"/>
      <w:lvlText w:val=""/>
      <w:lvlJc w:val="left"/>
      <w:pPr>
        <w:tabs>
          <w:tab w:val="num" w:pos="3622"/>
        </w:tabs>
        <w:ind w:left="3622" w:hanging="420"/>
      </w:pPr>
      <w:rPr>
        <w:rFonts w:ascii="Wingdings" w:hAnsi="Wingdings" w:hint="default"/>
      </w:rPr>
    </w:lvl>
    <w:lvl w:ilvl="8" w:tplc="0409000D" w:tentative="1">
      <w:start w:val="1"/>
      <w:numFmt w:val="bullet"/>
      <w:lvlText w:val=""/>
      <w:lvlJc w:val="left"/>
      <w:pPr>
        <w:tabs>
          <w:tab w:val="num" w:pos="4042"/>
        </w:tabs>
        <w:ind w:left="4042" w:hanging="420"/>
      </w:pPr>
      <w:rPr>
        <w:rFonts w:ascii="Wingdings" w:hAnsi="Wingdings" w:hint="default"/>
      </w:rPr>
    </w:lvl>
  </w:abstractNum>
  <w:abstractNum w:abstractNumId="25">
    <w:nsid w:val="4B1349DD"/>
    <w:multiLevelType w:val="hybridMultilevel"/>
    <w:tmpl w:val="35902C78"/>
    <w:lvl w:ilvl="0" w:tplc="BE7AD8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4F886073"/>
    <w:multiLevelType w:val="hybridMultilevel"/>
    <w:tmpl w:val="1DBC4038"/>
    <w:lvl w:ilvl="0" w:tplc="4C469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0EA66EB"/>
    <w:multiLevelType w:val="hybridMultilevel"/>
    <w:tmpl w:val="CDC8FABE"/>
    <w:lvl w:ilvl="0" w:tplc="DE947DB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CC047C"/>
    <w:multiLevelType w:val="hybridMultilevel"/>
    <w:tmpl w:val="69F660C8"/>
    <w:lvl w:ilvl="0" w:tplc="AA621162">
      <w:start w:val="1"/>
      <w:numFmt w:val="bullet"/>
      <w:lvlText w:val=""/>
      <w:lvlJc w:val="left"/>
      <w:pPr>
        <w:ind w:left="420" w:hanging="420"/>
      </w:pPr>
      <w:rPr>
        <w:rFonts w:ascii="Wingdings" w:hAnsi="Wingdings" w:hint="default"/>
        <w:color w:val="FF33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D9F69A0"/>
    <w:multiLevelType w:val="hybridMultilevel"/>
    <w:tmpl w:val="D018D176"/>
    <w:lvl w:ilvl="0" w:tplc="F1EA53D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5ED435B6"/>
    <w:multiLevelType w:val="hybridMultilevel"/>
    <w:tmpl w:val="2D26728A"/>
    <w:lvl w:ilvl="0" w:tplc="46D611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0A55842"/>
    <w:multiLevelType w:val="singleLevel"/>
    <w:tmpl w:val="3358319C"/>
    <w:lvl w:ilvl="0">
      <w:numFmt w:val="bullet"/>
      <w:lvlText w:val="◆"/>
      <w:lvlJc w:val="left"/>
      <w:pPr>
        <w:tabs>
          <w:tab w:val="num" w:pos="270"/>
        </w:tabs>
        <w:ind w:left="270" w:hanging="270"/>
      </w:pPr>
      <w:rPr>
        <w:rFonts w:ascii="ＭＳ ゴシック" w:eastAsia="ＭＳ ゴシック" w:hAnsi="ＭＳ ゴシック" w:hint="eastAsia"/>
      </w:rPr>
    </w:lvl>
  </w:abstractNum>
  <w:abstractNum w:abstractNumId="32">
    <w:nsid w:val="710175A3"/>
    <w:multiLevelType w:val="hybridMultilevel"/>
    <w:tmpl w:val="C85E3FB0"/>
    <w:lvl w:ilvl="0" w:tplc="3B405914">
      <w:numFmt w:val="bullet"/>
      <w:lvlText w:val="★"/>
      <w:lvlJc w:val="left"/>
      <w:pPr>
        <w:tabs>
          <w:tab w:val="num" w:pos="628"/>
        </w:tabs>
        <w:ind w:left="62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33">
    <w:nsid w:val="7709774A"/>
    <w:multiLevelType w:val="hybridMultilevel"/>
    <w:tmpl w:val="27820D2C"/>
    <w:lvl w:ilvl="0" w:tplc="76366AF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10"/>
  </w:num>
  <w:num w:numId="14">
    <w:abstractNumId w:val="19"/>
  </w:num>
  <w:num w:numId="15">
    <w:abstractNumId w:val="20"/>
  </w:num>
  <w:num w:numId="16">
    <w:abstractNumId w:val="24"/>
  </w:num>
  <w:num w:numId="17">
    <w:abstractNumId w:val="22"/>
  </w:num>
  <w:num w:numId="18">
    <w:abstractNumId w:val="11"/>
  </w:num>
  <w:num w:numId="19">
    <w:abstractNumId w:val="26"/>
  </w:num>
  <w:num w:numId="20">
    <w:abstractNumId w:val="13"/>
  </w:num>
  <w:num w:numId="21">
    <w:abstractNumId w:val="25"/>
  </w:num>
  <w:num w:numId="22">
    <w:abstractNumId w:val="27"/>
  </w:num>
  <w:num w:numId="23">
    <w:abstractNumId w:val="18"/>
  </w:num>
  <w:num w:numId="24">
    <w:abstractNumId w:val="15"/>
  </w:num>
  <w:num w:numId="25">
    <w:abstractNumId w:val="30"/>
  </w:num>
  <w:num w:numId="26">
    <w:abstractNumId w:val="33"/>
  </w:num>
  <w:num w:numId="27">
    <w:abstractNumId w:val="14"/>
  </w:num>
  <w:num w:numId="28">
    <w:abstractNumId w:val="12"/>
  </w:num>
  <w:num w:numId="29">
    <w:abstractNumId w:val="32"/>
  </w:num>
  <w:num w:numId="30">
    <w:abstractNumId w:val="23"/>
  </w:num>
  <w:num w:numId="31">
    <w:abstractNumId w:val="21"/>
  </w:num>
  <w:num w:numId="32">
    <w:abstractNumId w:val="17"/>
  </w:num>
  <w:num w:numId="33">
    <w:abstractNumId w:val="16"/>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155"/>
  <w:displayHorizontalDrawingGridEvery w:val="0"/>
  <w:displayVerticalDrawingGridEvery w:val="2"/>
  <w:characterSpacingControl w:val="doNotCompress"/>
  <w:hdrShapeDefaults>
    <o:shapedefaults v:ext="edit" spidmax="296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C11"/>
    <w:rsid w:val="000008E5"/>
    <w:rsid w:val="000014D4"/>
    <w:rsid w:val="00001A7C"/>
    <w:rsid w:val="00001D14"/>
    <w:rsid w:val="00001DE0"/>
    <w:rsid w:val="00002552"/>
    <w:rsid w:val="000026F9"/>
    <w:rsid w:val="000033EC"/>
    <w:rsid w:val="00003860"/>
    <w:rsid w:val="000039DA"/>
    <w:rsid w:val="000041F9"/>
    <w:rsid w:val="00004460"/>
    <w:rsid w:val="00004F11"/>
    <w:rsid w:val="00005289"/>
    <w:rsid w:val="0000533F"/>
    <w:rsid w:val="00005399"/>
    <w:rsid w:val="00005437"/>
    <w:rsid w:val="00005ED5"/>
    <w:rsid w:val="000062EA"/>
    <w:rsid w:val="00006FD0"/>
    <w:rsid w:val="00007105"/>
    <w:rsid w:val="000076D8"/>
    <w:rsid w:val="00007E35"/>
    <w:rsid w:val="00010BDB"/>
    <w:rsid w:val="00011AF4"/>
    <w:rsid w:val="00011E21"/>
    <w:rsid w:val="0001209A"/>
    <w:rsid w:val="000122F6"/>
    <w:rsid w:val="00012473"/>
    <w:rsid w:val="00012842"/>
    <w:rsid w:val="000129D1"/>
    <w:rsid w:val="00012C46"/>
    <w:rsid w:val="00012CA4"/>
    <w:rsid w:val="00012EC4"/>
    <w:rsid w:val="00013348"/>
    <w:rsid w:val="00013474"/>
    <w:rsid w:val="00013C74"/>
    <w:rsid w:val="00013CA9"/>
    <w:rsid w:val="00014245"/>
    <w:rsid w:val="00014420"/>
    <w:rsid w:val="00014A47"/>
    <w:rsid w:val="00014BF0"/>
    <w:rsid w:val="0001542C"/>
    <w:rsid w:val="00015F62"/>
    <w:rsid w:val="00016053"/>
    <w:rsid w:val="000160C9"/>
    <w:rsid w:val="000160EB"/>
    <w:rsid w:val="000170DC"/>
    <w:rsid w:val="00017731"/>
    <w:rsid w:val="00017B41"/>
    <w:rsid w:val="00017FCF"/>
    <w:rsid w:val="00021042"/>
    <w:rsid w:val="000211EF"/>
    <w:rsid w:val="000215FA"/>
    <w:rsid w:val="00021792"/>
    <w:rsid w:val="000217E2"/>
    <w:rsid w:val="00021E7E"/>
    <w:rsid w:val="000223B4"/>
    <w:rsid w:val="000225E9"/>
    <w:rsid w:val="0002270E"/>
    <w:rsid w:val="00022AE4"/>
    <w:rsid w:val="00023123"/>
    <w:rsid w:val="0002312A"/>
    <w:rsid w:val="0002332B"/>
    <w:rsid w:val="00023368"/>
    <w:rsid w:val="000237C5"/>
    <w:rsid w:val="00023898"/>
    <w:rsid w:val="00023A02"/>
    <w:rsid w:val="00023A09"/>
    <w:rsid w:val="00023BC5"/>
    <w:rsid w:val="00023D96"/>
    <w:rsid w:val="0002416B"/>
    <w:rsid w:val="000242FC"/>
    <w:rsid w:val="00024C58"/>
    <w:rsid w:val="00024C7C"/>
    <w:rsid w:val="0002591E"/>
    <w:rsid w:val="00025F43"/>
    <w:rsid w:val="000263F4"/>
    <w:rsid w:val="00026524"/>
    <w:rsid w:val="0002656E"/>
    <w:rsid w:val="0002667F"/>
    <w:rsid w:val="000268CC"/>
    <w:rsid w:val="00026DDD"/>
    <w:rsid w:val="00026F00"/>
    <w:rsid w:val="00026FED"/>
    <w:rsid w:val="0002744E"/>
    <w:rsid w:val="00027D58"/>
    <w:rsid w:val="00027DB7"/>
    <w:rsid w:val="00030490"/>
    <w:rsid w:val="0003097A"/>
    <w:rsid w:val="00030B54"/>
    <w:rsid w:val="00030BA4"/>
    <w:rsid w:val="00030E89"/>
    <w:rsid w:val="00030FAD"/>
    <w:rsid w:val="000324CC"/>
    <w:rsid w:val="0003288C"/>
    <w:rsid w:val="00032B33"/>
    <w:rsid w:val="00032E33"/>
    <w:rsid w:val="00032F36"/>
    <w:rsid w:val="00033407"/>
    <w:rsid w:val="000336DE"/>
    <w:rsid w:val="00033E3B"/>
    <w:rsid w:val="00033F8E"/>
    <w:rsid w:val="00034FEF"/>
    <w:rsid w:val="000358D1"/>
    <w:rsid w:val="00035B01"/>
    <w:rsid w:val="00035C6D"/>
    <w:rsid w:val="00035E1E"/>
    <w:rsid w:val="00035ED1"/>
    <w:rsid w:val="00035F67"/>
    <w:rsid w:val="000366CF"/>
    <w:rsid w:val="0003692D"/>
    <w:rsid w:val="00036985"/>
    <w:rsid w:val="00036C34"/>
    <w:rsid w:val="0003700B"/>
    <w:rsid w:val="00037329"/>
    <w:rsid w:val="0003743C"/>
    <w:rsid w:val="00037769"/>
    <w:rsid w:val="00037C1D"/>
    <w:rsid w:val="0004013D"/>
    <w:rsid w:val="000404DF"/>
    <w:rsid w:val="00040716"/>
    <w:rsid w:val="0004186F"/>
    <w:rsid w:val="0004189A"/>
    <w:rsid w:val="00041C05"/>
    <w:rsid w:val="00041DC7"/>
    <w:rsid w:val="00041EA0"/>
    <w:rsid w:val="000422A9"/>
    <w:rsid w:val="000427FE"/>
    <w:rsid w:val="00042FD0"/>
    <w:rsid w:val="0004365E"/>
    <w:rsid w:val="00043CA1"/>
    <w:rsid w:val="00044A3B"/>
    <w:rsid w:val="00044B2A"/>
    <w:rsid w:val="00044E52"/>
    <w:rsid w:val="000455F7"/>
    <w:rsid w:val="000456B8"/>
    <w:rsid w:val="00045938"/>
    <w:rsid w:val="00045CD3"/>
    <w:rsid w:val="00045E1F"/>
    <w:rsid w:val="000462BB"/>
    <w:rsid w:val="000464EF"/>
    <w:rsid w:val="0004663A"/>
    <w:rsid w:val="00046753"/>
    <w:rsid w:val="00047E59"/>
    <w:rsid w:val="00047F38"/>
    <w:rsid w:val="0005009C"/>
    <w:rsid w:val="00050A10"/>
    <w:rsid w:val="00050A51"/>
    <w:rsid w:val="00050F91"/>
    <w:rsid w:val="000519AF"/>
    <w:rsid w:val="0005249B"/>
    <w:rsid w:val="000524BF"/>
    <w:rsid w:val="0005266D"/>
    <w:rsid w:val="00052A7C"/>
    <w:rsid w:val="00053C96"/>
    <w:rsid w:val="00054532"/>
    <w:rsid w:val="0005462A"/>
    <w:rsid w:val="00054976"/>
    <w:rsid w:val="00054B4C"/>
    <w:rsid w:val="00054E76"/>
    <w:rsid w:val="0005544F"/>
    <w:rsid w:val="0005596F"/>
    <w:rsid w:val="00056234"/>
    <w:rsid w:val="00056A4A"/>
    <w:rsid w:val="00056FC7"/>
    <w:rsid w:val="00057EB5"/>
    <w:rsid w:val="00060768"/>
    <w:rsid w:val="000608FA"/>
    <w:rsid w:val="00060978"/>
    <w:rsid w:val="00060DC5"/>
    <w:rsid w:val="0006118D"/>
    <w:rsid w:val="00061421"/>
    <w:rsid w:val="00061D15"/>
    <w:rsid w:val="00061DAE"/>
    <w:rsid w:val="00061DF8"/>
    <w:rsid w:val="00062374"/>
    <w:rsid w:val="000625C7"/>
    <w:rsid w:val="00062A0D"/>
    <w:rsid w:val="00062D10"/>
    <w:rsid w:val="00062DED"/>
    <w:rsid w:val="00062E3D"/>
    <w:rsid w:val="000633B2"/>
    <w:rsid w:val="00063B29"/>
    <w:rsid w:val="00063FAA"/>
    <w:rsid w:val="00064874"/>
    <w:rsid w:val="00064B0B"/>
    <w:rsid w:val="00064D35"/>
    <w:rsid w:val="00064E26"/>
    <w:rsid w:val="00065933"/>
    <w:rsid w:val="00065980"/>
    <w:rsid w:val="00065EC5"/>
    <w:rsid w:val="00066787"/>
    <w:rsid w:val="00066C3E"/>
    <w:rsid w:val="00067060"/>
    <w:rsid w:val="00070032"/>
    <w:rsid w:val="000703A8"/>
    <w:rsid w:val="00070920"/>
    <w:rsid w:val="00070AA2"/>
    <w:rsid w:val="00070E75"/>
    <w:rsid w:val="0007109F"/>
    <w:rsid w:val="0007115D"/>
    <w:rsid w:val="000712FE"/>
    <w:rsid w:val="00071426"/>
    <w:rsid w:val="0007201A"/>
    <w:rsid w:val="00072A19"/>
    <w:rsid w:val="000731F8"/>
    <w:rsid w:val="000734C3"/>
    <w:rsid w:val="00073CE3"/>
    <w:rsid w:val="000740DE"/>
    <w:rsid w:val="0007420F"/>
    <w:rsid w:val="00074646"/>
    <w:rsid w:val="00074CC3"/>
    <w:rsid w:val="00074D2A"/>
    <w:rsid w:val="00075817"/>
    <w:rsid w:val="00075CC7"/>
    <w:rsid w:val="00075E17"/>
    <w:rsid w:val="000768A9"/>
    <w:rsid w:val="00076961"/>
    <w:rsid w:val="00076970"/>
    <w:rsid w:val="0007700A"/>
    <w:rsid w:val="000772A0"/>
    <w:rsid w:val="00077612"/>
    <w:rsid w:val="000777A2"/>
    <w:rsid w:val="00077831"/>
    <w:rsid w:val="00080A80"/>
    <w:rsid w:val="00080D48"/>
    <w:rsid w:val="00081522"/>
    <w:rsid w:val="00081856"/>
    <w:rsid w:val="000827A9"/>
    <w:rsid w:val="00082830"/>
    <w:rsid w:val="00082A3C"/>
    <w:rsid w:val="000831E1"/>
    <w:rsid w:val="0008387A"/>
    <w:rsid w:val="000838DE"/>
    <w:rsid w:val="0008394E"/>
    <w:rsid w:val="00083B83"/>
    <w:rsid w:val="00083EEE"/>
    <w:rsid w:val="00083EF5"/>
    <w:rsid w:val="00084152"/>
    <w:rsid w:val="000844C2"/>
    <w:rsid w:val="0008470D"/>
    <w:rsid w:val="000848B2"/>
    <w:rsid w:val="00084E35"/>
    <w:rsid w:val="0008546C"/>
    <w:rsid w:val="0008553D"/>
    <w:rsid w:val="000855BE"/>
    <w:rsid w:val="00085E1A"/>
    <w:rsid w:val="00085E36"/>
    <w:rsid w:val="00086AA6"/>
    <w:rsid w:val="00086D54"/>
    <w:rsid w:val="000872F4"/>
    <w:rsid w:val="000876B2"/>
    <w:rsid w:val="000878D1"/>
    <w:rsid w:val="00087AA3"/>
    <w:rsid w:val="00087B8C"/>
    <w:rsid w:val="00090756"/>
    <w:rsid w:val="0009077E"/>
    <w:rsid w:val="00091488"/>
    <w:rsid w:val="00092112"/>
    <w:rsid w:val="0009211B"/>
    <w:rsid w:val="0009238E"/>
    <w:rsid w:val="0009252A"/>
    <w:rsid w:val="000926FE"/>
    <w:rsid w:val="00092DD8"/>
    <w:rsid w:val="000938E1"/>
    <w:rsid w:val="000943E4"/>
    <w:rsid w:val="0009458F"/>
    <w:rsid w:val="00094BC5"/>
    <w:rsid w:val="00094FA8"/>
    <w:rsid w:val="0009572D"/>
    <w:rsid w:val="00095D44"/>
    <w:rsid w:val="00095EB4"/>
    <w:rsid w:val="00096392"/>
    <w:rsid w:val="00096967"/>
    <w:rsid w:val="00096C5C"/>
    <w:rsid w:val="000974C0"/>
    <w:rsid w:val="00097742"/>
    <w:rsid w:val="00097872"/>
    <w:rsid w:val="000979AB"/>
    <w:rsid w:val="000979E2"/>
    <w:rsid w:val="00097C00"/>
    <w:rsid w:val="00097D13"/>
    <w:rsid w:val="00097F1A"/>
    <w:rsid w:val="000A025D"/>
    <w:rsid w:val="000A0E79"/>
    <w:rsid w:val="000A0EA3"/>
    <w:rsid w:val="000A10D1"/>
    <w:rsid w:val="000A12BC"/>
    <w:rsid w:val="000A17D4"/>
    <w:rsid w:val="000A2468"/>
    <w:rsid w:val="000A2E7B"/>
    <w:rsid w:val="000A30AF"/>
    <w:rsid w:val="000A3D74"/>
    <w:rsid w:val="000A4360"/>
    <w:rsid w:val="000A4906"/>
    <w:rsid w:val="000A51BB"/>
    <w:rsid w:val="000A562F"/>
    <w:rsid w:val="000A569C"/>
    <w:rsid w:val="000A5E87"/>
    <w:rsid w:val="000A6C3F"/>
    <w:rsid w:val="000A6E06"/>
    <w:rsid w:val="000A71C7"/>
    <w:rsid w:val="000A73B8"/>
    <w:rsid w:val="000A7A3A"/>
    <w:rsid w:val="000B0B82"/>
    <w:rsid w:val="000B0D3F"/>
    <w:rsid w:val="000B0F6B"/>
    <w:rsid w:val="000B1276"/>
    <w:rsid w:val="000B1864"/>
    <w:rsid w:val="000B1902"/>
    <w:rsid w:val="000B1CD9"/>
    <w:rsid w:val="000B249C"/>
    <w:rsid w:val="000B26B5"/>
    <w:rsid w:val="000B27C4"/>
    <w:rsid w:val="000B2DAA"/>
    <w:rsid w:val="000B322D"/>
    <w:rsid w:val="000B35B9"/>
    <w:rsid w:val="000B4178"/>
    <w:rsid w:val="000B4616"/>
    <w:rsid w:val="000B4A9C"/>
    <w:rsid w:val="000B4BFA"/>
    <w:rsid w:val="000B50D0"/>
    <w:rsid w:val="000B5EFD"/>
    <w:rsid w:val="000B6BD9"/>
    <w:rsid w:val="000B6F8A"/>
    <w:rsid w:val="000B77FB"/>
    <w:rsid w:val="000B7A51"/>
    <w:rsid w:val="000B7E5F"/>
    <w:rsid w:val="000C0197"/>
    <w:rsid w:val="000C0453"/>
    <w:rsid w:val="000C0989"/>
    <w:rsid w:val="000C0EE5"/>
    <w:rsid w:val="000C1D14"/>
    <w:rsid w:val="000C27C8"/>
    <w:rsid w:val="000C34D4"/>
    <w:rsid w:val="000C35C8"/>
    <w:rsid w:val="000C3696"/>
    <w:rsid w:val="000C37A7"/>
    <w:rsid w:val="000C38CC"/>
    <w:rsid w:val="000C43F8"/>
    <w:rsid w:val="000C4823"/>
    <w:rsid w:val="000C48F1"/>
    <w:rsid w:val="000C53B8"/>
    <w:rsid w:val="000C566C"/>
    <w:rsid w:val="000C5A90"/>
    <w:rsid w:val="000C6718"/>
    <w:rsid w:val="000C680F"/>
    <w:rsid w:val="000C6AAE"/>
    <w:rsid w:val="000C6B86"/>
    <w:rsid w:val="000C78CA"/>
    <w:rsid w:val="000C79AE"/>
    <w:rsid w:val="000C7D9D"/>
    <w:rsid w:val="000D0D8A"/>
    <w:rsid w:val="000D0FDD"/>
    <w:rsid w:val="000D15A4"/>
    <w:rsid w:val="000D16DA"/>
    <w:rsid w:val="000D1835"/>
    <w:rsid w:val="000D1E8E"/>
    <w:rsid w:val="000D26B1"/>
    <w:rsid w:val="000D2F6A"/>
    <w:rsid w:val="000D3000"/>
    <w:rsid w:val="000D3478"/>
    <w:rsid w:val="000D3E4D"/>
    <w:rsid w:val="000D4754"/>
    <w:rsid w:val="000D4D4C"/>
    <w:rsid w:val="000D5173"/>
    <w:rsid w:val="000D5211"/>
    <w:rsid w:val="000D5532"/>
    <w:rsid w:val="000D59C6"/>
    <w:rsid w:val="000D5C24"/>
    <w:rsid w:val="000D5EC9"/>
    <w:rsid w:val="000D6011"/>
    <w:rsid w:val="000D6861"/>
    <w:rsid w:val="000D69C2"/>
    <w:rsid w:val="000D6F55"/>
    <w:rsid w:val="000D7495"/>
    <w:rsid w:val="000D78BE"/>
    <w:rsid w:val="000D78E8"/>
    <w:rsid w:val="000D7F73"/>
    <w:rsid w:val="000E055C"/>
    <w:rsid w:val="000E05FA"/>
    <w:rsid w:val="000E0C35"/>
    <w:rsid w:val="000E171A"/>
    <w:rsid w:val="000E2E16"/>
    <w:rsid w:val="000E2E95"/>
    <w:rsid w:val="000E302B"/>
    <w:rsid w:val="000E33A5"/>
    <w:rsid w:val="000E36A4"/>
    <w:rsid w:val="000E3F32"/>
    <w:rsid w:val="000E4B7F"/>
    <w:rsid w:val="000E4C9F"/>
    <w:rsid w:val="000E572D"/>
    <w:rsid w:val="000E5AF5"/>
    <w:rsid w:val="000E5C61"/>
    <w:rsid w:val="000E5FAB"/>
    <w:rsid w:val="000E604B"/>
    <w:rsid w:val="000E60F9"/>
    <w:rsid w:val="000E6150"/>
    <w:rsid w:val="000E653B"/>
    <w:rsid w:val="000E6668"/>
    <w:rsid w:val="000E6EAA"/>
    <w:rsid w:val="000E6F91"/>
    <w:rsid w:val="000E7662"/>
    <w:rsid w:val="000E7861"/>
    <w:rsid w:val="000E79C1"/>
    <w:rsid w:val="000F06C5"/>
    <w:rsid w:val="000F08F2"/>
    <w:rsid w:val="000F0E31"/>
    <w:rsid w:val="000F0FFC"/>
    <w:rsid w:val="000F1DA8"/>
    <w:rsid w:val="000F1EEB"/>
    <w:rsid w:val="000F1F01"/>
    <w:rsid w:val="000F20C1"/>
    <w:rsid w:val="000F249E"/>
    <w:rsid w:val="000F2614"/>
    <w:rsid w:val="000F2659"/>
    <w:rsid w:val="000F2802"/>
    <w:rsid w:val="000F2A15"/>
    <w:rsid w:val="000F38C0"/>
    <w:rsid w:val="000F3AD3"/>
    <w:rsid w:val="000F413C"/>
    <w:rsid w:val="000F425C"/>
    <w:rsid w:val="000F451B"/>
    <w:rsid w:val="000F4939"/>
    <w:rsid w:val="000F4997"/>
    <w:rsid w:val="000F4B6D"/>
    <w:rsid w:val="000F4CE5"/>
    <w:rsid w:val="000F523A"/>
    <w:rsid w:val="000F5A2E"/>
    <w:rsid w:val="000F5C45"/>
    <w:rsid w:val="000F5DA6"/>
    <w:rsid w:val="000F5E95"/>
    <w:rsid w:val="000F60CC"/>
    <w:rsid w:val="000F660F"/>
    <w:rsid w:val="000F667C"/>
    <w:rsid w:val="000F6696"/>
    <w:rsid w:val="000F7031"/>
    <w:rsid w:val="000F7434"/>
    <w:rsid w:val="000F74AA"/>
    <w:rsid w:val="000F79BD"/>
    <w:rsid w:val="000F7CA4"/>
    <w:rsid w:val="00100541"/>
    <w:rsid w:val="0010086E"/>
    <w:rsid w:val="00100BBC"/>
    <w:rsid w:val="0010105A"/>
    <w:rsid w:val="00101BC5"/>
    <w:rsid w:val="00102691"/>
    <w:rsid w:val="00102F29"/>
    <w:rsid w:val="001033F1"/>
    <w:rsid w:val="001034E1"/>
    <w:rsid w:val="00103D0D"/>
    <w:rsid w:val="001046DB"/>
    <w:rsid w:val="00104CB1"/>
    <w:rsid w:val="00104D6C"/>
    <w:rsid w:val="00104F5B"/>
    <w:rsid w:val="00105409"/>
    <w:rsid w:val="00105714"/>
    <w:rsid w:val="00105BE8"/>
    <w:rsid w:val="00105DF5"/>
    <w:rsid w:val="00106291"/>
    <w:rsid w:val="00106A9B"/>
    <w:rsid w:val="001073D2"/>
    <w:rsid w:val="001077ED"/>
    <w:rsid w:val="0010793C"/>
    <w:rsid w:val="00107BDC"/>
    <w:rsid w:val="00107D70"/>
    <w:rsid w:val="00107DE6"/>
    <w:rsid w:val="00107DF6"/>
    <w:rsid w:val="00107E6A"/>
    <w:rsid w:val="0011015E"/>
    <w:rsid w:val="00110338"/>
    <w:rsid w:val="00110F87"/>
    <w:rsid w:val="001116DA"/>
    <w:rsid w:val="00111BDB"/>
    <w:rsid w:val="00112110"/>
    <w:rsid w:val="00112391"/>
    <w:rsid w:val="001128E8"/>
    <w:rsid w:val="00114789"/>
    <w:rsid w:val="00114AD1"/>
    <w:rsid w:val="00115053"/>
    <w:rsid w:val="001150F4"/>
    <w:rsid w:val="001151F5"/>
    <w:rsid w:val="001153F7"/>
    <w:rsid w:val="0011543A"/>
    <w:rsid w:val="00115766"/>
    <w:rsid w:val="00115A3E"/>
    <w:rsid w:val="00115B31"/>
    <w:rsid w:val="0011616E"/>
    <w:rsid w:val="00116B61"/>
    <w:rsid w:val="00117015"/>
    <w:rsid w:val="001172D9"/>
    <w:rsid w:val="001175AA"/>
    <w:rsid w:val="001177BD"/>
    <w:rsid w:val="00120172"/>
    <w:rsid w:val="001201DC"/>
    <w:rsid w:val="001207B5"/>
    <w:rsid w:val="00120D14"/>
    <w:rsid w:val="0012218F"/>
    <w:rsid w:val="00122550"/>
    <w:rsid w:val="00122907"/>
    <w:rsid w:val="00122B64"/>
    <w:rsid w:val="001230F2"/>
    <w:rsid w:val="00123319"/>
    <w:rsid w:val="001234C1"/>
    <w:rsid w:val="00123A80"/>
    <w:rsid w:val="00123CCE"/>
    <w:rsid w:val="00123F99"/>
    <w:rsid w:val="001240D7"/>
    <w:rsid w:val="0012449C"/>
    <w:rsid w:val="0012450E"/>
    <w:rsid w:val="00124771"/>
    <w:rsid w:val="00124CC2"/>
    <w:rsid w:val="00124EF0"/>
    <w:rsid w:val="001251D1"/>
    <w:rsid w:val="001251F5"/>
    <w:rsid w:val="0012538B"/>
    <w:rsid w:val="0012564F"/>
    <w:rsid w:val="00125857"/>
    <w:rsid w:val="00126088"/>
    <w:rsid w:val="0012664E"/>
    <w:rsid w:val="0012679E"/>
    <w:rsid w:val="00126BF2"/>
    <w:rsid w:val="00126F8C"/>
    <w:rsid w:val="00127463"/>
    <w:rsid w:val="00127BEF"/>
    <w:rsid w:val="00130240"/>
    <w:rsid w:val="00130B99"/>
    <w:rsid w:val="00130F37"/>
    <w:rsid w:val="001310B9"/>
    <w:rsid w:val="0013168D"/>
    <w:rsid w:val="00131862"/>
    <w:rsid w:val="00131882"/>
    <w:rsid w:val="00131B08"/>
    <w:rsid w:val="00132239"/>
    <w:rsid w:val="00132361"/>
    <w:rsid w:val="00132385"/>
    <w:rsid w:val="001324D5"/>
    <w:rsid w:val="001328D7"/>
    <w:rsid w:val="0013290C"/>
    <w:rsid w:val="0013362F"/>
    <w:rsid w:val="001336B6"/>
    <w:rsid w:val="001338DD"/>
    <w:rsid w:val="001341FE"/>
    <w:rsid w:val="00134339"/>
    <w:rsid w:val="00134B41"/>
    <w:rsid w:val="00134BBF"/>
    <w:rsid w:val="00134FE7"/>
    <w:rsid w:val="0013561E"/>
    <w:rsid w:val="0013591C"/>
    <w:rsid w:val="00135A5A"/>
    <w:rsid w:val="00135BC1"/>
    <w:rsid w:val="00135D6B"/>
    <w:rsid w:val="0013687C"/>
    <w:rsid w:val="00137383"/>
    <w:rsid w:val="00137832"/>
    <w:rsid w:val="00137AEF"/>
    <w:rsid w:val="001401CC"/>
    <w:rsid w:val="00140508"/>
    <w:rsid w:val="0014093D"/>
    <w:rsid w:val="00142622"/>
    <w:rsid w:val="00142A12"/>
    <w:rsid w:val="00142F52"/>
    <w:rsid w:val="00143604"/>
    <w:rsid w:val="00143B86"/>
    <w:rsid w:val="00143DD7"/>
    <w:rsid w:val="00143E4D"/>
    <w:rsid w:val="0014401D"/>
    <w:rsid w:val="00144491"/>
    <w:rsid w:val="00144A9E"/>
    <w:rsid w:val="001455D4"/>
    <w:rsid w:val="00146111"/>
    <w:rsid w:val="0014688E"/>
    <w:rsid w:val="00146E1C"/>
    <w:rsid w:val="001479F1"/>
    <w:rsid w:val="00147C00"/>
    <w:rsid w:val="00150476"/>
    <w:rsid w:val="00150851"/>
    <w:rsid w:val="001514B4"/>
    <w:rsid w:val="00151656"/>
    <w:rsid w:val="00151996"/>
    <w:rsid w:val="00151D66"/>
    <w:rsid w:val="001527D1"/>
    <w:rsid w:val="001528D7"/>
    <w:rsid w:val="001529B5"/>
    <w:rsid w:val="00152C03"/>
    <w:rsid w:val="00152EEC"/>
    <w:rsid w:val="0015338A"/>
    <w:rsid w:val="00153E20"/>
    <w:rsid w:val="00153FEA"/>
    <w:rsid w:val="00154436"/>
    <w:rsid w:val="00154E4B"/>
    <w:rsid w:val="00155879"/>
    <w:rsid w:val="00155ECC"/>
    <w:rsid w:val="00156009"/>
    <w:rsid w:val="00156034"/>
    <w:rsid w:val="00156586"/>
    <w:rsid w:val="00156670"/>
    <w:rsid w:val="001567AE"/>
    <w:rsid w:val="001567EC"/>
    <w:rsid w:val="0015740B"/>
    <w:rsid w:val="001576A4"/>
    <w:rsid w:val="00157873"/>
    <w:rsid w:val="001579A9"/>
    <w:rsid w:val="00157A0B"/>
    <w:rsid w:val="00157A85"/>
    <w:rsid w:val="00157AC0"/>
    <w:rsid w:val="00160853"/>
    <w:rsid w:val="001609D9"/>
    <w:rsid w:val="00160A47"/>
    <w:rsid w:val="00160C63"/>
    <w:rsid w:val="00160E65"/>
    <w:rsid w:val="00161B87"/>
    <w:rsid w:val="001623A2"/>
    <w:rsid w:val="00163A06"/>
    <w:rsid w:val="00163CD2"/>
    <w:rsid w:val="00164011"/>
    <w:rsid w:val="00164636"/>
    <w:rsid w:val="001649AA"/>
    <w:rsid w:val="00164B76"/>
    <w:rsid w:val="00164CBD"/>
    <w:rsid w:val="00164F04"/>
    <w:rsid w:val="00165B5D"/>
    <w:rsid w:val="0016626A"/>
    <w:rsid w:val="001669C3"/>
    <w:rsid w:val="00166B6A"/>
    <w:rsid w:val="00166DCA"/>
    <w:rsid w:val="00167A8F"/>
    <w:rsid w:val="001707FC"/>
    <w:rsid w:val="00170DA9"/>
    <w:rsid w:val="00171816"/>
    <w:rsid w:val="0017362E"/>
    <w:rsid w:val="0017369E"/>
    <w:rsid w:val="00173731"/>
    <w:rsid w:val="00173AEC"/>
    <w:rsid w:val="00173E83"/>
    <w:rsid w:val="0017401A"/>
    <w:rsid w:val="001745BF"/>
    <w:rsid w:val="00174755"/>
    <w:rsid w:val="00175018"/>
    <w:rsid w:val="001751EC"/>
    <w:rsid w:val="00175578"/>
    <w:rsid w:val="0017617D"/>
    <w:rsid w:val="00176499"/>
    <w:rsid w:val="0017659C"/>
    <w:rsid w:val="0017692A"/>
    <w:rsid w:val="00177032"/>
    <w:rsid w:val="001772EC"/>
    <w:rsid w:val="00177D08"/>
    <w:rsid w:val="00180432"/>
    <w:rsid w:val="0018069A"/>
    <w:rsid w:val="00180B90"/>
    <w:rsid w:val="001812F0"/>
    <w:rsid w:val="00181541"/>
    <w:rsid w:val="0018159E"/>
    <w:rsid w:val="0018184C"/>
    <w:rsid w:val="00181978"/>
    <w:rsid w:val="00181D3B"/>
    <w:rsid w:val="00181EFD"/>
    <w:rsid w:val="00182031"/>
    <w:rsid w:val="001822C2"/>
    <w:rsid w:val="00182A72"/>
    <w:rsid w:val="00182FC3"/>
    <w:rsid w:val="00183335"/>
    <w:rsid w:val="00183549"/>
    <w:rsid w:val="00184494"/>
    <w:rsid w:val="001844B5"/>
    <w:rsid w:val="0018467A"/>
    <w:rsid w:val="001854DB"/>
    <w:rsid w:val="00185E3D"/>
    <w:rsid w:val="001862D7"/>
    <w:rsid w:val="001864C7"/>
    <w:rsid w:val="00186F9D"/>
    <w:rsid w:val="0018716C"/>
    <w:rsid w:val="00187583"/>
    <w:rsid w:val="00187D7A"/>
    <w:rsid w:val="00187FE4"/>
    <w:rsid w:val="00191052"/>
    <w:rsid w:val="00191331"/>
    <w:rsid w:val="00191A6B"/>
    <w:rsid w:val="00191C3E"/>
    <w:rsid w:val="00192BE3"/>
    <w:rsid w:val="00193091"/>
    <w:rsid w:val="001932B1"/>
    <w:rsid w:val="00193356"/>
    <w:rsid w:val="001936F3"/>
    <w:rsid w:val="00193FAB"/>
    <w:rsid w:val="001947DB"/>
    <w:rsid w:val="00194FE5"/>
    <w:rsid w:val="00195B56"/>
    <w:rsid w:val="00196023"/>
    <w:rsid w:val="001960D1"/>
    <w:rsid w:val="001961E1"/>
    <w:rsid w:val="001962B5"/>
    <w:rsid w:val="001966C8"/>
    <w:rsid w:val="00196707"/>
    <w:rsid w:val="00197D74"/>
    <w:rsid w:val="001A007E"/>
    <w:rsid w:val="001A019C"/>
    <w:rsid w:val="001A1353"/>
    <w:rsid w:val="001A140E"/>
    <w:rsid w:val="001A1534"/>
    <w:rsid w:val="001A1911"/>
    <w:rsid w:val="001A1C3F"/>
    <w:rsid w:val="001A1D15"/>
    <w:rsid w:val="001A1F9A"/>
    <w:rsid w:val="001A22F7"/>
    <w:rsid w:val="001A350C"/>
    <w:rsid w:val="001A35F6"/>
    <w:rsid w:val="001A3DDF"/>
    <w:rsid w:val="001A3F06"/>
    <w:rsid w:val="001A41EC"/>
    <w:rsid w:val="001A42FD"/>
    <w:rsid w:val="001A4EAA"/>
    <w:rsid w:val="001A65F2"/>
    <w:rsid w:val="001A6667"/>
    <w:rsid w:val="001A66F2"/>
    <w:rsid w:val="001A6F17"/>
    <w:rsid w:val="001A6F70"/>
    <w:rsid w:val="001A6F8A"/>
    <w:rsid w:val="001A73DD"/>
    <w:rsid w:val="001B0164"/>
    <w:rsid w:val="001B0695"/>
    <w:rsid w:val="001B0773"/>
    <w:rsid w:val="001B0E02"/>
    <w:rsid w:val="001B154E"/>
    <w:rsid w:val="001B1728"/>
    <w:rsid w:val="001B1AD6"/>
    <w:rsid w:val="001B2111"/>
    <w:rsid w:val="001B2522"/>
    <w:rsid w:val="001B2F33"/>
    <w:rsid w:val="001B3685"/>
    <w:rsid w:val="001B3B3F"/>
    <w:rsid w:val="001B3CEA"/>
    <w:rsid w:val="001B40F1"/>
    <w:rsid w:val="001B4312"/>
    <w:rsid w:val="001B455A"/>
    <w:rsid w:val="001B4CDE"/>
    <w:rsid w:val="001B4DD6"/>
    <w:rsid w:val="001B5356"/>
    <w:rsid w:val="001B53BD"/>
    <w:rsid w:val="001B58F0"/>
    <w:rsid w:val="001B5F4F"/>
    <w:rsid w:val="001B5F66"/>
    <w:rsid w:val="001B6002"/>
    <w:rsid w:val="001B6307"/>
    <w:rsid w:val="001B6634"/>
    <w:rsid w:val="001B67BB"/>
    <w:rsid w:val="001B6C86"/>
    <w:rsid w:val="001B6E3C"/>
    <w:rsid w:val="001B6E68"/>
    <w:rsid w:val="001B71D7"/>
    <w:rsid w:val="001C0074"/>
    <w:rsid w:val="001C0209"/>
    <w:rsid w:val="001C1216"/>
    <w:rsid w:val="001C13A7"/>
    <w:rsid w:val="001C1907"/>
    <w:rsid w:val="001C1D12"/>
    <w:rsid w:val="001C1E68"/>
    <w:rsid w:val="001C2222"/>
    <w:rsid w:val="001C2401"/>
    <w:rsid w:val="001C2A8E"/>
    <w:rsid w:val="001C2E67"/>
    <w:rsid w:val="001C31D3"/>
    <w:rsid w:val="001C328D"/>
    <w:rsid w:val="001C32C0"/>
    <w:rsid w:val="001C3A26"/>
    <w:rsid w:val="001C3CC4"/>
    <w:rsid w:val="001C4002"/>
    <w:rsid w:val="001C4171"/>
    <w:rsid w:val="001C4426"/>
    <w:rsid w:val="001C4DCB"/>
    <w:rsid w:val="001C518E"/>
    <w:rsid w:val="001C5741"/>
    <w:rsid w:val="001C5A08"/>
    <w:rsid w:val="001C5B8B"/>
    <w:rsid w:val="001C5C2B"/>
    <w:rsid w:val="001C649C"/>
    <w:rsid w:val="001C652F"/>
    <w:rsid w:val="001C67B9"/>
    <w:rsid w:val="001C6BAC"/>
    <w:rsid w:val="001C6F4B"/>
    <w:rsid w:val="001C704F"/>
    <w:rsid w:val="001C7106"/>
    <w:rsid w:val="001C71C3"/>
    <w:rsid w:val="001C79AC"/>
    <w:rsid w:val="001C7C3D"/>
    <w:rsid w:val="001C7D51"/>
    <w:rsid w:val="001D01E5"/>
    <w:rsid w:val="001D0358"/>
    <w:rsid w:val="001D045D"/>
    <w:rsid w:val="001D0700"/>
    <w:rsid w:val="001D0D4E"/>
    <w:rsid w:val="001D1348"/>
    <w:rsid w:val="001D159F"/>
    <w:rsid w:val="001D1652"/>
    <w:rsid w:val="001D2631"/>
    <w:rsid w:val="001D2C0E"/>
    <w:rsid w:val="001D2CEB"/>
    <w:rsid w:val="001D2EC8"/>
    <w:rsid w:val="001D3081"/>
    <w:rsid w:val="001D33A2"/>
    <w:rsid w:val="001D391B"/>
    <w:rsid w:val="001D3A2A"/>
    <w:rsid w:val="001D409C"/>
    <w:rsid w:val="001D443B"/>
    <w:rsid w:val="001D4689"/>
    <w:rsid w:val="001D48B0"/>
    <w:rsid w:val="001D4C97"/>
    <w:rsid w:val="001D4DB7"/>
    <w:rsid w:val="001D535C"/>
    <w:rsid w:val="001D5D65"/>
    <w:rsid w:val="001D5F2A"/>
    <w:rsid w:val="001D6267"/>
    <w:rsid w:val="001D649B"/>
    <w:rsid w:val="001D6A53"/>
    <w:rsid w:val="001D6B79"/>
    <w:rsid w:val="001D6DA3"/>
    <w:rsid w:val="001D7253"/>
    <w:rsid w:val="001E0026"/>
    <w:rsid w:val="001E00ED"/>
    <w:rsid w:val="001E05DB"/>
    <w:rsid w:val="001E06F8"/>
    <w:rsid w:val="001E0767"/>
    <w:rsid w:val="001E0E8F"/>
    <w:rsid w:val="001E1377"/>
    <w:rsid w:val="001E1FCA"/>
    <w:rsid w:val="001E277B"/>
    <w:rsid w:val="001E2C77"/>
    <w:rsid w:val="001E2F9A"/>
    <w:rsid w:val="001E39FE"/>
    <w:rsid w:val="001E3DEC"/>
    <w:rsid w:val="001E3FB6"/>
    <w:rsid w:val="001E418D"/>
    <w:rsid w:val="001E4B6E"/>
    <w:rsid w:val="001E4BD9"/>
    <w:rsid w:val="001E4E39"/>
    <w:rsid w:val="001E5E0C"/>
    <w:rsid w:val="001E5FDA"/>
    <w:rsid w:val="001E7918"/>
    <w:rsid w:val="001F04CC"/>
    <w:rsid w:val="001F1744"/>
    <w:rsid w:val="001F17BF"/>
    <w:rsid w:val="001F19D6"/>
    <w:rsid w:val="001F1CCC"/>
    <w:rsid w:val="001F1D7C"/>
    <w:rsid w:val="001F1E60"/>
    <w:rsid w:val="001F2F14"/>
    <w:rsid w:val="001F3838"/>
    <w:rsid w:val="001F3C57"/>
    <w:rsid w:val="001F3D00"/>
    <w:rsid w:val="001F42BE"/>
    <w:rsid w:val="001F44FC"/>
    <w:rsid w:val="001F5441"/>
    <w:rsid w:val="001F558F"/>
    <w:rsid w:val="001F55BB"/>
    <w:rsid w:val="001F55D2"/>
    <w:rsid w:val="001F58F7"/>
    <w:rsid w:val="001F5EC6"/>
    <w:rsid w:val="001F6BF2"/>
    <w:rsid w:val="001F6C8E"/>
    <w:rsid w:val="001F7371"/>
    <w:rsid w:val="001F7647"/>
    <w:rsid w:val="001F76FF"/>
    <w:rsid w:val="001F7B03"/>
    <w:rsid w:val="001F7CED"/>
    <w:rsid w:val="002008B1"/>
    <w:rsid w:val="00200AB6"/>
    <w:rsid w:val="00200C0D"/>
    <w:rsid w:val="00200EB3"/>
    <w:rsid w:val="0020159D"/>
    <w:rsid w:val="0020165B"/>
    <w:rsid w:val="0020181E"/>
    <w:rsid w:val="002021F5"/>
    <w:rsid w:val="00202642"/>
    <w:rsid w:val="002027AE"/>
    <w:rsid w:val="00202873"/>
    <w:rsid w:val="00202B38"/>
    <w:rsid w:val="00202B65"/>
    <w:rsid w:val="00202D7C"/>
    <w:rsid w:val="00202EEB"/>
    <w:rsid w:val="00202EF3"/>
    <w:rsid w:val="00203081"/>
    <w:rsid w:val="0020367A"/>
    <w:rsid w:val="002037E6"/>
    <w:rsid w:val="00203B72"/>
    <w:rsid w:val="0020400F"/>
    <w:rsid w:val="0020422A"/>
    <w:rsid w:val="002042E5"/>
    <w:rsid w:val="00204A11"/>
    <w:rsid w:val="00204DE0"/>
    <w:rsid w:val="00205469"/>
    <w:rsid w:val="002058BF"/>
    <w:rsid w:val="00206263"/>
    <w:rsid w:val="00207636"/>
    <w:rsid w:val="00207D92"/>
    <w:rsid w:val="002111D3"/>
    <w:rsid w:val="0021126C"/>
    <w:rsid w:val="002126B5"/>
    <w:rsid w:val="00212747"/>
    <w:rsid w:val="00212750"/>
    <w:rsid w:val="00212E2F"/>
    <w:rsid w:val="0021345C"/>
    <w:rsid w:val="00213525"/>
    <w:rsid w:val="00213CD1"/>
    <w:rsid w:val="00213FE6"/>
    <w:rsid w:val="002141D9"/>
    <w:rsid w:val="00214316"/>
    <w:rsid w:val="0021450A"/>
    <w:rsid w:val="00214913"/>
    <w:rsid w:val="00214A52"/>
    <w:rsid w:val="00214BC9"/>
    <w:rsid w:val="002153EE"/>
    <w:rsid w:val="00215E41"/>
    <w:rsid w:val="00216F29"/>
    <w:rsid w:val="00220750"/>
    <w:rsid w:val="00220B60"/>
    <w:rsid w:val="00221A67"/>
    <w:rsid w:val="00221CB3"/>
    <w:rsid w:val="0022205E"/>
    <w:rsid w:val="00222288"/>
    <w:rsid w:val="002228C3"/>
    <w:rsid w:val="00222F80"/>
    <w:rsid w:val="00223337"/>
    <w:rsid w:val="002235AB"/>
    <w:rsid w:val="00223A97"/>
    <w:rsid w:val="00223D86"/>
    <w:rsid w:val="00224394"/>
    <w:rsid w:val="00224434"/>
    <w:rsid w:val="002248AC"/>
    <w:rsid w:val="00225405"/>
    <w:rsid w:val="002258A7"/>
    <w:rsid w:val="00225DB6"/>
    <w:rsid w:val="00225E90"/>
    <w:rsid w:val="00226450"/>
    <w:rsid w:val="002266F5"/>
    <w:rsid w:val="0022692D"/>
    <w:rsid w:val="00227932"/>
    <w:rsid w:val="00227ACD"/>
    <w:rsid w:val="00227D88"/>
    <w:rsid w:val="00227EA0"/>
    <w:rsid w:val="00230103"/>
    <w:rsid w:val="002301B8"/>
    <w:rsid w:val="002302B4"/>
    <w:rsid w:val="00230613"/>
    <w:rsid w:val="00230B6F"/>
    <w:rsid w:val="00230BCA"/>
    <w:rsid w:val="002313F1"/>
    <w:rsid w:val="0023140F"/>
    <w:rsid w:val="00231B57"/>
    <w:rsid w:val="00231B8A"/>
    <w:rsid w:val="00231FEF"/>
    <w:rsid w:val="00232952"/>
    <w:rsid w:val="00232F3F"/>
    <w:rsid w:val="0023305A"/>
    <w:rsid w:val="0023310F"/>
    <w:rsid w:val="00233AA4"/>
    <w:rsid w:val="002341E8"/>
    <w:rsid w:val="00234534"/>
    <w:rsid w:val="002350ED"/>
    <w:rsid w:val="00235742"/>
    <w:rsid w:val="00235970"/>
    <w:rsid w:val="002359D8"/>
    <w:rsid w:val="00235B1B"/>
    <w:rsid w:val="00236271"/>
    <w:rsid w:val="002363D7"/>
    <w:rsid w:val="002367B5"/>
    <w:rsid w:val="00236822"/>
    <w:rsid w:val="00236941"/>
    <w:rsid w:val="002371E8"/>
    <w:rsid w:val="0023723F"/>
    <w:rsid w:val="002376B5"/>
    <w:rsid w:val="00240448"/>
    <w:rsid w:val="00240632"/>
    <w:rsid w:val="00240A14"/>
    <w:rsid w:val="00240A57"/>
    <w:rsid w:val="00240C9E"/>
    <w:rsid w:val="0024168C"/>
    <w:rsid w:val="00241943"/>
    <w:rsid w:val="002424A6"/>
    <w:rsid w:val="00242B64"/>
    <w:rsid w:val="00242BD5"/>
    <w:rsid w:val="00242E23"/>
    <w:rsid w:val="00242F56"/>
    <w:rsid w:val="00242FF3"/>
    <w:rsid w:val="00243187"/>
    <w:rsid w:val="00243669"/>
    <w:rsid w:val="00244AD6"/>
    <w:rsid w:val="00244BF2"/>
    <w:rsid w:val="00244D34"/>
    <w:rsid w:val="00244F83"/>
    <w:rsid w:val="00246104"/>
    <w:rsid w:val="00246ADA"/>
    <w:rsid w:val="00246C22"/>
    <w:rsid w:val="00246E3C"/>
    <w:rsid w:val="00246FCA"/>
    <w:rsid w:val="002470AA"/>
    <w:rsid w:val="002471A9"/>
    <w:rsid w:val="00247237"/>
    <w:rsid w:val="00247583"/>
    <w:rsid w:val="00247601"/>
    <w:rsid w:val="00247B21"/>
    <w:rsid w:val="00247FD4"/>
    <w:rsid w:val="002501F3"/>
    <w:rsid w:val="00250495"/>
    <w:rsid w:val="00250BFF"/>
    <w:rsid w:val="00250C9C"/>
    <w:rsid w:val="00251285"/>
    <w:rsid w:val="0025133D"/>
    <w:rsid w:val="002514E7"/>
    <w:rsid w:val="002519A6"/>
    <w:rsid w:val="00251AE5"/>
    <w:rsid w:val="00252104"/>
    <w:rsid w:val="0025218B"/>
    <w:rsid w:val="002522E4"/>
    <w:rsid w:val="0025245C"/>
    <w:rsid w:val="00252A8F"/>
    <w:rsid w:val="00252D84"/>
    <w:rsid w:val="0025379F"/>
    <w:rsid w:val="00253D14"/>
    <w:rsid w:val="002542C3"/>
    <w:rsid w:val="002554B0"/>
    <w:rsid w:val="00255650"/>
    <w:rsid w:val="002559B7"/>
    <w:rsid w:val="00255CEE"/>
    <w:rsid w:val="00255D17"/>
    <w:rsid w:val="002560A5"/>
    <w:rsid w:val="002562BD"/>
    <w:rsid w:val="00256C0F"/>
    <w:rsid w:val="00256D70"/>
    <w:rsid w:val="00256E85"/>
    <w:rsid w:val="00256EFE"/>
    <w:rsid w:val="00256F97"/>
    <w:rsid w:val="002574B1"/>
    <w:rsid w:val="00260053"/>
    <w:rsid w:val="002601FD"/>
    <w:rsid w:val="00260277"/>
    <w:rsid w:val="00260715"/>
    <w:rsid w:val="00260779"/>
    <w:rsid w:val="00260A13"/>
    <w:rsid w:val="00260ADD"/>
    <w:rsid w:val="00260BBF"/>
    <w:rsid w:val="00260D98"/>
    <w:rsid w:val="002615D8"/>
    <w:rsid w:val="002621E2"/>
    <w:rsid w:val="00262219"/>
    <w:rsid w:val="002624A7"/>
    <w:rsid w:val="002627A0"/>
    <w:rsid w:val="00262A19"/>
    <w:rsid w:val="00262AD4"/>
    <w:rsid w:val="00262BFA"/>
    <w:rsid w:val="00262FCF"/>
    <w:rsid w:val="002633E8"/>
    <w:rsid w:val="00263FF7"/>
    <w:rsid w:val="00264327"/>
    <w:rsid w:val="002649AA"/>
    <w:rsid w:val="00265040"/>
    <w:rsid w:val="0026528A"/>
    <w:rsid w:val="00265A36"/>
    <w:rsid w:val="00265A66"/>
    <w:rsid w:val="00265B29"/>
    <w:rsid w:val="00265B38"/>
    <w:rsid w:val="00265F06"/>
    <w:rsid w:val="00265F5C"/>
    <w:rsid w:val="0026603E"/>
    <w:rsid w:val="00266135"/>
    <w:rsid w:val="002665AE"/>
    <w:rsid w:val="0026772F"/>
    <w:rsid w:val="00267A10"/>
    <w:rsid w:val="00267ACA"/>
    <w:rsid w:val="00267CFF"/>
    <w:rsid w:val="002701FE"/>
    <w:rsid w:val="002703E3"/>
    <w:rsid w:val="002707EC"/>
    <w:rsid w:val="002707F1"/>
    <w:rsid w:val="00270809"/>
    <w:rsid w:val="00270C94"/>
    <w:rsid w:val="00270D43"/>
    <w:rsid w:val="002712D4"/>
    <w:rsid w:val="002719E4"/>
    <w:rsid w:val="00272056"/>
    <w:rsid w:val="0027218C"/>
    <w:rsid w:val="002723CD"/>
    <w:rsid w:val="002723D1"/>
    <w:rsid w:val="00272662"/>
    <w:rsid w:val="00272D94"/>
    <w:rsid w:val="00273AA6"/>
    <w:rsid w:val="00273CDA"/>
    <w:rsid w:val="00273D7F"/>
    <w:rsid w:val="00274175"/>
    <w:rsid w:val="002747B2"/>
    <w:rsid w:val="0027495C"/>
    <w:rsid w:val="00274D8C"/>
    <w:rsid w:val="0027549C"/>
    <w:rsid w:val="00275847"/>
    <w:rsid w:val="00275A75"/>
    <w:rsid w:val="00275BDA"/>
    <w:rsid w:val="00275C1C"/>
    <w:rsid w:val="002762BD"/>
    <w:rsid w:val="00276634"/>
    <w:rsid w:val="00276903"/>
    <w:rsid w:val="00276D36"/>
    <w:rsid w:val="002777B0"/>
    <w:rsid w:val="00277DA2"/>
    <w:rsid w:val="00277FD6"/>
    <w:rsid w:val="00280444"/>
    <w:rsid w:val="0028077E"/>
    <w:rsid w:val="0028094F"/>
    <w:rsid w:val="0028111C"/>
    <w:rsid w:val="00281C2B"/>
    <w:rsid w:val="00281DDA"/>
    <w:rsid w:val="002820D4"/>
    <w:rsid w:val="00282187"/>
    <w:rsid w:val="002828B1"/>
    <w:rsid w:val="00282B71"/>
    <w:rsid w:val="00282C32"/>
    <w:rsid w:val="00283073"/>
    <w:rsid w:val="002835C0"/>
    <w:rsid w:val="00284316"/>
    <w:rsid w:val="0028446E"/>
    <w:rsid w:val="00284BBA"/>
    <w:rsid w:val="00285047"/>
    <w:rsid w:val="00285290"/>
    <w:rsid w:val="0028567A"/>
    <w:rsid w:val="00285815"/>
    <w:rsid w:val="0028589B"/>
    <w:rsid w:val="00285B4C"/>
    <w:rsid w:val="00286611"/>
    <w:rsid w:val="00286809"/>
    <w:rsid w:val="00286D94"/>
    <w:rsid w:val="00287137"/>
    <w:rsid w:val="00287153"/>
    <w:rsid w:val="00287BFC"/>
    <w:rsid w:val="00290641"/>
    <w:rsid w:val="002908F5"/>
    <w:rsid w:val="00290BB0"/>
    <w:rsid w:val="00292362"/>
    <w:rsid w:val="002924C7"/>
    <w:rsid w:val="00292698"/>
    <w:rsid w:val="002929B2"/>
    <w:rsid w:val="00292A15"/>
    <w:rsid w:val="00292DB1"/>
    <w:rsid w:val="00292FAA"/>
    <w:rsid w:val="00293965"/>
    <w:rsid w:val="00293C5E"/>
    <w:rsid w:val="00293CD9"/>
    <w:rsid w:val="00293D2F"/>
    <w:rsid w:val="00293DE9"/>
    <w:rsid w:val="0029401C"/>
    <w:rsid w:val="00294136"/>
    <w:rsid w:val="00294258"/>
    <w:rsid w:val="0029448D"/>
    <w:rsid w:val="002946F8"/>
    <w:rsid w:val="00294951"/>
    <w:rsid w:val="00295200"/>
    <w:rsid w:val="00295583"/>
    <w:rsid w:val="00295A01"/>
    <w:rsid w:val="00295BC0"/>
    <w:rsid w:val="002966FF"/>
    <w:rsid w:val="0029672A"/>
    <w:rsid w:val="002968F3"/>
    <w:rsid w:val="00296EE7"/>
    <w:rsid w:val="002972DC"/>
    <w:rsid w:val="00297509"/>
    <w:rsid w:val="00297627"/>
    <w:rsid w:val="00297794"/>
    <w:rsid w:val="002977DA"/>
    <w:rsid w:val="002978F1"/>
    <w:rsid w:val="002979DA"/>
    <w:rsid w:val="00297C7C"/>
    <w:rsid w:val="00297D40"/>
    <w:rsid w:val="002A0719"/>
    <w:rsid w:val="002A0CFA"/>
    <w:rsid w:val="002A149F"/>
    <w:rsid w:val="002A1948"/>
    <w:rsid w:val="002A1CA2"/>
    <w:rsid w:val="002A1FE8"/>
    <w:rsid w:val="002A2117"/>
    <w:rsid w:val="002A3BF6"/>
    <w:rsid w:val="002A4062"/>
    <w:rsid w:val="002A445C"/>
    <w:rsid w:val="002A44EB"/>
    <w:rsid w:val="002A4531"/>
    <w:rsid w:val="002A4A69"/>
    <w:rsid w:val="002A5662"/>
    <w:rsid w:val="002A575B"/>
    <w:rsid w:val="002A587D"/>
    <w:rsid w:val="002A5AA7"/>
    <w:rsid w:val="002A6538"/>
    <w:rsid w:val="002A6C15"/>
    <w:rsid w:val="002A7148"/>
    <w:rsid w:val="002A7579"/>
    <w:rsid w:val="002A78B6"/>
    <w:rsid w:val="002A7A78"/>
    <w:rsid w:val="002A7E74"/>
    <w:rsid w:val="002B0006"/>
    <w:rsid w:val="002B0187"/>
    <w:rsid w:val="002B0659"/>
    <w:rsid w:val="002B13A7"/>
    <w:rsid w:val="002B143B"/>
    <w:rsid w:val="002B1E63"/>
    <w:rsid w:val="002B243F"/>
    <w:rsid w:val="002B2721"/>
    <w:rsid w:val="002B2796"/>
    <w:rsid w:val="002B2FE7"/>
    <w:rsid w:val="002B3336"/>
    <w:rsid w:val="002B3347"/>
    <w:rsid w:val="002B3630"/>
    <w:rsid w:val="002B4E4E"/>
    <w:rsid w:val="002B5BC3"/>
    <w:rsid w:val="002B6387"/>
    <w:rsid w:val="002B688E"/>
    <w:rsid w:val="002B6EC0"/>
    <w:rsid w:val="002B75AC"/>
    <w:rsid w:val="002B767E"/>
    <w:rsid w:val="002B774A"/>
    <w:rsid w:val="002B79F6"/>
    <w:rsid w:val="002B7C6D"/>
    <w:rsid w:val="002C0452"/>
    <w:rsid w:val="002C0ADF"/>
    <w:rsid w:val="002C0DAB"/>
    <w:rsid w:val="002C0E53"/>
    <w:rsid w:val="002C1391"/>
    <w:rsid w:val="002C1411"/>
    <w:rsid w:val="002C1E3C"/>
    <w:rsid w:val="002C2635"/>
    <w:rsid w:val="002C2D84"/>
    <w:rsid w:val="002C2FA2"/>
    <w:rsid w:val="002C3A1B"/>
    <w:rsid w:val="002C3A51"/>
    <w:rsid w:val="002C3AE7"/>
    <w:rsid w:val="002C3BEF"/>
    <w:rsid w:val="002C3BF6"/>
    <w:rsid w:val="002C3FA5"/>
    <w:rsid w:val="002C3FE7"/>
    <w:rsid w:val="002C403A"/>
    <w:rsid w:val="002C4869"/>
    <w:rsid w:val="002C529D"/>
    <w:rsid w:val="002C5B01"/>
    <w:rsid w:val="002C5D4C"/>
    <w:rsid w:val="002C61A6"/>
    <w:rsid w:val="002C6CB3"/>
    <w:rsid w:val="002C6CFB"/>
    <w:rsid w:val="002C72A8"/>
    <w:rsid w:val="002C72DA"/>
    <w:rsid w:val="002C744B"/>
    <w:rsid w:val="002D00C0"/>
    <w:rsid w:val="002D03D3"/>
    <w:rsid w:val="002D11BF"/>
    <w:rsid w:val="002D152B"/>
    <w:rsid w:val="002D1758"/>
    <w:rsid w:val="002D1A5C"/>
    <w:rsid w:val="002D2225"/>
    <w:rsid w:val="002D23B1"/>
    <w:rsid w:val="002D2476"/>
    <w:rsid w:val="002D2AAC"/>
    <w:rsid w:val="002D31AE"/>
    <w:rsid w:val="002D3642"/>
    <w:rsid w:val="002D38C0"/>
    <w:rsid w:val="002D398F"/>
    <w:rsid w:val="002D3A66"/>
    <w:rsid w:val="002D4125"/>
    <w:rsid w:val="002D4513"/>
    <w:rsid w:val="002D4711"/>
    <w:rsid w:val="002D5439"/>
    <w:rsid w:val="002D5989"/>
    <w:rsid w:val="002D5D9C"/>
    <w:rsid w:val="002D5DCE"/>
    <w:rsid w:val="002D61C9"/>
    <w:rsid w:val="002D62B2"/>
    <w:rsid w:val="002D6871"/>
    <w:rsid w:val="002D6A88"/>
    <w:rsid w:val="002D6E61"/>
    <w:rsid w:val="002D7C7F"/>
    <w:rsid w:val="002E079F"/>
    <w:rsid w:val="002E09D5"/>
    <w:rsid w:val="002E0A22"/>
    <w:rsid w:val="002E0A94"/>
    <w:rsid w:val="002E0AA7"/>
    <w:rsid w:val="002E0ACB"/>
    <w:rsid w:val="002E0BF4"/>
    <w:rsid w:val="002E0C0A"/>
    <w:rsid w:val="002E0D37"/>
    <w:rsid w:val="002E24EC"/>
    <w:rsid w:val="002E2631"/>
    <w:rsid w:val="002E2755"/>
    <w:rsid w:val="002E28E3"/>
    <w:rsid w:val="002E30C1"/>
    <w:rsid w:val="002E37F2"/>
    <w:rsid w:val="002E40DC"/>
    <w:rsid w:val="002E4B32"/>
    <w:rsid w:val="002E4CA3"/>
    <w:rsid w:val="002E4F1C"/>
    <w:rsid w:val="002E5C7C"/>
    <w:rsid w:val="002E5F58"/>
    <w:rsid w:val="002E621A"/>
    <w:rsid w:val="002E6AD3"/>
    <w:rsid w:val="002F0184"/>
    <w:rsid w:val="002F06E2"/>
    <w:rsid w:val="002F0E83"/>
    <w:rsid w:val="002F1696"/>
    <w:rsid w:val="002F30A5"/>
    <w:rsid w:val="002F3378"/>
    <w:rsid w:val="002F3B03"/>
    <w:rsid w:val="002F41B4"/>
    <w:rsid w:val="002F4455"/>
    <w:rsid w:val="002F4701"/>
    <w:rsid w:val="002F4861"/>
    <w:rsid w:val="002F4BFA"/>
    <w:rsid w:val="002F4D38"/>
    <w:rsid w:val="002F507A"/>
    <w:rsid w:val="002F510A"/>
    <w:rsid w:val="002F552E"/>
    <w:rsid w:val="002F5967"/>
    <w:rsid w:val="002F5F00"/>
    <w:rsid w:val="002F5F2B"/>
    <w:rsid w:val="002F605B"/>
    <w:rsid w:val="002F636D"/>
    <w:rsid w:val="002F6A6B"/>
    <w:rsid w:val="002F6CC2"/>
    <w:rsid w:val="002F7032"/>
    <w:rsid w:val="002F716A"/>
    <w:rsid w:val="002F747D"/>
    <w:rsid w:val="002F7AFE"/>
    <w:rsid w:val="002F7DA2"/>
    <w:rsid w:val="002F7DBA"/>
    <w:rsid w:val="002F7FD8"/>
    <w:rsid w:val="00300019"/>
    <w:rsid w:val="0030024A"/>
    <w:rsid w:val="00300401"/>
    <w:rsid w:val="003005C0"/>
    <w:rsid w:val="00301237"/>
    <w:rsid w:val="003013D0"/>
    <w:rsid w:val="0030177D"/>
    <w:rsid w:val="0030192F"/>
    <w:rsid w:val="00302335"/>
    <w:rsid w:val="00302825"/>
    <w:rsid w:val="00302C44"/>
    <w:rsid w:val="00302F79"/>
    <w:rsid w:val="00303729"/>
    <w:rsid w:val="003037A5"/>
    <w:rsid w:val="00303D93"/>
    <w:rsid w:val="00304295"/>
    <w:rsid w:val="003052C6"/>
    <w:rsid w:val="003055FF"/>
    <w:rsid w:val="003060BB"/>
    <w:rsid w:val="00306414"/>
    <w:rsid w:val="00306BE2"/>
    <w:rsid w:val="003075FD"/>
    <w:rsid w:val="003078A8"/>
    <w:rsid w:val="00307FF5"/>
    <w:rsid w:val="0031011F"/>
    <w:rsid w:val="0031068B"/>
    <w:rsid w:val="003107D6"/>
    <w:rsid w:val="00310C5C"/>
    <w:rsid w:val="00310DD9"/>
    <w:rsid w:val="00310FBE"/>
    <w:rsid w:val="0031122E"/>
    <w:rsid w:val="003116E1"/>
    <w:rsid w:val="00311B87"/>
    <w:rsid w:val="00312AAE"/>
    <w:rsid w:val="00312E82"/>
    <w:rsid w:val="003132B3"/>
    <w:rsid w:val="00313382"/>
    <w:rsid w:val="003138EF"/>
    <w:rsid w:val="003157EE"/>
    <w:rsid w:val="003158D8"/>
    <w:rsid w:val="00315DF7"/>
    <w:rsid w:val="00316666"/>
    <w:rsid w:val="00316994"/>
    <w:rsid w:val="00316E94"/>
    <w:rsid w:val="003173CE"/>
    <w:rsid w:val="003175BD"/>
    <w:rsid w:val="003178A9"/>
    <w:rsid w:val="00320348"/>
    <w:rsid w:val="0032104E"/>
    <w:rsid w:val="0032105C"/>
    <w:rsid w:val="0032117F"/>
    <w:rsid w:val="00321438"/>
    <w:rsid w:val="00321463"/>
    <w:rsid w:val="003214F6"/>
    <w:rsid w:val="003219CC"/>
    <w:rsid w:val="00321B29"/>
    <w:rsid w:val="00321CA9"/>
    <w:rsid w:val="00322253"/>
    <w:rsid w:val="003223D7"/>
    <w:rsid w:val="00322509"/>
    <w:rsid w:val="00322682"/>
    <w:rsid w:val="0032270D"/>
    <w:rsid w:val="00322D34"/>
    <w:rsid w:val="003233F5"/>
    <w:rsid w:val="0032342C"/>
    <w:rsid w:val="00323506"/>
    <w:rsid w:val="003236F0"/>
    <w:rsid w:val="00323D13"/>
    <w:rsid w:val="00323E39"/>
    <w:rsid w:val="003243BC"/>
    <w:rsid w:val="0032440E"/>
    <w:rsid w:val="00324455"/>
    <w:rsid w:val="0032471B"/>
    <w:rsid w:val="003248D6"/>
    <w:rsid w:val="00325026"/>
    <w:rsid w:val="003254F5"/>
    <w:rsid w:val="003257E7"/>
    <w:rsid w:val="00325989"/>
    <w:rsid w:val="00325DAE"/>
    <w:rsid w:val="00325EE7"/>
    <w:rsid w:val="00326265"/>
    <w:rsid w:val="003262E9"/>
    <w:rsid w:val="00326B98"/>
    <w:rsid w:val="00326C57"/>
    <w:rsid w:val="003271AB"/>
    <w:rsid w:val="003271F2"/>
    <w:rsid w:val="00330018"/>
    <w:rsid w:val="003312DB"/>
    <w:rsid w:val="00331534"/>
    <w:rsid w:val="003318E9"/>
    <w:rsid w:val="00331F15"/>
    <w:rsid w:val="00332086"/>
    <w:rsid w:val="0033227E"/>
    <w:rsid w:val="003327A5"/>
    <w:rsid w:val="0033290F"/>
    <w:rsid w:val="00333099"/>
    <w:rsid w:val="0033387C"/>
    <w:rsid w:val="0033451B"/>
    <w:rsid w:val="0033493D"/>
    <w:rsid w:val="00334AFB"/>
    <w:rsid w:val="00334C37"/>
    <w:rsid w:val="00334FC2"/>
    <w:rsid w:val="003351F6"/>
    <w:rsid w:val="00335CC5"/>
    <w:rsid w:val="00335D3F"/>
    <w:rsid w:val="003361E0"/>
    <w:rsid w:val="003365B0"/>
    <w:rsid w:val="003365E4"/>
    <w:rsid w:val="003367CF"/>
    <w:rsid w:val="00336B5E"/>
    <w:rsid w:val="00336D78"/>
    <w:rsid w:val="00337089"/>
    <w:rsid w:val="00337216"/>
    <w:rsid w:val="0033771D"/>
    <w:rsid w:val="00337CA3"/>
    <w:rsid w:val="0034011D"/>
    <w:rsid w:val="003404F6"/>
    <w:rsid w:val="00340519"/>
    <w:rsid w:val="003407AF"/>
    <w:rsid w:val="00340873"/>
    <w:rsid w:val="0034099E"/>
    <w:rsid w:val="00340B4B"/>
    <w:rsid w:val="003419E9"/>
    <w:rsid w:val="00341EF8"/>
    <w:rsid w:val="0034203B"/>
    <w:rsid w:val="00342067"/>
    <w:rsid w:val="00342396"/>
    <w:rsid w:val="0034260B"/>
    <w:rsid w:val="00342701"/>
    <w:rsid w:val="0034299D"/>
    <w:rsid w:val="00343046"/>
    <w:rsid w:val="00343089"/>
    <w:rsid w:val="0034370E"/>
    <w:rsid w:val="00343AB4"/>
    <w:rsid w:val="00343BB9"/>
    <w:rsid w:val="00343FF2"/>
    <w:rsid w:val="0034414E"/>
    <w:rsid w:val="00344DE1"/>
    <w:rsid w:val="00345CEC"/>
    <w:rsid w:val="00345D6F"/>
    <w:rsid w:val="00346852"/>
    <w:rsid w:val="00346E8B"/>
    <w:rsid w:val="003500AB"/>
    <w:rsid w:val="00350223"/>
    <w:rsid w:val="00350478"/>
    <w:rsid w:val="00351008"/>
    <w:rsid w:val="00351621"/>
    <w:rsid w:val="003517AF"/>
    <w:rsid w:val="00351C0D"/>
    <w:rsid w:val="00351DFE"/>
    <w:rsid w:val="0035221D"/>
    <w:rsid w:val="0035233A"/>
    <w:rsid w:val="0035287B"/>
    <w:rsid w:val="003528D8"/>
    <w:rsid w:val="00353744"/>
    <w:rsid w:val="00353D76"/>
    <w:rsid w:val="00353E2C"/>
    <w:rsid w:val="00354076"/>
    <w:rsid w:val="00354330"/>
    <w:rsid w:val="003548F8"/>
    <w:rsid w:val="00354CDF"/>
    <w:rsid w:val="00355108"/>
    <w:rsid w:val="003552A9"/>
    <w:rsid w:val="00355502"/>
    <w:rsid w:val="00355912"/>
    <w:rsid w:val="00355AB7"/>
    <w:rsid w:val="00355E7E"/>
    <w:rsid w:val="00356175"/>
    <w:rsid w:val="00356181"/>
    <w:rsid w:val="003565D1"/>
    <w:rsid w:val="0035661E"/>
    <w:rsid w:val="00356D70"/>
    <w:rsid w:val="00356E02"/>
    <w:rsid w:val="0035723A"/>
    <w:rsid w:val="00357F43"/>
    <w:rsid w:val="003608DD"/>
    <w:rsid w:val="00360A09"/>
    <w:rsid w:val="00361115"/>
    <w:rsid w:val="00361D60"/>
    <w:rsid w:val="0036204D"/>
    <w:rsid w:val="00362144"/>
    <w:rsid w:val="0036282A"/>
    <w:rsid w:val="00362E72"/>
    <w:rsid w:val="00362ECA"/>
    <w:rsid w:val="003634AD"/>
    <w:rsid w:val="003635AE"/>
    <w:rsid w:val="00363638"/>
    <w:rsid w:val="00363765"/>
    <w:rsid w:val="00363BE8"/>
    <w:rsid w:val="00363CAF"/>
    <w:rsid w:val="00363FDF"/>
    <w:rsid w:val="00364149"/>
    <w:rsid w:val="003641B5"/>
    <w:rsid w:val="003646FB"/>
    <w:rsid w:val="00364749"/>
    <w:rsid w:val="003650FA"/>
    <w:rsid w:val="0036518E"/>
    <w:rsid w:val="00365376"/>
    <w:rsid w:val="00365427"/>
    <w:rsid w:val="00365726"/>
    <w:rsid w:val="003658EF"/>
    <w:rsid w:val="00365A66"/>
    <w:rsid w:val="003664D1"/>
    <w:rsid w:val="00366C05"/>
    <w:rsid w:val="00366C4C"/>
    <w:rsid w:val="00367162"/>
    <w:rsid w:val="0036716E"/>
    <w:rsid w:val="00367599"/>
    <w:rsid w:val="003676F0"/>
    <w:rsid w:val="00367851"/>
    <w:rsid w:val="00367C92"/>
    <w:rsid w:val="003702C3"/>
    <w:rsid w:val="00370386"/>
    <w:rsid w:val="00370E7D"/>
    <w:rsid w:val="003715C6"/>
    <w:rsid w:val="00371630"/>
    <w:rsid w:val="00371D73"/>
    <w:rsid w:val="00371F16"/>
    <w:rsid w:val="00372028"/>
    <w:rsid w:val="00372682"/>
    <w:rsid w:val="00373146"/>
    <w:rsid w:val="00373239"/>
    <w:rsid w:val="00373758"/>
    <w:rsid w:val="003743C9"/>
    <w:rsid w:val="00374FE8"/>
    <w:rsid w:val="00375513"/>
    <w:rsid w:val="003776A4"/>
    <w:rsid w:val="003776DE"/>
    <w:rsid w:val="0037774C"/>
    <w:rsid w:val="00377778"/>
    <w:rsid w:val="00377AA9"/>
    <w:rsid w:val="00377B06"/>
    <w:rsid w:val="00377E1A"/>
    <w:rsid w:val="003801F3"/>
    <w:rsid w:val="00380317"/>
    <w:rsid w:val="0038084C"/>
    <w:rsid w:val="00380DE2"/>
    <w:rsid w:val="00380E9C"/>
    <w:rsid w:val="003814CC"/>
    <w:rsid w:val="003814F9"/>
    <w:rsid w:val="0038197C"/>
    <w:rsid w:val="00382563"/>
    <w:rsid w:val="00382F9B"/>
    <w:rsid w:val="00383B94"/>
    <w:rsid w:val="00383F13"/>
    <w:rsid w:val="00384386"/>
    <w:rsid w:val="00385054"/>
    <w:rsid w:val="00385098"/>
    <w:rsid w:val="00385FAF"/>
    <w:rsid w:val="0038601E"/>
    <w:rsid w:val="00386EE9"/>
    <w:rsid w:val="00387595"/>
    <w:rsid w:val="003876F0"/>
    <w:rsid w:val="0038783D"/>
    <w:rsid w:val="003879F1"/>
    <w:rsid w:val="0039008E"/>
    <w:rsid w:val="0039098C"/>
    <w:rsid w:val="00390A2F"/>
    <w:rsid w:val="00390C6B"/>
    <w:rsid w:val="00390E12"/>
    <w:rsid w:val="00390E7D"/>
    <w:rsid w:val="00391012"/>
    <w:rsid w:val="0039182A"/>
    <w:rsid w:val="00391E18"/>
    <w:rsid w:val="00391E89"/>
    <w:rsid w:val="003921EE"/>
    <w:rsid w:val="00392595"/>
    <w:rsid w:val="00392736"/>
    <w:rsid w:val="003927D4"/>
    <w:rsid w:val="00392C98"/>
    <w:rsid w:val="00392CA9"/>
    <w:rsid w:val="00393741"/>
    <w:rsid w:val="0039381E"/>
    <w:rsid w:val="003942DD"/>
    <w:rsid w:val="00395677"/>
    <w:rsid w:val="00395820"/>
    <w:rsid w:val="00396175"/>
    <w:rsid w:val="00396333"/>
    <w:rsid w:val="0039634C"/>
    <w:rsid w:val="003965A1"/>
    <w:rsid w:val="00396EE0"/>
    <w:rsid w:val="003971E9"/>
    <w:rsid w:val="0039776A"/>
    <w:rsid w:val="00397A4B"/>
    <w:rsid w:val="00397CF9"/>
    <w:rsid w:val="00397E49"/>
    <w:rsid w:val="003A0076"/>
    <w:rsid w:val="003A04FD"/>
    <w:rsid w:val="003A07B1"/>
    <w:rsid w:val="003A0E6F"/>
    <w:rsid w:val="003A172D"/>
    <w:rsid w:val="003A18C8"/>
    <w:rsid w:val="003A1934"/>
    <w:rsid w:val="003A2943"/>
    <w:rsid w:val="003A2F90"/>
    <w:rsid w:val="003A3551"/>
    <w:rsid w:val="003A3B9D"/>
    <w:rsid w:val="003A3D51"/>
    <w:rsid w:val="003A45E7"/>
    <w:rsid w:val="003A48E0"/>
    <w:rsid w:val="003A4941"/>
    <w:rsid w:val="003A4AC9"/>
    <w:rsid w:val="003A4F2C"/>
    <w:rsid w:val="003A560C"/>
    <w:rsid w:val="003A56B6"/>
    <w:rsid w:val="003A5996"/>
    <w:rsid w:val="003A5D4C"/>
    <w:rsid w:val="003A5DD9"/>
    <w:rsid w:val="003A675E"/>
    <w:rsid w:val="003A7120"/>
    <w:rsid w:val="003A7163"/>
    <w:rsid w:val="003A72B2"/>
    <w:rsid w:val="003B01CF"/>
    <w:rsid w:val="003B02B7"/>
    <w:rsid w:val="003B03E9"/>
    <w:rsid w:val="003B0463"/>
    <w:rsid w:val="003B07B1"/>
    <w:rsid w:val="003B14D0"/>
    <w:rsid w:val="003B183B"/>
    <w:rsid w:val="003B18A7"/>
    <w:rsid w:val="003B1CE9"/>
    <w:rsid w:val="003B1E48"/>
    <w:rsid w:val="003B1FB7"/>
    <w:rsid w:val="003B2137"/>
    <w:rsid w:val="003B23C1"/>
    <w:rsid w:val="003B249B"/>
    <w:rsid w:val="003B28A0"/>
    <w:rsid w:val="003B3494"/>
    <w:rsid w:val="003B4155"/>
    <w:rsid w:val="003B4C25"/>
    <w:rsid w:val="003B4DE8"/>
    <w:rsid w:val="003B535E"/>
    <w:rsid w:val="003B59C2"/>
    <w:rsid w:val="003B5ABE"/>
    <w:rsid w:val="003B6E3D"/>
    <w:rsid w:val="003B6F89"/>
    <w:rsid w:val="003B71D0"/>
    <w:rsid w:val="003B73F0"/>
    <w:rsid w:val="003B7469"/>
    <w:rsid w:val="003B78EC"/>
    <w:rsid w:val="003B7952"/>
    <w:rsid w:val="003B7BF9"/>
    <w:rsid w:val="003B7C11"/>
    <w:rsid w:val="003C00F8"/>
    <w:rsid w:val="003C02DD"/>
    <w:rsid w:val="003C047A"/>
    <w:rsid w:val="003C060E"/>
    <w:rsid w:val="003C0662"/>
    <w:rsid w:val="003C0A18"/>
    <w:rsid w:val="003C0C0B"/>
    <w:rsid w:val="003C0C68"/>
    <w:rsid w:val="003C0C98"/>
    <w:rsid w:val="003C0F63"/>
    <w:rsid w:val="003C0FC1"/>
    <w:rsid w:val="003C11FD"/>
    <w:rsid w:val="003C1362"/>
    <w:rsid w:val="003C166B"/>
    <w:rsid w:val="003C1753"/>
    <w:rsid w:val="003C1C91"/>
    <w:rsid w:val="003C2517"/>
    <w:rsid w:val="003C2807"/>
    <w:rsid w:val="003C362E"/>
    <w:rsid w:val="003C4C88"/>
    <w:rsid w:val="003C4CF6"/>
    <w:rsid w:val="003C4D6C"/>
    <w:rsid w:val="003C541D"/>
    <w:rsid w:val="003C54EA"/>
    <w:rsid w:val="003C5D4E"/>
    <w:rsid w:val="003C6057"/>
    <w:rsid w:val="003C6958"/>
    <w:rsid w:val="003C6BBD"/>
    <w:rsid w:val="003C73E9"/>
    <w:rsid w:val="003C7913"/>
    <w:rsid w:val="003C7AB1"/>
    <w:rsid w:val="003C7BB5"/>
    <w:rsid w:val="003C7E65"/>
    <w:rsid w:val="003D1C36"/>
    <w:rsid w:val="003D1D39"/>
    <w:rsid w:val="003D3238"/>
    <w:rsid w:val="003D3A76"/>
    <w:rsid w:val="003D3B03"/>
    <w:rsid w:val="003D440C"/>
    <w:rsid w:val="003D452E"/>
    <w:rsid w:val="003D4AEF"/>
    <w:rsid w:val="003D4BF1"/>
    <w:rsid w:val="003D4C4B"/>
    <w:rsid w:val="003D4C98"/>
    <w:rsid w:val="003D4CF9"/>
    <w:rsid w:val="003D523E"/>
    <w:rsid w:val="003D53E5"/>
    <w:rsid w:val="003D55CA"/>
    <w:rsid w:val="003D571E"/>
    <w:rsid w:val="003D5751"/>
    <w:rsid w:val="003D5A51"/>
    <w:rsid w:val="003D5DB4"/>
    <w:rsid w:val="003D5E24"/>
    <w:rsid w:val="003D6230"/>
    <w:rsid w:val="003D673D"/>
    <w:rsid w:val="003D7142"/>
    <w:rsid w:val="003D772C"/>
    <w:rsid w:val="003D7F3C"/>
    <w:rsid w:val="003E00E3"/>
    <w:rsid w:val="003E0261"/>
    <w:rsid w:val="003E0A0C"/>
    <w:rsid w:val="003E1194"/>
    <w:rsid w:val="003E1289"/>
    <w:rsid w:val="003E1906"/>
    <w:rsid w:val="003E2042"/>
    <w:rsid w:val="003E351D"/>
    <w:rsid w:val="003E38C1"/>
    <w:rsid w:val="003E3A22"/>
    <w:rsid w:val="003E3EDF"/>
    <w:rsid w:val="003E3EF6"/>
    <w:rsid w:val="003E46CA"/>
    <w:rsid w:val="003E5036"/>
    <w:rsid w:val="003E5F0C"/>
    <w:rsid w:val="003E6625"/>
    <w:rsid w:val="003E66E7"/>
    <w:rsid w:val="003E67FA"/>
    <w:rsid w:val="003E6C3D"/>
    <w:rsid w:val="003E748F"/>
    <w:rsid w:val="003F00FD"/>
    <w:rsid w:val="003F02C7"/>
    <w:rsid w:val="003F05F0"/>
    <w:rsid w:val="003F0E28"/>
    <w:rsid w:val="003F1323"/>
    <w:rsid w:val="003F1953"/>
    <w:rsid w:val="003F1D88"/>
    <w:rsid w:val="003F260A"/>
    <w:rsid w:val="003F30DC"/>
    <w:rsid w:val="003F3901"/>
    <w:rsid w:val="003F3A19"/>
    <w:rsid w:val="003F3B57"/>
    <w:rsid w:val="003F3FE5"/>
    <w:rsid w:val="003F4453"/>
    <w:rsid w:val="003F499E"/>
    <w:rsid w:val="003F56FB"/>
    <w:rsid w:val="003F5EC8"/>
    <w:rsid w:val="003F6121"/>
    <w:rsid w:val="003F6850"/>
    <w:rsid w:val="003F6F51"/>
    <w:rsid w:val="003F6FBC"/>
    <w:rsid w:val="003F7333"/>
    <w:rsid w:val="003F733C"/>
    <w:rsid w:val="003F7494"/>
    <w:rsid w:val="003F761A"/>
    <w:rsid w:val="003F7CC5"/>
    <w:rsid w:val="003F7FE0"/>
    <w:rsid w:val="004001FF"/>
    <w:rsid w:val="0040148A"/>
    <w:rsid w:val="00401688"/>
    <w:rsid w:val="00401842"/>
    <w:rsid w:val="004028DE"/>
    <w:rsid w:val="0040292B"/>
    <w:rsid w:val="0040297B"/>
    <w:rsid w:val="00402D11"/>
    <w:rsid w:val="00402FCC"/>
    <w:rsid w:val="0040385A"/>
    <w:rsid w:val="00403DB5"/>
    <w:rsid w:val="00404019"/>
    <w:rsid w:val="00404188"/>
    <w:rsid w:val="0040457D"/>
    <w:rsid w:val="00404886"/>
    <w:rsid w:val="00404A01"/>
    <w:rsid w:val="00404E78"/>
    <w:rsid w:val="00405216"/>
    <w:rsid w:val="0040559F"/>
    <w:rsid w:val="00405A50"/>
    <w:rsid w:val="004064E5"/>
    <w:rsid w:val="004068A8"/>
    <w:rsid w:val="00406B89"/>
    <w:rsid w:val="00406EAD"/>
    <w:rsid w:val="004071F2"/>
    <w:rsid w:val="00407ABE"/>
    <w:rsid w:val="00407F58"/>
    <w:rsid w:val="00410824"/>
    <w:rsid w:val="00410961"/>
    <w:rsid w:val="0041169B"/>
    <w:rsid w:val="0041189D"/>
    <w:rsid w:val="0041337E"/>
    <w:rsid w:val="004135DE"/>
    <w:rsid w:val="004139AA"/>
    <w:rsid w:val="004139C2"/>
    <w:rsid w:val="00413B04"/>
    <w:rsid w:val="00413F3D"/>
    <w:rsid w:val="00413FAF"/>
    <w:rsid w:val="0041450E"/>
    <w:rsid w:val="00414615"/>
    <w:rsid w:val="0041470D"/>
    <w:rsid w:val="00414B7B"/>
    <w:rsid w:val="00414CF1"/>
    <w:rsid w:val="004154B2"/>
    <w:rsid w:val="00416540"/>
    <w:rsid w:val="004173F9"/>
    <w:rsid w:val="0041755F"/>
    <w:rsid w:val="00417F0D"/>
    <w:rsid w:val="00420457"/>
    <w:rsid w:val="004205C5"/>
    <w:rsid w:val="004208A6"/>
    <w:rsid w:val="00420DC7"/>
    <w:rsid w:val="00421024"/>
    <w:rsid w:val="0042102F"/>
    <w:rsid w:val="004212D9"/>
    <w:rsid w:val="00421B84"/>
    <w:rsid w:val="004220C9"/>
    <w:rsid w:val="00422859"/>
    <w:rsid w:val="00422BB8"/>
    <w:rsid w:val="00422C94"/>
    <w:rsid w:val="0042377A"/>
    <w:rsid w:val="00423D0C"/>
    <w:rsid w:val="00423F82"/>
    <w:rsid w:val="004253B2"/>
    <w:rsid w:val="00425C7B"/>
    <w:rsid w:val="0042638A"/>
    <w:rsid w:val="0042652C"/>
    <w:rsid w:val="0042684A"/>
    <w:rsid w:val="00426C4A"/>
    <w:rsid w:val="0042735C"/>
    <w:rsid w:val="00427807"/>
    <w:rsid w:val="00427F57"/>
    <w:rsid w:val="0043008A"/>
    <w:rsid w:val="004304BC"/>
    <w:rsid w:val="004318EE"/>
    <w:rsid w:val="00431982"/>
    <w:rsid w:val="00431A71"/>
    <w:rsid w:val="00431EAA"/>
    <w:rsid w:val="00431EE3"/>
    <w:rsid w:val="00431F64"/>
    <w:rsid w:val="00432AF5"/>
    <w:rsid w:val="00432DE6"/>
    <w:rsid w:val="004330D4"/>
    <w:rsid w:val="0043311C"/>
    <w:rsid w:val="0043312D"/>
    <w:rsid w:val="00433976"/>
    <w:rsid w:val="00434AAC"/>
    <w:rsid w:val="00435182"/>
    <w:rsid w:val="004352A3"/>
    <w:rsid w:val="004356E5"/>
    <w:rsid w:val="00435D48"/>
    <w:rsid w:val="004363AA"/>
    <w:rsid w:val="004364E1"/>
    <w:rsid w:val="00436AD2"/>
    <w:rsid w:val="004374E2"/>
    <w:rsid w:val="004377F1"/>
    <w:rsid w:val="0044027F"/>
    <w:rsid w:val="004403D3"/>
    <w:rsid w:val="0044056C"/>
    <w:rsid w:val="004405A5"/>
    <w:rsid w:val="004407F8"/>
    <w:rsid w:val="0044095B"/>
    <w:rsid w:val="00440C19"/>
    <w:rsid w:val="0044152A"/>
    <w:rsid w:val="00441FFC"/>
    <w:rsid w:val="004420BD"/>
    <w:rsid w:val="00442E8A"/>
    <w:rsid w:val="00443065"/>
    <w:rsid w:val="004430A7"/>
    <w:rsid w:val="004433EB"/>
    <w:rsid w:val="00443615"/>
    <w:rsid w:val="00443A1B"/>
    <w:rsid w:val="00443FF6"/>
    <w:rsid w:val="00444450"/>
    <w:rsid w:val="00444466"/>
    <w:rsid w:val="00444B16"/>
    <w:rsid w:val="0044509F"/>
    <w:rsid w:val="0044536A"/>
    <w:rsid w:val="004455FB"/>
    <w:rsid w:val="004463A1"/>
    <w:rsid w:val="004463F1"/>
    <w:rsid w:val="004468DC"/>
    <w:rsid w:val="00446929"/>
    <w:rsid w:val="004469E9"/>
    <w:rsid w:val="00446D32"/>
    <w:rsid w:val="004477D4"/>
    <w:rsid w:val="0044787E"/>
    <w:rsid w:val="00447A60"/>
    <w:rsid w:val="00447ED4"/>
    <w:rsid w:val="004501D9"/>
    <w:rsid w:val="004507E6"/>
    <w:rsid w:val="00450A3B"/>
    <w:rsid w:val="00450CB2"/>
    <w:rsid w:val="00450D52"/>
    <w:rsid w:val="00450E0B"/>
    <w:rsid w:val="00450E9B"/>
    <w:rsid w:val="004510FC"/>
    <w:rsid w:val="004516D2"/>
    <w:rsid w:val="00451AA2"/>
    <w:rsid w:val="00451AF9"/>
    <w:rsid w:val="00451BA8"/>
    <w:rsid w:val="00451F32"/>
    <w:rsid w:val="00451FC2"/>
    <w:rsid w:val="0045233C"/>
    <w:rsid w:val="00452F10"/>
    <w:rsid w:val="00453102"/>
    <w:rsid w:val="00453775"/>
    <w:rsid w:val="004538FD"/>
    <w:rsid w:val="004539F7"/>
    <w:rsid w:val="00453E57"/>
    <w:rsid w:val="00453EE9"/>
    <w:rsid w:val="0045414A"/>
    <w:rsid w:val="004541C6"/>
    <w:rsid w:val="004543FD"/>
    <w:rsid w:val="00454865"/>
    <w:rsid w:val="00454F65"/>
    <w:rsid w:val="004562BD"/>
    <w:rsid w:val="00456A52"/>
    <w:rsid w:val="00456FFB"/>
    <w:rsid w:val="0045717A"/>
    <w:rsid w:val="004576A1"/>
    <w:rsid w:val="00457E4F"/>
    <w:rsid w:val="004602C9"/>
    <w:rsid w:val="004609E9"/>
    <w:rsid w:val="00460A7A"/>
    <w:rsid w:val="00461A6F"/>
    <w:rsid w:val="0046220D"/>
    <w:rsid w:val="004622C0"/>
    <w:rsid w:val="00462517"/>
    <w:rsid w:val="004625E5"/>
    <w:rsid w:val="004626B0"/>
    <w:rsid w:val="00462AC7"/>
    <w:rsid w:val="00462BE1"/>
    <w:rsid w:val="00463369"/>
    <w:rsid w:val="004635FE"/>
    <w:rsid w:val="004638CB"/>
    <w:rsid w:val="00463ACF"/>
    <w:rsid w:val="00463D5E"/>
    <w:rsid w:val="00463DD1"/>
    <w:rsid w:val="0046477E"/>
    <w:rsid w:val="004649CA"/>
    <w:rsid w:val="00465565"/>
    <w:rsid w:val="0046651E"/>
    <w:rsid w:val="00466728"/>
    <w:rsid w:val="00466762"/>
    <w:rsid w:val="004669C0"/>
    <w:rsid w:val="00466B5D"/>
    <w:rsid w:val="00466C79"/>
    <w:rsid w:val="004673F3"/>
    <w:rsid w:val="00467AA4"/>
    <w:rsid w:val="00467B34"/>
    <w:rsid w:val="00467DAA"/>
    <w:rsid w:val="00467EBE"/>
    <w:rsid w:val="00467F2B"/>
    <w:rsid w:val="0047010D"/>
    <w:rsid w:val="0047069F"/>
    <w:rsid w:val="0047118E"/>
    <w:rsid w:val="004715D1"/>
    <w:rsid w:val="00471668"/>
    <w:rsid w:val="00471DEA"/>
    <w:rsid w:val="00472438"/>
    <w:rsid w:val="004725BD"/>
    <w:rsid w:val="00472E46"/>
    <w:rsid w:val="00472F80"/>
    <w:rsid w:val="004731BB"/>
    <w:rsid w:val="00473369"/>
    <w:rsid w:val="00473950"/>
    <w:rsid w:val="004739F9"/>
    <w:rsid w:val="00473B0F"/>
    <w:rsid w:val="00473C55"/>
    <w:rsid w:val="00473C82"/>
    <w:rsid w:val="00473F32"/>
    <w:rsid w:val="004742FB"/>
    <w:rsid w:val="0047442C"/>
    <w:rsid w:val="00475909"/>
    <w:rsid w:val="00475D4B"/>
    <w:rsid w:val="00475F1E"/>
    <w:rsid w:val="0047601A"/>
    <w:rsid w:val="004762A5"/>
    <w:rsid w:val="004762B2"/>
    <w:rsid w:val="004762E4"/>
    <w:rsid w:val="0047632B"/>
    <w:rsid w:val="0047697C"/>
    <w:rsid w:val="004769BA"/>
    <w:rsid w:val="00476E96"/>
    <w:rsid w:val="00476F87"/>
    <w:rsid w:val="00477136"/>
    <w:rsid w:val="004774D4"/>
    <w:rsid w:val="00480229"/>
    <w:rsid w:val="00480D1B"/>
    <w:rsid w:val="0048140B"/>
    <w:rsid w:val="004814BD"/>
    <w:rsid w:val="004814E8"/>
    <w:rsid w:val="00481737"/>
    <w:rsid w:val="00481992"/>
    <w:rsid w:val="00481BE7"/>
    <w:rsid w:val="004821CE"/>
    <w:rsid w:val="00483BBF"/>
    <w:rsid w:val="00484334"/>
    <w:rsid w:val="004850E4"/>
    <w:rsid w:val="004851BD"/>
    <w:rsid w:val="00485D0E"/>
    <w:rsid w:val="0048625C"/>
    <w:rsid w:val="0048678F"/>
    <w:rsid w:val="0048706A"/>
    <w:rsid w:val="004872BA"/>
    <w:rsid w:val="004874C7"/>
    <w:rsid w:val="004874ED"/>
    <w:rsid w:val="00487CDC"/>
    <w:rsid w:val="00487ED8"/>
    <w:rsid w:val="00490562"/>
    <w:rsid w:val="00491DF3"/>
    <w:rsid w:val="00491F8A"/>
    <w:rsid w:val="00492005"/>
    <w:rsid w:val="004922E2"/>
    <w:rsid w:val="004925E1"/>
    <w:rsid w:val="004928D4"/>
    <w:rsid w:val="004929BE"/>
    <w:rsid w:val="0049300B"/>
    <w:rsid w:val="0049385A"/>
    <w:rsid w:val="00493AE7"/>
    <w:rsid w:val="00493F1C"/>
    <w:rsid w:val="004945AB"/>
    <w:rsid w:val="004945C9"/>
    <w:rsid w:val="004948B5"/>
    <w:rsid w:val="00495019"/>
    <w:rsid w:val="004950A8"/>
    <w:rsid w:val="00495B53"/>
    <w:rsid w:val="004963EC"/>
    <w:rsid w:val="00496A92"/>
    <w:rsid w:val="00496B71"/>
    <w:rsid w:val="004974B9"/>
    <w:rsid w:val="004977B3"/>
    <w:rsid w:val="00497B0B"/>
    <w:rsid w:val="004A0290"/>
    <w:rsid w:val="004A0299"/>
    <w:rsid w:val="004A062A"/>
    <w:rsid w:val="004A07A6"/>
    <w:rsid w:val="004A098F"/>
    <w:rsid w:val="004A0A67"/>
    <w:rsid w:val="004A0C4B"/>
    <w:rsid w:val="004A0C81"/>
    <w:rsid w:val="004A1C90"/>
    <w:rsid w:val="004A28CF"/>
    <w:rsid w:val="004A394D"/>
    <w:rsid w:val="004A416D"/>
    <w:rsid w:val="004A4B9C"/>
    <w:rsid w:val="004A4DA0"/>
    <w:rsid w:val="004A6463"/>
    <w:rsid w:val="004A69E3"/>
    <w:rsid w:val="004A6AED"/>
    <w:rsid w:val="004A6E4F"/>
    <w:rsid w:val="004A6E96"/>
    <w:rsid w:val="004B1345"/>
    <w:rsid w:val="004B1804"/>
    <w:rsid w:val="004B21D6"/>
    <w:rsid w:val="004B2316"/>
    <w:rsid w:val="004B2366"/>
    <w:rsid w:val="004B2F2D"/>
    <w:rsid w:val="004B33F6"/>
    <w:rsid w:val="004B380C"/>
    <w:rsid w:val="004B3B6D"/>
    <w:rsid w:val="004B3B87"/>
    <w:rsid w:val="004B3F37"/>
    <w:rsid w:val="004B5036"/>
    <w:rsid w:val="004B556A"/>
    <w:rsid w:val="004B5861"/>
    <w:rsid w:val="004B60BE"/>
    <w:rsid w:val="004B6427"/>
    <w:rsid w:val="004B711B"/>
    <w:rsid w:val="004B75C6"/>
    <w:rsid w:val="004B7782"/>
    <w:rsid w:val="004B7916"/>
    <w:rsid w:val="004B7A76"/>
    <w:rsid w:val="004B7ABB"/>
    <w:rsid w:val="004C00AB"/>
    <w:rsid w:val="004C054E"/>
    <w:rsid w:val="004C0FF5"/>
    <w:rsid w:val="004C1055"/>
    <w:rsid w:val="004C1772"/>
    <w:rsid w:val="004C1C22"/>
    <w:rsid w:val="004C2E67"/>
    <w:rsid w:val="004C2EB9"/>
    <w:rsid w:val="004C330C"/>
    <w:rsid w:val="004C3579"/>
    <w:rsid w:val="004C39DF"/>
    <w:rsid w:val="004C3AB9"/>
    <w:rsid w:val="004C3B8D"/>
    <w:rsid w:val="004C4149"/>
    <w:rsid w:val="004C4191"/>
    <w:rsid w:val="004C460B"/>
    <w:rsid w:val="004C463F"/>
    <w:rsid w:val="004C4854"/>
    <w:rsid w:val="004C4CB7"/>
    <w:rsid w:val="004C4FD0"/>
    <w:rsid w:val="004C5441"/>
    <w:rsid w:val="004C585A"/>
    <w:rsid w:val="004C5877"/>
    <w:rsid w:val="004C5D77"/>
    <w:rsid w:val="004C62D9"/>
    <w:rsid w:val="004C6856"/>
    <w:rsid w:val="004C7249"/>
    <w:rsid w:val="004C779B"/>
    <w:rsid w:val="004C7866"/>
    <w:rsid w:val="004D003D"/>
    <w:rsid w:val="004D0546"/>
    <w:rsid w:val="004D0D73"/>
    <w:rsid w:val="004D1438"/>
    <w:rsid w:val="004D1980"/>
    <w:rsid w:val="004D1D3A"/>
    <w:rsid w:val="004D1EDC"/>
    <w:rsid w:val="004D1F1A"/>
    <w:rsid w:val="004D20DF"/>
    <w:rsid w:val="004D212E"/>
    <w:rsid w:val="004D2DCB"/>
    <w:rsid w:val="004D3290"/>
    <w:rsid w:val="004D35FF"/>
    <w:rsid w:val="004D3882"/>
    <w:rsid w:val="004D3AB1"/>
    <w:rsid w:val="004D3C19"/>
    <w:rsid w:val="004D3EE0"/>
    <w:rsid w:val="004D4027"/>
    <w:rsid w:val="004D40F9"/>
    <w:rsid w:val="004D45BF"/>
    <w:rsid w:val="004D47E5"/>
    <w:rsid w:val="004D4C4E"/>
    <w:rsid w:val="004D4D08"/>
    <w:rsid w:val="004D519E"/>
    <w:rsid w:val="004D6924"/>
    <w:rsid w:val="004D70F2"/>
    <w:rsid w:val="004D71B7"/>
    <w:rsid w:val="004D7297"/>
    <w:rsid w:val="004D7658"/>
    <w:rsid w:val="004D7675"/>
    <w:rsid w:val="004D76AA"/>
    <w:rsid w:val="004D7A2C"/>
    <w:rsid w:val="004D7B9B"/>
    <w:rsid w:val="004D7DE3"/>
    <w:rsid w:val="004E0C9B"/>
    <w:rsid w:val="004E0DC6"/>
    <w:rsid w:val="004E1649"/>
    <w:rsid w:val="004E1969"/>
    <w:rsid w:val="004E1E0C"/>
    <w:rsid w:val="004E2AF0"/>
    <w:rsid w:val="004E2DA3"/>
    <w:rsid w:val="004E2E9C"/>
    <w:rsid w:val="004E3058"/>
    <w:rsid w:val="004E3997"/>
    <w:rsid w:val="004E3AF2"/>
    <w:rsid w:val="004E3B43"/>
    <w:rsid w:val="004E3B68"/>
    <w:rsid w:val="004E4C74"/>
    <w:rsid w:val="004E5220"/>
    <w:rsid w:val="004E5D4A"/>
    <w:rsid w:val="004E617C"/>
    <w:rsid w:val="004E6344"/>
    <w:rsid w:val="004E6C40"/>
    <w:rsid w:val="004E73BE"/>
    <w:rsid w:val="004E787C"/>
    <w:rsid w:val="004E78E5"/>
    <w:rsid w:val="004E7C08"/>
    <w:rsid w:val="004F089B"/>
    <w:rsid w:val="004F0CA4"/>
    <w:rsid w:val="004F0CC7"/>
    <w:rsid w:val="004F0CDB"/>
    <w:rsid w:val="004F0D9B"/>
    <w:rsid w:val="004F146A"/>
    <w:rsid w:val="004F1C20"/>
    <w:rsid w:val="004F1ED8"/>
    <w:rsid w:val="004F217F"/>
    <w:rsid w:val="004F221D"/>
    <w:rsid w:val="004F2516"/>
    <w:rsid w:val="004F2C95"/>
    <w:rsid w:val="004F2EEA"/>
    <w:rsid w:val="004F322B"/>
    <w:rsid w:val="004F358F"/>
    <w:rsid w:val="004F35CE"/>
    <w:rsid w:val="004F4C2B"/>
    <w:rsid w:val="004F51CF"/>
    <w:rsid w:val="004F534B"/>
    <w:rsid w:val="004F5499"/>
    <w:rsid w:val="004F5645"/>
    <w:rsid w:val="004F587E"/>
    <w:rsid w:val="004F5BFE"/>
    <w:rsid w:val="004F6A81"/>
    <w:rsid w:val="004F75E9"/>
    <w:rsid w:val="004F76A3"/>
    <w:rsid w:val="005008CF"/>
    <w:rsid w:val="00500EA5"/>
    <w:rsid w:val="00500EF7"/>
    <w:rsid w:val="00501507"/>
    <w:rsid w:val="00501638"/>
    <w:rsid w:val="0050171C"/>
    <w:rsid w:val="00501C5C"/>
    <w:rsid w:val="00502A15"/>
    <w:rsid w:val="00502DD5"/>
    <w:rsid w:val="00503C12"/>
    <w:rsid w:val="00503C52"/>
    <w:rsid w:val="00503DDC"/>
    <w:rsid w:val="005049DE"/>
    <w:rsid w:val="005049E0"/>
    <w:rsid w:val="005051F7"/>
    <w:rsid w:val="005052CF"/>
    <w:rsid w:val="0050564E"/>
    <w:rsid w:val="00505B83"/>
    <w:rsid w:val="00505CD3"/>
    <w:rsid w:val="00505D68"/>
    <w:rsid w:val="00505DF0"/>
    <w:rsid w:val="00505FF1"/>
    <w:rsid w:val="0050678D"/>
    <w:rsid w:val="00506A26"/>
    <w:rsid w:val="0050715D"/>
    <w:rsid w:val="00507CD2"/>
    <w:rsid w:val="00510641"/>
    <w:rsid w:val="00510706"/>
    <w:rsid w:val="00510938"/>
    <w:rsid w:val="00510956"/>
    <w:rsid w:val="005109A1"/>
    <w:rsid w:val="00510FCD"/>
    <w:rsid w:val="00511218"/>
    <w:rsid w:val="005116F1"/>
    <w:rsid w:val="00511852"/>
    <w:rsid w:val="005118A3"/>
    <w:rsid w:val="005121F7"/>
    <w:rsid w:val="005123E2"/>
    <w:rsid w:val="005123FE"/>
    <w:rsid w:val="00512BFC"/>
    <w:rsid w:val="00512CBF"/>
    <w:rsid w:val="00512FA1"/>
    <w:rsid w:val="00512FD6"/>
    <w:rsid w:val="00513295"/>
    <w:rsid w:val="005136AC"/>
    <w:rsid w:val="00513707"/>
    <w:rsid w:val="00513DB7"/>
    <w:rsid w:val="00514486"/>
    <w:rsid w:val="005144D1"/>
    <w:rsid w:val="00514931"/>
    <w:rsid w:val="00514A7F"/>
    <w:rsid w:val="00515369"/>
    <w:rsid w:val="0051582B"/>
    <w:rsid w:val="005159AF"/>
    <w:rsid w:val="00515A39"/>
    <w:rsid w:val="00515E5F"/>
    <w:rsid w:val="0051618A"/>
    <w:rsid w:val="005161FD"/>
    <w:rsid w:val="00516407"/>
    <w:rsid w:val="005165DD"/>
    <w:rsid w:val="00516FA8"/>
    <w:rsid w:val="00517D99"/>
    <w:rsid w:val="00517DBC"/>
    <w:rsid w:val="005207CA"/>
    <w:rsid w:val="0052109E"/>
    <w:rsid w:val="005215DC"/>
    <w:rsid w:val="0052325F"/>
    <w:rsid w:val="00523529"/>
    <w:rsid w:val="00523E09"/>
    <w:rsid w:val="00524768"/>
    <w:rsid w:val="00524EDD"/>
    <w:rsid w:val="005260BB"/>
    <w:rsid w:val="005262DF"/>
    <w:rsid w:val="00526328"/>
    <w:rsid w:val="00526527"/>
    <w:rsid w:val="00526A9B"/>
    <w:rsid w:val="00526C9A"/>
    <w:rsid w:val="00527373"/>
    <w:rsid w:val="00527C52"/>
    <w:rsid w:val="00530134"/>
    <w:rsid w:val="005305A2"/>
    <w:rsid w:val="005307B5"/>
    <w:rsid w:val="00531360"/>
    <w:rsid w:val="0053148A"/>
    <w:rsid w:val="00531D46"/>
    <w:rsid w:val="00531F85"/>
    <w:rsid w:val="00532064"/>
    <w:rsid w:val="00532693"/>
    <w:rsid w:val="005326B6"/>
    <w:rsid w:val="005332FE"/>
    <w:rsid w:val="00534A16"/>
    <w:rsid w:val="00534AA4"/>
    <w:rsid w:val="00534CA7"/>
    <w:rsid w:val="005353DD"/>
    <w:rsid w:val="00535735"/>
    <w:rsid w:val="005359AA"/>
    <w:rsid w:val="00535ABA"/>
    <w:rsid w:val="00535D54"/>
    <w:rsid w:val="005365FB"/>
    <w:rsid w:val="00536C72"/>
    <w:rsid w:val="005377ED"/>
    <w:rsid w:val="00537897"/>
    <w:rsid w:val="005379D4"/>
    <w:rsid w:val="00537A93"/>
    <w:rsid w:val="0054072D"/>
    <w:rsid w:val="0054091C"/>
    <w:rsid w:val="00540A77"/>
    <w:rsid w:val="00541A3A"/>
    <w:rsid w:val="00541AB7"/>
    <w:rsid w:val="00541CD6"/>
    <w:rsid w:val="00541F76"/>
    <w:rsid w:val="00542DF8"/>
    <w:rsid w:val="00542EAA"/>
    <w:rsid w:val="005437BF"/>
    <w:rsid w:val="00543C64"/>
    <w:rsid w:val="00545168"/>
    <w:rsid w:val="00545B7C"/>
    <w:rsid w:val="005464FD"/>
    <w:rsid w:val="0054689B"/>
    <w:rsid w:val="00546E2E"/>
    <w:rsid w:val="00546F9F"/>
    <w:rsid w:val="00547019"/>
    <w:rsid w:val="005470DC"/>
    <w:rsid w:val="005473CC"/>
    <w:rsid w:val="0054743D"/>
    <w:rsid w:val="0054780F"/>
    <w:rsid w:val="00547970"/>
    <w:rsid w:val="00547C1E"/>
    <w:rsid w:val="00547D6A"/>
    <w:rsid w:val="00547E10"/>
    <w:rsid w:val="00550741"/>
    <w:rsid w:val="005517AF"/>
    <w:rsid w:val="00551D3A"/>
    <w:rsid w:val="00551E1D"/>
    <w:rsid w:val="00551F0D"/>
    <w:rsid w:val="00552514"/>
    <w:rsid w:val="00552FEE"/>
    <w:rsid w:val="00553277"/>
    <w:rsid w:val="005537D8"/>
    <w:rsid w:val="00553EDA"/>
    <w:rsid w:val="0055505B"/>
    <w:rsid w:val="005553FE"/>
    <w:rsid w:val="0055641A"/>
    <w:rsid w:val="005566B2"/>
    <w:rsid w:val="005569AC"/>
    <w:rsid w:val="00556F87"/>
    <w:rsid w:val="00556FEE"/>
    <w:rsid w:val="005570F6"/>
    <w:rsid w:val="005573E6"/>
    <w:rsid w:val="0055748A"/>
    <w:rsid w:val="005574DA"/>
    <w:rsid w:val="00557A38"/>
    <w:rsid w:val="00557AB4"/>
    <w:rsid w:val="005607A0"/>
    <w:rsid w:val="005607EA"/>
    <w:rsid w:val="00560C4A"/>
    <w:rsid w:val="0056115E"/>
    <w:rsid w:val="005617AC"/>
    <w:rsid w:val="00562164"/>
    <w:rsid w:val="00562C09"/>
    <w:rsid w:val="00563909"/>
    <w:rsid w:val="0056543B"/>
    <w:rsid w:val="0056550C"/>
    <w:rsid w:val="005665A8"/>
    <w:rsid w:val="005668BF"/>
    <w:rsid w:val="00566A68"/>
    <w:rsid w:val="005671C2"/>
    <w:rsid w:val="0056736C"/>
    <w:rsid w:val="005677B4"/>
    <w:rsid w:val="00567EF9"/>
    <w:rsid w:val="00567F9D"/>
    <w:rsid w:val="0057016E"/>
    <w:rsid w:val="005703DD"/>
    <w:rsid w:val="00570B2D"/>
    <w:rsid w:val="00570DCD"/>
    <w:rsid w:val="00570E2D"/>
    <w:rsid w:val="005719F9"/>
    <w:rsid w:val="00571E30"/>
    <w:rsid w:val="00572EFE"/>
    <w:rsid w:val="00573130"/>
    <w:rsid w:val="0057317D"/>
    <w:rsid w:val="00573367"/>
    <w:rsid w:val="00573608"/>
    <w:rsid w:val="00573D97"/>
    <w:rsid w:val="005744D8"/>
    <w:rsid w:val="0057489B"/>
    <w:rsid w:val="00574F16"/>
    <w:rsid w:val="0057504D"/>
    <w:rsid w:val="005753B8"/>
    <w:rsid w:val="005753CB"/>
    <w:rsid w:val="005758C6"/>
    <w:rsid w:val="005758CA"/>
    <w:rsid w:val="00575B5D"/>
    <w:rsid w:val="00576767"/>
    <w:rsid w:val="00576AD0"/>
    <w:rsid w:val="00576D83"/>
    <w:rsid w:val="00577AD6"/>
    <w:rsid w:val="00577ADF"/>
    <w:rsid w:val="00577E31"/>
    <w:rsid w:val="00580026"/>
    <w:rsid w:val="005801FB"/>
    <w:rsid w:val="00580306"/>
    <w:rsid w:val="0058031F"/>
    <w:rsid w:val="00580D38"/>
    <w:rsid w:val="00580F72"/>
    <w:rsid w:val="005814AF"/>
    <w:rsid w:val="00582367"/>
    <w:rsid w:val="00582D73"/>
    <w:rsid w:val="00583166"/>
    <w:rsid w:val="00583397"/>
    <w:rsid w:val="00583766"/>
    <w:rsid w:val="00583B06"/>
    <w:rsid w:val="00583D77"/>
    <w:rsid w:val="00583DAF"/>
    <w:rsid w:val="00583E4F"/>
    <w:rsid w:val="00583E73"/>
    <w:rsid w:val="005840D4"/>
    <w:rsid w:val="00584288"/>
    <w:rsid w:val="00584CBF"/>
    <w:rsid w:val="00584CE7"/>
    <w:rsid w:val="005850C1"/>
    <w:rsid w:val="005851BD"/>
    <w:rsid w:val="00585422"/>
    <w:rsid w:val="005854DB"/>
    <w:rsid w:val="00585780"/>
    <w:rsid w:val="00585DCE"/>
    <w:rsid w:val="00585E98"/>
    <w:rsid w:val="00586355"/>
    <w:rsid w:val="0058638C"/>
    <w:rsid w:val="00586AED"/>
    <w:rsid w:val="00587147"/>
    <w:rsid w:val="005873F0"/>
    <w:rsid w:val="005877AD"/>
    <w:rsid w:val="00587F06"/>
    <w:rsid w:val="00587F3B"/>
    <w:rsid w:val="00590000"/>
    <w:rsid w:val="0059028F"/>
    <w:rsid w:val="005902F7"/>
    <w:rsid w:val="00590790"/>
    <w:rsid w:val="00590AF8"/>
    <w:rsid w:val="005911EC"/>
    <w:rsid w:val="005918A8"/>
    <w:rsid w:val="0059194D"/>
    <w:rsid w:val="00591A29"/>
    <w:rsid w:val="00591AF8"/>
    <w:rsid w:val="00591B5B"/>
    <w:rsid w:val="00591C4E"/>
    <w:rsid w:val="0059232D"/>
    <w:rsid w:val="00592621"/>
    <w:rsid w:val="0059268A"/>
    <w:rsid w:val="005926DA"/>
    <w:rsid w:val="00592AFA"/>
    <w:rsid w:val="00592F2B"/>
    <w:rsid w:val="00593442"/>
    <w:rsid w:val="005937AD"/>
    <w:rsid w:val="00593BF9"/>
    <w:rsid w:val="00594249"/>
    <w:rsid w:val="005948E0"/>
    <w:rsid w:val="0059517E"/>
    <w:rsid w:val="0059529D"/>
    <w:rsid w:val="0059561E"/>
    <w:rsid w:val="00595C97"/>
    <w:rsid w:val="00595D49"/>
    <w:rsid w:val="00595D85"/>
    <w:rsid w:val="0059665E"/>
    <w:rsid w:val="0059674A"/>
    <w:rsid w:val="00597188"/>
    <w:rsid w:val="0059735B"/>
    <w:rsid w:val="00597BBB"/>
    <w:rsid w:val="00597C12"/>
    <w:rsid w:val="005A0C3C"/>
    <w:rsid w:val="005A1154"/>
    <w:rsid w:val="005A1A66"/>
    <w:rsid w:val="005A2137"/>
    <w:rsid w:val="005A21CF"/>
    <w:rsid w:val="005A225B"/>
    <w:rsid w:val="005A24C9"/>
    <w:rsid w:val="005A24CD"/>
    <w:rsid w:val="005A24E0"/>
    <w:rsid w:val="005A2510"/>
    <w:rsid w:val="005A2945"/>
    <w:rsid w:val="005A295B"/>
    <w:rsid w:val="005A3ADD"/>
    <w:rsid w:val="005A3DA0"/>
    <w:rsid w:val="005A42C9"/>
    <w:rsid w:val="005A442B"/>
    <w:rsid w:val="005A51AF"/>
    <w:rsid w:val="005A52EF"/>
    <w:rsid w:val="005A5762"/>
    <w:rsid w:val="005A5C86"/>
    <w:rsid w:val="005A613F"/>
    <w:rsid w:val="005A6225"/>
    <w:rsid w:val="005A6439"/>
    <w:rsid w:val="005A6D81"/>
    <w:rsid w:val="005B0304"/>
    <w:rsid w:val="005B078C"/>
    <w:rsid w:val="005B0FF1"/>
    <w:rsid w:val="005B164B"/>
    <w:rsid w:val="005B1957"/>
    <w:rsid w:val="005B25AE"/>
    <w:rsid w:val="005B2E50"/>
    <w:rsid w:val="005B324C"/>
    <w:rsid w:val="005B3986"/>
    <w:rsid w:val="005B3A01"/>
    <w:rsid w:val="005B4085"/>
    <w:rsid w:val="005B40F0"/>
    <w:rsid w:val="005B416E"/>
    <w:rsid w:val="005B4291"/>
    <w:rsid w:val="005B4814"/>
    <w:rsid w:val="005B4A30"/>
    <w:rsid w:val="005B4B57"/>
    <w:rsid w:val="005B507C"/>
    <w:rsid w:val="005B52D7"/>
    <w:rsid w:val="005B55FE"/>
    <w:rsid w:val="005B5ACA"/>
    <w:rsid w:val="005B5CBA"/>
    <w:rsid w:val="005B5DDF"/>
    <w:rsid w:val="005B62EB"/>
    <w:rsid w:val="005B6327"/>
    <w:rsid w:val="005B6C75"/>
    <w:rsid w:val="005B6EBB"/>
    <w:rsid w:val="005B7480"/>
    <w:rsid w:val="005B7667"/>
    <w:rsid w:val="005B7D26"/>
    <w:rsid w:val="005C0EAD"/>
    <w:rsid w:val="005C0FBB"/>
    <w:rsid w:val="005C0FF3"/>
    <w:rsid w:val="005C1088"/>
    <w:rsid w:val="005C1CAD"/>
    <w:rsid w:val="005C1DBF"/>
    <w:rsid w:val="005C1E11"/>
    <w:rsid w:val="005C2101"/>
    <w:rsid w:val="005C245E"/>
    <w:rsid w:val="005C283B"/>
    <w:rsid w:val="005C2CE2"/>
    <w:rsid w:val="005C2D38"/>
    <w:rsid w:val="005C35D6"/>
    <w:rsid w:val="005C3958"/>
    <w:rsid w:val="005C3D04"/>
    <w:rsid w:val="005C3E56"/>
    <w:rsid w:val="005C4FC6"/>
    <w:rsid w:val="005C501E"/>
    <w:rsid w:val="005C5044"/>
    <w:rsid w:val="005C60AE"/>
    <w:rsid w:val="005C68FA"/>
    <w:rsid w:val="005C6D7D"/>
    <w:rsid w:val="005C72F7"/>
    <w:rsid w:val="005C7920"/>
    <w:rsid w:val="005C7A74"/>
    <w:rsid w:val="005C7CE0"/>
    <w:rsid w:val="005C7EBE"/>
    <w:rsid w:val="005D0020"/>
    <w:rsid w:val="005D01C2"/>
    <w:rsid w:val="005D01FE"/>
    <w:rsid w:val="005D0914"/>
    <w:rsid w:val="005D0928"/>
    <w:rsid w:val="005D0BB7"/>
    <w:rsid w:val="005D0E90"/>
    <w:rsid w:val="005D1008"/>
    <w:rsid w:val="005D1334"/>
    <w:rsid w:val="005D134F"/>
    <w:rsid w:val="005D14AB"/>
    <w:rsid w:val="005D19C3"/>
    <w:rsid w:val="005D1BA7"/>
    <w:rsid w:val="005D1C54"/>
    <w:rsid w:val="005D1DFC"/>
    <w:rsid w:val="005D1EA3"/>
    <w:rsid w:val="005D25FD"/>
    <w:rsid w:val="005D2766"/>
    <w:rsid w:val="005D335A"/>
    <w:rsid w:val="005D34FB"/>
    <w:rsid w:val="005D3555"/>
    <w:rsid w:val="005D37C5"/>
    <w:rsid w:val="005D3824"/>
    <w:rsid w:val="005D3E3B"/>
    <w:rsid w:val="005D434C"/>
    <w:rsid w:val="005D4377"/>
    <w:rsid w:val="005D445A"/>
    <w:rsid w:val="005D4598"/>
    <w:rsid w:val="005D4610"/>
    <w:rsid w:val="005D4F31"/>
    <w:rsid w:val="005D5358"/>
    <w:rsid w:val="005D5580"/>
    <w:rsid w:val="005D5C23"/>
    <w:rsid w:val="005D65AD"/>
    <w:rsid w:val="005D6937"/>
    <w:rsid w:val="005D6BF8"/>
    <w:rsid w:val="005D6E5E"/>
    <w:rsid w:val="005D71B4"/>
    <w:rsid w:val="005E0193"/>
    <w:rsid w:val="005E0399"/>
    <w:rsid w:val="005E067F"/>
    <w:rsid w:val="005E068C"/>
    <w:rsid w:val="005E0B04"/>
    <w:rsid w:val="005E1248"/>
    <w:rsid w:val="005E12FC"/>
    <w:rsid w:val="005E14B9"/>
    <w:rsid w:val="005E1A2F"/>
    <w:rsid w:val="005E1E53"/>
    <w:rsid w:val="005E1E5C"/>
    <w:rsid w:val="005E2688"/>
    <w:rsid w:val="005E2EB1"/>
    <w:rsid w:val="005E32E7"/>
    <w:rsid w:val="005E3B72"/>
    <w:rsid w:val="005E3E61"/>
    <w:rsid w:val="005E4122"/>
    <w:rsid w:val="005E4510"/>
    <w:rsid w:val="005E4A92"/>
    <w:rsid w:val="005E4C92"/>
    <w:rsid w:val="005E4FCB"/>
    <w:rsid w:val="005E51C5"/>
    <w:rsid w:val="005E54F8"/>
    <w:rsid w:val="005E5A11"/>
    <w:rsid w:val="005E6281"/>
    <w:rsid w:val="005E68C3"/>
    <w:rsid w:val="005E6A15"/>
    <w:rsid w:val="005E6ED2"/>
    <w:rsid w:val="005E7414"/>
    <w:rsid w:val="005E7E96"/>
    <w:rsid w:val="005E7F0A"/>
    <w:rsid w:val="005F01C8"/>
    <w:rsid w:val="005F076F"/>
    <w:rsid w:val="005F0968"/>
    <w:rsid w:val="005F0D2A"/>
    <w:rsid w:val="005F0F5C"/>
    <w:rsid w:val="005F11FA"/>
    <w:rsid w:val="005F1B5A"/>
    <w:rsid w:val="005F1D5A"/>
    <w:rsid w:val="005F1F84"/>
    <w:rsid w:val="005F2E07"/>
    <w:rsid w:val="005F32DD"/>
    <w:rsid w:val="005F32F2"/>
    <w:rsid w:val="005F33C0"/>
    <w:rsid w:val="005F36B0"/>
    <w:rsid w:val="005F5181"/>
    <w:rsid w:val="005F5691"/>
    <w:rsid w:val="005F5749"/>
    <w:rsid w:val="005F5A2F"/>
    <w:rsid w:val="005F5BA2"/>
    <w:rsid w:val="005F633A"/>
    <w:rsid w:val="005F6A2F"/>
    <w:rsid w:val="005F6B7C"/>
    <w:rsid w:val="005F7813"/>
    <w:rsid w:val="005F7CA1"/>
    <w:rsid w:val="006000B1"/>
    <w:rsid w:val="00600128"/>
    <w:rsid w:val="00600292"/>
    <w:rsid w:val="006014E6"/>
    <w:rsid w:val="006017D3"/>
    <w:rsid w:val="00601C24"/>
    <w:rsid w:val="00601D46"/>
    <w:rsid w:val="00601FEA"/>
    <w:rsid w:val="00602D40"/>
    <w:rsid w:val="0060304D"/>
    <w:rsid w:val="006032F5"/>
    <w:rsid w:val="006043EE"/>
    <w:rsid w:val="00604863"/>
    <w:rsid w:val="00604B21"/>
    <w:rsid w:val="00605EBB"/>
    <w:rsid w:val="006062BB"/>
    <w:rsid w:val="00606C0F"/>
    <w:rsid w:val="00607A4F"/>
    <w:rsid w:val="00607E51"/>
    <w:rsid w:val="00610481"/>
    <w:rsid w:val="00610512"/>
    <w:rsid w:val="00611D63"/>
    <w:rsid w:val="00612BB7"/>
    <w:rsid w:val="00612C26"/>
    <w:rsid w:val="00612D08"/>
    <w:rsid w:val="006134AE"/>
    <w:rsid w:val="00614072"/>
    <w:rsid w:val="00614205"/>
    <w:rsid w:val="00614481"/>
    <w:rsid w:val="006148D2"/>
    <w:rsid w:val="00614950"/>
    <w:rsid w:val="00614CC1"/>
    <w:rsid w:val="0061516D"/>
    <w:rsid w:val="0061517E"/>
    <w:rsid w:val="006155C9"/>
    <w:rsid w:val="00615C30"/>
    <w:rsid w:val="00615CFA"/>
    <w:rsid w:val="006176F0"/>
    <w:rsid w:val="00617E0F"/>
    <w:rsid w:val="00617E38"/>
    <w:rsid w:val="006209EB"/>
    <w:rsid w:val="00620E94"/>
    <w:rsid w:val="0062111F"/>
    <w:rsid w:val="006218E0"/>
    <w:rsid w:val="00621CE4"/>
    <w:rsid w:val="00621D3A"/>
    <w:rsid w:val="0062209E"/>
    <w:rsid w:val="00622AFC"/>
    <w:rsid w:val="00623EA9"/>
    <w:rsid w:val="00624383"/>
    <w:rsid w:val="0062478C"/>
    <w:rsid w:val="00624D63"/>
    <w:rsid w:val="00625E4F"/>
    <w:rsid w:val="006268D2"/>
    <w:rsid w:val="0062715B"/>
    <w:rsid w:val="00630113"/>
    <w:rsid w:val="00630175"/>
    <w:rsid w:val="00630535"/>
    <w:rsid w:val="00630B6A"/>
    <w:rsid w:val="00630F9C"/>
    <w:rsid w:val="00631993"/>
    <w:rsid w:val="0063209D"/>
    <w:rsid w:val="0063260E"/>
    <w:rsid w:val="00632681"/>
    <w:rsid w:val="006326C9"/>
    <w:rsid w:val="0063291D"/>
    <w:rsid w:val="00632A0F"/>
    <w:rsid w:val="00632B32"/>
    <w:rsid w:val="00632C6F"/>
    <w:rsid w:val="0063305F"/>
    <w:rsid w:val="0063321A"/>
    <w:rsid w:val="006336DB"/>
    <w:rsid w:val="006338E5"/>
    <w:rsid w:val="006346B0"/>
    <w:rsid w:val="006347E1"/>
    <w:rsid w:val="006349A9"/>
    <w:rsid w:val="0063558C"/>
    <w:rsid w:val="00635878"/>
    <w:rsid w:val="00635CF8"/>
    <w:rsid w:val="00635DDC"/>
    <w:rsid w:val="006362E6"/>
    <w:rsid w:val="006366D8"/>
    <w:rsid w:val="00636971"/>
    <w:rsid w:val="00636B5D"/>
    <w:rsid w:val="00636C99"/>
    <w:rsid w:val="00637765"/>
    <w:rsid w:val="0063793A"/>
    <w:rsid w:val="00637F71"/>
    <w:rsid w:val="006407EE"/>
    <w:rsid w:val="00641393"/>
    <w:rsid w:val="006416C7"/>
    <w:rsid w:val="00641B94"/>
    <w:rsid w:val="00642624"/>
    <w:rsid w:val="0064268D"/>
    <w:rsid w:val="006427B2"/>
    <w:rsid w:val="00642850"/>
    <w:rsid w:val="00642AC5"/>
    <w:rsid w:val="00642F5B"/>
    <w:rsid w:val="006432AD"/>
    <w:rsid w:val="00643E25"/>
    <w:rsid w:val="00643EBA"/>
    <w:rsid w:val="00644E99"/>
    <w:rsid w:val="0064509B"/>
    <w:rsid w:val="0064552D"/>
    <w:rsid w:val="00645F73"/>
    <w:rsid w:val="00646917"/>
    <w:rsid w:val="0064702E"/>
    <w:rsid w:val="00647124"/>
    <w:rsid w:val="006474EF"/>
    <w:rsid w:val="00647747"/>
    <w:rsid w:val="00647811"/>
    <w:rsid w:val="00650904"/>
    <w:rsid w:val="00650DB6"/>
    <w:rsid w:val="00650FAA"/>
    <w:rsid w:val="00651427"/>
    <w:rsid w:val="006516A4"/>
    <w:rsid w:val="00652151"/>
    <w:rsid w:val="00652413"/>
    <w:rsid w:val="00652584"/>
    <w:rsid w:val="006525C6"/>
    <w:rsid w:val="00652600"/>
    <w:rsid w:val="00653E21"/>
    <w:rsid w:val="00653F77"/>
    <w:rsid w:val="00654C63"/>
    <w:rsid w:val="00654F33"/>
    <w:rsid w:val="00655120"/>
    <w:rsid w:val="006559B3"/>
    <w:rsid w:val="00655F9C"/>
    <w:rsid w:val="006561FE"/>
    <w:rsid w:val="00656882"/>
    <w:rsid w:val="00656BF2"/>
    <w:rsid w:val="00657954"/>
    <w:rsid w:val="00657AC9"/>
    <w:rsid w:val="00657D11"/>
    <w:rsid w:val="00657E5B"/>
    <w:rsid w:val="00661AAF"/>
    <w:rsid w:val="00661FE8"/>
    <w:rsid w:val="00662803"/>
    <w:rsid w:val="006628E9"/>
    <w:rsid w:val="00662AD6"/>
    <w:rsid w:val="00662B6F"/>
    <w:rsid w:val="00662FD6"/>
    <w:rsid w:val="00663C52"/>
    <w:rsid w:val="00663D48"/>
    <w:rsid w:val="00665211"/>
    <w:rsid w:val="0066574C"/>
    <w:rsid w:val="0066676C"/>
    <w:rsid w:val="006668D7"/>
    <w:rsid w:val="00666A38"/>
    <w:rsid w:val="0066797D"/>
    <w:rsid w:val="00667BC7"/>
    <w:rsid w:val="0067024A"/>
    <w:rsid w:val="00670D1E"/>
    <w:rsid w:val="00670DC1"/>
    <w:rsid w:val="00671029"/>
    <w:rsid w:val="00671333"/>
    <w:rsid w:val="006714BE"/>
    <w:rsid w:val="00671A7B"/>
    <w:rsid w:val="00671BD1"/>
    <w:rsid w:val="00671D51"/>
    <w:rsid w:val="006721C2"/>
    <w:rsid w:val="006723DD"/>
    <w:rsid w:val="006724C4"/>
    <w:rsid w:val="00672734"/>
    <w:rsid w:val="00672DB0"/>
    <w:rsid w:val="00673505"/>
    <w:rsid w:val="00673DB7"/>
    <w:rsid w:val="006742C6"/>
    <w:rsid w:val="0067495D"/>
    <w:rsid w:val="00674991"/>
    <w:rsid w:val="00674996"/>
    <w:rsid w:val="00674A8B"/>
    <w:rsid w:val="00675653"/>
    <w:rsid w:val="00675EE3"/>
    <w:rsid w:val="00675EF9"/>
    <w:rsid w:val="0067636C"/>
    <w:rsid w:val="00676649"/>
    <w:rsid w:val="0067676D"/>
    <w:rsid w:val="00676802"/>
    <w:rsid w:val="006769E8"/>
    <w:rsid w:val="00676A73"/>
    <w:rsid w:val="00676A8A"/>
    <w:rsid w:val="00676AC4"/>
    <w:rsid w:val="00676D2D"/>
    <w:rsid w:val="006771AE"/>
    <w:rsid w:val="0067796C"/>
    <w:rsid w:val="00677A2A"/>
    <w:rsid w:val="00677EE4"/>
    <w:rsid w:val="0068013B"/>
    <w:rsid w:val="006807E3"/>
    <w:rsid w:val="00681320"/>
    <w:rsid w:val="00681827"/>
    <w:rsid w:val="00681913"/>
    <w:rsid w:val="006819E8"/>
    <w:rsid w:val="00681A5B"/>
    <w:rsid w:val="00681F95"/>
    <w:rsid w:val="006837AB"/>
    <w:rsid w:val="006837DD"/>
    <w:rsid w:val="0068393C"/>
    <w:rsid w:val="00683B19"/>
    <w:rsid w:val="00683BE0"/>
    <w:rsid w:val="00683D70"/>
    <w:rsid w:val="00683E55"/>
    <w:rsid w:val="006842B5"/>
    <w:rsid w:val="00684443"/>
    <w:rsid w:val="00684535"/>
    <w:rsid w:val="006848F3"/>
    <w:rsid w:val="00684FA6"/>
    <w:rsid w:val="00684FB2"/>
    <w:rsid w:val="00685011"/>
    <w:rsid w:val="0068519C"/>
    <w:rsid w:val="006852F3"/>
    <w:rsid w:val="006853D4"/>
    <w:rsid w:val="00686058"/>
    <w:rsid w:val="006866DE"/>
    <w:rsid w:val="00686938"/>
    <w:rsid w:val="00686A99"/>
    <w:rsid w:val="00686BF9"/>
    <w:rsid w:val="00686DAC"/>
    <w:rsid w:val="00686E71"/>
    <w:rsid w:val="00687252"/>
    <w:rsid w:val="006878A9"/>
    <w:rsid w:val="00687AB2"/>
    <w:rsid w:val="00687B5B"/>
    <w:rsid w:val="006900B6"/>
    <w:rsid w:val="00690380"/>
    <w:rsid w:val="00690D79"/>
    <w:rsid w:val="00691611"/>
    <w:rsid w:val="00691749"/>
    <w:rsid w:val="00691BEB"/>
    <w:rsid w:val="00691D2A"/>
    <w:rsid w:val="00691DC6"/>
    <w:rsid w:val="00691ED5"/>
    <w:rsid w:val="00692284"/>
    <w:rsid w:val="00692D0E"/>
    <w:rsid w:val="00693435"/>
    <w:rsid w:val="0069353B"/>
    <w:rsid w:val="00693B7C"/>
    <w:rsid w:val="00693CBF"/>
    <w:rsid w:val="006945C8"/>
    <w:rsid w:val="00694A67"/>
    <w:rsid w:val="00694C6C"/>
    <w:rsid w:val="00694F5F"/>
    <w:rsid w:val="00695437"/>
    <w:rsid w:val="00695868"/>
    <w:rsid w:val="0069588B"/>
    <w:rsid w:val="00695C2A"/>
    <w:rsid w:val="00696828"/>
    <w:rsid w:val="00696ACB"/>
    <w:rsid w:val="00696C7F"/>
    <w:rsid w:val="00696D44"/>
    <w:rsid w:val="00696E41"/>
    <w:rsid w:val="00697266"/>
    <w:rsid w:val="006975EF"/>
    <w:rsid w:val="00697CBE"/>
    <w:rsid w:val="00697F05"/>
    <w:rsid w:val="006A081B"/>
    <w:rsid w:val="006A08FF"/>
    <w:rsid w:val="006A0AA8"/>
    <w:rsid w:val="006A0C44"/>
    <w:rsid w:val="006A0EAF"/>
    <w:rsid w:val="006A1076"/>
    <w:rsid w:val="006A1781"/>
    <w:rsid w:val="006A18B2"/>
    <w:rsid w:val="006A2056"/>
    <w:rsid w:val="006A22BA"/>
    <w:rsid w:val="006A28A7"/>
    <w:rsid w:val="006A29A2"/>
    <w:rsid w:val="006A2A47"/>
    <w:rsid w:val="006A3560"/>
    <w:rsid w:val="006A54DA"/>
    <w:rsid w:val="006A5513"/>
    <w:rsid w:val="006A57C8"/>
    <w:rsid w:val="006A5A9D"/>
    <w:rsid w:val="006A62CD"/>
    <w:rsid w:val="006A6DBC"/>
    <w:rsid w:val="006A7359"/>
    <w:rsid w:val="006A7449"/>
    <w:rsid w:val="006A76BF"/>
    <w:rsid w:val="006A78D7"/>
    <w:rsid w:val="006A7A2C"/>
    <w:rsid w:val="006B04AD"/>
    <w:rsid w:val="006B04BD"/>
    <w:rsid w:val="006B10DF"/>
    <w:rsid w:val="006B1502"/>
    <w:rsid w:val="006B1C44"/>
    <w:rsid w:val="006B1FAE"/>
    <w:rsid w:val="006B206D"/>
    <w:rsid w:val="006B260B"/>
    <w:rsid w:val="006B262A"/>
    <w:rsid w:val="006B2E48"/>
    <w:rsid w:val="006B39B9"/>
    <w:rsid w:val="006B4018"/>
    <w:rsid w:val="006B4134"/>
    <w:rsid w:val="006B42C4"/>
    <w:rsid w:val="006B43C8"/>
    <w:rsid w:val="006B6A47"/>
    <w:rsid w:val="006B7485"/>
    <w:rsid w:val="006B7A61"/>
    <w:rsid w:val="006B7B5C"/>
    <w:rsid w:val="006B7C40"/>
    <w:rsid w:val="006C0205"/>
    <w:rsid w:val="006C039E"/>
    <w:rsid w:val="006C055D"/>
    <w:rsid w:val="006C0984"/>
    <w:rsid w:val="006C0B2C"/>
    <w:rsid w:val="006C1169"/>
    <w:rsid w:val="006C16D6"/>
    <w:rsid w:val="006C17E5"/>
    <w:rsid w:val="006C1A7C"/>
    <w:rsid w:val="006C1FD1"/>
    <w:rsid w:val="006C319C"/>
    <w:rsid w:val="006C33E3"/>
    <w:rsid w:val="006C36E8"/>
    <w:rsid w:val="006C3F54"/>
    <w:rsid w:val="006C444E"/>
    <w:rsid w:val="006C48B2"/>
    <w:rsid w:val="006C4B5F"/>
    <w:rsid w:val="006C4B6A"/>
    <w:rsid w:val="006C53BE"/>
    <w:rsid w:val="006C569B"/>
    <w:rsid w:val="006C5ACA"/>
    <w:rsid w:val="006C5BE6"/>
    <w:rsid w:val="006C5D5E"/>
    <w:rsid w:val="006C62E8"/>
    <w:rsid w:val="006C64F8"/>
    <w:rsid w:val="006C6506"/>
    <w:rsid w:val="006C6E2C"/>
    <w:rsid w:val="006C6FCC"/>
    <w:rsid w:val="006C734A"/>
    <w:rsid w:val="006C73D6"/>
    <w:rsid w:val="006C7A9A"/>
    <w:rsid w:val="006C7AAC"/>
    <w:rsid w:val="006D0906"/>
    <w:rsid w:val="006D1514"/>
    <w:rsid w:val="006D1C18"/>
    <w:rsid w:val="006D222C"/>
    <w:rsid w:val="006D2714"/>
    <w:rsid w:val="006D2D5F"/>
    <w:rsid w:val="006D306E"/>
    <w:rsid w:val="006D3C59"/>
    <w:rsid w:val="006D3E7F"/>
    <w:rsid w:val="006D41F7"/>
    <w:rsid w:val="006D4819"/>
    <w:rsid w:val="006D5B40"/>
    <w:rsid w:val="006D5E59"/>
    <w:rsid w:val="006D6DD5"/>
    <w:rsid w:val="006D7413"/>
    <w:rsid w:val="006D7456"/>
    <w:rsid w:val="006D7F55"/>
    <w:rsid w:val="006E080F"/>
    <w:rsid w:val="006E081E"/>
    <w:rsid w:val="006E111E"/>
    <w:rsid w:val="006E1643"/>
    <w:rsid w:val="006E16DC"/>
    <w:rsid w:val="006E1FAF"/>
    <w:rsid w:val="006E257A"/>
    <w:rsid w:val="006E278E"/>
    <w:rsid w:val="006E28BD"/>
    <w:rsid w:val="006E28BF"/>
    <w:rsid w:val="006E29F8"/>
    <w:rsid w:val="006E3084"/>
    <w:rsid w:val="006E3976"/>
    <w:rsid w:val="006E3A60"/>
    <w:rsid w:val="006E3E12"/>
    <w:rsid w:val="006E401E"/>
    <w:rsid w:val="006E4090"/>
    <w:rsid w:val="006E413F"/>
    <w:rsid w:val="006E4198"/>
    <w:rsid w:val="006E4C24"/>
    <w:rsid w:val="006E4CBD"/>
    <w:rsid w:val="006E5464"/>
    <w:rsid w:val="006E5ADC"/>
    <w:rsid w:val="006E5B8B"/>
    <w:rsid w:val="006E5C9A"/>
    <w:rsid w:val="006E654B"/>
    <w:rsid w:val="006E698E"/>
    <w:rsid w:val="006E6F84"/>
    <w:rsid w:val="006E788D"/>
    <w:rsid w:val="006E789B"/>
    <w:rsid w:val="006E79F6"/>
    <w:rsid w:val="006E7CD5"/>
    <w:rsid w:val="006E7D66"/>
    <w:rsid w:val="006F0576"/>
    <w:rsid w:val="006F09B9"/>
    <w:rsid w:val="006F1003"/>
    <w:rsid w:val="006F10DC"/>
    <w:rsid w:val="006F11CD"/>
    <w:rsid w:val="006F1354"/>
    <w:rsid w:val="006F13A5"/>
    <w:rsid w:val="006F1438"/>
    <w:rsid w:val="006F179F"/>
    <w:rsid w:val="006F19FE"/>
    <w:rsid w:val="006F1E35"/>
    <w:rsid w:val="006F2341"/>
    <w:rsid w:val="006F2445"/>
    <w:rsid w:val="006F24C2"/>
    <w:rsid w:val="006F2584"/>
    <w:rsid w:val="006F292F"/>
    <w:rsid w:val="006F298E"/>
    <w:rsid w:val="006F29DE"/>
    <w:rsid w:val="006F2B08"/>
    <w:rsid w:val="006F2DA1"/>
    <w:rsid w:val="006F2F4E"/>
    <w:rsid w:val="006F2F7C"/>
    <w:rsid w:val="006F30DF"/>
    <w:rsid w:val="006F3579"/>
    <w:rsid w:val="006F3D8B"/>
    <w:rsid w:val="006F4488"/>
    <w:rsid w:val="006F45F0"/>
    <w:rsid w:val="006F479C"/>
    <w:rsid w:val="006F4AAD"/>
    <w:rsid w:val="006F53E7"/>
    <w:rsid w:val="006F5DF0"/>
    <w:rsid w:val="006F6194"/>
    <w:rsid w:val="006F6404"/>
    <w:rsid w:val="006F66A4"/>
    <w:rsid w:val="006F721C"/>
    <w:rsid w:val="006F771C"/>
    <w:rsid w:val="006F7803"/>
    <w:rsid w:val="00700AAC"/>
    <w:rsid w:val="00700AE7"/>
    <w:rsid w:val="00701453"/>
    <w:rsid w:val="00701BCF"/>
    <w:rsid w:val="00702518"/>
    <w:rsid w:val="00702E61"/>
    <w:rsid w:val="0070318E"/>
    <w:rsid w:val="007031BF"/>
    <w:rsid w:val="00703518"/>
    <w:rsid w:val="0070386B"/>
    <w:rsid w:val="00703BDF"/>
    <w:rsid w:val="00703BEA"/>
    <w:rsid w:val="00703E4A"/>
    <w:rsid w:val="00704098"/>
    <w:rsid w:val="00704300"/>
    <w:rsid w:val="0070462D"/>
    <w:rsid w:val="00704739"/>
    <w:rsid w:val="007050FB"/>
    <w:rsid w:val="00705134"/>
    <w:rsid w:val="0070513C"/>
    <w:rsid w:val="0070582B"/>
    <w:rsid w:val="00705AD5"/>
    <w:rsid w:val="00706497"/>
    <w:rsid w:val="007066D1"/>
    <w:rsid w:val="00706C61"/>
    <w:rsid w:val="00706CFD"/>
    <w:rsid w:val="00706F00"/>
    <w:rsid w:val="0070702E"/>
    <w:rsid w:val="00707088"/>
    <w:rsid w:val="007077F0"/>
    <w:rsid w:val="00707DC1"/>
    <w:rsid w:val="00707ED4"/>
    <w:rsid w:val="00710DA0"/>
    <w:rsid w:val="00711116"/>
    <w:rsid w:val="00711847"/>
    <w:rsid w:val="00711AB6"/>
    <w:rsid w:val="00711D1D"/>
    <w:rsid w:val="00711F4D"/>
    <w:rsid w:val="007120EC"/>
    <w:rsid w:val="00712B9E"/>
    <w:rsid w:val="007132E9"/>
    <w:rsid w:val="007133A4"/>
    <w:rsid w:val="007134EE"/>
    <w:rsid w:val="007137E2"/>
    <w:rsid w:val="00713868"/>
    <w:rsid w:val="00713A00"/>
    <w:rsid w:val="00713A82"/>
    <w:rsid w:val="00713FA8"/>
    <w:rsid w:val="0071401C"/>
    <w:rsid w:val="007140E9"/>
    <w:rsid w:val="00714214"/>
    <w:rsid w:val="00714458"/>
    <w:rsid w:val="007144A1"/>
    <w:rsid w:val="007144CE"/>
    <w:rsid w:val="00715251"/>
    <w:rsid w:val="00715703"/>
    <w:rsid w:val="00715BB9"/>
    <w:rsid w:val="00715C27"/>
    <w:rsid w:val="00715CCC"/>
    <w:rsid w:val="00715EA6"/>
    <w:rsid w:val="007168D4"/>
    <w:rsid w:val="00716CC4"/>
    <w:rsid w:val="00716F87"/>
    <w:rsid w:val="00717401"/>
    <w:rsid w:val="007179C0"/>
    <w:rsid w:val="00717CD8"/>
    <w:rsid w:val="0072036D"/>
    <w:rsid w:val="00720CC1"/>
    <w:rsid w:val="00720DCA"/>
    <w:rsid w:val="007215DB"/>
    <w:rsid w:val="00722080"/>
    <w:rsid w:val="0072222B"/>
    <w:rsid w:val="00722880"/>
    <w:rsid w:val="00722A70"/>
    <w:rsid w:val="00722ACC"/>
    <w:rsid w:val="00722D7F"/>
    <w:rsid w:val="00722F38"/>
    <w:rsid w:val="007231A2"/>
    <w:rsid w:val="007245AE"/>
    <w:rsid w:val="00724991"/>
    <w:rsid w:val="007249E1"/>
    <w:rsid w:val="00724BE4"/>
    <w:rsid w:val="007263ED"/>
    <w:rsid w:val="00726682"/>
    <w:rsid w:val="00726732"/>
    <w:rsid w:val="007277D0"/>
    <w:rsid w:val="00727DCF"/>
    <w:rsid w:val="007308A6"/>
    <w:rsid w:val="00730D88"/>
    <w:rsid w:val="00731513"/>
    <w:rsid w:val="00731867"/>
    <w:rsid w:val="00731AA7"/>
    <w:rsid w:val="0073239B"/>
    <w:rsid w:val="00732FED"/>
    <w:rsid w:val="0073376F"/>
    <w:rsid w:val="00733D4F"/>
    <w:rsid w:val="00734435"/>
    <w:rsid w:val="0073461C"/>
    <w:rsid w:val="007346E3"/>
    <w:rsid w:val="00734A2B"/>
    <w:rsid w:val="00734DF5"/>
    <w:rsid w:val="00734E5F"/>
    <w:rsid w:val="00735117"/>
    <w:rsid w:val="0073548C"/>
    <w:rsid w:val="007356A0"/>
    <w:rsid w:val="007356F0"/>
    <w:rsid w:val="007362D2"/>
    <w:rsid w:val="00736AC1"/>
    <w:rsid w:val="00740787"/>
    <w:rsid w:val="007407DE"/>
    <w:rsid w:val="00740A0A"/>
    <w:rsid w:val="00740EE0"/>
    <w:rsid w:val="0074114E"/>
    <w:rsid w:val="007412C5"/>
    <w:rsid w:val="00741E01"/>
    <w:rsid w:val="00742101"/>
    <w:rsid w:val="0074221A"/>
    <w:rsid w:val="00743256"/>
    <w:rsid w:val="007432D4"/>
    <w:rsid w:val="00743418"/>
    <w:rsid w:val="007436DE"/>
    <w:rsid w:val="00743BF1"/>
    <w:rsid w:val="00743EAA"/>
    <w:rsid w:val="007452F3"/>
    <w:rsid w:val="007455CC"/>
    <w:rsid w:val="00746806"/>
    <w:rsid w:val="00746FD5"/>
    <w:rsid w:val="00747390"/>
    <w:rsid w:val="00747C0D"/>
    <w:rsid w:val="0075010D"/>
    <w:rsid w:val="00750331"/>
    <w:rsid w:val="0075086B"/>
    <w:rsid w:val="00751802"/>
    <w:rsid w:val="00751853"/>
    <w:rsid w:val="00751CCA"/>
    <w:rsid w:val="007523A9"/>
    <w:rsid w:val="007526AD"/>
    <w:rsid w:val="00752733"/>
    <w:rsid w:val="0075273D"/>
    <w:rsid w:val="00752E7C"/>
    <w:rsid w:val="00753223"/>
    <w:rsid w:val="00753512"/>
    <w:rsid w:val="00753A8A"/>
    <w:rsid w:val="0075449B"/>
    <w:rsid w:val="0075459F"/>
    <w:rsid w:val="00754706"/>
    <w:rsid w:val="00755659"/>
    <w:rsid w:val="00755C5B"/>
    <w:rsid w:val="00755DAA"/>
    <w:rsid w:val="00755E91"/>
    <w:rsid w:val="00756055"/>
    <w:rsid w:val="0075635F"/>
    <w:rsid w:val="00756D51"/>
    <w:rsid w:val="00756D87"/>
    <w:rsid w:val="00757023"/>
    <w:rsid w:val="007571CB"/>
    <w:rsid w:val="00757C6C"/>
    <w:rsid w:val="00757E0C"/>
    <w:rsid w:val="007602B1"/>
    <w:rsid w:val="007615E7"/>
    <w:rsid w:val="00761727"/>
    <w:rsid w:val="00761A00"/>
    <w:rsid w:val="007625F3"/>
    <w:rsid w:val="007626F3"/>
    <w:rsid w:val="00763199"/>
    <w:rsid w:val="00763BC7"/>
    <w:rsid w:val="00763BCE"/>
    <w:rsid w:val="007641F9"/>
    <w:rsid w:val="007643B4"/>
    <w:rsid w:val="00764539"/>
    <w:rsid w:val="00764644"/>
    <w:rsid w:val="00764985"/>
    <w:rsid w:val="00765047"/>
    <w:rsid w:val="00766200"/>
    <w:rsid w:val="00766A6A"/>
    <w:rsid w:val="00767226"/>
    <w:rsid w:val="00767CD2"/>
    <w:rsid w:val="00767EF4"/>
    <w:rsid w:val="00770076"/>
    <w:rsid w:val="007706B9"/>
    <w:rsid w:val="00770907"/>
    <w:rsid w:val="00770919"/>
    <w:rsid w:val="00770E1F"/>
    <w:rsid w:val="00770EC3"/>
    <w:rsid w:val="007712B8"/>
    <w:rsid w:val="007713B8"/>
    <w:rsid w:val="00771D71"/>
    <w:rsid w:val="007720CF"/>
    <w:rsid w:val="0077226A"/>
    <w:rsid w:val="00773727"/>
    <w:rsid w:val="007737B8"/>
    <w:rsid w:val="00773D39"/>
    <w:rsid w:val="00773E3D"/>
    <w:rsid w:val="00773F44"/>
    <w:rsid w:val="00774021"/>
    <w:rsid w:val="00774492"/>
    <w:rsid w:val="007746D5"/>
    <w:rsid w:val="00775C78"/>
    <w:rsid w:val="00775CA6"/>
    <w:rsid w:val="00776175"/>
    <w:rsid w:val="00776325"/>
    <w:rsid w:val="0077650A"/>
    <w:rsid w:val="00776982"/>
    <w:rsid w:val="00776CE8"/>
    <w:rsid w:val="00777005"/>
    <w:rsid w:val="0077717A"/>
    <w:rsid w:val="007771A8"/>
    <w:rsid w:val="00777B3B"/>
    <w:rsid w:val="007808BF"/>
    <w:rsid w:val="00781067"/>
    <w:rsid w:val="007813FD"/>
    <w:rsid w:val="00781A99"/>
    <w:rsid w:val="00781B67"/>
    <w:rsid w:val="00781E6C"/>
    <w:rsid w:val="00781F19"/>
    <w:rsid w:val="00782708"/>
    <w:rsid w:val="0078291C"/>
    <w:rsid w:val="00782F37"/>
    <w:rsid w:val="00783C4B"/>
    <w:rsid w:val="0078465B"/>
    <w:rsid w:val="00784699"/>
    <w:rsid w:val="00785227"/>
    <w:rsid w:val="00785A1F"/>
    <w:rsid w:val="00785A4B"/>
    <w:rsid w:val="007861A4"/>
    <w:rsid w:val="0078658B"/>
    <w:rsid w:val="007867AB"/>
    <w:rsid w:val="007869BE"/>
    <w:rsid w:val="00786D4D"/>
    <w:rsid w:val="007879E3"/>
    <w:rsid w:val="007903B1"/>
    <w:rsid w:val="007907B1"/>
    <w:rsid w:val="007907D5"/>
    <w:rsid w:val="00790D99"/>
    <w:rsid w:val="007914C5"/>
    <w:rsid w:val="00792893"/>
    <w:rsid w:val="00792A30"/>
    <w:rsid w:val="00792ADE"/>
    <w:rsid w:val="00793319"/>
    <w:rsid w:val="007935A0"/>
    <w:rsid w:val="00793BCD"/>
    <w:rsid w:val="00793D26"/>
    <w:rsid w:val="00793E48"/>
    <w:rsid w:val="00793F80"/>
    <w:rsid w:val="00794161"/>
    <w:rsid w:val="0079484F"/>
    <w:rsid w:val="00794AF2"/>
    <w:rsid w:val="00795B82"/>
    <w:rsid w:val="00796326"/>
    <w:rsid w:val="00796367"/>
    <w:rsid w:val="007965B8"/>
    <w:rsid w:val="00796845"/>
    <w:rsid w:val="007969F6"/>
    <w:rsid w:val="00797283"/>
    <w:rsid w:val="0079746C"/>
    <w:rsid w:val="007975E9"/>
    <w:rsid w:val="00797748"/>
    <w:rsid w:val="00797930"/>
    <w:rsid w:val="00797C0A"/>
    <w:rsid w:val="007A04F9"/>
    <w:rsid w:val="007A090D"/>
    <w:rsid w:val="007A0ACE"/>
    <w:rsid w:val="007A0B97"/>
    <w:rsid w:val="007A0E03"/>
    <w:rsid w:val="007A0FAF"/>
    <w:rsid w:val="007A1289"/>
    <w:rsid w:val="007A161C"/>
    <w:rsid w:val="007A184F"/>
    <w:rsid w:val="007A19CF"/>
    <w:rsid w:val="007A1DF2"/>
    <w:rsid w:val="007A2183"/>
    <w:rsid w:val="007A285C"/>
    <w:rsid w:val="007A305A"/>
    <w:rsid w:val="007A318F"/>
    <w:rsid w:val="007A3922"/>
    <w:rsid w:val="007A3DFC"/>
    <w:rsid w:val="007A3FE7"/>
    <w:rsid w:val="007A4069"/>
    <w:rsid w:val="007A4265"/>
    <w:rsid w:val="007A4389"/>
    <w:rsid w:val="007A438A"/>
    <w:rsid w:val="007A43E0"/>
    <w:rsid w:val="007A4512"/>
    <w:rsid w:val="007A4822"/>
    <w:rsid w:val="007A5048"/>
    <w:rsid w:val="007A5096"/>
    <w:rsid w:val="007A5229"/>
    <w:rsid w:val="007A556E"/>
    <w:rsid w:val="007A5A89"/>
    <w:rsid w:val="007A5AAA"/>
    <w:rsid w:val="007A6027"/>
    <w:rsid w:val="007A6485"/>
    <w:rsid w:val="007A6607"/>
    <w:rsid w:val="007A6E30"/>
    <w:rsid w:val="007A7754"/>
    <w:rsid w:val="007A7DD1"/>
    <w:rsid w:val="007B00CD"/>
    <w:rsid w:val="007B00DF"/>
    <w:rsid w:val="007B03E9"/>
    <w:rsid w:val="007B0D88"/>
    <w:rsid w:val="007B1CA8"/>
    <w:rsid w:val="007B201C"/>
    <w:rsid w:val="007B2844"/>
    <w:rsid w:val="007B3A8E"/>
    <w:rsid w:val="007B3B88"/>
    <w:rsid w:val="007B46FB"/>
    <w:rsid w:val="007B4B59"/>
    <w:rsid w:val="007B4CB4"/>
    <w:rsid w:val="007B5339"/>
    <w:rsid w:val="007B57CB"/>
    <w:rsid w:val="007B5DEA"/>
    <w:rsid w:val="007B61C5"/>
    <w:rsid w:val="007B68C7"/>
    <w:rsid w:val="007B6E1D"/>
    <w:rsid w:val="007B7237"/>
    <w:rsid w:val="007B72D7"/>
    <w:rsid w:val="007B7891"/>
    <w:rsid w:val="007C0D52"/>
    <w:rsid w:val="007C0E92"/>
    <w:rsid w:val="007C1302"/>
    <w:rsid w:val="007C1469"/>
    <w:rsid w:val="007C1957"/>
    <w:rsid w:val="007C1A03"/>
    <w:rsid w:val="007C1B03"/>
    <w:rsid w:val="007C1C3C"/>
    <w:rsid w:val="007C1C62"/>
    <w:rsid w:val="007C1EEB"/>
    <w:rsid w:val="007C26E7"/>
    <w:rsid w:val="007C2CAE"/>
    <w:rsid w:val="007C3660"/>
    <w:rsid w:val="007C367A"/>
    <w:rsid w:val="007C3D84"/>
    <w:rsid w:val="007C434E"/>
    <w:rsid w:val="007C43A5"/>
    <w:rsid w:val="007C4703"/>
    <w:rsid w:val="007C4769"/>
    <w:rsid w:val="007C4940"/>
    <w:rsid w:val="007C4B86"/>
    <w:rsid w:val="007C4D86"/>
    <w:rsid w:val="007C5482"/>
    <w:rsid w:val="007C587E"/>
    <w:rsid w:val="007C5B6D"/>
    <w:rsid w:val="007C625E"/>
    <w:rsid w:val="007C6697"/>
    <w:rsid w:val="007C6AEB"/>
    <w:rsid w:val="007C7360"/>
    <w:rsid w:val="007D0290"/>
    <w:rsid w:val="007D08C2"/>
    <w:rsid w:val="007D0CFD"/>
    <w:rsid w:val="007D1867"/>
    <w:rsid w:val="007D1F4D"/>
    <w:rsid w:val="007D24DC"/>
    <w:rsid w:val="007D403A"/>
    <w:rsid w:val="007D41FD"/>
    <w:rsid w:val="007D440C"/>
    <w:rsid w:val="007D467B"/>
    <w:rsid w:val="007D471B"/>
    <w:rsid w:val="007D4968"/>
    <w:rsid w:val="007D4EB2"/>
    <w:rsid w:val="007D521C"/>
    <w:rsid w:val="007D5328"/>
    <w:rsid w:val="007D53B5"/>
    <w:rsid w:val="007D55DE"/>
    <w:rsid w:val="007D5723"/>
    <w:rsid w:val="007D574E"/>
    <w:rsid w:val="007D59AF"/>
    <w:rsid w:val="007D5A07"/>
    <w:rsid w:val="007D5B28"/>
    <w:rsid w:val="007D5B6D"/>
    <w:rsid w:val="007D5DA1"/>
    <w:rsid w:val="007D5E9D"/>
    <w:rsid w:val="007D64E7"/>
    <w:rsid w:val="007D704A"/>
    <w:rsid w:val="007D72B0"/>
    <w:rsid w:val="007D7618"/>
    <w:rsid w:val="007D78BF"/>
    <w:rsid w:val="007D7A57"/>
    <w:rsid w:val="007D7F14"/>
    <w:rsid w:val="007E02E5"/>
    <w:rsid w:val="007E0D71"/>
    <w:rsid w:val="007E10CB"/>
    <w:rsid w:val="007E235F"/>
    <w:rsid w:val="007E2468"/>
    <w:rsid w:val="007E28AA"/>
    <w:rsid w:val="007E2F93"/>
    <w:rsid w:val="007E31D4"/>
    <w:rsid w:val="007E3322"/>
    <w:rsid w:val="007E340D"/>
    <w:rsid w:val="007E357A"/>
    <w:rsid w:val="007E35B1"/>
    <w:rsid w:val="007E36C1"/>
    <w:rsid w:val="007E3A08"/>
    <w:rsid w:val="007E3DB8"/>
    <w:rsid w:val="007E4B0C"/>
    <w:rsid w:val="007E4BEF"/>
    <w:rsid w:val="007E4DD1"/>
    <w:rsid w:val="007E4E9A"/>
    <w:rsid w:val="007E4FC4"/>
    <w:rsid w:val="007E5243"/>
    <w:rsid w:val="007E539B"/>
    <w:rsid w:val="007E5406"/>
    <w:rsid w:val="007E592B"/>
    <w:rsid w:val="007E59BD"/>
    <w:rsid w:val="007E5DED"/>
    <w:rsid w:val="007E5F08"/>
    <w:rsid w:val="007E6335"/>
    <w:rsid w:val="007E696A"/>
    <w:rsid w:val="007E6CB8"/>
    <w:rsid w:val="007E713A"/>
    <w:rsid w:val="007E7150"/>
    <w:rsid w:val="007E7472"/>
    <w:rsid w:val="007E79B5"/>
    <w:rsid w:val="007E7FB2"/>
    <w:rsid w:val="007F0B81"/>
    <w:rsid w:val="007F0C0E"/>
    <w:rsid w:val="007F0CE9"/>
    <w:rsid w:val="007F1E51"/>
    <w:rsid w:val="007F2212"/>
    <w:rsid w:val="007F255B"/>
    <w:rsid w:val="007F264C"/>
    <w:rsid w:val="007F2691"/>
    <w:rsid w:val="007F2F07"/>
    <w:rsid w:val="007F34F7"/>
    <w:rsid w:val="007F350D"/>
    <w:rsid w:val="007F3939"/>
    <w:rsid w:val="007F3ADD"/>
    <w:rsid w:val="007F3B26"/>
    <w:rsid w:val="007F4091"/>
    <w:rsid w:val="007F41A8"/>
    <w:rsid w:val="007F4349"/>
    <w:rsid w:val="007F485A"/>
    <w:rsid w:val="007F4D3D"/>
    <w:rsid w:val="007F5211"/>
    <w:rsid w:val="007F62D0"/>
    <w:rsid w:val="007F62DB"/>
    <w:rsid w:val="007F6B65"/>
    <w:rsid w:val="007F6CAE"/>
    <w:rsid w:val="007F6CE6"/>
    <w:rsid w:val="007F70AA"/>
    <w:rsid w:val="007F7443"/>
    <w:rsid w:val="007F78DC"/>
    <w:rsid w:val="007F79DC"/>
    <w:rsid w:val="007F7B51"/>
    <w:rsid w:val="007F7DBB"/>
    <w:rsid w:val="007F7FED"/>
    <w:rsid w:val="00800041"/>
    <w:rsid w:val="008003A8"/>
    <w:rsid w:val="008006C5"/>
    <w:rsid w:val="0080084B"/>
    <w:rsid w:val="00800857"/>
    <w:rsid w:val="0080088D"/>
    <w:rsid w:val="0080098D"/>
    <w:rsid w:val="00800CCA"/>
    <w:rsid w:val="00801662"/>
    <w:rsid w:val="00801A73"/>
    <w:rsid w:val="0080359D"/>
    <w:rsid w:val="008038D0"/>
    <w:rsid w:val="00803D31"/>
    <w:rsid w:val="0080451A"/>
    <w:rsid w:val="0080495D"/>
    <w:rsid w:val="008051DC"/>
    <w:rsid w:val="00805313"/>
    <w:rsid w:val="00805D75"/>
    <w:rsid w:val="00805E3B"/>
    <w:rsid w:val="00806082"/>
    <w:rsid w:val="00806B7F"/>
    <w:rsid w:val="00806E1C"/>
    <w:rsid w:val="00807135"/>
    <w:rsid w:val="0080759A"/>
    <w:rsid w:val="00807C29"/>
    <w:rsid w:val="00807EC9"/>
    <w:rsid w:val="00810D62"/>
    <w:rsid w:val="00811009"/>
    <w:rsid w:val="00811049"/>
    <w:rsid w:val="008112B3"/>
    <w:rsid w:val="00811706"/>
    <w:rsid w:val="008117CB"/>
    <w:rsid w:val="00811A34"/>
    <w:rsid w:val="0081256E"/>
    <w:rsid w:val="008128AB"/>
    <w:rsid w:val="00813048"/>
    <w:rsid w:val="0081352D"/>
    <w:rsid w:val="00813534"/>
    <w:rsid w:val="00813CFE"/>
    <w:rsid w:val="00813F37"/>
    <w:rsid w:val="00813F49"/>
    <w:rsid w:val="0081476A"/>
    <w:rsid w:val="00814C7D"/>
    <w:rsid w:val="00814EF5"/>
    <w:rsid w:val="008150BE"/>
    <w:rsid w:val="008152F4"/>
    <w:rsid w:val="008153C4"/>
    <w:rsid w:val="008154E0"/>
    <w:rsid w:val="00815F68"/>
    <w:rsid w:val="00816500"/>
    <w:rsid w:val="00816754"/>
    <w:rsid w:val="00816790"/>
    <w:rsid w:val="00817EB5"/>
    <w:rsid w:val="00820BFD"/>
    <w:rsid w:val="0082148C"/>
    <w:rsid w:val="0082187C"/>
    <w:rsid w:val="00821E9F"/>
    <w:rsid w:val="008223DC"/>
    <w:rsid w:val="00822EF0"/>
    <w:rsid w:val="0082303A"/>
    <w:rsid w:val="008230E1"/>
    <w:rsid w:val="00823C6E"/>
    <w:rsid w:val="00823E7F"/>
    <w:rsid w:val="008258AA"/>
    <w:rsid w:val="00826106"/>
    <w:rsid w:val="008266B3"/>
    <w:rsid w:val="00826DC5"/>
    <w:rsid w:val="00827E05"/>
    <w:rsid w:val="00830499"/>
    <w:rsid w:val="00830591"/>
    <w:rsid w:val="00830737"/>
    <w:rsid w:val="00830839"/>
    <w:rsid w:val="008312F8"/>
    <w:rsid w:val="0083193C"/>
    <w:rsid w:val="00831B00"/>
    <w:rsid w:val="00832136"/>
    <w:rsid w:val="008321D2"/>
    <w:rsid w:val="00832385"/>
    <w:rsid w:val="00832CBF"/>
    <w:rsid w:val="00832F46"/>
    <w:rsid w:val="008338F1"/>
    <w:rsid w:val="00833BA7"/>
    <w:rsid w:val="00833BB0"/>
    <w:rsid w:val="00833DD4"/>
    <w:rsid w:val="00833E12"/>
    <w:rsid w:val="0083425D"/>
    <w:rsid w:val="008342EF"/>
    <w:rsid w:val="0083490A"/>
    <w:rsid w:val="00834A80"/>
    <w:rsid w:val="00834EEE"/>
    <w:rsid w:val="008353EA"/>
    <w:rsid w:val="00835C3E"/>
    <w:rsid w:val="008374BC"/>
    <w:rsid w:val="00837C52"/>
    <w:rsid w:val="00837F4A"/>
    <w:rsid w:val="008401A8"/>
    <w:rsid w:val="00840DC5"/>
    <w:rsid w:val="00840FD9"/>
    <w:rsid w:val="008417EF"/>
    <w:rsid w:val="00841851"/>
    <w:rsid w:val="00841C5D"/>
    <w:rsid w:val="00841E06"/>
    <w:rsid w:val="0084229D"/>
    <w:rsid w:val="0084236D"/>
    <w:rsid w:val="00842A28"/>
    <w:rsid w:val="00842A9C"/>
    <w:rsid w:val="00842EE3"/>
    <w:rsid w:val="00843CCA"/>
    <w:rsid w:val="00843F0F"/>
    <w:rsid w:val="008442A1"/>
    <w:rsid w:val="008443CB"/>
    <w:rsid w:val="008443CD"/>
    <w:rsid w:val="008444B1"/>
    <w:rsid w:val="00844936"/>
    <w:rsid w:val="00844955"/>
    <w:rsid w:val="0084536E"/>
    <w:rsid w:val="00845F42"/>
    <w:rsid w:val="008460ED"/>
    <w:rsid w:val="00846938"/>
    <w:rsid w:val="00846BB6"/>
    <w:rsid w:val="00846CA4"/>
    <w:rsid w:val="00847257"/>
    <w:rsid w:val="00847289"/>
    <w:rsid w:val="008475C8"/>
    <w:rsid w:val="00847919"/>
    <w:rsid w:val="00847CF0"/>
    <w:rsid w:val="0085022E"/>
    <w:rsid w:val="0085041D"/>
    <w:rsid w:val="00850702"/>
    <w:rsid w:val="008511B8"/>
    <w:rsid w:val="008513A4"/>
    <w:rsid w:val="008516FB"/>
    <w:rsid w:val="00851812"/>
    <w:rsid w:val="00851B19"/>
    <w:rsid w:val="00851EA1"/>
    <w:rsid w:val="00851EC4"/>
    <w:rsid w:val="0085250F"/>
    <w:rsid w:val="00852643"/>
    <w:rsid w:val="0085295A"/>
    <w:rsid w:val="008529E7"/>
    <w:rsid w:val="00853219"/>
    <w:rsid w:val="00853880"/>
    <w:rsid w:val="0085436D"/>
    <w:rsid w:val="008545A4"/>
    <w:rsid w:val="008545CD"/>
    <w:rsid w:val="00854717"/>
    <w:rsid w:val="008547AC"/>
    <w:rsid w:val="00854CE4"/>
    <w:rsid w:val="00854E4E"/>
    <w:rsid w:val="00855AFB"/>
    <w:rsid w:val="00856121"/>
    <w:rsid w:val="008567E4"/>
    <w:rsid w:val="0085689D"/>
    <w:rsid w:val="008569CB"/>
    <w:rsid w:val="00856D7A"/>
    <w:rsid w:val="0085706E"/>
    <w:rsid w:val="0085719F"/>
    <w:rsid w:val="00860353"/>
    <w:rsid w:val="008606D9"/>
    <w:rsid w:val="00860A3B"/>
    <w:rsid w:val="00860BF6"/>
    <w:rsid w:val="00860D63"/>
    <w:rsid w:val="00861149"/>
    <w:rsid w:val="00861B45"/>
    <w:rsid w:val="008620BA"/>
    <w:rsid w:val="00862465"/>
    <w:rsid w:val="00862C48"/>
    <w:rsid w:val="00862D8E"/>
    <w:rsid w:val="00862E6E"/>
    <w:rsid w:val="00862EA8"/>
    <w:rsid w:val="00863A0C"/>
    <w:rsid w:val="00863E6B"/>
    <w:rsid w:val="00863EB5"/>
    <w:rsid w:val="00863FE7"/>
    <w:rsid w:val="008640F2"/>
    <w:rsid w:val="00864238"/>
    <w:rsid w:val="008642BE"/>
    <w:rsid w:val="008644A9"/>
    <w:rsid w:val="00864AB7"/>
    <w:rsid w:val="00865140"/>
    <w:rsid w:val="00865D70"/>
    <w:rsid w:val="00865E64"/>
    <w:rsid w:val="00866137"/>
    <w:rsid w:val="00866288"/>
    <w:rsid w:val="0086659A"/>
    <w:rsid w:val="00866A43"/>
    <w:rsid w:val="00866E8B"/>
    <w:rsid w:val="00867346"/>
    <w:rsid w:val="00867394"/>
    <w:rsid w:val="00867DE2"/>
    <w:rsid w:val="00867ED2"/>
    <w:rsid w:val="0087036F"/>
    <w:rsid w:val="00870692"/>
    <w:rsid w:val="00870811"/>
    <w:rsid w:val="00870A5C"/>
    <w:rsid w:val="00870EFE"/>
    <w:rsid w:val="00871242"/>
    <w:rsid w:val="0087179C"/>
    <w:rsid w:val="00871AF1"/>
    <w:rsid w:val="008729EE"/>
    <w:rsid w:val="008732C3"/>
    <w:rsid w:val="00873A43"/>
    <w:rsid w:val="0087414F"/>
    <w:rsid w:val="008741EF"/>
    <w:rsid w:val="008747D6"/>
    <w:rsid w:val="00874F02"/>
    <w:rsid w:val="00874FD1"/>
    <w:rsid w:val="008750F7"/>
    <w:rsid w:val="008751F3"/>
    <w:rsid w:val="00875218"/>
    <w:rsid w:val="0087561B"/>
    <w:rsid w:val="00875791"/>
    <w:rsid w:val="0087595F"/>
    <w:rsid w:val="00875B55"/>
    <w:rsid w:val="00875CCE"/>
    <w:rsid w:val="00876A6B"/>
    <w:rsid w:val="00876FCF"/>
    <w:rsid w:val="00877047"/>
    <w:rsid w:val="00877969"/>
    <w:rsid w:val="00877F4E"/>
    <w:rsid w:val="008809FC"/>
    <w:rsid w:val="00880AFA"/>
    <w:rsid w:val="00881A4E"/>
    <w:rsid w:val="0088207C"/>
    <w:rsid w:val="00882287"/>
    <w:rsid w:val="008823A0"/>
    <w:rsid w:val="00882B81"/>
    <w:rsid w:val="008832AD"/>
    <w:rsid w:val="00883553"/>
    <w:rsid w:val="0088380C"/>
    <w:rsid w:val="00883BD8"/>
    <w:rsid w:val="0088469E"/>
    <w:rsid w:val="008848ED"/>
    <w:rsid w:val="0088523B"/>
    <w:rsid w:val="008856E5"/>
    <w:rsid w:val="00885B41"/>
    <w:rsid w:val="00885E1C"/>
    <w:rsid w:val="00885F62"/>
    <w:rsid w:val="008860B6"/>
    <w:rsid w:val="008862E5"/>
    <w:rsid w:val="008863D2"/>
    <w:rsid w:val="00886453"/>
    <w:rsid w:val="0088671C"/>
    <w:rsid w:val="00886744"/>
    <w:rsid w:val="00886E04"/>
    <w:rsid w:val="00887260"/>
    <w:rsid w:val="00890889"/>
    <w:rsid w:val="00890911"/>
    <w:rsid w:val="00891392"/>
    <w:rsid w:val="0089162A"/>
    <w:rsid w:val="008922FD"/>
    <w:rsid w:val="00892CB0"/>
    <w:rsid w:val="008932F8"/>
    <w:rsid w:val="008937C4"/>
    <w:rsid w:val="008937CA"/>
    <w:rsid w:val="00893D81"/>
    <w:rsid w:val="008941F9"/>
    <w:rsid w:val="00894484"/>
    <w:rsid w:val="00894D8D"/>
    <w:rsid w:val="00894EA8"/>
    <w:rsid w:val="00894FA6"/>
    <w:rsid w:val="00895A97"/>
    <w:rsid w:val="00896669"/>
    <w:rsid w:val="00896C32"/>
    <w:rsid w:val="00897035"/>
    <w:rsid w:val="00897578"/>
    <w:rsid w:val="00897DCA"/>
    <w:rsid w:val="008A0792"/>
    <w:rsid w:val="008A0B38"/>
    <w:rsid w:val="008A1275"/>
    <w:rsid w:val="008A1DAD"/>
    <w:rsid w:val="008A24BC"/>
    <w:rsid w:val="008A2574"/>
    <w:rsid w:val="008A28AB"/>
    <w:rsid w:val="008A2A61"/>
    <w:rsid w:val="008A2B39"/>
    <w:rsid w:val="008A2FB2"/>
    <w:rsid w:val="008A31C7"/>
    <w:rsid w:val="008A366E"/>
    <w:rsid w:val="008A38E3"/>
    <w:rsid w:val="008A4E1D"/>
    <w:rsid w:val="008A508F"/>
    <w:rsid w:val="008A5225"/>
    <w:rsid w:val="008A52BA"/>
    <w:rsid w:val="008A5378"/>
    <w:rsid w:val="008A5693"/>
    <w:rsid w:val="008A5819"/>
    <w:rsid w:val="008A5E2D"/>
    <w:rsid w:val="008A6980"/>
    <w:rsid w:val="008A69FF"/>
    <w:rsid w:val="008A6EDF"/>
    <w:rsid w:val="008A7520"/>
    <w:rsid w:val="008A7B49"/>
    <w:rsid w:val="008B096A"/>
    <w:rsid w:val="008B098D"/>
    <w:rsid w:val="008B0ACB"/>
    <w:rsid w:val="008B10D1"/>
    <w:rsid w:val="008B1B51"/>
    <w:rsid w:val="008B1BBF"/>
    <w:rsid w:val="008B1BE8"/>
    <w:rsid w:val="008B1E2A"/>
    <w:rsid w:val="008B277B"/>
    <w:rsid w:val="008B2ACF"/>
    <w:rsid w:val="008B352C"/>
    <w:rsid w:val="008B35E3"/>
    <w:rsid w:val="008B4009"/>
    <w:rsid w:val="008B4012"/>
    <w:rsid w:val="008B423D"/>
    <w:rsid w:val="008B490F"/>
    <w:rsid w:val="008B492B"/>
    <w:rsid w:val="008B51AA"/>
    <w:rsid w:val="008B51DD"/>
    <w:rsid w:val="008B5377"/>
    <w:rsid w:val="008B5696"/>
    <w:rsid w:val="008B57CC"/>
    <w:rsid w:val="008B6375"/>
    <w:rsid w:val="008B6A20"/>
    <w:rsid w:val="008B6BED"/>
    <w:rsid w:val="008B6EBD"/>
    <w:rsid w:val="008B6FF7"/>
    <w:rsid w:val="008B7435"/>
    <w:rsid w:val="008B756E"/>
    <w:rsid w:val="008B7901"/>
    <w:rsid w:val="008B7B28"/>
    <w:rsid w:val="008B7E6B"/>
    <w:rsid w:val="008C0013"/>
    <w:rsid w:val="008C00E9"/>
    <w:rsid w:val="008C012D"/>
    <w:rsid w:val="008C0714"/>
    <w:rsid w:val="008C1234"/>
    <w:rsid w:val="008C14E1"/>
    <w:rsid w:val="008C168F"/>
    <w:rsid w:val="008C16F0"/>
    <w:rsid w:val="008C1B3C"/>
    <w:rsid w:val="008C1B54"/>
    <w:rsid w:val="008C1FBC"/>
    <w:rsid w:val="008C2145"/>
    <w:rsid w:val="008C28B4"/>
    <w:rsid w:val="008C2C1D"/>
    <w:rsid w:val="008C2C57"/>
    <w:rsid w:val="008C2C5C"/>
    <w:rsid w:val="008C2ECF"/>
    <w:rsid w:val="008C444C"/>
    <w:rsid w:val="008C4470"/>
    <w:rsid w:val="008C55AC"/>
    <w:rsid w:val="008C5B67"/>
    <w:rsid w:val="008C6002"/>
    <w:rsid w:val="008C637D"/>
    <w:rsid w:val="008C6C09"/>
    <w:rsid w:val="008C6C17"/>
    <w:rsid w:val="008C6D9D"/>
    <w:rsid w:val="008C6F22"/>
    <w:rsid w:val="008C73DB"/>
    <w:rsid w:val="008C76BD"/>
    <w:rsid w:val="008C7A7B"/>
    <w:rsid w:val="008C7E06"/>
    <w:rsid w:val="008D0263"/>
    <w:rsid w:val="008D03D7"/>
    <w:rsid w:val="008D049F"/>
    <w:rsid w:val="008D06AD"/>
    <w:rsid w:val="008D0A6F"/>
    <w:rsid w:val="008D0B92"/>
    <w:rsid w:val="008D0C49"/>
    <w:rsid w:val="008D0D51"/>
    <w:rsid w:val="008D0F01"/>
    <w:rsid w:val="008D15C6"/>
    <w:rsid w:val="008D1743"/>
    <w:rsid w:val="008D2219"/>
    <w:rsid w:val="008D2282"/>
    <w:rsid w:val="008D2366"/>
    <w:rsid w:val="008D24FB"/>
    <w:rsid w:val="008D2637"/>
    <w:rsid w:val="008D2647"/>
    <w:rsid w:val="008D2736"/>
    <w:rsid w:val="008D2861"/>
    <w:rsid w:val="008D2DE9"/>
    <w:rsid w:val="008D2E81"/>
    <w:rsid w:val="008D2F6F"/>
    <w:rsid w:val="008D3E21"/>
    <w:rsid w:val="008D42C0"/>
    <w:rsid w:val="008D44F5"/>
    <w:rsid w:val="008D4772"/>
    <w:rsid w:val="008D47C8"/>
    <w:rsid w:val="008D4D20"/>
    <w:rsid w:val="008D4DAB"/>
    <w:rsid w:val="008D5548"/>
    <w:rsid w:val="008D5864"/>
    <w:rsid w:val="008D5D30"/>
    <w:rsid w:val="008D5E4A"/>
    <w:rsid w:val="008D5E86"/>
    <w:rsid w:val="008D6ABC"/>
    <w:rsid w:val="008D6EDF"/>
    <w:rsid w:val="008D7795"/>
    <w:rsid w:val="008D77A3"/>
    <w:rsid w:val="008E09A5"/>
    <w:rsid w:val="008E0A94"/>
    <w:rsid w:val="008E0C53"/>
    <w:rsid w:val="008E0EA7"/>
    <w:rsid w:val="008E12B8"/>
    <w:rsid w:val="008E12F6"/>
    <w:rsid w:val="008E1436"/>
    <w:rsid w:val="008E1584"/>
    <w:rsid w:val="008E1E98"/>
    <w:rsid w:val="008E1F19"/>
    <w:rsid w:val="008E2349"/>
    <w:rsid w:val="008E25F4"/>
    <w:rsid w:val="008E28BB"/>
    <w:rsid w:val="008E2A66"/>
    <w:rsid w:val="008E316E"/>
    <w:rsid w:val="008E3946"/>
    <w:rsid w:val="008E3BE9"/>
    <w:rsid w:val="008E3C39"/>
    <w:rsid w:val="008E4311"/>
    <w:rsid w:val="008E452C"/>
    <w:rsid w:val="008E4807"/>
    <w:rsid w:val="008E4C2E"/>
    <w:rsid w:val="008E4D08"/>
    <w:rsid w:val="008E56B3"/>
    <w:rsid w:val="008E6093"/>
    <w:rsid w:val="008E60C9"/>
    <w:rsid w:val="008E6168"/>
    <w:rsid w:val="008E65A4"/>
    <w:rsid w:val="008E6CC2"/>
    <w:rsid w:val="008E6D1D"/>
    <w:rsid w:val="008E7AE2"/>
    <w:rsid w:val="008F004C"/>
    <w:rsid w:val="008F08F4"/>
    <w:rsid w:val="008F08F6"/>
    <w:rsid w:val="008F0A9E"/>
    <w:rsid w:val="008F0F0A"/>
    <w:rsid w:val="008F12F9"/>
    <w:rsid w:val="008F2631"/>
    <w:rsid w:val="008F2D05"/>
    <w:rsid w:val="008F2FA7"/>
    <w:rsid w:val="008F3114"/>
    <w:rsid w:val="008F3532"/>
    <w:rsid w:val="008F3C85"/>
    <w:rsid w:val="008F4248"/>
    <w:rsid w:val="008F4443"/>
    <w:rsid w:val="008F48BF"/>
    <w:rsid w:val="008F4902"/>
    <w:rsid w:val="008F4CF3"/>
    <w:rsid w:val="008F5852"/>
    <w:rsid w:val="008F597B"/>
    <w:rsid w:val="008F5FB2"/>
    <w:rsid w:val="008F63F6"/>
    <w:rsid w:val="008F68F2"/>
    <w:rsid w:val="008F7069"/>
    <w:rsid w:val="008F72D5"/>
    <w:rsid w:val="008F72DD"/>
    <w:rsid w:val="008F7562"/>
    <w:rsid w:val="008F7C4C"/>
    <w:rsid w:val="00900783"/>
    <w:rsid w:val="00900799"/>
    <w:rsid w:val="00900C51"/>
    <w:rsid w:val="009012C8"/>
    <w:rsid w:val="009013AC"/>
    <w:rsid w:val="00901D87"/>
    <w:rsid w:val="00901FE9"/>
    <w:rsid w:val="009022EC"/>
    <w:rsid w:val="009022F1"/>
    <w:rsid w:val="0090236A"/>
    <w:rsid w:val="009028CD"/>
    <w:rsid w:val="0090296F"/>
    <w:rsid w:val="00903EAA"/>
    <w:rsid w:val="00904435"/>
    <w:rsid w:val="009047C7"/>
    <w:rsid w:val="00904CCA"/>
    <w:rsid w:val="00904DA3"/>
    <w:rsid w:val="00904EB2"/>
    <w:rsid w:val="00905C4B"/>
    <w:rsid w:val="00905CB7"/>
    <w:rsid w:val="00905F2C"/>
    <w:rsid w:val="00906529"/>
    <w:rsid w:val="00907023"/>
    <w:rsid w:val="00907564"/>
    <w:rsid w:val="00907967"/>
    <w:rsid w:val="00907E5C"/>
    <w:rsid w:val="00907F22"/>
    <w:rsid w:val="00910161"/>
    <w:rsid w:val="0091050D"/>
    <w:rsid w:val="009106A7"/>
    <w:rsid w:val="0091071C"/>
    <w:rsid w:val="0091074D"/>
    <w:rsid w:val="00910879"/>
    <w:rsid w:val="00910A79"/>
    <w:rsid w:val="009111E6"/>
    <w:rsid w:val="0091154D"/>
    <w:rsid w:val="0091246C"/>
    <w:rsid w:val="009129B2"/>
    <w:rsid w:val="00912F66"/>
    <w:rsid w:val="00913289"/>
    <w:rsid w:val="009135AD"/>
    <w:rsid w:val="00913A48"/>
    <w:rsid w:val="00913DE4"/>
    <w:rsid w:val="00913FE0"/>
    <w:rsid w:val="0091413A"/>
    <w:rsid w:val="0091432A"/>
    <w:rsid w:val="009147D3"/>
    <w:rsid w:val="00914845"/>
    <w:rsid w:val="009148B4"/>
    <w:rsid w:val="0091497A"/>
    <w:rsid w:val="00914BF5"/>
    <w:rsid w:val="00914CDF"/>
    <w:rsid w:val="00914DEF"/>
    <w:rsid w:val="0091509F"/>
    <w:rsid w:val="0091531D"/>
    <w:rsid w:val="00915320"/>
    <w:rsid w:val="00915E3F"/>
    <w:rsid w:val="009161A0"/>
    <w:rsid w:val="0091661C"/>
    <w:rsid w:val="00916632"/>
    <w:rsid w:val="00916A36"/>
    <w:rsid w:val="00916CA2"/>
    <w:rsid w:val="0091764F"/>
    <w:rsid w:val="009177E8"/>
    <w:rsid w:val="00920850"/>
    <w:rsid w:val="009208B9"/>
    <w:rsid w:val="00920B25"/>
    <w:rsid w:val="00921019"/>
    <w:rsid w:val="00921AF2"/>
    <w:rsid w:val="009226AD"/>
    <w:rsid w:val="0092272F"/>
    <w:rsid w:val="0092325A"/>
    <w:rsid w:val="00923800"/>
    <w:rsid w:val="00923AEC"/>
    <w:rsid w:val="00923C60"/>
    <w:rsid w:val="009242BA"/>
    <w:rsid w:val="00924734"/>
    <w:rsid w:val="009248C7"/>
    <w:rsid w:val="009249EC"/>
    <w:rsid w:val="00924C5B"/>
    <w:rsid w:val="00924DAC"/>
    <w:rsid w:val="00925202"/>
    <w:rsid w:val="0092527A"/>
    <w:rsid w:val="00925726"/>
    <w:rsid w:val="00925B55"/>
    <w:rsid w:val="00926345"/>
    <w:rsid w:val="0092648E"/>
    <w:rsid w:val="00926823"/>
    <w:rsid w:val="00926A33"/>
    <w:rsid w:val="00927204"/>
    <w:rsid w:val="00927249"/>
    <w:rsid w:val="009274E4"/>
    <w:rsid w:val="00930154"/>
    <w:rsid w:val="009310BE"/>
    <w:rsid w:val="009314A4"/>
    <w:rsid w:val="00931E4A"/>
    <w:rsid w:val="00931F0D"/>
    <w:rsid w:val="0093211F"/>
    <w:rsid w:val="00932277"/>
    <w:rsid w:val="009323DD"/>
    <w:rsid w:val="009329DF"/>
    <w:rsid w:val="00932E8B"/>
    <w:rsid w:val="00933658"/>
    <w:rsid w:val="00933A52"/>
    <w:rsid w:val="0093443A"/>
    <w:rsid w:val="00934ADD"/>
    <w:rsid w:val="00934C5E"/>
    <w:rsid w:val="009351FD"/>
    <w:rsid w:val="00935562"/>
    <w:rsid w:val="009355CA"/>
    <w:rsid w:val="0093579C"/>
    <w:rsid w:val="009357B6"/>
    <w:rsid w:val="00935851"/>
    <w:rsid w:val="00935B4D"/>
    <w:rsid w:val="0093695B"/>
    <w:rsid w:val="00936B01"/>
    <w:rsid w:val="00936C67"/>
    <w:rsid w:val="00936F67"/>
    <w:rsid w:val="009375A3"/>
    <w:rsid w:val="009376ED"/>
    <w:rsid w:val="0094063F"/>
    <w:rsid w:val="00940C8E"/>
    <w:rsid w:val="00940D30"/>
    <w:rsid w:val="00940EBD"/>
    <w:rsid w:val="0094136E"/>
    <w:rsid w:val="00941397"/>
    <w:rsid w:val="00941592"/>
    <w:rsid w:val="009416AE"/>
    <w:rsid w:val="00941B1F"/>
    <w:rsid w:val="00941BA7"/>
    <w:rsid w:val="00941FE6"/>
    <w:rsid w:val="009420A6"/>
    <w:rsid w:val="00942171"/>
    <w:rsid w:val="0094277B"/>
    <w:rsid w:val="00942816"/>
    <w:rsid w:val="00942A34"/>
    <w:rsid w:val="00943169"/>
    <w:rsid w:val="00943170"/>
    <w:rsid w:val="0094335E"/>
    <w:rsid w:val="009434FB"/>
    <w:rsid w:val="00943B85"/>
    <w:rsid w:val="00944033"/>
    <w:rsid w:val="00944B2F"/>
    <w:rsid w:val="0094552E"/>
    <w:rsid w:val="009458B8"/>
    <w:rsid w:val="00947469"/>
    <w:rsid w:val="00951630"/>
    <w:rsid w:val="00951966"/>
    <w:rsid w:val="00951A26"/>
    <w:rsid w:val="00951E45"/>
    <w:rsid w:val="00952166"/>
    <w:rsid w:val="0095250E"/>
    <w:rsid w:val="00952A23"/>
    <w:rsid w:val="00952E62"/>
    <w:rsid w:val="00953164"/>
    <w:rsid w:val="009536B1"/>
    <w:rsid w:val="00953820"/>
    <w:rsid w:val="00953B2D"/>
    <w:rsid w:val="00953CA4"/>
    <w:rsid w:val="00953F4D"/>
    <w:rsid w:val="0095407A"/>
    <w:rsid w:val="009546E6"/>
    <w:rsid w:val="009548AA"/>
    <w:rsid w:val="00954B24"/>
    <w:rsid w:val="00954ED5"/>
    <w:rsid w:val="00955A7B"/>
    <w:rsid w:val="00955EAC"/>
    <w:rsid w:val="009565DF"/>
    <w:rsid w:val="0095664A"/>
    <w:rsid w:val="00956754"/>
    <w:rsid w:val="0095709F"/>
    <w:rsid w:val="009571A7"/>
    <w:rsid w:val="0096042F"/>
    <w:rsid w:val="00960647"/>
    <w:rsid w:val="00960F19"/>
    <w:rsid w:val="009611FF"/>
    <w:rsid w:val="00962024"/>
    <w:rsid w:val="00962335"/>
    <w:rsid w:val="0096246A"/>
    <w:rsid w:val="009629DF"/>
    <w:rsid w:val="00962B3E"/>
    <w:rsid w:val="00963040"/>
    <w:rsid w:val="0096319F"/>
    <w:rsid w:val="009635F9"/>
    <w:rsid w:val="00964507"/>
    <w:rsid w:val="0096489D"/>
    <w:rsid w:val="00964B43"/>
    <w:rsid w:val="00965184"/>
    <w:rsid w:val="00965988"/>
    <w:rsid w:val="00965ADE"/>
    <w:rsid w:val="00965AF4"/>
    <w:rsid w:val="009662F9"/>
    <w:rsid w:val="009666CD"/>
    <w:rsid w:val="00966C7D"/>
    <w:rsid w:val="00967644"/>
    <w:rsid w:val="00967B48"/>
    <w:rsid w:val="00967F67"/>
    <w:rsid w:val="00970837"/>
    <w:rsid w:val="009708AA"/>
    <w:rsid w:val="00970C43"/>
    <w:rsid w:val="00970DA4"/>
    <w:rsid w:val="00970F6D"/>
    <w:rsid w:val="00971368"/>
    <w:rsid w:val="00971388"/>
    <w:rsid w:val="009715CD"/>
    <w:rsid w:val="0097188E"/>
    <w:rsid w:val="00971D9D"/>
    <w:rsid w:val="00971EC3"/>
    <w:rsid w:val="009724A8"/>
    <w:rsid w:val="00972AD4"/>
    <w:rsid w:val="00972C76"/>
    <w:rsid w:val="00972CAE"/>
    <w:rsid w:val="00972E5B"/>
    <w:rsid w:val="00974066"/>
    <w:rsid w:val="00974207"/>
    <w:rsid w:val="00974829"/>
    <w:rsid w:val="0097505D"/>
    <w:rsid w:val="00975593"/>
    <w:rsid w:val="009756E0"/>
    <w:rsid w:val="00975921"/>
    <w:rsid w:val="00976441"/>
    <w:rsid w:val="0097682A"/>
    <w:rsid w:val="009768C2"/>
    <w:rsid w:val="00976F97"/>
    <w:rsid w:val="00980FF2"/>
    <w:rsid w:val="009812B3"/>
    <w:rsid w:val="00981596"/>
    <w:rsid w:val="00981CC2"/>
    <w:rsid w:val="009821B1"/>
    <w:rsid w:val="00982508"/>
    <w:rsid w:val="009825D6"/>
    <w:rsid w:val="009826AC"/>
    <w:rsid w:val="009829FE"/>
    <w:rsid w:val="00982B8F"/>
    <w:rsid w:val="009834E8"/>
    <w:rsid w:val="00983510"/>
    <w:rsid w:val="009836D7"/>
    <w:rsid w:val="00983EDF"/>
    <w:rsid w:val="0098436A"/>
    <w:rsid w:val="00984B8B"/>
    <w:rsid w:val="00984E4D"/>
    <w:rsid w:val="0098502A"/>
    <w:rsid w:val="009852A1"/>
    <w:rsid w:val="009856A3"/>
    <w:rsid w:val="00985B15"/>
    <w:rsid w:val="009861C5"/>
    <w:rsid w:val="00986BDD"/>
    <w:rsid w:val="00986FD9"/>
    <w:rsid w:val="00990201"/>
    <w:rsid w:val="009907C7"/>
    <w:rsid w:val="00990EDC"/>
    <w:rsid w:val="009912D9"/>
    <w:rsid w:val="00991489"/>
    <w:rsid w:val="0099190F"/>
    <w:rsid w:val="00991925"/>
    <w:rsid w:val="00991B8E"/>
    <w:rsid w:val="00991BC0"/>
    <w:rsid w:val="00992226"/>
    <w:rsid w:val="00992299"/>
    <w:rsid w:val="00992A50"/>
    <w:rsid w:val="00992F19"/>
    <w:rsid w:val="00992FB5"/>
    <w:rsid w:val="00993926"/>
    <w:rsid w:val="00993C1A"/>
    <w:rsid w:val="00994084"/>
    <w:rsid w:val="00994158"/>
    <w:rsid w:val="00994A26"/>
    <w:rsid w:val="009952AC"/>
    <w:rsid w:val="0099531B"/>
    <w:rsid w:val="009954B3"/>
    <w:rsid w:val="00995533"/>
    <w:rsid w:val="00995B1A"/>
    <w:rsid w:val="00995CE7"/>
    <w:rsid w:val="00995D13"/>
    <w:rsid w:val="00996616"/>
    <w:rsid w:val="009967AF"/>
    <w:rsid w:val="009967CC"/>
    <w:rsid w:val="00996817"/>
    <w:rsid w:val="00996C23"/>
    <w:rsid w:val="00996DE7"/>
    <w:rsid w:val="00997561"/>
    <w:rsid w:val="00997625"/>
    <w:rsid w:val="0099764F"/>
    <w:rsid w:val="009978F7"/>
    <w:rsid w:val="00997D8B"/>
    <w:rsid w:val="00997F43"/>
    <w:rsid w:val="009A0509"/>
    <w:rsid w:val="009A080D"/>
    <w:rsid w:val="009A0AC7"/>
    <w:rsid w:val="009A0F3F"/>
    <w:rsid w:val="009A1082"/>
    <w:rsid w:val="009A20DF"/>
    <w:rsid w:val="009A2BA9"/>
    <w:rsid w:val="009A3041"/>
    <w:rsid w:val="009A312D"/>
    <w:rsid w:val="009A3ACC"/>
    <w:rsid w:val="009A3BC6"/>
    <w:rsid w:val="009A3E97"/>
    <w:rsid w:val="009A4DED"/>
    <w:rsid w:val="009A501A"/>
    <w:rsid w:val="009A5831"/>
    <w:rsid w:val="009A5E21"/>
    <w:rsid w:val="009A61B4"/>
    <w:rsid w:val="009A65F1"/>
    <w:rsid w:val="009A7120"/>
    <w:rsid w:val="009A738B"/>
    <w:rsid w:val="009A76B4"/>
    <w:rsid w:val="009B007A"/>
    <w:rsid w:val="009B02C2"/>
    <w:rsid w:val="009B02E4"/>
    <w:rsid w:val="009B058F"/>
    <w:rsid w:val="009B0748"/>
    <w:rsid w:val="009B0B4B"/>
    <w:rsid w:val="009B1769"/>
    <w:rsid w:val="009B1989"/>
    <w:rsid w:val="009B20BE"/>
    <w:rsid w:val="009B245B"/>
    <w:rsid w:val="009B24C6"/>
    <w:rsid w:val="009B2B4B"/>
    <w:rsid w:val="009B2DE6"/>
    <w:rsid w:val="009B331A"/>
    <w:rsid w:val="009B3999"/>
    <w:rsid w:val="009B3ED6"/>
    <w:rsid w:val="009B4711"/>
    <w:rsid w:val="009B4CD7"/>
    <w:rsid w:val="009B4CE9"/>
    <w:rsid w:val="009B55E9"/>
    <w:rsid w:val="009B5F51"/>
    <w:rsid w:val="009B614B"/>
    <w:rsid w:val="009B6D0B"/>
    <w:rsid w:val="009B742D"/>
    <w:rsid w:val="009B7C48"/>
    <w:rsid w:val="009B7C8D"/>
    <w:rsid w:val="009C140C"/>
    <w:rsid w:val="009C1488"/>
    <w:rsid w:val="009C15BE"/>
    <w:rsid w:val="009C1D68"/>
    <w:rsid w:val="009C1E10"/>
    <w:rsid w:val="009C23A5"/>
    <w:rsid w:val="009C24A5"/>
    <w:rsid w:val="009C2743"/>
    <w:rsid w:val="009C276E"/>
    <w:rsid w:val="009C29B7"/>
    <w:rsid w:val="009C2B3C"/>
    <w:rsid w:val="009C2DE6"/>
    <w:rsid w:val="009C3277"/>
    <w:rsid w:val="009C3350"/>
    <w:rsid w:val="009C39EF"/>
    <w:rsid w:val="009C40D4"/>
    <w:rsid w:val="009C4A38"/>
    <w:rsid w:val="009C5A4D"/>
    <w:rsid w:val="009C690A"/>
    <w:rsid w:val="009C6C18"/>
    <w:rsid w:val="009C7B45"/>
    <w:rsid w:val="009D060F"/>
    <w:rsid w:val="009D0ACA"/>
    <w:rsid w:val="009D0B8C"/>
    <w:rsid w:val="009D1228"/>
    <w:rsid w:val="009D1388"/>
    <w:rsid w:val="009D1532"/>
    <w:rsid w:val="009D16CF"/>
    <w:rsid w:val="009D1C22"/>
    <w:rsid w:val="009D203F"/>
    <w:rsid w:val="009D2258"/>
    <w:rsid w:val="009D2310"/>
    <w:rsid w:val="009D24CB"/>
    <w:rsid w:val="009D25FA"/>
    <w:rsid w:val="009D2FBC"/>
    <w:rsid w:val="009D31BE"/>
    <w:rsid w:val="009D3435"/>
    <w:rsid w:val="009D3516"/>
    <w:rsid w:val="009D35E5"/>
    <w:rsid w:val="009D3895"/>
    <w:rsid w:val="009D398F"/>
    <w:rsid w:val="009D3A07"/>
    <w:rsid w:val="009D3A90"/>
    <w:rsid w:val="009D3CFE"/>
    <w:rsid w:val="009D3FA3"/>
    <w:rsid w:val="009D4D15"/>
    <w:rsid w:val="009D53EE"/>
    <w:rsid w:val="009D5527"/>
    <w:rsid w:val="009D5600"/>
    <w:rsid w:val="009D5B9A"/>
    <w:rsid w:val="009D5C80"/>
    <w:rsid w:val="009D5D80"/>
    <w:rsid w:val="009D5DC8"/>
    <w:rsid w:val="009D6C83"/>
    <w:rsid w:val="009D6CFC"/>
    <w:rsid w:val="009D70B1"/>
    <w:rsid w:val="009D70B5"/>
    <w:rsid w:val="009D7214"/>
    <w:rsid w:val="009D77A0"/>
    <w:rsid w:val="009D7C9E"/>
    <w:rsid w:val="009D7D69"/>
    <w:rsid w:val="009D7F6B"/>
    <w:rsid w:val="009E0168"/>
    <w:rsid w:val="009E0B4B"/>
    <w:rsid w:val="009E14B3"/>
    <w:rsid w:val="009E1FCC"/>
    <w:rsid w:val="009E20EF"/>
    <w:rsid w:val="009E2414"/>
    <w:rsid w:val="009E2C72"/>
    <w:rsid w:val="009E39D0"/>
    <w:rsid w:val="009E3EB5"/>
    <w:rsid w:val="009E4725"/>
    <w:rsid w:val="009E4C99"/>
    <w:rsid w:val="009E54CE"/>
    <w:rsid w:val="009E5D50"/>
    <w:rsid w:val="009E66F9"/>
    <w:rsid w:val="009E7552"/>
    <w:rsid w:val="009E7A15"/>
    <w:rsid w:val="009F0178"/>
    <w:rsid w:val="009F0279"/>
    <w:rsid w:val="009F0C1D"/>
    <w:rsid w:val="009F10CF"/>
    <w:rsid w:val="009F111B"/>
    <w:rsid w:val="009F29CA"/>
    <w:rsid w:val="009F29E3"/>
    <w:rsid w:val="009F2F08"/>
    <w:rsid w:val="009F3420"/>
    <w:rsid w:val="009F39DE"/>
    <w:rsid w:val="009F3C30"/>
    <w:rsid w:val="009F4134"/>
    <w:rsid w:val="009F42CF"/>
    <w:rsid w:val="009F455B"/>
    <w:rsid w:val="009F4AC5"/>
    <w:rsid w:val="009F4BC6"/>
    <w:rsid w:val="009F4CBB"/>
    <w:rsid w:val="009F4F0B"/>
    <w:rsid w:val="009F4FF7"/>
    <w:rsid w:val="009F5061"/>
    <w:rsid w:val="009F54D6"/>
    <w:rsid w:val="009F551A"/>
    <w:rsid w:val="009F564B"/>
    <w:rsid w:val="009F568E"/>
    <w:rsid w:val="009F56F7"/>
    <w:rsid w:val="009F5A80"/>
    <w:rsid w:val="009F5C41"/>
    <w:rsid w:val="009F6710"/>
    <w:rsid w:val="009F6942"/>
    <w:rsid w:val="009F6CE5"/>
    <w:rsid w:val="009F6E05"/>
    <w:rsid w:val="009F73C5"/>
    <w:rsid w:val="009F7F23"/>
    <w:rsid w:val="00A0049A"/>
    <w:rsid w:val="00A00FA3"/>
    <w:rsid w:val="00A01212"/>
    <w:rsid w:val="00A0143D"/>
    <w:rsid w:val="00A02145"/>
    <w:rsid w:val="00A02776"/>
    <w:rsid w:val="00A02E65"/>
    <w:rsid w:val="00A02E76"/>
    <w:rsid w:val="00A031FE"/>
    <w:rsid w:val="00A0357C"/>
    <w:rsid w:val="00A036CD"/>
    <w:rsid w:val="00A03723"/>
    <w:rsid w:val="00A04355"/>
    <w:rsid w:val="00A0469B"/>
    <w:rsid w:val="00A04711"/>
    <w:rsid w:val="00A04872"/>
    <w:rsid w:val="00A04CBC"/>
    <w:rsid w:val="00A05593"/>
    <w:rsid w:val="00A05C9C"/>
    <w:rsid w:val="00A0633D"/>
    <w:rsid w:val="00A06825"/>
    <w:rsid w:val="00A0686D"/>
    <w:rsid w:val="00A06933"/>
    <w:rsid w:val="00A0743D"/>
    <w:rsid w:val="00A07779"/>
    <w:rsid w:val="00A07B17"/>
    <w:rsid w:val="00A10378"/>
    <w:rsid w:val="00A10701"/>
    <w:rsid w:val="00A108F7"/>
    <w:rsid w:val="00A10A4C"/>
    <w:rsid w:val="00A113DD"/>
    <w:rsid w:val="00A1180F"/>
    <w:rsid w:val="00A11AF4"/>
    <w:rsid w:val="00A11CBC"/>
    <w:rsid w:val="00A12824"/>
    <w:rsid w:val="00A12CA6"/>
    <w:rsid w:val="00A131DF"/>
    <w:rsid w:val="00A137DF"/>
    <w:rsid w:val="00A13A6C"/>
    <w:rsid w:val="00A15817"/>
    <w:rsid w:val="00A15AB3"/>
    <w:rsid w:val="00A15ECF"/>
    <w:rsid w:val="00A16B82"/>
    <w:rsid w:val="00A16CBD"/>
    <w:rsid w:val="00A1737D"/>
    <w:rsid w:val="00A176E9"/>
    <w:rsid w:val="00A17973"/>
    <w:rsid w:val="00A17B58"/>
    <w:rsid w:val="00A203A9"/>
    <w:rsid w:val="00A206F2"/>
    <w:rsid w:val="00A207EE"/>
    <w:rsid w:val="00A208D5"/>
    <w:rsid w:val="00A20D2A"/>
    <w:rsid w:val="00A2167B"/>
    <w:rsid w:val="00A21BED"/>
    <w:rsid w:val="00A22923"/>
    <w:rsid w:val="00A22BF2"/>
    <w:rsid w:val="00A232A5"/>
    <w:rsid w:val="00A232DA"/>
    <w:rsid w:val="00A23A5F"/>
    <w:rsid w:val="00A23D0A"/>
    <w:rsid w:val="00A2431B"/>
    <w:rsid w:val="00A244D9"/>
    <w:rsid w:val="00A2524F"/>
    <w:rsid w:val="00A25309"/>
    <w:rsid w:val="00A267E9"/>
    <w:rsid w:val="00A27223"/>
    <w:rsid w:val="00A27426"/>
    <w:rsid w:val="00A277D8"/>
    <w:rsid w:val="00A30389"/>
    <w:rsid w:val="00A30392"/>
    <w:rsid w:val="00A304EE"/>
    <w:rsid w:val="00A306E9"/>
    <w:rsid w:val="00A307BB"/>
    <w:rsid w:val="00A30C94"/>
    <w:rsid w:val="00A30E32"/>
    <w:rsid w:val="00A30FC1"/>
    <w:rsid w:val="00A3189B"/>
    <w:rsid w:val="00A3223A"/>
    <w:rsid w:val="00A32C48"/>
    <w:rsid w:val="00A32E81"/>
    <w:rsid w:val="00A332F8"/>
    <w:rsid w:val="00A3331A"/>
    <w:rsid w:val="00A345CA"/>
    <w:rsid w:val="00A35C90"/>
    <w:rsid w:val="00A362C5"/>
    <w:rsid w:val="00A3702B"/>
    <w:rsid w:val="00A3703E"/>
    <w:rsid w:val="00A37370"/>
    <w:rsid w:val="00A378A1"/>
    <w:rsid w:val="00A37919"/>
    <w:rsid w:val="00A37C01"/>
    <w:rsid w:val="00A400BF"/>
    <w:rsid w:val="00A40939"/>
    <w:rsid w:val="00A40BDD"/>
    <w:rsid w:val="00A40E71"/>
    <w:rsid w:val="00A40F5B"/>
    <w:rsid w:val="00A41043"/>
    <w:rsid w:val="00A4160C"/>
    <w:rsid w:val="00A4171D"/>
    <w:rsid w:val="00A41F8B"/>
    <w:rsid w:val="00A4235C"/>
    <w:rsid w:val="00A4253C"/>
    <w:rsid w:val="00A42D97"/>
    <w:rsid w:val="00A42E20"/>
    <w:rsid w:val="00A43043"/>
    <w:rsid w:val="00A43223"/>
    <w:rsid w:val="00A43F89"/>
    <w:rsid w:val="00A442AE"/>
    <w:rsid w:val="00A448DE"/>
    <w:rsid w:val="00A449DC"/>
    <w:rsid w:val="00A44A50"/>
    <w:rsid w:val="00A44AAA"/>
    <w:rsid w:val="00A45A4E"/>
    <w:rsid w:val="00A45CCA"/>
    <w:rsid w:val="00A46148"/>
    <w:rsid w:val="00A46AD5"/>
    <w:rsid w:val="00A46C1F"/>
    <w:rsid w:val="00A46C81"/>
    <w:rsid w:val="00A46DC5"/>
    <w:rsid w:val="00A47519"/>
    <w:rsid w:val="00A475BC"/>
    <w:rsid w:val="00A47939"/>
    <w:rsid w:val="00A47A62"/>
    <w:rsid w:val="00A47A67"/>
    <w:rsid w:val="00A47B47"/>
    <w:rsid w:val="00A47ED0"/>
    <w:rsid w:val="00A503B2"/>
    <w:rsid w:val="00A507A5"/>
    <w:rsid w:val="00A50C38"/>
    <w:rsid w:val="00A50D53"/>
    <w:rsid w:val="00A51764"/>
    <w:rsid w:val="00A51874"/>
    <w:rsid w:val="00A51A87"/>
    <w:rsid w:val="00A51B35"/>
    <w:rsid w:val="00A51E48"/>
    <w:rsid w:val="00A51F1E"/>
    <w:rsid w:val="00A521FB"/>
    <w:rsid w:val="00A52386"/>
    <w:rsid w:val="00A52756"/>
    <w:rsid w:val="00A52762"/>
    <w:rsid w:val="00A52958"/>
    <w:rsid w:val="00A52F78"/>
    <w:rsid w:val="00A536F3"/>
    <w:rsid w:val="00A53B89"/>
    <w:rsid w:val="00A548AE"/>
    <w:rsid w:val="00A54EDF"/>
    <w:rsid w:val="00A55001"/>
    <w:rsid w:val="00A556BA"/>
    <w:rsid w:val="00A55791"/>
    <w:rsid w:val="00A55E0E"/>
    <w:rsid w:val="00A55FEF"/>
    <w:rsid w:val="00A56660"/>
    <w:rsid w:val="00A56831"/>
    <w:rsid w:val="00A5685B"/>
    <w:rsid w:val="00A56D13"/>
    <w:rsid w:val="00A576F7"/>
    <w:rsid w:val="00A6008B"/>
    <w:rsid w:val="00A60120"/>
    <w:rsid w:val="00A60222"/>
    <w:rsid w:val="00A60383"/>
    <w:rsid w:val="00A60BB1"/>
    <w:rsid w:val="00A60CD9"/>
    <w:rsid w:val="00A60D10"/>
    <w:rsid w:val="00A60EDE"/>
    <w:rsid w:val="00A61281"/>
    <w:rsid w:val="00A61E74"/>
    <w:rsid w:val="00A61FE8"/>
    <w:rsid w:val="00A62611"/>
    <w:rsid w:val="00A626A9"/>
    <w:rsid w:val="00A6294C"/>
    <w:rsid w:val="00A62D53"/>
    <w:rsid w:val="00A62F9E"/>
    <w:rsid w:val="00A6342D"/>
    <w:rsid w:val="00A63EE2"/>
    <w:rsid w:val="00A641BB"/>
    <w:rsid w:val="00A64570"/>
    <w:rsid w:val="00A6494E"/>
    <w:rsid w:val="00A64FF4"/>
    <w:rsid w:val="00A65292"/>
    <w:rsid w:val="00A65502"/>
    <w:rsid w:val="00A660E6"/>
    <w:rsid w:val="00A66409"/>
    <w:rsid w:val="00A6665F"/>
    <w:rsid w:val="00A666AD"/>
    <w:rsid w:val="00A6671E"/>
    <w:rsid w:val="00A669ED"/>
    <w:rsid w:val="00A67684"/>
    <w:rsid w:val="00A7006F"/>
    <w:rsid w:val="00A70518"/>
    <w:rsid w:val="00A706AC"/>
    <w:rsid w:val="00A711D9"/>
    <w:rsid w:val="00A71D4A"/>
    <w:rsid w:val="00A723F4"/>
    <w:rsid w:val="00A72522"/>
    <w:rsid w:val="00A727F8"/>
    <w:rsid w:val="00A72B62"/>
    <w:rsid w:val="00A731AE"/>
    <w:rsid w:val="00A74159"/>
    <w:rsid w:val="00A74390"/>
    <w:rsid w:val="00A74421"/>
    <w:rsid w:val="00A74C09"/>
    <w:rsid w:val="00A74E44"/>
    <w:rsid w:val="00A74E9A"/>
    <w:rsid w:val="00A74FD1"/>
    <w:rsid w:val="00A74FDA"/>
    <w:rsid w:val="00A7514E"/>
    <w:rsid w:val="00A75838"/>
    <w:rsid w:val="00A76750"/>
    <w:rsid w:val="00A769DE"/>
    <w:rsid w:val="00A76CD7"/>
    <w:rsid w:val="00A77269"/>
    <w:rsid w:val="00A772E3"/>
    <w:rsid w:val="00A77962"/>
    <w:rsid w:val="00A77B96"/>
    <w:rsid w:val="00A77FB6"/>
    <w:rsid w:val="00A80248"/>
    <w:rsid w:val="00A80A1A"/>
    <w:rsid w:val="00A81529"/>
    <w:rsid w:val="00A81680"/>
    <w:rsid w:val="00A8170C"/>
    <w:rsid w:val="00A81AC2"/>
    <w:rsid w:val="00A81C41"/>
    <w:rsid w:val="00A81D93"/>
    <w:rsid w:val="00A82291"/>
    <w:rsid w:val="00A824A6"/>
    <w:rsid w:val="00A82633"/>
    <w:rsid w:val="00A827D3"/>
    <w:rsid w:val="00A82BD6"/>
    <w:rsid w:val="00A82E7E"/>
    <w:rsid w:val="00A836FB"/>
    <w:rsid w:val="00A83F22"/>
    <w:rsid w:val="00A84167"/>
    <w:rsid w:val="00A84457"/>
    <w:rsid w:val="00A8495C"/>
    <w:rsid w:val="00A8548E"/>
    <w:rsid w:val="00A86BDC"/>
    <w:rsid w:val="00A86FCA"/>
    <w:rsid w:val="00A87386"/>
    <w:rsid w:val="00A873C3"/>
    <w:rsid w:val="00A87C7E"/>
    <w:rsid w:val="00A87F81"/>
    <w:rsid w:val="00A900A3"/>
    <w:rsid w:val="00A9032B"/>
    <w:rsid w:val="00A90579"/>
    <w:rsid w:val="00A9071B"/>
    <w:rsid w:val="00A9090D"/>
    <w:rsid w:val="00A90B45"/>
    <w:rsid w:val="00A90B84"/>
    <w:rsid w:val="00A90DD4"/>
    <w:rsid w:val="00A90FAC"/>
    <w:rsid w:val="00A91658"/>
    <w:rsid w:val="00A91918"/>
    <w:rsid w:val="00A91AD3"/>
    <w:rsid w:val="00A91C21"/>
    <w:rsid w:val="00A91E5E"/>
    <w:rsid w:val="00A91FAA"/>
    <w:rsid w:val="00A9243E"/>
    <w:rsid w:val="00A92959"/>
    <w:rsid w:val="00A92BB4"/>
    <w:rsid w:val="00A93439"/>
    <w:rsid w:val="00A9389F"/>
    <w:rsid w:val="00A9494B"/>
    <w:rsid w:val="00A952E4"/>
    <w:rsid w:val="00A957C8"/>
    <w:rsid w:val="00A9603B"/>
    <w:rsid w:val="00A96068"/>
    <w:rsid w:val="00A969BF"/>
    <w:rsid w:val="00A96D65"/>
    <w:rsid w:val="00A972FC"/>
    <w:rsid w:val="00A97AA7"/>
    <w:rsid w:val="00AA0354"/>
    <w:rsid w:val="00AA0D0E"/>
    <w:rsid w:val="00AA2947"/>
    <w:rsid w:val="00AA2D80"/>
    <w:rsid w:val="00AA3065"/>
    <w:rsid w:val="00AA3903"/>
    <w:rsid w:val="00AA3C5A"/>
    <w:rsid w:val="00AA4292"/>
    <w:rsid w:val="00AA5621"/>
    <w:rsid w:val="00AA5877"/>
    <w:rsid w:val="00AA5C7B"/>
    <w:rsid w:val="00AA7567"/>
    <w:rsid w:val="00AA7987"/>
    <w:rsid w:val="00AA7E2F"/>
    <w:rsid w:val="00AA7EF2"/>
    <w:rsid w:val="00AB0100"/>
    <w:rsid w:val="00AB02BF"/>
    <w:rsid w:val="00AB0E29"/>
    <w:rsid w:val="00AB0E57"/>
    <w:rsid w:val="00AB111F"/>
    <w:rsid w:val="00AB127A"/>
    <w:rsid w:val="00AB1E7F"/>
    <w:rsid w:val="00AB1EBF"/>
    <w:rsid w:val="00AB2306"/>
    <w:rsid w:val="00AB233B"/>
    <w:rsid w:val="00AB268B"/>
    <w:rsid w:val="00AB26FC"/>
    <w:rsid w:val="00AB2E50"/>
    <w:rsid w:val="00AB308B"/>
    <w:rsid w:val="00AB35DA"/>
    <w:rsid w:val="00AB3B0C"/>
    <w:rsid w:val="00AB3C95"/>
    <w:rsid w:val="00AB3E35"/>
    <w:rsid w:val="00AB3FAE"/>
    <w:rsid w:val="00AB426E"/>
    <w:rsid w:val="00AB453C"/>
    <w:rsid w:val="00AB456B"/>
    <w:rsid w:val="00AB4644"/>
    <w:rsid w:val="00AB49AC"/>
    <w:rsid w:val="00AB4E22"/>
    <w:rsid w:val="00AB53F8"/>
    <w:rsid w:val="00AB5992"/>
    <w:rsid w:val="00AB5ACC"/>
    <w:rsid w:val="00AB5E2D"/>
    <w:rsid w:val="00AB60AA"/>
    <w:rsid w:val="00AB61DE"/>
    <w:rsid w:val="00AB6938"/>
    <w:rsid w:val="00AB69C6"/>
    <w:rsid w:val="00AB6D49"/>
    <w:rsid w:val="00AB76A3"/>
    <w:rsid w:val="00AB78D9"/>
    <w:rsid w:val="00AB7A4B"/>
    <w:rsid w:val="00AB7E3E"/>
    <w:rsid w:val="00AC0A67"/>
    <w:rsid w:val="00AC0FDF"/>
    <w:rsid w:val="00AC1749"/>
    <w:rsid w:val="00AC1F5E"/>
    <w:rsid w:val="00AC1F7E"/>
    <w:rsid w:val="00AC2225"/>
    <w:rsid w:val="00AC2BC0"/>
    <w:rsid w:val="00AC351F"/>
    <w:rsid w:val="00AC3722"/>
    <w:rsid w:val="00AC44FC"/>
    <w:rsid w:val="00AC4609"/>
    <w:rsid w:val="00AC4788"/>
    <w:rsid w:val="00AC4C0F"/>
    <w:rsid w:val="00AC4D30"/>
    <w:rsid w:val="00AC4F90"/>
    <w:rsid w:val="00AC51BD"/>
    <w:rsid w:val="00AC537D"/>
    <w:rsid w:val="00AC5515"/>
    <w:rsid w:val="00AC58CD"/>
    <w:rsid w:val="00AC59F5"/>
    <w:rsid w:val="00AC5E05"/>
    <w:rsid w:val="00AC5E98"/>
    <w:rsid w:val="00AC6040"/>
    <w:rsid w:val="00AC627F"/>
    <w:rsid w:val="00AC6E54"/>
    <w:rsid w:val="00AC74AD"/>
    <w:rsid w:val="00AC7A8F"/>
    <w:rsid w:val="00AC7E38"/>
    <w:rsid w:val="00AC7F23"/>
    <w:rsid w:val="00AD045A"/>
    <w:rsid w:val="00AD0827"/>
    <w:rsid w:val="00AD098C"/>
    <w:rsid w:val="00AD0CAF"/>
    <w:rsid w:val="00AD0E52"/>
    <w:rsid w:val="00AD1016"/>
    <w:rsid w:val="00AD103C"/>
    <w:rsid w:val="00AD1903"/>
    <w:rsid w:val="00AD199A"/>
    <w:rsid w:val="00AD1E15"/>
    <w:rsid w:val="00AD208D"/>
    <w:rsid w:val="00AD209E"/>
    <w:rsid w:val="00AD21AE"/>
    <w:rsid w:val="00AD25ED"/>
    <w:rsid w:val="00AD2A39"/>
    <w:rsid w:val="00AD2BA5"/>
    <w:rsid w:val="00AD2C9D"/>
    <w:rsid w:val="00AD2F9E"/>
    <w:rsid w:val="00AD31DC"/>
    <w:rsid w:val="00AD3330"/>
    <w:rsid w:val="00AD33B7"/>
    <w:rsid w:val="00AD3A5A"/>
    <w:rsid w:val="00AD3B45"/>
    <w:rsid w:val="00AD5253"/>
    <w:rsid w:val="00AD5609"/>
    <w:rsid w:val="00AD5BF0"/>
    <w:rsid w:val="00AD5C41"/>
    <w:rsid w:val="00AD625C"/>
    <w:rsid w:val="00AD642F"/>
    <w:rsid w:val="00AD649F"/>
    <w:rsid w:val="00AD7681"/>
    <w:rsid w:val="00AD7AF3"/>
    <w:rsid w:val="00AD7F92"/>
    <w:rsid w:val="00AE069D"/>
    <w:rsid w:val="00AE08D6"/>
    <w:rsid w:val="00AE0A63"/>
    <w:rsid w:val="00AE0A8B"/>
    <w:rsid w:val="00AE0AAE"/>
    <w:rsid w:val="00AE1191"/>
    <w:rsid w:val="00AE1511"/>
    <w:rsid w:val="00AE17BF"/>
    <w:rsid w:val="00AE2414"/>
    <w:rsid w:val="00AE271F"/>
    <w:rsid w:val="00AE2D0C"/>
    <w:rsid w:val="00AE2F81"/>
    <w:rsid w:val="00AE333A"/>
    <w:rsid w:val="00AE3E92"/>
    <w:rsid w:val="00AE427F"/>
    <w:rsid w:val="00AE48F0"/>
    <w:rsid w:val="00AE4BA1"/>
    <w:rsid w:val="00AE4C0A"/>
    <w:rsid w:val="00AE4C6F"/>
    <w:rsid w:val="00AE5063"/>
    <w:rsid w:val="00AE5A10"/>
    <w:rsid w:val="00AE5B98"/>
    <w:rsid w:val="00AE5D41"/>
    <w:rsid w:val="00AE5F2A"/>
    <w:rsid w:val="00AE6B04"/>
    <w:rsid w:val="00AE74F7"/>
    <w:rsid w:val="00AE7519"/>
    <w:rsid w:val="00AE7DB2"/>
    <w:rsid w:val="00AF05C2"/>
    <w:rsid w:val="00AF0A3D"/>
    <w:rsid w:val="00AF104E"/>
    <w:rsid w:val="00AF1560"/>
    <w:rsid w:val="00AF1856"/>
    <w:rsid w:val="00AF1DBE"/>
    <w:rsid w:val="00AF22DE"/>
    <w:rsid w:val="00AF266B"/>
    <w:rsid w:val="00AF35E2"/>
    <w:rsid w:val="00AF38BA"/>
    <w:rsid w:val="00AF3DC2"/>
    <w:rsid w:val="00AF45EE"/>
    <w:rsid w:val="00AF4A73"/>
    <w:rsid w:val="00AF4C8D"/>
    <w:rsid w:val="00AF4F03"/>
    <w:rsid w:val="00AF611D"/>
    <w:rsid w:val="00AF6429"/>
    <w:rsid w:val="00AF6480"/>
    <w:rsid w:val="00AF67BB"/>
    <w:rsid w:val="00AF6B1E"/>
    <w:rsid w:val="00AF70BC"/>
    <w:rsid w:val="00AF72C4"/>
    <w:rsid w:val="00AF72E6"/>
    <w:rsid w:val="00AF7621"/>
    <w:rsid w:val="00AF76E7"/>
    <w:rsid w:val="00AF7F64"/>
    <w:rsid w:val="00B00311"/>
    <w:rsid w:val="00B00D1C"/>
    <w:rsid w:val="00B01086"/>
    <w:rsid w:val="00B0152A"/>
    <w:rsid w:val="00B017BC"/>
    <w:rsid w:val="00B01B01"/>
    <w:rsid w:val="00B02512"/>
    <w:rsid w:val="00B02922"/>
    <w:rsid w:val="00B02CA5"/>
    <w:rsid w:val="00B02CDD"/>
    <w:rsid w:val="00B032C6"/>
    <w:rsid w:val="00B03A66"/>
    <w:rsid w:val="00B03CB3"/>
    <w:rsid w:val="00B04B71"/>
    <w:rsid w:val="00B054A7"/>
    <w:rsid w:val="00B056FC"/>
    <w:rsid w:val="00B059F7"/>
    <w:rsid w:val="00B06016"/>
    <w:rsid w:val="00B065C2"/>
    <w:rsid w:val="00B0679D"/>
    <w:rsid w:val="00B10350"/>
    <w:rsid w:val="00B10717"/>
    <w:rsid w:val="00B10742"/>
    <w:rsid w:val="00B10990"/>
    <w:rsid w:val="00B10C11"/>
    <w:rsid w:val="00B10FDE"/>
    <w:rsid w:val="00B11490"/>
    <w:rsid w:val="00B11A5C"/>
    <w:rsid w:val="00B11FD8"/>
    <w:rsid w:val="00B12103"/>
    <w:rsid w:val="00B12761"/>
    <w:rsid w:val="00B132C0"/>
    <w:rsid w:val="00B136F4"/>
    <w:rsid w:val="00B1387F"/>
    <w:rsid w:val="00B13BDB"/>
    <w:rsid w:val="00B13C86"/>
    <w:rsid w:val="00B13CD1"/>
    <w:rsid w:val="00B13D77"/>
    <w:rsid w:val="00B140DD"/>
    <w:rsid w:val="00B144D6"/>
    <w:rsid w:val="00B14544"/>
    <w:rsid w:val="00B1484D"/>
    <w:rsid w:val="00B14A3E"/>
    <w:rsid w:val="00B14BCA"/>
    <w:rsid w:val="00B14CBD"/>
    <w:rsid w:val="00B14EB7"/>
    <w:rsid w:val="00B14ED7"/>
    <w:rsid w:val="00B150E3"/>
    <w:rsid w:val="00B16607"/>
    <w:rsid w:val="00B16E35"/>
    <w:rsid w:val="00B16EB4"/>
    <w:rsid w:val="00B16ED4"/>
    <w:rsid w:val="00B17253"/>
    <w:rsid w:val="00B17506"/>
    <w:rsid w:val="00B179B8"/>
    <w:rsid w:val="00B17DB3"/>
    <w:rsid w:val="00B17E67"/>
    <w:rsid w:val="00B2007E"/>
    <w:rsid w:val="00B2035B"/>
    <w:rsid w:val="00B203AF"/>
    <w:rsid w:val="00B204E2"/>
    <w:rsid w:val="00B20B00"/>
    <w:rsid w:val="00B20B01"/>
    <w:rsid w:val="00B2152B"/>
    <w:rsid w:val="00B217CD"/>
    <w:rsid w:val="00B218BD"/>
    <w:rsid w:val="00B22082"/>
    <w:rsid w:val="00B2214E"/>
    <w:rsid w:val="00B23160"/>
    <w:rsid w:val="00B24910"/>
    <w:rsid w:val="00B24980"/>
    <w:rsid w:val="00B24BD7"/>
    <w:rsid w:val="00B24E9F"/>
    <w:rsid w:val="00B253AE"/>
    <w:rsid w:val="00B2558F"/>
    <w:rsid w:val="00B25BF1"/>
    <w:rsid w:val="00B25E7E"/>
    <w:rsid w:val="00B2649A"/>
    <w:rsid w:val="00B2788C"/>
    <w:rsid w:val="00B278CA"/>
    <w:rsid w:val="00B27ACD"/>
    <w:rsid w:val="00B27F29"/>
    <w:rsid w:val="00B3024F"/>
    <w:rsid w:val="00B303C6"/>
    <w:rsid w:val="00B30421"/>
    <w:rsid w:val="00B31132"/>
    <w:rsid w:val="00B32145"/>
    <w:rsid w:val="00B3273A"/>
    <w:rsid w:val="00B32D1E"/>
    <w:rsid w:val="00B32E15"/>
    <w:rsid w:val="00B32F35"/>
    <w:rsid w:val="00B33204"/>
    <w:rsid w:val="00B33515"/>
    <w:rsid w:val="00B338E8"/>
    <w:rsid w:val="00B338FC"/>
    <w:rsid w:val="00B33B15"/>
    <w:rsid w:val="00B33E42"/>
    <w:rsid w:val="00B33FF5"/>
    <w:rsid w:val="00B34143"/>
    <w:rsid w:val="00B3557B"/>
    <w:rsid w:val="00B358B6"/>
    <w:rsid w:val="00B359D4"/>
    <w:rsid w:val="00B368D6"/>
    <w:rsid w:val="00B368E4"/>
    <w:rsid w:val="00B36CBC"/>
    <w:rsid w:val="00B37588"/>
    <w:rsid w:val="00B37F70"/>
    <w:rsid w:val="00B40212"/>
    <w:rsid w:val="00B4021F"/>
    <w:rsid w:val="00B402B7"/>
    <w:rsid w:val="00B4044C"/>
    <w:rsid w:val="00B40675"/>
    <w:rsid w:val="00B40892"/>
    <w:rsid w:val="00B40A51"/>
    <w:rsid w:val="00B40D2B"/>
    <w:rsid w:val="00B40D9F"/>
    <w:rsid w:val="00B4156E"/>
    <w:rsid w:val="00B4167C"/>
    <w:rsid w:val="00B41B5B"/>
    <w:rsid w:val="00B41CFA"/>
    <w:rsid w:val="00B41E51"/>
    <w:rsid w:val="00B4227A"/>
    <w:rsid w:val="00B423B4"/>
    <w:rsid w:val="00B42A90"/>
    <w:rsid w:val="00B42D52"/>
    <w:rsid w:val="00B4364F"/>
    <w:rsid w:val="00B438E6"/>
    <w:rsid w:val="00B43ED2"/>
    <w:rsid w:val="00B43FB8"/>
    <w:rsid w:val="00B4462A"/>
    <w:rsid w:val="00B44641"/>
    <w:rsid w:val="00B44671"/>
    <w:rsid w:val="00B45266"/>
    <w:rsid w:val="00B45680"/>
    <w:rsid w:val="00B45FDF"/>
    <w:rsid w:val="00B46183"/>
    <w:rsid w:val="00B46607"/>
    <w:rsid w:val="00B46A1C"/>
    <w:rsid w:val="00B47254"/>
    <w:rsid w:val="00B5025B"/>
    <w:rsid w:val="00B5066E"/>
    <w:rsid w:val="00B50988"/>
    <w:rsid w:val="00B512A5"/>
    <w:rsid w:val="00B51BC8"/>
    <w:rsid w:val="00B525E2"/>
    <w:rsid w:val="00B5262D"/>
    <w:rsid w:val="00B526AA"/>
    <w:rsid w:val="00B52A18"/>
    <w:rsid w:val="00B52F13"/>
    <w:rsid w:val="00B5316F"/>
    <w:rsid w:val="00B53578"/>
    <w:rsid w:val="00B538F9"/>
    <w:rsid w:val="00B53C49"/>
    <w:rsid w:val="00B5492A"/>
    <w:rsid w:val="00B54C40"/>
    <w:rsid w:val="00B54D23"/>
    <w:rsid w:val="00B5527B"/>
    <w:rsid w:val="00B55465"/>
    <w:rsid w:val="00B557B8"/>
    <w:rsid w:val="00B5587A"/>
    <w:rsid w:val="00B56107"/>
    <w:rsid w:val="00B56108"/>
    <w:rsid w:val="00B563E9"/>
    <w:rsid w:val="00B564D2"/>
    <w:rsid w:val="00B56667"/>
    <w:rsid w:val="00B568AE"/>
    <w:rsid w:val="00B56EBC"/>
    <w:rsid w:val="00B57491"/>
    <w:rsid w:val="00B576B6"/>
    <w:rsid w:val="00B57B89"/>
    <w:rsid w:val="00B57BDD"/>
    <w:rsid w:val="00B600B1"/>
    <w:rsid w:val="00B600E7"/>
    <w:rsid w:val="00B60608"/>
    <w:rsid w:val="00B609DC"/>
    <w:rsid w:val="00B60ADF"/>
    <w:rsid w:val="00B60E86"/>
    <w:rsid w:val="00B60F3F"/>
    <w:rsid w:val="00B610DD"/>
    <w:rsid w:val="00B614D7"/>
    <w:rsid w:val="00B61AA1"/>
    <w:rsid w:val="00B61F34"/>
    <w:rsid w:val="00B6271E"/>
    <w:rsid w:val="00B62883"/>
    <w:rsid w:val="00B62A59"/>
    <w:rsid w:val="00B62C01"/>
    <w:rsid w:val="00B6349A"/>
    <w:rsid w:val="00B63564"/>
    <w:rsid w:val="00B63738"/>
    <w:rsid w:val="00B63E6B"/>
    <w:rsid w:val="00B63E84"/>
    <w:rsid w:val="00B63FBF"/>
    <w:rsid w:val="00B6433B"/>
    <w:rsid w:val="00B64591"/>
    <w:rsid w:val="00B6462B"/>
    <w:rsid w:val="00B64BD5"/>
    <w:rsid w:val="00B65267"/>
    <w:rsid w:val="00B65D88"/>
    <w:rsid w:val="00B65E61"/>
    <w:rsid w:val="00B6601F"/>
    <w:rsid w:val="00B660DB"/>
    <w:rsid w:val="00B6615E"/>
    <w:rsid w:val="00B66331"/>
    <w:rsid w:val="00B66523"/>
    <w:rsid w:val="00B66782"/>
    <w:rsid w:val="00B66D1B"/>
    <w:rsid w:val="00B66E8B"/>
    <w:rsid w:val="00B67327"/>
    <w:rsid w:val="00B67729"/>
    <w:rsid w:val="00B70024"/>
    <w:rsid w:val="00B70090"/>
    <w:rsid w:val="00B7020C"/>
    <w:rsid w:val="00B70480"/>
    <w:rsid w:val="00B7048F"/>
    <w:rsid w:val="00B70CB9"/>
    <w:rsid w:val="00B710CF"/>
    <w:rsid w:val="00B71ABD"/>
    <w:rsid w:val="00B71EBD"/>
    <w:rsid w:val="00B727AE"/>
    <w:rsid w:val="00B72CFB"/>
    <w:rsid w:val="00B73384"/>
    <w:rsid w:val="00B73564"/>
    <w:rsid w:val="00B738B6"/>
    <w:rsid w:val="00B73CD8"/>
    <w:rsid w:val="00B73D34"/>
    <w:rsid w:val="00B749B7"/>
    <w:rsid w:val="00B74F62"/>
    <w:rsid w:val="00B75C91"/>
    <w:rsid w:val="00B75FDF"/>
    <w:rsid w:val="00B76422"/>
    <w:rsid w:val="00B7644F"/>
    <w:rsid w:val="00B76611"/>
    <w:rsid w:val="00B76949"/>
    <w:rsid w:val="00B772E5"/>
    <w:rsid w:val="00B773B0"/>
    <w:rsid w:val="00B77729"/>
    <w:rsid w:val="00B77A3F"/>
    <w:rsid w:val="00B77A4D"/>
    <w:rsid w:val="00B808A1"/>
    <w:rsid w:val="00B80B17"/>
    <w:rsid w:val="00B8174F"/>
    <w:rsid w:val="00B817A4"/>
    <w:rsid w:val="00B81B59"/>
    <w:rsid w:val="00B81E9E"/>
    <w:rsid w:val="00B81F43"/>
    <w:rsid w:val="00B8299A"/>
    <w:rsid w:val="00B82BB0"/>
    <w:rsid w:val="00B82DD6"/>
    <w:rsid w:val="00B830FB"/>
    <w:rsid w:val="00B83783"/>
    <w:rsid w:val="00B83954"/>
    <w:rsid w:val="00B83B29"/>
    <w:rsid w:val="00B83DAA"/>
    <w:rsid w:val="00B84541"/>
    <w:rsid w:val="00B84D9F"/>
    <w:rsid w:val="00B84E6C"/>
    <w:rsid w:val="00B85DCA"/>
    <w:rsid w:val="00B85E34"/>
    <w:rsid w:val="00B85FD4"/>
    <w:rsid w:val="00B8678D"/>
    <w:rsid w:val="00B86C14"/>
    <w:rsid w:val="00B86FB5"/>
    <w:rsid w:val="00B8729A"/>
    <w:rsid w:val="00B9034F"/>
    <w:rsid w:val="00B90779"/>
    <w:rsid w:val="00B90E32"/>
    <w:rsid w:val="00B90F43"/>
    <w:rsid w:val="00B9101B"/>
    <w:rsid w:val="00B91052"/>
    <w:rsid w:val="00B914EA"/>
    <w:rsid w:val="00B91E97"/>
    <w:rsid w:val="00B92172"/>
    <w:rsid w:val="00B925D0"/>
    <w:rsid w:val="00B9287C"/>
    <w:rsid w:val="00B92939"/>
    <w:rsid w:val="00B92A3E"/>
    <w:rsid w:val="00B92AA4"/>
    <w:rsid w:val="00B92ABA"/>
    <w:rsid w:val="00B92BB9"/>
    <w:rsid w:val="00B93668"/>
    <w:rsid w:val="00B9366E"/>
    <w:rsid w:val="00B93BD2"/>
    <w:rsid w:val="00B9405A"/>
    <w:rsid w:val="00B94123"/>
    <w:rsid w:val="00B94265"/>
    <w:rsid w:val="00B9431C"/>
    <w:rsid w:val="00B944C0"/>
    <w:rsid w:val="00B94AFC"/>
    <w:rsid w:val="00B952CF"/>
    <w:rsid w:val="00B966B8"/>
    <w:rsid w:val="00B96A17"/>
    <w:rsid w:val="00B96E5D"/>
    <w:rsid w:val="00BA04BC"/>
    <w:rsid w:val="00BA0632"/>
    <w:rsid w:val="00BA1417"/>
    <w:rsid w:val="00BA1809"/>
    <w:rsid w:val="00BA1AEF"/>
    <w:rsid w:val="00BA1D6D"/>
    <w:rsid w:val="00BA1D86"/>
    <w:rsid w:val="00BA21B8"/>
    <w:rsid w:val="00BA28A6"/>
    <w:rsid w:val="00BA2AE7"/>
    <w:rsid w:val="00BA2D1E"/>
    <w:rsid w:val="00BA2ECC"/>
    <w:rsid w:val="00BA32BB"/>
    <w:rsid w:val="00BA3AF0"/>
    <w:rsid w:val="00BA46A1"/>
    <w:rsid w:val="00BA475B"/>
    <w:rsid w:val="00BA4801"/>
    <w:rsid w:val="00BA4F98"/>
    <w:rsid w:val="00BA52C9"/>
    <w:rsid w:val="00BA565F"/>
    <w:rsid w:val="00BA57BD"/>
    <w:rsid w:val="00BA5841"/>
    <w:rsid w:val="00BA5A55"/>
    <w:rsid w:val="00BA6146"/>
    <w:rsid w:val="00BA62EB"/>
    <w:rsid w:val="00BA69DD"/>
    <w:rsid w:val="00BA6B0F"/>
    <w:rsid w:val="00BA6C09"/>
    <w:rsid w:val="00BA6E3D"/>
    <w:rsid w:val="00BA74C1"/>
    <w:rsid w:val="00BA7871"/>
    <w:rsid w:val="00BB0147"/>
    <w:rsid w:val="00BB0399"/>
    <w:rsid w:val="00BB11EF"/>
    <w:rsid w:val="00BB162B"/>
    <w:rsid w:val="00BB1706"/>
    <w:rsid w:val="00BB18C0"/>
    <w:rsid w:val="00BB1A2C"/>
    <w:rsid w:val="00BB1B04"/>
    <w:rsid w:val="00BB2566"/>
    <w:rsid w:val="00BB2728"/>
    <w:rsid w:val="00BB2928"/>
    <w:rsid w:val="00BB3C1C"/>
    <w:rsid w:val="00BB3E71"/>
    <w:rsid w:val="00BB4125"/>
    <w:rsid w:val="00BB43D4"/>
    <w:rsid w:val="00BB45CD"/>
    <w:rsid w:val="00BB519C"/>
    <w:rsid w:val="00BB5465"/>
    <w:rsid w:val="00BB55E7"/>
    <w:rsid w:val="00BB58CB"/>
    <w:rsid w:val="00BB6118"/>
    <w:rsid w:val="00BB626E"/>
    <w:rsid w:val="00BB74AB"/>
    <w:rsid w:val="00BB7B25"/>
    <w:rsid w:val="00BC06C2"/>
    <w:rsid w:val="00BC07AE"/>
    <w:rsid w:val="00BC0AB1"/>
    <w:rsid w:val="00BC101D"/>
    <w:rsid w:val="00BC1806"/>
    <w:rsid w:val="00BC1A28"/>
    <w:rsid w:val="00BC207F"/>
    <w:rsid w:val="00BC22E1"/>
    <w:rsid w:val="00BC380B"/>
    <w:rsid w:val="00BC396D"/>
    <w:rsid w:val="00BC3BEA"/>
    <w:rsid w:val="00BC40DD"/>
    <w:rsid w:val="00BC41C5"/>
    <w:rsid w:val="00BC46B4"/>
    <w:rsid w:val="00BC4935"/>
    <w:rsid w:val="00BC4A6C"/>
    <w:rsid w:val="00BC4D18"/>
    <w:rsid w:val="00BC512A"/>
    <w:rsid w:val="00BC53D2"/>
    <w:rsid w:val="00BC5955"/>
    <w:rsid w:val="00BC5C68"/>
    <w:rsid w:val="00BC633D"/>
    <w:rsid w:val="00BC69F0"/>
    <w:rsid w:val="00BC7048"/>
    <w:rsid w:val="00BC7177"/>
    <w:rsid w:val="00BC752B"/>
    <w:rsid w:val="00BD0161"/>
    <w:rsid w:val="00BD091A"/>
    <w:rsid w:val="00BD1361"/>
    <w:rsid w:val="00BD1A0A"/>
    <w:rsid w:val="00BD1D1F"/>
    <w:rsid w:val="00BD208A"/>
    <w:rsid w:val="00BD2127"/>
    <w:rsid w:val="00BD243C"/>
    <w:rsid w:val="00BD2565"/>
    <w:rsid w:val="00BD2C6D"/>
    <w:rsid w:val="00BD33C8"/>
    <w:rsid w:val="00BD362C"/>
    <w:rsid w:val="00BD3CBC"/>
    <w:rsid w:val="00BD4D0B"/>
    <w:rsid w:val="00BD51BA"/>
    <w:rsid w:val="00BD559F"/>
    <w:rsid w:val="00BD5A0C"/>
    <w:rsid w:val="00BD5ECE"/>
    <w:rsid w:val="00BD6435"/>
    <w:rsid w:val="00BD6486"/>
    <w:rsid w:val="00BD6ADA"/>
    <w:rsid w:val="00BD6E0F"/>
    <w:rsid w:val="00BD746D"/>
    <w:rsid w:val="00BD7764"/>
    <w:rsid w:val="00BD7875"/>
    <w:rsid w:val="00BD7A09"/>
    <w:rsid w:val="00BD7B54"/>
    <w:rsid w:val="00BE023E"/>
    <w:rsid w:val="00BE073D"/>
    <w:rsid w:val="00BE09C2"/>
    <w:rsid w:val="00BE0CF0"/>
    <w:rsid w:val="00BE0EB0"/>
    <w:rsid w:val="00BE1282"/>
    <w:rsid w:val="00BE1811"/>
    <w:rsid w:val="00BE1CE3"/>
    <w:rsid w:val="00BE21AC"/>
    <w:rsid w:val="00BE2443"/>
    <w:rsid w:val="00BE2518"/>
    <w:rsid w:val="00BE2799"/>
    <w:rsid w:val="00BE2A97"/>
    <w:rsid w:val="00BE3C20"/>
    <w:rsid w:val="00BE3FEE"/>
    <w:rsid w:val="00BE44FC"/>
    <w:rsid w:val="00BE49E3"/>
    <w:rsid w:val="00BE4A38"/>
    <w:rsid w:val="00BE5084"/>
    <w:rsid w:val="00BE53C4"/>
    <w:rsid w:val="00BE55BB"/>
    <w:rsid w:val="00BE585A"/>
    <w:rsid w:val="00BE5A6B"/>
    <w:rsid w:val="00BE5FF2"/>
    <w:rsid w:val="00BE623B"/>
    <w:rsid w:val="00BE63D5"/>
    <w:rsid w:val="00BE65AF"/>
    <w:rsid w:val="00BE6894"/>
    <w:rsid w:val="00BE68ED"/>
    <w:rsid w:val="00BE6A95"/>
    <w:rsid w:val="00BE6AB9"/>
    <w:rsid w:val="00BE6C3D"/>
    <w:rsid w:val="00BE6C53"/>
    <w:rsid w:val="00BE6D2A"/>
    <w:rsid w:val="00BE6D36"/>
    <w:rsid w:val="00BE71AC"/>
    <w:rsid w:val="00BE745F"/>
    <w:rsid w:val="00BE7595"/>
    <w:rsid w:val="00BF0006"/>
    <w:rsid w:val="00BF0194"/>
    <w:rsid w:val="00BF030E"/>
    <w:rsid w:val="00BF0686"/>
    <w:rsid w:val="00BF06B7"/>
    <w:rsid w:val="00BF0841"/>
    <w:rsid w:val="00BF0A87"/>
    <w:rsid w:val="00BF16B2"/>
    <w:rsid w:val="00BF1A4B"/>
    <w:rsid w:val="00BF21D6"/>
    <w:rsid w:val="00BF255F"/>
    <w:rsid w:val="00BF314A"/>
    <w:rsid w:val="00BF363D"/>
    <w:rsid w:val="00BF3649"/>
    <w:rsid w:val="00BF38CA"/>
    <w:rsid w:val="00BF3BA6"/>
    <w:rsid w:val="00BF3BC5"/>
    <w:rsid w:val="00BF443A"/>
    <w:rsid w:val="00BF49E0"/>
    <w:rsid w:val="00BF50AC"/>
    <w:rsid w:val="00BF5997"/>
    <w:rsid w:val="00BF5CD8"/>
    <w:rsid w:val="00BF5E13"/>
    <w:rsid w:val="00BF7934"/>
    <w:rsid w:val="00C00229"/>
    <w:rsid w:val="00C00919"/>
    <w:rsid w:val="00C0153D"/>
    <w:rsid w:val="00C01911"/>
    <w:rsid w:val="00C01FAE"/>
    <w:rsid w:val="00C02295"/>
    <w:rsid w:val="00C03163"/>
    <w:rsid w:val="00C034E9"/>
    <w:rsid w:val="00C046A6"/>
    <w:rsid w:val="00C04AD2"/>
    <w:rsid w:val="00C04B8E"/>
    <w:rsid w:val="00C04E7A"/>
    <w:rsid w:val="00C050BB"/>
    <w:rsid w:val="00C054CD"/>
    <w:rsid w:val="00C0597B"/>
    <w:rsid w:val="00C06252"/>
    <w:rsid w:val="00C062CF"/>
    <w:rsid w:val="00C06C52"/>
    <w:rsid w:val="00C07220"/>
    <w:rsid w:val="00C07384"/>
    <w:rsid w:val="00C07413"/>
    <w:rsid w:val="00C07596"/>
    <w:rsid w:val="00C07890"/>
    <w:rsid w:val="00C07EA5"/>
    <w:rsid w:val="00C10209"/>
    <w:rsid w:val="00C109FD"/>
    <w:rsid w:val="00C10FD5"/>
    <w:rsid w:val="00C11C84"/>
    <w:rsid w:val="00C120B6"/>
    <w:rsid w:val="00C1281C"/>
    <w:rsid w:val="00C12ABF"/>
    <w:rsid w:val="00C133D7"/>
    <w:rsid w:val="00C13ECD"/>
    <w:rsid w:val="00C14354"/>
    <w:rsid w:val="00C14CD4"/>
    <w:rsid w:val="00C152D5"/>
    <w:rsid w:val="00C1543B"/>
    <w:rsid w:val="00C15644"/>
    <w:rsid w:val="00C15F1A"/>
    <w:rsid w:val="00C161DF"/>
    <w:rsid w:val="00C163C0"/>
    <w:rsid w:val="00C16673"/>
    <w:rsid w:val="00C16899"/>
    <w:rsid w:val="00C16D0A"/>
    <w:rsid w:val="00C17684"/>
    <w:rsid w:val="00C176DC"/>
    <w:rsid w:val="00C17D92"/>
    <w:rsid w:val="00C20057"/>
    <w:rsid w:val="00C200E0"/>
    <w:rsid w:val="00C20128"/>
    <w:rsid w:val="00C20869"/>
    <w:rsid w:val="00C20D14"/>
    <w:rsid w:val="00C21296"/>
    <w:rsid w:val="00C21347"/>
    <w:rsid w:val="00C21470"/>
    <w:rsid w:val="00C216A7"/>
    <w:rsid w:val="00C21ABB"/>
    <w:rsid w:val="00C21B2B"/>
    <w:rsid w:val="00C21BEF"/>
    <w:rsid w:val="00C21F8F"/>
    <w:rsid w:val="00C22921"/>
    <w:rsid w:val="00C23BE7"/>
    <w:rsid w:val="00C23FC7"/>
    <w:rsid w:val="00C247CC"/>
    <w:rsid w:val="00C247F5"/>
    <w:rsid w:val="00C24CC5"/>
    <w:rsid w:val="00C24E0A"/>
    <w:rsid w:val="00C24E28"/>
    <w:rsid w:val="00C26081"/>
    <w:rsid w:val="00C26B1F"/>
    <w:rsid w:val="00C27108"/>
    <w:rsid w:val="00C27619"/>
    <w:rsid w:val="00C27734"/>
    <w:rsid w:val="00C27927"/>
    <w:rsid w:val="00C27B01"/>
    <w:rsid w:val="00C3016E"/>
    <w:rsid w:val="00C303D8"/>
    <w:rsid w:val="00C30572"/>
    <w:rsid w:val="00C30664"/>
    <w:rsid w:val="00C306C8"/>
    <w:rsid w:val="00C30708"/>
    <w:rsid w:val="00C308D5"/>
    <w:rsid w:val="00C30AEB"/>
    <w:rsid w:val="00C30B8A"/>
    <w:rsid w:val="00C30C0E"/>
    <w:rsid w:val="00C3118B"/>
    <w:rsid w:val="00C318C7"/>
    <w:rsid w:val="00C31DF0"/>
    <w:rsid w:val="00C31FB7"/>
    <w:rsid w:val="00C32444"/>
    <w:rsid w:val="00C3289A"/>
    <w:rsid w:val="00C32D4B"/>
    <w:rsid w:val="00C33B81"/>
    <w:rsid w:val="00C3408F"/>
    <w:rsid w:val="00C3494C"/>
    <w:rsid w:val="00C34B39"/>
    <w:rsid w:val="00C34C66"/>
    <w:rsid w:val="00C350A5"/>
    <w:rsid w:val="00C35183"/>
    <w:rsid w:val="00C35995"/>
    <w:rsid w:val="00C35AC1"/>
    <w:rsid w:val="00C3633F"/>
    <w:rsid w:val="00C3638F"/>
    <w:rsid w:val="00C36838"/>
    <w:rsid w:val="00C3689B"/>
    <w:rsid w:val="00C36A2F"/>
    <w:rsid w:val="00C36AD9"/>
    <w:rsid w:val="00C36C30"/>
    <w:rsid w:val="00C36DCB"/>
    <w:rsid w:val="00C37752"/>
    <w:rsid w:val="00C37A17"/>
    <w:rsid w:val="00C37B40"/>
    <w:rsid w:val="00C37F7E"/>
    <w:rsid w:val="00C40295"/>
    <w:rsid w:val="00C409BB"/>
    <w:rsid w:val="00C40D88"/>
    <w:rsid w:val="00C410E7"/>
    <w:rsid w:val="00C41409"/>
    <w:rsid w:val="00C41413"/>
    <w:rsid w:val="00C414E5"/>
    <w:rsid w:val="00C416C3"/>
    <w:rsid w:val="00C41912"/>
    <w:rsid w:val="00C41AE4"/>
    <w:rsid w:val="00C41C4E"/>
    <w:rsid w:val="00C41CC8"/>
    <w:rsid w:val="00C41DC4"/>
    <w:rsid w:val="00C41E30"/>
    <w:rsid w:val="00C42380"/>
    <w:rsid w:val="00C4268C"/>
    <w:rsid w:val="00C42734"/>
    <w:rsid w:val="00C429A7"/>
    <w:rsid w:val="00C42AA0"/>
    <w:rsid w:val="00C42EE2"/>
    <w:rsid w:val="00C42FAF"/>
    <w:rsid w:val="00C431EC"/>
    <w:rsid w:val="00C43302"/>
    <w:rsid w:val="00C438E3"/>
    <w:rsid w:val="00C43EDD"/>
    <w:rsid w:val="00C43FE2"/>
    <w:rsid w:val="00C44178"/>
    <w:rsid w:val="00C446B3"/>
    <w:rsid w:val="00C447CA"/>
    <w:rsid w:val="00C44B4D"/>
    <w:rsid w:val="00C450D9"/>
    <w:rsid w:val="00C4516F"/>
    <w:rsid w:val="00C453B7"/>
    <w:rsid w:val="00C46104"/>
    <w:rsid w:val="00C465CB"/>
    <w:rsid w:val="00C46920"/>
    <w:rsid w:val="00C46A97"/>
    <w:rsid w:val="00C47137"/>
    <w:rsid w:val="00C474AA"/>
    <w:rsid w:val="00C4774F"/>
    <w:rsid w:val="00C479D1"/>
    <w:rsid w:val="00C50077"/>
    <w:rsid w:val="00C5034F"/>
    <w:rsid w:val="00C503EB"/>
    <w:rsid w:val="00C505B6"/>
    <w:rsid w:val="00C50B80"/>
    <w:rsid w:val="00C50F8E"/>
    <w:rsid w:val="00C5138E"/>
    <w:rsid w:val="00C515E0"/>
    <w:rsid w:val="00C51A57"/>
    <w:rsid w:val="00C51EF2"/>
    <w:rsid w:val="00C522E0"/>
    <w:rsid w:val="00C525E2"/>
    <w:rsid w:val="00C52740"/>
    <w:rsid w:val="00C52E42"/>
    <w:rsid w:val="00C53488"/>
    <w:rsid w:val="00C5458D"/>
    <w:rsid w:val="00C54908"/>
    <w:rsid w:val="00C54F30"/>
    <w:rsid w:val="00C55191"/>
    <w:rsid w:val="00C555AA"/>
    <w:rsid w:val="00C557D9"/>
    <w:rsid w:val="00C56163"/>
    <w:rsid w:val="00C563B5"/>
    <w:rsid w:val="00C56592"/>
    <w:rsid w:val="00C56598"/>
    <w:rsid w:val="00C5679B"/>
    <w:rsid w:val="00C60086"/>
    <w:rsid w:val="00C6012A"/>
    <w:rsid w:val="00C605F3"/>
    <w:rsid w:val="00C6086E"/>
    <w:rsid w:val="00C60AB2"/>
    <w:rsid w:val="00C61230"/>
    <w:rsid w:val="00C61520"/>
    <w:rsid w:val="00C619A5"/>
    <w:rsid w:val="00C61A48"/>
    <w:rsid w:val="00C61E0E"/>
    <w:rsid w:val="00C62042"/>
    <w:rsid w:val="00C6266F"/>
    <w:rsid w:val="00C6281E"/>
    <w:rsid w:val="00C62942"/>
    <w:rsid w:val="00C6295A"/>
    <w:rsid w:val="00C62A8B"/>
    <w:rsid w:val="00C632C3"/>
    <w:rsid w:val="00C63CA7"/>
    <w:rsid w:val="00C64B73"/>
    <w:rsid w:val="00C659CF"/>
    <w:rsid w:val="00C65EA4"/>
    <w:rsid w:val="00C6615E"/>
    <w:rsid w:val="00C671F6"/>
    <w:rsid w:val="00C67CCB"/>
    <w:rsid w:val="00C700AF"/>
    <w:rsid w:val="00C70221"/>
    <w:rsid w:val="00C70C88"/>
    <w:rsid w:val="00C711EE"/>
    <w:rsid w:val="00C71333"/>
    <w:rsid w:val="00C715A2"/>
    <w:rsid w:val="00C71FCD"/>
    <w:rsid w:val="00C7214E"/>
    <w:rsid w:val="00C72BEC"/>
    <w:rsid w:val="00C72F56"/>
    <w:rsid w:val="00C73318"/>
    <w:rsid w:val="00C739C6"/>
    <w:rsid w:val="00C739D4"/>
    <w:rsid w:val="00C73DE9"/>
    <w:rsid w:val="00C73F60"/>
    <w:rsid w:val="00C7451A"/>
    <w:rsid w:val="00C75096"/>
    <w:rsid w:val="00C7544B"/>
    <w:rsid w:val="00C757AA"/>
    <w:rsid w:val="00C75E3E"/>
    <w:rsid w:val="00C762AB"/>
    <w:rsid w:val="00C766D0"/>
    <w:rsid w:val="00C7753D"/>
    <w:rsid w:val="00C7765E"/>
    <w:rsid w:val="00C77BE8"/>
    <w:rsid w:val="00C80175"/>
    <w:rsid w:val="00C80610"/>
    <w:rsid w:val="00C806D9"/>
    <w:rsid w:val="00C80B5B"/>
    <w:rsid w:val="00C80C5A"/>
    <w:rsid w:val="00C80F8B"/>
    <w:rsid w:val="00C811B6"/>
    <w:rsid w:val="00C8148A"/>
    <w:rsid w:val="00C81526"/>
    <w:rsid w:val="00C82121"/>
    <w:rsid w:val="00C823DD"/>
    <w:rsid w:val="00C824A5"/>
    <w:rsid w:val="00C82E99"/>
    <w:rsid w:val="00C8304A"/>
    <w:rsid w:val="00C8309C"/>
    <w:rsid w:val="00C83758"/>
    <w:rsid w:val="00C83A62"/>
    <w:rsid w:val="00C83E34"/>
    <w:rsid w:val="00C83E93"/>
    <w:rsid w:val="00C843B6"/>
    <w:rsid w:val="00C84A9B"/>
    <w:rsid w:val="00C84D55"/>
    <w:rsid w:val="00C85037"/>
    <w:rsid w:val="00C855E1"/>
    <w:rsid w:val="00C855FA"/>
    <w:rsid w:val="00C85A1B"/>
    <w:rsid w:val="00C85A49"/>
    <w:rsid w:val="00C86357"/>
    <w:rsid w:val="00C870BA"/>
    <w:rsid w:val="00C87717"/>
    <w:rsid w:val="00C879DD"/>
    <w:rsid w:val="00C87A2B"/>
    <w:rsid w:val="00C87D02"/>
    <w:rsid w:val="00C90005"/>
    <w:rsid w:val="00C905A5"/>
    <w:rsid w:val="00C909F2"/>
    <w:rsid w:val="00C9155E"/>
    <w:rsid w:val="00C92310"/>
    <w:rsid w:val="00C9262E"/>
    <w:rsid w:val="00C92A8D"/>
    <w:rsid w:val="00C92CA9"/>
    <w:rsid w:val="00C93493"/>
    <w:rsid w:val="00C93B85"/>
    <w:rsid w:val="00C94322"/>
    <w:rsid w:val="00C948BF"/>
    <w:rsid w:val="00C94B75"/>
    <w:rsid w:val="00C95005"/>
    <w:rsid w:val="00C950D3"/>
    <w:rsid w:val="00C9567B"/>
    <w:rsid w:val="00C9574A"/>
    <w:rsid w:val="00C957D6"/>
    <w:rsid w:val="00C95A6E"/>
    <w:rsid w:val="00C95FAB"/>
    <w:rsid w:val="00C96FF4"/>
    <w:rsid w:val="00C9708E"/>
    <w:rsid w:val="00C971B7"/>
    <w:rsid w:val="00C97655"/>
    <w:rsid w:val="00C978CA"/>
    <w:rsid w:val="00C9796E"/>
    <w:rsid w:val="00C97C8E"/>
    <w:rsid w:val="00C97D0F"/>
    <w:rsid w:val="00C97E6F"/>
    <w:rsid w:val="00CA0407"/>
    <w:rsid w:val="00CA079D"/>
    <w:rsid w:val="00CA0B7A"/>
    <w:rsid w:val="00CA0B9D"/>
    <w:rsid w:val="00CA10FF"/>
    <w:rsid w:val="00CA11CF"/>
    <w:rsid w:val="00CA18F7"/>
    <w:rsid w:val="00CA1CFD"/>
    <w:rsid w:val="00CA268C"/>
    <w:rsid w:val="00CA2999"/>
    <w:rsid w:val="00CA2DEF"/>
    <w:rsid w:val="00CA2FF8"/>
    <w:rsid w:val="00CA380D"/>
    <w:rsid w:val="00CA399F"/>
    <w:rsid w:val="00CA4065"/>
    <w:rsid w:val="00CA5929"/>
    <w:rsid w:val="00CA60F3"/>
    <w:rsid w:val="00CA69B0"/>
    <w:rsid w:val="00CA6FDA"/>
    <w:rsid w:val="00CA71F2"/>
    <w:rsid w:val="00CA7341"/>
    <w:rsid w:val="00CA7A59"/>
    <w:rsid w:val="00CB0311"/>
    <w:rsid w:val="00CB05F0"/>
    <w:rsid w:val="00CB08CA"/>
    <w:rsid w:val="00CB0906"/>
    <w:rsid w:val="00CB0B1F"/>
    <w:rsid w:val="00CB0E55"/>
    <w:rsid w:val="00CB1544"/>
    <w:rsid w:val="00CB178A"/>
    <w:rsid w:val="00CB1B94"/>
    <w:rsid w:val="00CB1CC6"/>
    <w:rsid w:val="00CB1D09"/>
    <w:rsid w:val="00CB2AC6"/>
    <w:rsid w:val="00CB2F8C"/>
    <w:rsid w:val="00CB3B5F"/>
    <w:rsid w:val="00CB3F49"/>
    <w:rsid w:val="00CB479C"/>
    <w:rsid w:val="00CB4A70"/>
    <w:rsid w:val="00CB4CC7"/>
    <w:rsid w:val="00CB5195"/>
    <w:rsid w:val="00CB536E"/>
    <w:rsid w:val="00CB5385"/>
    <w:rsid w:val="00CB5599"/>
    <w:rsid w:val="00CB5D4B"/>
    <w:rsid w:val="00CB64D0"/>
    <w:rsid w:val="00CB698E"/>
    <w:rsid w:val="00CB6BF3"/>
    <w:rsid w:val="00CB73CC"/>
    <w:rsid w:val="00CB778F"/>
    <w:rsid w:val="00CB7F53"/>
    <w:rsid w:val="00CC0190"/>
    <w:rsid w:val="00CC0201"/>
    <w:rsid w:val="00CC0710"/>
    <w:rsid w:val="00CC075F"/>
    <w:rsid w:val="00CC0A94"/>
    <w:rsid w:val="00CC0FE3"/>
    <w:rsid w:val="00CC1297"/>
    <w:rsid w:val="00CC17BD"/>
    <w:rsid w:val="00CC19AA"/>
    <w:rsid w:val="00CC1E19"/>
    <w:rsid w:val="00CC21E6"/>
    <w:rsid w:val="00CC2346"/>
    <w:rsid w:val="00CC2764"/>
    <w:rsid w:val="00CC2A24"/>
    <w:rsid w:val="00CC2BDB"/>
    <w:rsid w:val="00CC2C6B"/>
    <w:rsid w:val="00CC30AD"/>
    <w:rsid w:val="00CC3671"/>
    <w:rsid w:val="00CC402F"/>
    <w:rsid w:val="00CC4088"/>
    <w:rsid w:val="00CC4865"/>
    <w:rsid w:val="00CC4BAE"/>
    <w:rsid w:val="00CC4EB9"/>
    <w:rsid w:val="00CC51B9"/>
    <w:rsid w:val="00CC5EAE"/>
    <w:rsid w:val="00CC5EB0"/>
    <w:rsid w:val="00CC5F8A"/>
    <w:rsid w:val="00CC6A7C"/>
    <w:rsid w:val="00CC6F2D"/>
    <w:rsid w:val="00CC6F57"/>
    <w:rsid w:val="00CC71AD"/>
    <w:rsid w:val="00CC7206"/>
    <w:rsid w:val="00CC7255"/>
    <w:rsid w:val="00CC734E"/>
    <w:rsid w:val="00CC74CA"/>
    <w:rsid w:val="00CC77A4"/>
    <w:rsid w:val="00CC7B07"/>
    <w:rsid w:val="00CC7F15"/>
    <w:rsid w:val="00CD0418"/>
    <w:rsid w:val="00CD05E3"/>
    <w:rsid w:val="00CD065F"/>
    <w:rsid w:val="00CD076E"/>
    <w:rsid w:val="00CD0891"/>
    <w:rsid w:val="00CD0934"/>
    <w:rsid w:val="00CD0AEA"/>
    <w:rsid w:val="00CD0D8F"/>
    <w:rsid w:val="00CD2D9A"/>
    <w:rsid w:val="00CD2DC5"/>
    <w:rsid w:val="00CD2F1B"/>
    <w:rsid w:val="00CD3042"/>
    <w:rsid w:val="00CD3115"/>
    <w:rsid w:val="00CD35A8"/>
    <w:rsid w:val="00CD3802"/>
    <w:rsid w:val="00CD416F"/>
    <w:rsid w:val="00CD43A2"/>
    <w:rsid w:val="00CD4588"/>
    <w:rsid w:val="00CD46E8"/>
    <w:rsid w:val="00CD47F7"/>
    <w:rsid w:val="00CD4C32"/>
    <w:rsid w:val="00CD5508"/>
    <w:rsid w:val="00CD63C3"/>
    <w:rsid w:val="00CD63D5"/>
    <w:rsid w:val="00CD66E4"/>
    <w:rsid w:val="00CD6B6B"/>
    <w:rsid w:val="00CD75F8"/>
    <w:rsid w:val="00CD77B4"/>
    <w:rsid w:val="00CD77F5"/>
    <w:rsid w:val="00CD7A73"/>
    <w:rsid w:val="00CD7BF1"/>
    <w:rsid w:val="00CD7D6D"/>
    <w:rsid w:val="00CD7DB5"/>
    <w:rsid w:val="00CE1485"/>
    <w:rsid w:val="00CE15D8"/>
    <w:rsid w:val="00CE1AA3"/>
    <w:rsid w:val="00CE24B9"/>
    <w:rsid w:val="00CE26DA"/>
    <w:rsid w:val="00CE2809"/>
    <w:rsid w:val="00CE2B57"/>
    <w:rsid w:val="00CE2EAF"/>
    <w:rsid w:val="00CE2F2C"/>
    <w:rsid w:val="00CE2FC9"/>
    <w:rsid w:val="00CE3198"/>
    <w:rsid w:val="00CE342C"/>
    <w:rsid w:val="00CE346D"/>
    <w:rsid w:val="00CE3A78"/>
    <w:rsid w:val="00CE3C43"/>
    <w:rsid w:val="00CE4844"/>
    <w:rsid w:val="00CE4874"/>
    <w:rsid w:val="00CE5074"/>
    <w:rsid w:val="00CE5149"/>
    <w:rsid w:val="00CE522A"/>
    <w:rsid w:val="00CE528A"/>
    <w:rsid w:val="00CE59B1"/>
    <w:rsid w:val="00CE6759"/>
    <w:rsid w:val="00CE6A4A"/>
    <w:rsid w:val="00CE770C"/>
    <w:rsid w:val="00CE796E"/>
    <w:rsid w:val="00CE7B10"/>
    <w:rsid w:val="00CF0764"/>
    <w:rsid w:val="00CF0837"/>
    <w:rsid w:val="00CF11ED"/>
    <w:rsid w:val="00CF14AE"/>
    <w:rsid w:val="00CF157E"/>
    <w:rsid w:val="00CF1625"/>
    <w:rsid w:val="00CF1D8A"/>
    <w:rsid w:val="00CF308A"/>
    <w:rsid w:val="00CF31CE"/>
    <w:rsid w:val="00CF3921"/>
    <w:rsid w:val="00CF40B5"/>
    <w:rsid w:val="00CF44E0"/>
    <w:rsid w:val="00CF499D"/>
    <w:rsid w:val="00CF4EBF"/>
    <w:rsid w:val="00CF5AF9"/>
    <w:rsid w:val="00CF5CEF"/>
    <w:rsid w:val="00CF65B4"/>
    <w:rsid w:val="00CF679B"/>
    <w:rsid w:val="00CF6BBF"/>
    <w:rsid w:val="00CF6E86"/>
    <w:rsid w:val="00CF7059"/>
    <w:rsid w:val="00CF79A6"/>
    <w:rsid w:val="00CF7A7F"/>
    <w:rsid w:val="00CF7B41"/>
    <w:rsid w:val="00D001C1"/>
    <w:rsid w:val="00D0045C"/>
    <w:rsid w:val="00D0066B"/>
    <w:rsid w:val="00D006BF"/>
    <w:rsid w:val="00D006CA"/>
    <w:rsid w:val="00D00A5A"/>
    <w:rsid w:val="00D00C97"/>
    <w:rsid w:val="00D01B61"/>
    <w:rsid w:val="00D02003"/>
    <w:rsid w:val="00D023A9"/>
    <w:rsid w:val="00D02689"/>
    <w:rsid w:val="00D026D4"/>
    <w:rsid w:val="00D02A25"/>
    <w:rsid w:val="00D02AF7"/>
    <w:rsid w:val="00D02DB6"/>
    <w:rsid w:val="00D036AB"/>
    <w:rsid w:val="00D036AF"/>
    <w:rsid w:val="00D036E3"/>
    <w:rsid w:val="00D03B53"/>
    <w:rsid w:val="00D03DE9"/>
    <w:rsid w:val="00D05558"/>
    <w:rsid w:val="00D05D82"/>
    <w:rsid w:val="00D062B9"/>
    <w:rsid w:val="00D06338"/>
    <w:rsid w:val="00D06C02"/>
    <w:rsid w:val="00D06CB6"/>
    <w:rsid w:val="00D06E6B"/>
    <w:rsid w:val="00D07229"/>
    <w:rsid w:val="00D0740E"/>
    <w:rsid w:val="00D075FE"/>
    <w:rsid w:val="00D077B9"/>
    <w:rsid w:val="00D07D9D"/>
    <w:rsid w:val="00D07E49"/>
    <w:rsid w:val="00D105D7"/>
    <w:rsid w:val="00D10D0D"/>
    <w:rsid w:val="00D10D17"/>
    <w:rsid w:val="00D10D6F"/>
    <w:rsid w:val="00D112D2"/>
    <w:rsid w:val="00D1177B"/>
    <w:rsid w:val="00D117B8"/>
    <w:rsid w:val="00D11B9D"/>
    <w:rsid w:val="00D1270C"/>
    <w:rsid w:val="00D12A15"/>
    <w:rsid w:val="00D12CD5"/>
    <w:rsid w:val="00D12D90"/>
    <w:rsid w:val="00D13586"/>
    <w:rsid w:val="00D13CAB"/>
    <w:rsid w:val="00D146B4"/>
    <w:rsid w:val="00D146F5"/>
    <w:rsid w:val="00D148C3"/>
    <w:rsid w:val="00D14E80"/>
    <w:rsid w:val="00D15F31"/>
    <w:rsid w:val="00D16916"/>
    <w:rsid w:val="00D169C4"/>
    <w:rsid w:val="00D16C51"/>
    <w:rsid w:val="00D16F42"/>
    <w:rsid w:val="00D16FAC"/>
    <w:rsid w:val="00D170F6"/>
    <w:rsid w:val="00D17210"/>
    <w:rsid w:val="00D1790C"/>
    <w:rsid w:val="00D179D1"/>
    <w:rsid w:val="00D17BE2"/>
    <w:rsid w:val="00D2022E"/>
    <w:rsid w:val="00D2039B"/>
    <w:rsid w:val="00D204B0"/>
    <w:rsid w:val="00D205DC"/>
    <w:rsid w:val="00D209A4"/>
    <w:rsid w:val="00D20F53"/>
    <w:rsid w:val="00D21A7F"/>
    <w:rsid w:val="00D222D7"/>
    <w:rsid w:val="00D228F9"/>
    <w:rsid w:val="00D23493"/>
    <w:rsid w:val="00D239C2"/>
    <w:rsid w:val="00D23EC6"/>
    <w:rsid w:val="00D2404B"/>
    <w:rsid w:val="00D24547"/>
    <w:rsid w:val="00D24725"/>
    <w:rsid w:val="00D248B5"/>
    <w:rsid w:val="00D24D22"/>
    <w:rsid w:val="00D2502C"/>
    <w:rsid w:val="00D2502E"/>
    <w:rsid w:val="00D254B3"/>
    <w:rsid w:val="00D25BDA"/>
    <w:rsid w:val="00D25C16"/>
    <w:rsid w:val="00D25FB6"/>
    <w:rsid w:val="00D26442"/>
    <w:rsid w:val="00D26453"/>
    <w:rsid w:val="00D268F7"/>
    <w:rsid w:val="00D26A70"/>
    <w:rsid w:val="00D26DE5"/>
    <w:rsid w:val="00D27190"/>
    <w:rsid w:val="00D276EE"/>
    <w:rsid w:val="00D2774A"/>
    <w:rsid w:val="00D277A3"/>
    <w:rsid w:val="00D30912"/>
    <w:rsid w:val="00D30A08"/>
    <w:rsid w:val="00D31078"/>
    <w:rsid w:val="00D3109E"/>
    <w:rsid w:val="00D317C3"/>
    <w:rsid w:val="00D31829"/>
    <w:rsid w:val="00D31AF6"/>
    <w:rsid w:val="00D31B3B"/>
    <w:rsid w:val="00D32031"/>
    <w:rsid w:val="00D322AB"/>
    <w:rsid w:val="00D32401"/>
    <w:rsid w:val="00D329BB"/>
    <w:rsid w:val="00D32E69"/>
    <w:rsid w:val="00D33032"/>
    <w:rsid w:val="00D33137"/>
    <w:rsid w:val="00D331EF"/>
    <w:rsid w:val="00D332F9"/>
    <w:rsid w:val="00D334BF"/>
    <w:rsid w:val="00D3365F"/>
    <w:rsid w:val="00D33DCC"/>
    <w:rsid w:val="00D34FE1"/>
    <w:rsid w:val="00D35161"/>
    <w:rsid w:val="00D351BE"/>
    <w:rsid w:val="00D35233"/>
    <w:rsid w:val="00D35A2C"/>
    <w:rsid w:val="00D36FCC"/>
    <w:rsid w:val="00D3724B"/>
    <w:rsid w:val="00D372C2"/>
    <w:rsid w:val="00D377AD"/>
    <w:rsid w:val="00D37B4D"/>
    <w:rsid w:val="00D400BF"/>
    <w:rsid w:val="00D400F5"/>
    <w:rsid w:val="00D40D63"/>
    <w:rsid w:val="00D41A2A"/>
    <w:rsid w:val="00D41B50"/>
    <w:rsid w:val="00D42818"/>
    <w:rsid w:val="00D42C3C"/>
    <w:rsid w:val="00D43CB9"/>
    <w:rsid w:val="00D43F77"/>
    <w:rsid w:val="00D44561"/>
    <w:rsid w:val="00D447C1"/>
    <w:rsid w:val="00D449A2"/>
    <w:rsid w:val="00D449BF"/>
    <w:rsid w:val="00D44AE4"/>
    <w:rsid w:val="00D44F65"/>
    <w:rsid w:val="00D4535B"/>
    <w:rsid w:val="00D45682"/>
    <w:rsid w:val="00D45C8E"/>
    <w:rsid w:val="00D45D3F"/>
    <w:rsid w:val="00D45D8D"/>
    <w:rsid w:val="00D45F5D"/>
    <w:rsid w:val="00D471B2"/>
    <w:rsid w:val="00D47A22"/>
    <w:rsid w:val="00D47C57"/>
    <w:rsid w:val="00D5085C"/>
    <w:rsid w:val="00D508DE"/>
    <w:rsid w:val="00D510F1"/>
    <w:rsid w:val="00D518E4"/>
    <w:rsid w:val="00D519D4"/>
    <w:rsid w:val="00D51C73"/>
    <w:rsid w:val="00D51D5F"/>
    <w:rsid w:val="00D52295"/>
    <w:rsid w:val="00D52648"/>
    <w:rsid w:val="00D52649"/>
    <w:rsid w:val="00D526BE"/>
    <w:rsid w:val="00D52728"/>
    <w:rsid w:val="00D529A9"/>
    <w:rsid w:val="00D5308A"/>
    <w:rsid w:val="00D535DA"/>
    <w:rsid w:val="00D537B3"/>
    <w:rsid w:val="00D537D7"/>
    <w:rsid w:val="00D53F7B"/>
    <w:rsid w:val="00D541B9"/>
    <w:rsid w:val="00D54233"/>
    <w:rsid w:val="00D54B39"/>
    <w:rsid w:val="00D54DE6"/>
    <w:rsid w:val="00D556C2"/>
    <w:rsid w:val="00D557E8"/>
    <w:rsid w:val="00D55AC3"/>
    <w:rsid w:val="00D55B05"/>
    <w:rsid w:val="00D561C2"/>
    <w:rsid w:val="00D5681B"/>
    <w:rsid w:val="00D56BC1"/>
    <w:rsid w:val="00D57429"/>
    <w:rsid w:val="00D5753B"/>
    <w:rsid w:val="00D57843"/>
    <w:rsid w:val="00D608E9"/>
    <w:rsid w:val="00D608EC"/>
    <w:rsid w:val="00D60D77"/>
    <w:rsid w:val="00D618FB"/>
    <w:rsid w:val="00D61E03"/>
    <w:rsid w:val="00D622DE"/>
    <w:rsid w:val="00D62CE3"/>
    <w:rsid w:val="00D64254"/>
    <w:rsid w:val="00D64408"/>
    <w:rsid w:val="00D648E6"/>
    <w:rsid w:val="00D65130"/>
    <w:rsid w:val="00D65258"/>
    <w:rsid w:val="00D65909"/>
    <w:rsid w:val="00D67191"/>
    <w:rsid w:val="00D67709"/>
    <w:rsid w:val="00D70042"/>
    <w:rsid w:val="00D70072"/>
    <w:rsid w:val="00D70131"/>
    <w:rsid w:val="00D703F6"/>
    <w:rsid w:val="00D706C9"/>
    <w:rsid w:val="00D70A6A"/>
    <w:rsid w:val="00D70E88"/>
    <w:rsid w:val="00D70F1A"/>
    <w:rsid w:val="00D71400"/>
    <w:rsid w:val="00D71FFB"/>
    <w:rsid w:val="00D7230D"/>
    <w:rsid w:val="00D72815"/>
    <w:rsid w:val="00D72EB5"/>
    <w:rsid w:val="00D7369E"/>
    <w:rsid w:val="00D73FF4"/>
    <w:rsid w:val="00D7400A"/>
    <w:rsid w:val="00D74A8B"/>
    <w:rsid w:val="00D7507D"/>
    <w:rsid w:val="00D758AF"/>
    <w:rsid w:val="00D75AE1"/>
    <w:rsid w:val="00D76EFB"/>
    <w:rsid w:val="00D77392"/>
    <w:rsid w:val="00D774A5"/>
    <w:rsid w:val="00D779ED"/>
    <w:rsid w:val="00D77C20"/>
    <w:rsid w:val="00D77CDF"/>
    <w:rsid w:val="00D80104"/>
    <w:rsid w:val="00D8039F"/>
    <w:rsid w:val="00D809A0"/>
    <w:rsid w:val="00D81683"/>
    <w:rsid w:val="00D81FB1"/>
    <w:rsid w:val="00D821D8"/>
    <w:rsid w:val="00D821FD"/>
    <w:rsid w:val="00D829C5"/>
    <w:rsid w:val="00D829EF"/>
    <w:rsid w:val="00D82F70"/>
    <w:rsid w:val="00D8326F"/>
    <w:rsid w:val="00D83270"/>
    <w:rsid w:val="00D83498"/>
    <w:rsid w:val="00D835CA"/>
    <w:rsid w:val="00D84CEC"/>
    <w:rsid w:val="00D850F2"/>
    <w:rsid w:val="00D8547A"/>
    <w:rsid w:val="00D8585B"/>
    <w:rsid w:val="00D86280"/>
    <w:rsid w:val="00D86DEF"/>
    <w:rsid w:val="00D8718E"/>
    <w:rsid w:val="00D87373"/>
    <w:rsid w:val="00D87687"/>
    <w:rsid w:val="00D87C5C"/>
    <w:rsid w:val="00D87F27"/>
    <w:rsid w:val="00D90510"/>
    <w:rsid w:val="00D90FD0"/>
    <w:rsid w:val="00D91A02"/>
    <w:rsid w:val="00D925E6"/>
    <w:rsid w:val="00D92A69"/>
    <w:rsid w:val="00D92E7D"/>
    <w:rsid w:val="00D93156"/>
    <w:rsid w:val="00D93591"/>
    <w:rsid w:val="00D935FE"/>
    <w:rsid w:val="00D93891"/>
    <w:rsid w:val="00D938CB"/>
    <w:rsid w:val="00D94991"/>
    <w:rsid w:val="00D949B3"/>
    <w:rsid w:val="00D94D5A"/>
    <w:rsid w:val="00D9522B"/>
    <w:rsid w:val="00D95903"/>
    <w:rsid w:val="00D9675A"/>
    <w:rsid w:val="00D96DEA"/>
    <w:rsid w:val="00D97CCA"/>
    <w:rsid w:val="00DA03F3"/>
    <w:rsid w:val="00DA08ED"/>
    <w:rsid w:val="00DA0D05"/>
    <w:rsid w:val="00DA0FE7"/>
    <w:rsid w:val="00DA2822"/>
    <w:rsid w:val="00DA2CF8"/>
    <w:rsid w:val="00DA2D78"/>
    <w:rsid w:val="00DA2E7F"/>
    <w:rsid w:val="00DA2F71"/>
    <w:rsid w:val="00DA3044"/>
    <w:rsid w:val="00DA3062"/>
    <w:rsid w:val="00DA30BF"/>
    <w:rsid w:val="00DA3582"/>
    <w:rsid w:val="00DA37A1"/>
    <w:rsid w:val="00DA3848"/>
    <w:rsid w:val="00DA39E9"/>
    <w:rsid w:val="00DA4032"/>
    <w:rsid w:val="00DA4BD9"/>
    <w:rsid w:val="00DA4CBF"/>
    <w:rsid w:val="00DA4DEF"/>
    <w:rsid w:val="00DA515F"/>
    <w:rsid w:val="00DA5880"/>
    <w:rsid w:val="00DA5DF5"/>
    <w:rsid w:val="00DA6087"/>
    <w:rsid w:val="00DA60D2"/>
    <w:rsid w:val="00DA65AC"/>
    <w:rsid w:val="00DA6930"/>
    <w:rsid w:val="00DA69A9"/>
    <w:rsid w:val="00DA6F9C"/>
    <w:rsid w:val="00DA7BF0"/>
    <w:rsid w:val="00DA7DF9"/>
    <w:rsid w:val="00DB012C"/>
    <w:rsid w:val="00DB03AD"/>
    <w:rsid w:val="00DB0898"/>
    <w:rsid w:val="00DB0C88"/>
    <w:rsid w:val="00DB10E1"/>
    <w:rsid w:val="00DB140F"/>
    <w:rsid w:val="00DB16A3"/>
    <w:rsid w:val="00DB1701"/>
    <w:rsid w:val="00DB20DE"/>
    <w:rsid w:val="00DB28CC"/>
    <w:rsid w:val="00DB28EB"/>
    <w:rsid w:val="00DB3372"/>
    <w:rsid w:val="00DB38B8"/>
    <w:rsid w:val="00DB3CF1"/>
    <w:rsid w:val="00DB3F69"/>
    <w:rsid w:val="00DB42FD"/>
    <w:rsid w:val="00DB45CB"/>
    <w:rsid w:val="00DB4B3B"/>
    <w:rsid w:val="00DB4BB3"/>
    <w:rsid w:val="00DB4C47"/>
    <w:rsid w:val="00DB4C6D"/>
    <w:rsid w:val="00DB4F97"/>
    <w:rsid w:val="00DB501B"/>
    <w:rsid w:val="00DB51A0"/>
    <w:rsid w:val="00DB537A"/>
    <w:rsid w:val="00DB5C34"/>
    <w:rsid w:val="00DB657C"/>
    <w:rsid w:val="00DB65CC"/>
    <w:rsid w:val="00DB65EF"/>
    <w:rsid w:val="00DB6935"/>
    <w:rsid w:val="00DB77F6"/>
    <w:rsid w:val="00DB797D"/>
    <w:rsid w:val="00DC00B0"/>
    <w:rsid w:val="00DC0C65"/>
    <w:rsid w:val="00DC0DCF"/>
    <w:rsid w:val="00DC1266"/>
    <w:rsid w:val="00DC199C"/>
    <w:rsid w:val="00DC1A74"/>
    <w:rsid w:val="00DC1C11"/>
    <w:rsid w:val="00DC209B"/>
    <w:rsid w:val="00DC27B2"/>
    <w:rsid w:val="00DC3AF5"/>
    <w:rsid w:val="00DC3B41"/>
    <w:rsid w:val="00DC41E3"/>
    <w:rsid w:val="00DC44F4"/>
    <w:rsid w:val="00DC534D"/>
    <w:rsid w:val="00DC592A"/>
    <w:rsid w:val="00DC59C2"/>
    <w:rsid w:val="00DC5B4F"/>
    <w:rsid w:val="00DC5FD1"/>
    <w:rsid w:val="00DC605A"/>
    <w:rsid w:val="00DC62F6"/>
    <w:rsid w:val="00DC639A"/>
    <w:rsid w:val="00DC6542"/>
    <w:rsid w:val="00DC6D10"/>
    <w:rsid w:val="00DC71B9"/>
    <w:rsid w:val="00DC73C3"/>
    <w:rsid w:val="00DC77C0"/>
    <w:rsid w:val="00DC7B86"/>
    <w:rsid w:val="00DD0068"/>
    <w:rsid w:val="00DD024B"/>
    <w:rsid w:val="00DD140F"/>
    <w:rsid w:val="00DD1525"/>
    <w:rsid w:val="00DD161A"/>
    <w:rsid w:val="00DD165C"/>
    <w:rsid w:val="00DD17C9"/>
    <w:rsid w:val="00DD19B8"/>
    <w:rsid w:val="00DD1A84"/>
    <w:rsid w:val="00DD1E07"/>
    <w:rsid w:val="00DD1F44"/>
    <w:rsid w:val="00DD21F0"/>
    <w:rsid w:val="00DD277C"/>
    <w:rsid w:val="00DD3415"/>
    <w:rsid w:val="00DD3B01"/>
    <w:rsid w:val="00DD406B"/>
    <w:rsid w:val="00DD46CC"/>
    <w:rsid w:val="00DD4A12"/>
    <w:rsid w:val="00DD4EB0"/>
    <w:rsid w:val="00DD509B"/>
    <w:rsid w:val="00DD52F1"/>
    <w:rsid w:val="00DD5607"/>
    <w:rsid w:val="00DD5708"/>
    <w:rsid w:val="00DD58C5"/>
    <w:rsid w:val="00DD5EF7"/>
    <w:rsid w:val="00DD5F0D"/>
    <w:rsid w:val="00DD6486"/>
    <w:rsid w:val="00DD6608"/>
    <w:rsid w:val="00DD6A73"/>
    <w:rsid w:val="00DD6BD4"/>
    <w:rsid w:val="00DD6E95"/>
    <w:rsid w:val="00DD72CF"/>
    <w:rsid w:val="00DD7716"/>
    <w:rsid w:val="00DD7720"/>
    <w:rsid w:val="00DD788E"/>
    <w:rsid w:val="00DD7C80"/>
    <w:rsid w:val="00DD7D11"/>
    <w:rsid w:val="00DE0CD8"/>
    <w:rsid w:val="00DE15AB"/>
    <w:rsid w:val="00DE1797"/>
    <w:rsid w:val="00DE190A"/>
    <w:rsid w:val="00DE2A77"/>
    <w:rsid w:val="00DE3362"/>
    <w:rsid w:val="00DE3913"/>
    <w:rsid w:val="00DE3CA5"/>
    <w:rsid w:val="00DE3D48"/>
    <w:rsid w:val="00DE3F9E"/>
    <w:rsid w:val="00DE47B8"/>
    <w:rsid w:val="00DE4C5B"/>
    <w:rsid w:val="00DE4DAF"/>
    <w:rsid w:val="00DE5333"/>
    <w:rsid w:val="00DE59D6"/>
    <w:rsid w:val="00DE6AB2"/>
    <w:rsid w:val="00DE6B98"/>
    <w:rsid w:val="00DE6E66"/>
    <w:rsid w:val="00DE705D"/>
    <w:rsid w:val="00DE769A"/>
    <w:rsid w:val="00DE7862"/>
    <w:rsid w:val="00DE78B6"/>
    <w:rsid w:val="00DE7FFA"/>
    <w:rsid w:val="00DF03CA"/>
    <w:rsid w:val="00DF0613"/>
    <w:rsid w:val="00DF138C"/>
    <w:rsid w:val="00DF1686"/>
    <w:rsid w:val="00DF16E5"/>
    <w:rsid w:val="00DF19C6"/>
    <w:rsid w:val="00DF20F3"/>
    <w:rsid w:val="00DF2BC1"/>
    <w:rsid w:val="00DF2F7C"/>
    <w:rsid w:val="00DF3250"/>
    <w:rsid w:val="00DF3357"/>
    <w:rsid w:val="00DF420E"/>
    <w:rsid w:val="00DF4272"/>
    <w:rsid w:val="00DF47CD"/>
    <w:rsid w:val="00DF481D"/>
    <w:rsid w:val="00DF4A3F"/>
    <w:rsid w:val="00DF4CEE"/>
    <w:rsid w:val="00DF5481"/>
    <w:rsid w:val="00DF57BA"/>
    <w:rsid w:val="00DF5AA9"/>
    <w:rsid w:val="00DF5E6B"/>
    <w:rsid w:val="00DF66D8"/>
    <w:rsid w:val="00DF6710"/>
    <w:rsid w:val="00DF68D0"/>
    <w:rsid w:val="00DF6BB3"/>
    <w:rsid w:val="00DF7DA1"/>
    <w:rsid w:val="00E009D9"/>
    <w:rsid w:val="00E00D5F"/>
    <w:rsid w:val="00E019DF"/>
    <w:rsid w:val="00E022BE"/>
    <w:rsid w:val="00E0259F"/>
    <w:rsid w:val="00E02616"/>
    <w:rsid w:val="00E02D16"/>
    <w:rsid w:val="00E02E35"/>
    <w:rsid w:val="00E031FE"/>
    <w:rsid w:val="00E03780"/>
    <w:rsid w:val="00E04064"/>
    <w:rsid w:val="00E04C4C"/>
    <w:rsid w:val="00E04D44"/>
    <w:rsid w:val="00E04E4C"/>
    <w:rsid w:val="00E05AFB"/>
    <w:rsid w:val="00E06154"/>
    <w:rsid w:val="00E06655"/>
    <w:rsid w:val="00E06A66"/>
    <w:rsid w:val="00E07218"/>
    <w:rsid w:val="00E0776C"/>
    <w:rsid w:val="00E10044"/>
    <w:rsid w:val="00E102F2"/>
    <w:rsid w:val="00E1040D"/>
    <w:rsid w:val="00E10705"/>
    <w:rsid w:val="00E10CB5"/>
    <w:rsid w:val="00E10E4C"/>
    <w:rsid w:val="00E11030"/>
    <w:rsid w:val="00E11282"/>
    <w:rsid w:val="00E11606"/>
    <w:rsid w:val="00E11C38"/>
    <w:rsid w:val="00E11F3D"/>
    <w:rsid w:val="00E123E6"/>
    <w:rsid w:val="00E124FE"/>
    <w:rsid w:val="00E1254B"/>
    <w:rsid w:val="00E1261A"/>
    <w:rsid w:val="00E12A68"/>
    <w:rsid w:val="00E12BEB"/>
    <w:rsid w:val="00E12E4D"/>
    <w:rsid w:val="00E12E76"/>
    <w:rsid w:val="00E12EB8"/>
    <w:rsid w:val="00E13242"/>
    <w:rsid w:val="00E13511"/>
    <w:rsid w:val="00E139B7"/>
    <w:rsid w:val="00E13B2E"/>
    <w:rsid w:val="00E13B88"/>
    <w:rsid w:val="00E13EA8"/>
    <w:rsid w:val="00E13EDD"/>
    <w:rsid w:val="00E15551"/>
    <w:rsid w:val="00E157FC"/>
    <w:rsid w:val="00E159C4"/>
    <w:rsid w:val="00E15A25"/>
    <w:rsid w:val="00E15D2E"/>
    <w:rsid w:val="00E162F1"/>
    <w:rsid w:val="00E16AFB"/>
    <w:rsid w:val="00E16F8A"/>
    <w:rsid w:val="00E17184"/>
    <w:rsid w:val="00E17AFC"/>
    <w:rsid w:val="00E17E2A"/>
    <w:rsid w:val="00E2002A"/>
    <w:rsid w:val="00E201FA"/>
    <w:rsid w:val="00E20666"/>
    <w:rsid w:val="00E208BE"/>
    <w:rsid w:val="00E20955"/>
    <w:rsid w:val="00E217BA"/>
    <w:rsid w:val="00E21BA9"/>
    <w:rsid w:val="00E21CFD"/>
    <w:rsid w:val="00E21D55"/>
    <w:rsid w:val="00E22554"/>
    <w:rsid w:val="00E22A72"/>
    <w:rsid w:val="00E22DC5"/>
    <w:rsid w:val="00E22E67"/>
    <w:rsid w:val="00E22F47"/>
    <w:rsid w:val="00E23063"/>
    <w:rsid w:val="00E23133"/>
    <w:rsid w:val="00E23312"/>
    <w:rsid w:val="00E23FC7"/>
    <w:rsid w:val="00E2436D"/>
    <w:rsid w:val="00E2446C"/>
    <w:rsid w:val="00E2482F"/>
    <w:rsid w:val="00E24951"/>
    <w:rsid w:val="00E24AF0"/>
    <w:rsid w:val="00E24FFC"/>
    <w:rsid w:val="00E251C4"/>
    <w:rsid w:val="00E253A1"/>
    <w:rsid w:val="00E25A56"/>
    <w:rsid w:val="00E2645D"/>
    <w:rsid w:val="00E266C9"/>
    <w:rsid w:val="00E26B71"/>
    <w:rsid w:val="00E26BAA"/>
    <w:rsid w:val="00E26D94"/>
    <w:rsid w:val="00E26DE8"/>
    <w:rsid w:val="00E26E55"/>
    <w:rsid w:val="00E27019"/>
    <w:rsid w:val="00E2723A"/>
    <w:rsid w:val="00E27241"/>
    <w:rsid w:val="00E279F1"/>
    <w:rsid w:val="00E27E7C"/>
    <w:rsid w:val="00E300D2"/>
    <w:rsid w:val="00E301C3"/>
    <w:rsid w:val="00E30585"/>
    <w:rsid w:val="00E306E2"/>
    <w:rsid w:val="00E30A05"/>
    <w:rsid w:val="00E30B31"/>
    <w:rsid w:val="00E30FCE"/>
    <w:rsid w:val="00E31080"/>
    <w:rsid w:val="00E3112A"/>
    <w:rsid w:val="00E31571"/>
    <w:rsid w:val="00E31C2F"/>
    <w:rsid w:val="00E32699"/>
    <w:rsid w:val="00E3292F"/>
    <w:rsid w:val="00E330F7"/>
    <w:rsid w:val="00E33337"/>
    <w:rsid w:val="00E33BCE"/>
    <w:rsid w:val="00E33CB6"/>
    <w:rsid w:val="00E341F3"/>
    <w:rsid w:val="00E34690"/>
    <w:rsid w:val="00E34BB3"/>
    <w:rsid w:val="00E34D47"/>
    <w:rsid w:val="00E34E8F"/>
    <w:rsid w:val="00E34EF6"/>
    <w:rsid w:val="00E35278"/>
    <w:rsid w:val="00E352E0"/>
    <w:rsid w:val="00E354CF"/>
    <w:rsid w:val="00E35E84"/>
    <w:rsid w:val="00E367F7"/>
    <w:rsid w:val="00E370E2"/>
    <w:rsid w:val="00E3710C"/>
    <w:rsid w:val="00E37A6B"/>
    <w:rsid w:val="00E429AD"/>
    <w:rsid w:val="00E42A2F"/>
    <w:rsid w:val="00E433DC"/>
    <w:rsid w:val="00E4340D"/>
    <w:rsid w:val="00E43982"/>
    <w:rsid w:val="00E43CB8"/>
    <w:rsid w:val="00E442E3"/>
    <w:rsid w:val="00E44558"/>
    <w:rsid w:val="00E44B3A"/>
    <w:rsid w:val="00E44B5D"/>
    <w:rsid w:val="00E44C92"/>
    <w:rsid w:val="00E44CB0"/>
    <w:rsid w:val="00E45083"/>
    <w:rsid w:val="00E45672"/>
    <w:rsid w:val="00E46253"/>
    <w:rsid w:val="00E4651D"/>
    <w:rsid w:val="00E470F5"/>
    <w:rsid w:val="00E47397"/>
    <w:rsid w:val="00E47532"/>
    <w:rsid w:val="00E479A4"/>
    <w:rsid w:val="00E47AA3"/>
    <w:rsid w:val="00E47DFC"/>
    <w:rsid w:val="00E50044"/>
    <w:rsid w:val="00E504D5"/>
    <w:rsid w:val="00E50780"/>
    <w:rsid w:val="00E510BE"/>
    <w:rsid w:val="00E512C3"/>
    <w:rsid w:val="00E5134F"/>
    <w:rsid w:val="00E51430"/>
    <w:rsid w:val="00E51627"/>
    <w:rsid w:val="00E51741"/>
    <w:rsid w:val="00E51BD6"/>
    <w:rsid w:val="00E52005"/>
    <w:rsid w:val="00E524FE"/>
    <w:rsid w:val="00E52ACA"/>
    <w:rsid w:val="00E52D02"/>
    <w:rsid w:val="00E52E6B"/>
    <w:rsid w:val="00E53761"/>
    <w:rsid w:val="00E542B4"/>
    <w:rsid w:val="00E54655"/>
    <w:rsid w:val="00E54668"/>
    <w:rsid w:val="00E54C1B"/>
    <w:rsid w:val="00E54E6C"/>
    <w:rsid w:val="00E55352"/>
    <w:rsid w:val="00E553A2"/>
    <w:rsid w:val="00E55ABD"/>
    <w:rsid w:val="00E55D8C"/>
    <w:rsid w:val="00E56198"/>
    <w:rsid w:val="00E56611"/>
    <w:rsid w:val="00E568DA"/>
    <w:rsid w:val="00E56A2E"/>
    <w:rsid w:val="00E57273"/>
    <w:rsid w:val="00E57E76"/>
    <w:rsid w:val="00E602B4"/>
    <w:rsid w:val="00E60429"/>
    <w:rsid w:val="00E60795"/>
    <w:rsid w:val="00E60975"/>
    <w:rsid w:val="00E60DE5"/>
    <w:rsid w:val="00E61294"/>
    <w:rsid w:val="00E61347"/>
    <w:rsid w:val="00E6143C"/>
    <w:rsid w:val="00E61529"/>
    <w:rsid w:val="00E618FF"/>
    <w:rsid w:val="00E61E30"/>
    <w:rsid w:val="00E61EED"/>
    <w:rsid w:val="00E623B8"/>
    <w:rsid w:val="00E62400"/>
    <w:rsid w:val="00E62511"/>
    <w:rsid w:val="00E62990"/>
    <w:rsid w:val="00E62E6C"/>
    <w:rsid w:val="00E634A8"/>
    <w:rsid w:val="00E63CDA"/>
    <w:rsid w:val="00E645FA"/>
    <w:rsid w:val="00E648FB"/>
    <w:rsid w:val="00E64E37"/>
    <w:rsid w:val="00E65028"/>
    <w:rsid w:val="00E65609"/>
    <w:rsid w:val="00E656BB"/>
    <w:rsid w:val="00E65978"/>
    <w:rsid w:val="00E65AB4"/>
    <w:rsid w:val="00E65B9C"/>
    <w:rsid w:val="00E66991"/>
    <w:rsid w:val="00E66C3A"/>
    <w:rsid w:val="00E6785A"/>
    <w:rsid w:val="00E70325"/>
    <w:rsid w:val="00E70332"/>
    <w:rsid w:val="00E70447"/>
    <w:rsid w:val="00E71380"/>
    <w:rsid w:val="00E715E2"/>
    <w:rsid w:val="00E71E59"/>
    <w:rsid w:val="00E71F4A"/>
    <w:rsid w:val="00E720B6"/>
    <w:rsid w:val="00E72467"/>
    <w:rsid w:val="00E725F5"/>
    <w:rsid w:val="00E7285C"/>
    <w:rsid w:val="00E7296F"/>
    <w:rsid w:val="00E73204"/>
    <w:rsid w:val="00E73292"/>
    <w:rsid w:val="00E7357A"/>
    <w:rsid w:val="00E735D4"/>
    <w:rsid w:val="00E74660"/>
    <w:rsid w:val="00E74CB7"/>
    <w:rsid w:val="00E75490"/>
    <w:rsid w:val="00E7581A"/>
    <w:rsid w:val="00E7591E"/>
    <w:rsid w:val="00E76061"/>
    <w:rsid w:val="00E76069"/>
    <w:rsid w:val="00E76160"/>
    <w:rsid w:val="00E769E9"/>
    <w:rsid w:val="00E76A8A"/>
    <w:rsid w:val="00E76E83"/>
    <w:rsid w:val="00E76F59"/>
    <w:rsid w:val="00E770C5"/>
    <w:rsid w:val="00E7768D"/>
    <w:rsid w:val="00E77B16"/>
    <w:rsid w:val="00E77F9B"/>
    <w:rsid w:val="00E80176"/>
    <w:rsid w:val="00E807FA"/>
    <w:rsid w:val="00E8189C"/>
    <w:rsid w:val="00E81BC6"/>
    <w:rsid w:val="00E81E29"/>
    <w:rsid w:val="00E82E80"/>
    <w:rsid w:val="00E83789"/>
    <w:rsid w:val="00E841DB"/>
    <w:rsid w:val="00E8471F"/>
    <w:rsid w:val="00E847FF"/>
    <w:rsid w:val="00E84BAD"/>
    <w:rsid w:val="00E84F8F"/>
    <w:rsid w:val="00E851AF"/>
    <w:rsid w:val="00E8554E"/>
    <w:rsid w:val="00E86047"/>
    <w:rsid w:val="00E8650D"/>
    <w:rsid w:val="00E86565"/>
    <w:rsid w:val="00E8674E"/>
    <w:rsid w:val="00E87816"/>
    <w:rsid w:val="00E87E75"/>
    <w:rsid w:val="00E900A8"/>
    <w:rsid w:val="00E906A2"/>
    <w:rsid w:val="00E90B6E"/>
    <w:rsid w:val="00E90C4E"/>
    <w:rsid w:val="00E912BB"/>
    <w:rsid w:val="00E914AC"/>
    <w:rsid w:val="00E918CF"/>
    <w:rsid w:val="00E92CE2"/>
    <w:rsid w:val="00E9320C"/>
    <w:rsid w:val="00E93285"/>
    <w:rsid w:val="00E9354E"/>
    <w:rsid w:val="00E93779"/>
    <w:rsid w:val="00E93EA2"/>
    <w:rsid w:val="00E9402E"/>
    <w:rsid w:val="00E940FA"/>
    <w:rsid w:val="00E94393"/>
    <w:rsid w:val="00E94BA0"/>
    <w:rsid w:val="00E94CFB"/>
    <w:rsid w:val="00E9534B"/>
    <w:rsid w:val="00E95748"/>
    <w:rsid w:val="00E95870"/>
    <w:rsid w:val="00E95B57"/>
    <w:rsid w:val="00E95C35"/>
    <w:rsid w:val="00E964F2"/>
    <w:rsid w:val="00E96767"/>
    <w:rsid w:val="00E96852"/>
    <w:rsid w:val="00E970E5"/>
    <w:rsid w:val="00E97669"/>
    <w:rsid w:val="00E97D92"/>
    <w:rsid w:val="00E97FAE"/>
    <w:rsid w:val="00EA00EC"/>
    <w:rsid w:val="00EA03A0"/>
    <w:rsid w:val="00EA0E3A"/>
    <w:rsid w:val="00EA1CCA"/>
    <w:rsid w:val="00EA1D47"/>
    <w:rsid w:val="00EA1E89"/>
    <w:rsid w:val="00EA2103"/>
    <w:rsid w:val="00EA24B3"/>
    <w:rsid w:val="00EA2595"/>
    <w:rsid w:val="00EA2BB1"/>
    <w:rsid w:val="00EA2FFF"/>
    <w:rsid w:val="00EA3398"/>
    <w:rsid w:val="00EA3E82"/>
    <w:rsid w:val="00EA401F"/>
    <w:rsid w:val="00EA471F"/>
    <w:rsid w:val="00EA4BC1"/>
    <w:rsid w:val="00EA4EB6"/>
    <w:rsid w:val="00EA6243"/>
    <w:rsid w:val="00EA63FC"/>
    <w:rsid w:val="00EA6731"/>
    <w:rsid w:val="00EA6FF5"/>
    <w:rsid w:val="00EA7417"/>
    <w:rsid w:val="00EA7729"/>
    <w:rsid w:val="00EA7E78"/>
    <w:rsid w:val="00EB0109"/>
    <w:rsid w:val="00EB03E4"/>
    <w:rsid w:val="00EB12AC"/>
    <w:rsid w:val="00EB13C4"/>
    <w:rsid w:val="00EB13EC"/>
    <w:rsid w:val="00EB1500"/>
    <w:rsid w:val="00EB1DCA"/>
    <w:rsid w:val="00EB1E96"/>
    <w:rsid w:val="00EB27E0"/>
    <w:rsid w:val="00EB2CB1"/>
    <w:rsid w:val="00EB3138"/>
    <w:rsid w:val="00EB341D"/>
    <w:rsid w:val="00EB49E1"/>
    <w:rsid w:val="00EB4C61"/>
    <w:rsid w:val="00EB4DA8"/>
    <w:rsid w:val="00EB5108"/>
    <w:rsid w:val="00EB523D"/>
    <w:rsid w:val="00EB531B"/>
    <w:rsid w:val="00EB61C9"/>
    <w:rsid w:val="00EB79A3"/>
    <w:rsid w:val="00EB7A72"/>
    <w:rsid w:val="00EC010A"/>
    <w:rsid w:val="00EC04B6"/>
    <w:rsid w:val="00EC052E"/>
    <w:rsid w:val="00EC0EA9"/>
    <w:rsid w:val="00EC0FAF"/>
    <w:rsid w:val="00EC153F"/>
    <w:rsid w:val="00EC1809"/>
    <w:rsid w:val="00EC21EA"/>
    <w:rsid w:val="00EC23E2"/>
    <w:rsid w:val="00EC25DA"/>
    <w:rsid w:val="00EC2903"/>
    <w:rsid w:val="00EC29FA"/>
    <w:rsid w:val="00EC323A"/>
    <w:rsid w:val="00EC3CD8"/>
    <w:rsid w:val="00EC4537"/>
    <w:rsid w:val="00EC45F5"/>
    <w:rsid w:val="00EC49AB"/>
    <w:rsid w:val="00EC511F"/>
    <w:rsid w:val="00EC51A5"/>
    <w:rsid w:val="00EC5265"/>
    <w:rsid w:val="00EC585D"/>
    <w:rsid w:val="00EC5C62"/>
    <w:rsid w:val="00EC6651"/>
    <w:rsid w:val="00EC6A6C"/>
    <w:rsid w:val="00EC6C00"/>
    <w:rsid w:val="00EC7450"/>
    <w:rsid w:val="00EC7928"/>
    <w:rsid w:val="00EC7E27"/>
    <w:rsid w:val="00EC7F0F"/>
    <w:rsid w:val="00EC7FC5"/>
    <w:rsid w:val="00ED027C"/>
    <w:rsid w:val="00ED0471"/>
    <w:rsid w:val="00ED069A"/>
    <w:rsid w:val="00ED0E65"/>
    <w:rsid w:val="00ED123C"/>
    <w:rsid w:val="00ED12A3"/>
    <w:rsid w:val="00ED1B66"/>
    <w:rsid w:val="00ED1B9A"/>
    <w:rsid w:val="00ED1BB2"/>
    <w:rsid w:val="00ED1E97"/>
    <w:rsid w:val="00ED1F4B"/>
    <w:rsid w:val="00ED2192"/>
    <w:rsid w:val="00ED27C8"/>
    <w:rsid w:val="00ED2C2C"/>
    <w:rsid w:val="00ED3066"/>
    <w:rsid w:val="00ED32F4"/>
    <w:rsid w:val="00ED38B1"/>
    <w:rsid w:val="00ED3C90"/>
    <w:rsid w:val="00ED4582"/>
    <w:rsid w:val="00ED458C"/>
    <w:rsid w:val="00ED45A2"/>
    <w:rsid w:val="00ED45FF"/>
    <w:rsid w:val="00ED4610"/>
    <w:rsid w:val="00ED47E4"/>
    <w:rsid w:val="00ED492F"/>
    <w:rsid w:val="00ED4BCE"/>
    <w:rsid w:val="00ED4C43"/>
    <w:rsid w:val="00ED4D6B"/>
    <w:rsid w:val="00ED5329"/>
    <w:rsid w:val="00ED5716"/>
    <w:rsid w:val="00ED62FE"/>
    <w:rsid w:val="00ED63A9"/>
    <w:rsid w:val="00ED714C"/>
    <w:rsid w:val="00ED7474"/>
    <w:rsid w:val="00ED74F8"/>
    <w:rsid w:val="00ED7702"/>
    <w:rsid w:val="00ED782A"/>
    <w:rsid w:val="00ED7C41"/>
    <w:rsid w:val="00EE012E"/>
    <w:rsid w:val="00EE086E"/>
    <w:rsid w:val="00EE09C5"/>
    <w:rsid w:val="00EE0C19"/>
    <w:rsid w:val="00EE0E80"/>
    <w:rsid w:val="00EE10BA"/>
    <w:rsid w:val="00EE15E9"/>
    <w:rsid w:val="00EE193B"/>
    <w:rsid w:val="00EE1A9C"/>
    <w:rsid w:val="00EE1D9F"/>
    <w:rsid w:val="00EE215F"/>
    <w:rsid w:val="00EE22E6"/>
    <w:rsid w:val="00EE2505"/>
    <w:rsid w:val="00EE2534"/>
    <w:rsid w:val="00EE2B19"/>
    <w:rsid w:val="00EE2B2B"/>
    <w:rsid w:val="00EE2FEC"/>
    <w:rsid w:val="00EE33B1"/>
    <w:rsid w:val="00EE3585"/>
    <w:rsid w:val="00EE35B7"/>
    <w:rsid w:val="00EE46B7"/>
    <w:rsid w:val="00EE47D5"/>
    <w:rsid w:val="00EE51FF"/>
    <w:rsid w:val="00EE52AD"/>
    <w:rsid w:val="00EE5578"/>
    <w:rsid w:val="00EE5698"/>
    <w:rsid w:val="00EE58FC"/>
    <w:rsid w:val="00EE5C35"/>
    <w:rsid w:val="00EE5FBF"/>
    <w:rsid w:val="00EE618B"/>
    <w:rsid w:val="00EE6CD6"/>
    <w:rsid w:val="00EE6EB3"/>
    <w:rsid w:val="00EE74BB"/>
    <w:rsid w:val="00EE76EC"/>
    <w:rsid w:val="00EE7D45"/>
    <w:rsid w:val="00EF0559"/>
    <w:rsid w:val="00EF07A2"/>
    <w:rsid w:val="00EF07C9"/>
    <w:rsid w:val="00EF08EC"/>
    <w:rsid w:val="00EF0E88"/>
    <w:rsid w:val="00EF11F1"/>
    <w:rsid w:val="00EF1671"/>
    <w:rsid w:val="00EF19D7"/>
    <w:rsid w:val="00EF1B4B"/>
    <w:rsid w:val="00EF23C0"/>
    <w:rsid w:val="00EF2765"/>
    <w:rsid w:val="00EF345E"/>
    <w:rsid w:val="00EF3769"/>
    <w:rsid w:val="00EF3895"/>
    <w:rsid w:val="00EF4130"/>
    <w:rsid w:val="00EF4352"/>
    <w:rsid w:val="00EF4BCE"/>
    <w:rsid w:val="00EF4D3E"/>
    <w:rsid w:val="00EF562C"/>
    <w:rsid w:val="00EF5B03"/>
    <w:rsid w:val="00EF5D07"/>
    <w:rsid w:val="00EF5D0F"/>
    <w:rsid w:val="00EF63B0"/>
    <w:rsid w:val="00EF6790"/>
    <w:rsid w:val="00EF68D0"/>
    <w:rsid w:val="00EF6D9E"/>
    <w:rsid w:val="00EF7562"/>
    <w:rsid w:val="00F004CB"/>
    <w:rsid w:val="00F005A8"/>
    <w:rsid w:val="00F00946"/>
    <w:rsid w:val="00F011E0"/>
    <w:rsid w:val="00F014A6"/>
    <w:rsid w:val="00F0156D"/>
    <w:rsid w:val="00F0185B"/>
    <w:rsid w:val="00F01C38"/>
    <w:rsid w:val="00F0228F"/>
    <w:rsid w:val="00F02CD3"/>
    <w:rsid w:val="00F03341"/>
    <w:rsid w:val="00F0335B"/>
    <w:rsid w:val="00F045D4"/>
    <w:rsid w:val="00F04726"/>
    <w:rsid w:val="00F04BB5"/>
    <w:rsid w:val="00F04F5E"/>
    <w:rsid w:val="00F0533D"/>
    <w:rsid w:val="00F05ECB"/>
    <w:rsid w:val="00F064B1"/>
    <w:rsid w:val="00F06823"/>
    <w:rsid w:val="00F068B8"/>
    <w:rsid w:val="00F06BC6"/>
    <w:rsid w:val="00F07299"/>
    <w:rsid w:val="00F11D09"/>
    <w:rsid w:val="00F1217F"/>
    <w:rsid w:val="00F12239"/>
    <w:rsid w:val="00F1240A"/>
    <w:rsid w:val="00F125CF"/>
    <w:rsid w:val="00F12A9E"/>
    <w:rsid w:val="00F13310"/>
    <w:rsid w:val="00F137CD"/>
    <w:rsid w:val="00F13B92"/>
    <w:rsid w:val="00F13F9B"/>
    <w:rsid w:val="00F14383"/>
    <w:rsid w:val="00F145B6"/>
    <w:rsid w:val="00F145E1"/>
    <w:rsid w:val="00F14F49"/>
    <w:rsid w:val="00F152EF"/>
    <w:rsid w:val="00F1537F"/>
    <w:rsid w:val="00F15A2E"/>
    <w:rsid w:val="00F15AEB"/>
    <w:rsid w:val="00F15B75"/>
    <w:rsid w:val="00F160F5"/>
    <w:rsid w:val="00F1618F"/>
    <w:rsid w:val="00F1683E"/>
    <w:rsid w:val="00F1686F"/>
    <w:rsid w:val="00F17135"/>
    <w:rsid w:val="00F172A8"/>
    <w:rsid w:val="00F17A24"/>
    <w:rsid w:val="00F17B34"/>
    <w:rsid w:val="00F17F61"/>
    <w:rsid w:val="00F201AA"/>
    <w:rsid w:val="00F203A6"/>
    <w:rsid w:val="00F20689"/>
    <w:rsid w:val="00F2088E"/>
    <w:rsid w:val="00F20986"/>
    <w:rsid w:val="00F20A0D"/>
    <w:rsid w:val="00F21199"/>
    <w:rsid w:val="00F217C8"/>
    <w:rsid w:val="00F21E2A"/>
    <w:rsid w:val="00F21F4E"/>
    <w:rsid w:val="00F221DD"/>
    <w:rsid w:val="00F222B9"/>
    <w:rsid w:val="00F22485"/>
    <w:rsid w:val="00F23040"/>
    <w:rsid w:val="00F23157"/>
    <w:rsid w:val="00F231E9"/>
    <w:rsid w:val="00F23612"/>
    <w:rsid w:val="00F23F0E"/>
    <w:rsid w:val="00F2430B"/>
    <w:rsid w:val="00F24BF3"/>
    <w:rsid w:val="00F24C2F"/>
    <w:rsid w:val="00F24EE8"/>
    <w:rsid w:val="00F24F90"/>
    <w:rsid w:val="00F2548E"/>
    <w:rsid w:val="00F2565F"/>
    <w:rsid w:val="00F26092"/>
    <w:rsid w:val="00F26133"/>
    <w:rsid w:val="00F26D39"/>
    <w:rsid w:val="00F27FC3"/>
    <w:rsid w:val="00F3070C"/>
    <w:rsid w:val="00F308B4"/>
    <w:rsid w:val="00F30DB5"/>
    <w:rsid w:val="00F30F52"/>
    <w:rsid w:val="00F3122B"/>
    <w:rsid w:val="00F3158C"/>
    <w:rsid w:val="00F317C0"/>
    <w:rsid w:val="00F31801"/>
    <w:rsid w:val="00F31C5E"/>
    <w:rsid w:val="00F32127"/>
    <w:rsid w:val="00F32E71"/>
    <w:rsid w:val="00F32F03"/>
    <w:rsid w:val="00F33105"/>
    <w:rsid w:val="00F33246"/>
    <w:rsid w:val="00F33B1C"/>
    <w:rsid w:val="00F34546"/>
    <w:rsid w:val="00F34706"/>
    <w:rsid w:val="00F35673"/>
    <w:rsid w:val="00F36087"/>
    <w:rsid w:val="00F360E3"/>
    <w:rsid w:val="00F36234"/>
    <w:rsid w:val="00F36487"/>
    <w:rsid w:val="00F36AD8"/>
    <w:rsid w:val="00F375E8"/>
    <w:rsid w:val="00F37731"/>
    <w:rsid w:val="00F40422"/>
    <w:rsid w:val="00F4060D"/>
    <w:rsid w:val="00F40B12"/>
    <w:rsid w:val="00F4180C"/>
    <w:rsid w:val="00F41912"/>
    <w:rsid w:val="00F41E87"/>
    <w:rsid w:val="00F42161"/>
    <w:rsid w:val="00F421C8"/>
    <w:rsid w:val="00F42487"/>
    <w:rsid w:val="00F42887"/>
    <w:rsid w:val="00F42AE3"/>
    <w:rsid w:val="00F42D84"/>
    <w:rsid w:val="00F4331E"/>
    <w:rsid w:val="00F4370B"/>
    <w:rsid w:val="00F43DCD"/>
    <w:rsid w:val="00F44CB3"/>
    <w:rsid w:val="00F44E13"/>
    <w:rsid w:val="00F45385"/>
    <w:rsid w:val="00F45890"/>
    <w:rsid w:val="00F45942"/>
    <w:rsid w:val="00F45BD3"/>
    <w:rsid w:val="00F45DE9"/>
    <w:rsid w:val="00F46288"/>
    <w:rsid w:val="00F47B2D"/>
    <w:rsid w:val="00F47C6F"/>
    <w:rsid w:val="00F5099D"/>
    <w:rsid w:val="00F50BCC"/>
    <w:rsid w:val="00F5123B"/>
    <w:rsid w:val="00F51D93"/>
    <w:rsid w:val="00F51DAA"/>
    <w:rsid w:val="00F51DF6"/>
    <w:rsid w:val="00F525A4"/>
    <w:rsid w:val="00F535BE"/>
    <w:rsid w:val="00F538F4"/>
    <w:rsid w:val="00F53A7D"/>
    <w:rsid w:val="00F53F72"/>
    <w:rsid w:val="00F54D57"/>
    <w:rsid w:val="00F551D8"/>
    <w:rsid w:val="00F552EC"/>
    <w:rsid w:val="00F554E5"/>
    <w:rsid w:val="00F55E73"/>
    <w:rsid w:val="00F55FCA"/>
    <w:rsid w:val="00F56149"/>
    <w:rsid w:val="00F562D3"/>
    <w:rsid w:val="00F564FC"/>
    <w:rsid w:val="00F56604"/>
    <w:rsid w:val="00F5680D"/>
    <w:rsid w:val="00F56B20"/>
    <w:rsid w:val="00F5713B"/>
    <w:rsid w:val="00F606D9"/>
    <w:rsid w:val="00F60BA8"/>
    <w:rsid w:val="00F61698"/>
    <w:rsid w:val="00F616A4"/>
    <w:rsid w:val="00F61718"/>
    <w:rsid w:val="00F621BC"/>
    <w:rsid w:val="00F6231F"/>
    <w:rsid w:val="00F6236B"/>
    <w:rsid w:val="00F62436"/>
    <w:rsid w:val="00F639EF"/>
    <w:rsid w:val="00F642A0"/>
    <w:rsid w:val="00F64901"/>
    <w:rsid w:val="00F64AA5"/>
    <w:rsid w:val="00F64BF3"/>
    <w:rsid w:val="00F650C5"/>
    <w:rsid w:val="00F650C6"/>
    <w:rsid w:val="00F6538C"/>
    <w:rsid w:val="00F658CB"/>
    <w:rsid w:val="00F65E88"/>
    <w:rsid w:val="00F662E8"/>
    <w:rsid w:val="00F66571"/>
    <w:rsid w:val="00F665CB"/>
    <w:rsid w:val="00F66972"/>
    <w:rsid w:val="00F67369"/>
    <w:rsid w:val="00F674FF"/>
    <w:rsid w:val="00F67805"/>
    <w:rsid w:val="00F6797F"/>
    <w:rsid w:val="00F67B74"/>
    <w:rsid w:val="00F70079"/>
    <w:rsid w:val="00F70285"/>
    <w:rsid w:val="00F70551"/>
    <w:rsid w:val="00F7068F"/>
    <w:rsid w:val="00F70AE8"/>
    <w:rsid w:val="00F70E5A"/>
    <w:rsid w:val="00F70FA8"/>
    <w:rsid w:val="00F712EF"/>
    <w:rsid w:val="00F71777"/>
    <w:rsid w:val="00F71795"/>
    <w:rsid w:val="00F719F8"/>
    <w:rsid w:val="00F71A8C"/>
    <w:rsid w:val="00F7203E"/>
    <w:rsid w:val="00F722D5"/>
    <w:rsid w:val="00F73341"/>
    <w:rsid w:val="00F73412"/>
    <w:rsid w:val="00F735EB"/>
    <w:rsid w:val="00F7380C"/>
    <w:rsid w:val="00F73D8B"/>
    <w:rsid w:val="00F73DAD"/>
    <w:rsid w:val="00F73EA7"/>
    <w:rsid w:val="00F7421C"/>
    <w:rsid w:val="00F74410"/>
    <w:rsid w:val="00F74C30"/>
    <w:rsid w:val="00F74D2F"/>
    <w:rsid w:val="00F76229"/>
    <w:rsid w:val="00F7695D"/>
    <w:rsid w:val="00F76EE4"/>
    <w:rsid w:val="00F76FCF"/>
    <w:rsid w:val="00F77B4A"/>
    <w:rsid w:val="00F801C9"/>
    <w:rsid w:val="00F809ED"/>
    <w:rsid w:val="00F8107F"/>
    <w:rsid w:val="00F81A83"/>
    <w:rsid w:val="00F81BF5"/>
    <w:rsid w:val="00F81F3E"/>
    <w:rsid w:val="00F82384"/>
    <w:rsid w:val="00F82B62"/>
    <w:rsid w:val="00F830F0"/>
    <w:rsid w:val="00F8335C"/>
    <w:rsid w:val="00F835E5"/>
    <w:rsid w:val="00F83995"/>
    <w:rsid w:val="00F83A28"/>
    <w:rsid w:val="00F83E11"/>
    <w:rsid w:val="00F84471"/>
    <w:rsid w:val="00F8459F"/>
    <w:rsid w:val="00F84B6C"/>
    <w:rsid w:val="00F8537C"/>
    <w:rsid w:val="00F8538D"/>
    <w:rsid w:val="00F85619"/>
    <w:rsid w:val="00F859CB"/>
    <w:rsid w:val="00F85B73"/>
    <w:rsid w:val="00F85E5D"/>
    <w:rsid w:val="00F86110"/>
    <w:rsid w:val="00F86381"/>
    <w:rsid w:val="00F86A61"/>
    <w:rsid w:val="00F86C23"/>
    <w:rsid w:val="00F86CE2"/>
    <w:rsid w:val="00F86D5E"/>
    <w:rsid w:val="00F86E36"/>
    <w:rsid w:val="00F87080"/>
    <w:rsid w:val="00F87A70"/>
    <w:rsid w:val="00F90A96"/>
    <w:rsid w:val="00F90D0A"/>
    <w:rsid w:val="00F90EA5"/>
    <w:rsid w:val="00F91ED3"/>
    <w:rsid w:val="00F93264"/>
    <w:rsid w:val="00F9329E"/>
    <w:rsid w:val="00F933AD"/>
    <w:rsid w:val="00F93D64"/>
    <w:rsid w:val="00F9414D"/>
    <w:rsid w:val="00F94467"/>
    <w:rsid w:val="00F95903"/>
    <w:rsid w:val="00F95DA8"/>
    <w:rsid w:val="00F96513"/>
    <w:rsid w:val="00F96B3F"/>
    <w:rsid w:val="00F97514"/>
    <w:rsid w:val="00FA0314"/>
    <w:rsid w:val="00FA042B"/>
    <w:rsid w:val="00FA0F14"/>
    <w:rsid w:val="00FA0F7F"/>
    <w:rsid w:val="00FA1B9D"/>
    <w:rsid w:val="00FA1C31"/>
    <w:rsid w:val="00FA218C"/>
    <w:rsid w:val="00FA22A4"/>
    <w:rsid w:val="00FA2368"/>
    <w:rsid w:val="00FA2687"/>
    <w:rsid w:val="00FA29D0"/>
    <w:rsid w:val="00FA3609"/>
    <w:rsid w:val="00FA3921"/>
    <w:rsid w:val="00FA3CA6"/>
    <w:rsid w:val="00FA3D80"/>
    <w:rsid w:val="00FA3F40"/>
    <w:rsid w:val="00FA40D6"/>
    <w:rsid w:val="00FA48D1"/>
    <w:rsid w:val="00FA4B0F"/>
    <w:rsid w:val="00FA51EB"/>
    <w:rsid w:val="00FA5502"/>
    <w:rsid w:val="00FA5831"/>
    <w:rsid w:val="00FA5BBD"/>
    <w:rsid w:val="00FA5E8D"/>
    <w:rsid w:val="00FA6232"/>
    <w:rsid w:val="00FA66CB"/>
    <w:rsid w:val="00FA6A03"/>
    <w:rsid w:val="00FA7229"/>
    <w:rsid w:val="00FA725B"/>
    <w:rsid w:val="00FA746E"/>
    <w:rsid w:val="00FA7931"/>
    <w:rsid w:val="00FB00B3"/>
    <w:rsid w:val="00FB011A"/>
    <w:rsid w:val="00FB065E"/>
    <w:rsid w:val="00FB0994"/>
    <w:rsid w:val="00FB0F98"/>
    <w:rsid w:val="00FB0FDE"/>
    <w:rsid w:val="00FB1026"/>
    <w:rsid w:val="00FB130D"/>
    <w:rsid w:val="00FB1A43"/>
    <w:rsid w:val="00FB1B72"/>
    <w:rsid w:val="00FB1F6E"/>
    <w:rsid w:val="00FB2035"/>
    <w:rsid w:val="00FB274A"/>
    <w:rsid w:val="00FB2812"/>
    <w:rsid w:val="00FB287C"/>
    <w:rsid w:val="00FB31DF"/>
    <w:rsid w:val="00FB3238"/>
    <w:rsid w:val="00FB364E"/>
    <w:rsid w:val="00FB3CE1"/>
    <w:rsid w:val="00FB5665"/>
    <w:rsid w:val="00FB5CB9"/>
    <w:rsid w:val="00FB61D2"/>
    <w:rsid w:val="00FB62DB"/>
    <w:rsid w:val="00FB67F8"/>
    <w:rsid w:val="00FB6816"/>
    <w:rsid w:val="00FB7202"/>
    <w:rsid w:val="00FB75D2"/>
    <w:rsid w:val="00FB7635"/>
    <w:rsid w:val="00FB786A"/>
    <w:rsid w:val="00FB7C17"/>
    <w:rsid w:val="00FC01B9"/>
    <w:rsid w:val="00FC077E"/>
    <w:rsid w:val="00FC1839"/>
    <w:rsid w:val="00FC25F7"/>
    <w:rsid w:val="00FC2C5A"/>
    <w:rsid w:val="00FC2D0A"/>
    <w:rsid w:val="00FC3007"/>
    <w:rsid w:val="00FC30A4"/>
    <w:rsid w:val="00FC353D"/>
    <w:rsid w:val="00FC3601"/>
    <w:rsid w:val="00FC3E5D"/>
    <w:rsid w:val="00FC4524"/>
    <w:rsid w:val="00FC4592"/>
    <w:rsid w:val="00FC47C3"/>
    <w:rsid w:val="00FC4BFF"/>
    <w:rsid w:val="00FC5322"/>
    <w:rsid w:val="00FC548F"/>
    <w:rsid w:val="00FC5C78"/>
    <w:rsid w:val="00FC5EC1"/>
    <w:rsid w:val="00FC601E"/>
    <w:rsid w:val="00FC664F"/>
    <w:rsid w:val="00FC6B31"/>
    <w:rsid w:val="00FC716F"/>
    <w:rsid w:val="00FC71E1"/>
    <w:rsid w:val="00FC71E8"/>
    <w:rsid w:val="00FC7339"/>
    <w:rsid w:val="00FD04DE"/>
    <w:rsid w:val="00FD0776"/>
    <w:rsid w:val="00FD0858"/>
    <w:rsid w:val="00FD0D90"/>
    <w:rsid w:val="00FD13BA"/>
    <w:rsid w:val="00FD1417"/>
    <w:rsid w:val="00FD15A8"/>
    <w:rsid w:val="00FD15AE"/>
    <w:rsid w:val="00FD183C"/>
    <w:rsid w:val="00FD1AFA"/>
    <w:rsid w:val="00FD1F81"/>
    <w:rsid w:val="00FD205D"/>
    <w:rsid w:val="00FD28FD"/>
    <w:rsid w:val="00FD2995"/>
    <w:rsid w:val="00FD358E"/>
    <w:rsid w:val="00FD39F4"/>
    <w:rsid w:val="00FD3DBD"/>
    <w:rsid w:val="00FD4147"/>
    <w:rsid w:val="00FD48EB"/>
    <w:rsid w:val="00FD4D88"/>
    <w:rsid w:val="00FD4DB0"/>
    <w:rsid w:val="00FD5024"/>
    <w:rsid w:val="00FD51D9"/>
    <w:rsid w:val="00FD582D"/>
    <w:rsid w:val="00FD5CC7"/>
    <w:rsid w:val="00FD5E0A"/>
    <w:rsid w:val="00FD5E53"/>
    <w:rsid w:val="00FD7728"/>
    <w:rsid w:val="00FD7BD6"/>
    <w:rsid w:val="00FE0035"/>
    <w:rsid w:val="00FE01AB"/>
    <w:rsid w:val="00FE0757"/>
    <w:rsid w:val="00FE084D"/>
    <w:rsid w:val="00FE1118"/>
    <w:rsid w:val="00FE15B6"/>
    <w:rsid w:val="00FE161B"/>
    <w:rsid w:val="00FE16D9"/>
    <w:rsid w:val="00FE1C8F"/>
    <w:rsid w:val="00FE1E8D"/>
    <w:rsid w:val="00FE221B"/>
    <w:rsid w:val="00FE257A"/>
    <w:rsid w:val="00FE28C1"/>
    <w:rsid w:val="00FE3C52"/>
    <w:rsid w:val="00FE3FC1"/>
    <w:rsid w:val="00FE40D4"/>
    <w:rsid w:val="00FE4301"/>
    <w:rsid w:val="00FE43B5"/>
    <w:rsid w:val="00FE47FE"/>
    <w:rsid w:val="00FE494A"/>
    <w:rsid w:val="00FE4C42"/>
    <w:rsid w:val="00FE53EE"/>
    <w:rsid w:val="00FE5615"/>
    <w:rsid w:val="00FE5D02"/>
    <w:rsid w:val="00FE65CB"/>
    <w:rsid w:val="00FE7939"/>
    <w:rsid w:val="00FE79C4"/>
    <w:rsid w:val="00FF02B8"/>
    <w:rsid w:val="00FF0F3E"/>
    <w:rsid w:val="00FF0FFD"/>
    <w:rsid w:val="00FF10F2"/>
    <w:rsid w:val="00FF1257"/>
    <w:rsid w:val="00FF1350"/>
    <w:rsid w:val="00FF1ABB"/>
    <w:rsid w:val="00FF1B8F"/>
    <w:rsid w:val="00FF204D"/>
    <w:rsid w:val="00FF24A6"/>
    <w:rsid w:val="00FF2D01"/>
    <w:rsid w:val="00FF2FB9"/>
    <w:rsid w:val="00FF32CB"/>
    <w:rsid w:val="00FF39B4"/>
    <w:rsid w:val="00FF44FF"/>
    <w:rsid w:val="00FF47E1"/>
    <w:rsid w:val="00FF4AE4"/>
    <w:rsid w:val="00FF4BD4"/>
    <w:rsid w:val="00FF525A"/>
    <w:rsid w:val="00FF5414"/>
    <w:rsid w:val="00FF59DA"/>
    <w:rsid w:val="00FF613E"/>
    <w:rsid w:val="00FF680C"/>
    <w:rsid w:val="00FF6A92"/>
    <w:rsid w:val="00FF6B10"/>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150E3"/>
    <w:pPr>
      <w:widowControl w:val="0"/>
      <w:jc w:val="both"/>
    </w:pPr>
    <w:rPr>
      <w:rFonts w:ascii="ＭＳ ゴシック" w:eastAsia="ＭＳ ゴシック"/>
      <w:color w:val="000000"/>
      <w:kern w:val="2"/>
      <w:sz w:val="21"/>
    </w:rPr>
  </w:style>
  <w:style w:type="paragraph" w:styleId="1">
    <w:name w:val="heading 1"/>
    <w:basedOn w:val="a1"/>
    <w:next w:val="a1"/>
    <w:qFormat/>
    <w:pPr>
      <w:keepNext/>
      <w:outlineLvl w:val="0"/>
    </w:pPr>
    <w:rPr>
      <w:rFonts w:ascii="Arial" w:hAnsi="Arial"/>
      <w:sz w:val="24"/>
    </w:rPr>
  </w:style>
  <w:style w:type="paragraph" w:styleId="21">
    <w:name w:val="heading 2"/>
    <w:basedOn w:val="a1"/>
    <w:next w:val="a2"/>
    <w:qFormat/>
    <w:pPr>
      <w:keepNext/>
      <w:outlineLvl w:val="1"/>
    </w:pPr>
    <w:rPr>
      <w:rFonts w:ascii="Arial" w:hAnsi="Arial"/>
    </w:rPr>
  </w:style>
  <w:style w:type="paragraph" w:styleId="31">
    <w:name w:val="heading 3"/>
    <w:basedOn w:val="a1"/>
    <w:next w:val="a2"/>
    <w:qFormat/>
    <w:pPr>
      <w:keepNext/>
      <w:ind w:left="851"/>
      <w:outlineLvl w:val="2"/>
    </w:pPr>
    <w:rPr>
      <w:rFonts w:ascii="Arial"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Pr>
      <w:color w:val="0000FF"/>
      <w:u w:val="single"/>
    </w:rPr>
  </w:style>
  <w:style w:type="character" w:styleId="a7">
    <w:name w:val="FollowedHyperlink"/>
    <w:rPr>
      <w:color w:val="800080"/>
      <w:u w:val="single"/>
    </w:rPr>
  </w:style>
  <w:style w:type="paragraph" w:styleId="a8">
    <w:name w:val="Date"/>
    <w:basedOn w:val="a1"/>
    <w:next w:val="a1"/>
    <w:rPr>
      <w:rFonts w:ascii="ＭＳ 明朝" w:eastAsia="ＭＳ 明朝" w:hAnsi="ＭＳ 明朝"/>
      <w:lang w:eastAsia="zh-TW"/>
    </w:rPr>
  </w:style>
  <w:style w:type="paragraph" w:styleId="22">
    <w:name w:val="Body Text Indent 2"/>
    <w:basedOn w:val="a1"/>
    <w:pPr>
      <w:ind w:left="360"/>
    </w:pPr>
    <w:rPr>
      <w:rFonts w:ascii="ＭＳ Ｐ明朝" w:eastAsia="ＭＳ Ｐ明朝" w:hAnsi="ＭＳ Ｐ明朝"/>
    </w:rPr>
  </w:style>
  <w:style w:type="paragraph" w:styleId="32">
    <w:name w:val="Body Text Indent 3"/>
    <w:basedOn w:val="a1"/>
    <w:pPr>
      <w:ind w:left="180" w:firstLine="180"/>
    </w:pPr>
    <w:rPr>
      <w:rFonts w:ascii="ＭＳ Ｐ明朝" w:eastAsia="ＭＳ Ｐ明朝" w:hAnsi="ＭＳ Ｐ明朝"/>
    </w:rPr>
  </w:style>
  <w:style w:type="paragraph" w:styleId="a9">
    <w:name w:val="Body Text Indent"/>
    <w:basedOn w:val="a1"/>
    <w:pPr>
      <w:ind w:left="210"/>
    </w:pPr>
    <w:rPr>
      <w:rFonts w:ascii="Century" w:eastAsia="ＭＳ 明朝"/>
      <w:color w:val="auto"/>
    </w:rPr>
  </w:style>
  <w:style w:type="paragraph" w:styleId="aa">
    <w:name w:val="Plain Text"/>
    <w:basedOn w:val="a1"/>
    <w:link w:val="ab"/>
    <w:uiPriority w:val="99"/>
    <w:rPr>
      <w:rFonts w:ascii="ＭＳ 明朝" w:eastAsia="ＭＳ 明朝" w:hAnsi="Courier New"/>
      <w:color w:val="auto"/>
      <w:lang w:val="x-none" w:eastAsia="x-none"/>
    </w:rPr>
  </w:style>
  <w:style w:type="paragraph" w:styleId="ac">
    <w:name w:val="annotation text"/>
    <w:basedOn w:val="a1"/>
    <w:semiHidden/>
    <w:pPr>
      <w:jc w:val="left"/>
    </w:pPr>
  </w:style>
  <w:style w:type="paragraph" w:styleId="ad">
    <w:name w:val="footer"/>
    <w:basedOn w:val="a1"/>
    <w:pPr>
      <w:tabs>
        <w:tab w:val="center" w:pos="4252"/>
        <w:tab w:val="right" w:pos="8504"/>
      </w:tabs>
      <w:snapToGrid w:val="0"/>
    </w:pPr>
  </w:style>
  <w:style w:type="paragraph" w:styleId="ae">
    <w:name w:val="Block Text"/>
    <w:basedOn w:val="a1"/>
    <w:pPr>
      <w:ind w:left="1440" w:right="1440"/>
    </w:pPr>
  </w:style>
  <w:style w:type="paragraph" w:styleId="af">
    <w:name w:val="header"/>
    <w:basedOn w:val="a1"/>
    <w:pPr>
      <w:tabs>
        <w:tab w:val="center" w:pos="4252"/>
        <w:tab w:val="right" w:pos="8504"/>
      </w:tabs>
      <w:snapToGrid w:val="0"/>
    </w:pPr>
  </w:style>
  <w:style w:type="paragraph" w:styleId="af0">
    <w:name w:val="macro"/>
    <w:semiHidden/>
    <w:pPr>
      <w:widowControl w:val="0"/>
      <w:kinsoku w:val="0"/>
      <w:overflowPunct w:val="0"/>
      <w:autoSpaceDE w:val="0"/>
      <w:autoSpaceDN w:val="0"/>
      <w:snapToGrid w:val="0"/>
    </w:pPr>
    <w:rPr>
      <w:rFonts w:ascii="Courier New" w:hAnsi="Courier New"/>
      <w:color w:val="000000"/>
      <w:kern w:val="2"/>
      <w:sz w:val="18"/>
    </w:rPr>
  </w:style>
  <w:style w:type="paragraph" w:styleId="af1">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2">
    <w:name w:val="Salutation"/>
    <w:basedOn w:val="a1"/>
    <w:next w:val="a1"/>
  </w:style>
  <w:style w:type="paragraph" w:styleId="af3">
    <w:name w:val="envelope address"/>
    <w:basedOn w:val="a1"/>
    <w:pPr>
      <w:framePr w:w="6804" w:h="2268" w:hRule="exact" w:hSpace="142" w:wrap="auto" w:hAnchor="page" w:xAlign="center" w:yAlign="bottom"/>
      <w:snapToGrid w:val="0"/>
      <w:ind w:left="2835"/>
    </w:pPr>
    <w:rPr>
      <w:rFonts w:ascii="Arial" w:hAnsi="Arial"/>
      <w:sz w:val="24"/>
    </w:rPr>
  </w:style>
  <w:style w:type="paragraph" w:styleId="af4">
    <w:name w:val="List"/>
    <w:basedOn w:val="a1"/>
    <w:pPr>
      <w:ind w:left="425" w:hanging="425"/>
    </w:pPr>
  </w:style>
  <w:style w:type="paragraph" w:styleId="23">
    <w:name w:val="List 2"/>
    <w:basedOn w:val="a1"/>
    <w:pPr>
      <w:ind w:left="851" w:hanging="425"/>
    </w:pPr>
  </w:style>
  <w:style w:type="paragraph" w:styleId="33">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5">
    <w:name w:val="List Continue"/>
    <w:basedOn w:val="a1"/>
    <w:pPr>
      <w:spacing w:after="180"/>
      <w:ind w:left="425"/>
    </w:pPr>
  </w:style>
  <w:style w:type="paragraph" w:styleId="24">
    <w:name w:val="List Continue 2"/>
    <w:basedOn w:val="a1"/>
    <w:pPr>
      <w:spacing w:after="180"/>
      <w:ind w:left="850"/>
    </w:pPr>
  </w:style>
  <w:style w:type="paragraph" w:styleId="34">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6">
    <w:name w:val="Note Heading"/>
    <w:basedOn w:val="a1"/>
    <w:next w:val="a1"/>
    <w:pPr>
      <w:jc w:val="center"/>
    </w:pPr>
  </w:style>
  <w:style w:type="paragraph" w:styleId="af7">
    <w:name w:val="footnote text"/>
    <w:basedOn w:val="a1"/>
    <w:semiHidden/>
    <w:pPr>
      <w:snapToGrid w:val="0"/>
      <w:jc w:val="left"/>
    </w:pPr>
  </w:style>
  <w:style w:type="paragraph" w:styleId="af8">
    <w:name w:val="Closing"/>
    <w:basedOn w:val="a1"/>
    <w:next w:val="a1"/>
    <w:pPr>
      <w:jc w:val="right"/>
    </w:pPr>
  </w:style>
  <w:style w:type="paragraph" w:styleId="a2">
    <w:name w:val="Normal Indent"/>
    <w:basedOn w:val="a1"/>
    <w:pPr>
      <w:ind w:left="851"/>
    </w:pPr>
  </w:style>
  <w:style w:type="paragraph" w:styleId="af9">
    <w:name w:val="Document Map"/>
    <w:basedOn w:val="a1"/>
    <w:semiHidden/>
    <w:pPr>
      <w:shd w:val="clear" w:color="auto" w:fill="000080"/>
    </w:pPr>
    <w:rPr>
      <w:rFonts w:ascii="Arial" w:hAnsi="Arial"/>
    </w:rPr>
  </w:style>
  <w:style w:type="paragraph" w:styleId="afa">
    <w:name w:val="envelope return"/>
    <w:basedOn w:val="a1"/>
    <w:pPr>
      <w:snapToGrid w:val="0"/>
    </w:pPr>
    <w:rPr>
      <w:rFonts w:ascii="Arial" w:hAnsi="Arial"/>
    </w:rPr>
  </w:style>
  <w:style w:type="paragraph" w:styleId="10">
    <w:name w:val="index 1"/>
    <w:basedOn w:val="a1"/>
    <w:next w:val="a1"/>
    <w:autoRedefine/>
    <w:semiHidden/>
    <w:rPr>
      <w:rFonts w:hAnsi="ＭＳ 明朝"/>
      <w:b/>
    </w:rPr>
  </w:style>
  <w:style w:type="paragraph" w:styleId="25">
    <w:name w:val="index 2"/>
    <w:basedOn w:val="a1"/>
    <w:next w:val="a1"/>
    <w:autoRedefine/>
    <w:semiHidden/>
    <w:pPr>
      <w:ind w:left="420" w:hanging="210"/>
    </w:pPr>
  </w:style>
  <w:style w:type="paragraph" w:styleId="35">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b">
    <w:name w:val="index heading"/>
    <w:basedOn w:val="a1"/>
    <w:next w:val="10"/>
    <w:semiHidden/>
    <w:rPr>
      <w:rFonts w:ascii="Arial" w:hAnsi="Arial"/>
      <w:b/>
    </w:rPr>
  </w:style>
  <w:style w:type="paragraph" w:styleId="afc">
    <w:name w:val="table of authorities"/>
    <w:basedOn w:val="a1"/>
    <w:next w:val="a1"/>
    <w:semiHidden/>
    <w:pPr>
      <w:ind w:left="210" w:hanging="210"/>
    </w:pPr>
  </w:style>
  <w:style w:type="paragraph" w:styleId="afd">
    <w:name w:val="toa heading"/>
    <w:basedOn w:val="a1"/>
    <w:next w:val="a1"/>
    <w:semiHidden/>
    <w:pPr>
      <w:spacing w:before="180"/>
    </w:pPr>
    <w:rPr>
      <w:rFonts w:ascii="Arial" w:hAnsi="Arial"/>
      <w:sz w:val="24"/>
    </w:rPr>
  </w:style>
  <w:style w:type="paragraph" w:styleId="afe">
    <w:name w:val="Signature"/>
    <w:basedOn w:val="a1"/>
    <w:pPr>
      <w:jc w:val="right"/>
    </w:pPr>
  </w:style>
  <w:style w:type="paragraph" w:styleId="aff">
    <w:name w:val="caption"/>
    <w:basedOn w:val="a1"/>
    <w:next w:val="a1"/>
    <w:qFormat/>
    <w:pPr>
      <w:spacing w:before="120" w:after="240"/>
    </w:pPr>
    <w:rPr>
      <w:b/>
    </w:rPr>
  </w:style>
  <w:style w:type="paragraph" w:styleId="aff0">
    <w:name w:val="table of figures"/>
    <w:basedOn w:val="a1"/>
    <w:next w:val="a1"/>
    <w:semiHidden/>
    <w:pPr>
      <w:ind w:left="85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f1">
    <w:name w:val="Title"/>
    <w:basedOn w:val="a1"/>
    <w:qFormat/>
    <w:pPr>
      <w:spacing w:before="240" w:after="120"/>
      <w:jc w:val="center"/>
      <w:outlineLvl w:val="0"/>
    </w:pPr>
    <w:rPr>
      <w:rFonts w:ascii="Arial" w:hAnsi="Arial"/>
      <w:sz w:val="32"/>
    </w:rPr>
  </w:style>
  <w:style w:type="paragraph" w:styleId="aff2">
    <w:name w:val="Subtitle"/>
    <w:basedOn w:val="a1"/>
    <w:qFormat/>
    <w:pPr>
      <w:jc w:val="center"/>
      <w:outlineLvl w:val="1"/>
    </w:pPr>
    <w:rPr>
      <w:rFonts w:ascii="Arial" w:hAnsi="Arial"/>
      <w:sz w:val="24"/>
    </w:rPr>
  </w:style>
  <w:style w:type="paragraph" w:styleId="aff3">
    <w:name w:val="endnote text"/>
    <w:basedOn w:val="a1"/>
    <w:semiHidden/>
    <w:pPr>
      <w:snapToGrid w:val="0"/>
      <w:jc w:val="left"/>
    </w:pPr>
  </w:style>
  <w:style w:type="paragraph" w:styleId="aff4">
    <w:name w:val="Body Text"/>
    <w:basedOn w:val="a1"/>
  </w:style>
  <w:style w:type="paragraph" w:styleId="26">
    <w:name w:val="Body Text 2"/>
    <w:basedOn w:val="a1"/>
    <w:pPr>
      <w:spacing w:line="480" w:lineRule="auto"/>
    </w:pPr>
  </w:style>
  <w:style w:type="paragraph" w:styleId="36">
    <w:name w:val="Body Text 3"/>
    <w:basedOn w:val="a1"/>
    <w:rPr>
      <w:sz w:val="16"/>
    </w:rPr>
  </w:style>
  <w:style w:type="paragraph" w:styleId="aff5">
    <w:name w:val="Body Text First Indent"/>
    <w:basedOn w:val="aff4"/>
    <w:pPr>
      <w:ind w:firstLine="210"/>
    </w:pPr>
  </w:style>
  <w:style w:type="paragraph" w:styleId="27">
    <w:name w:val="Body Text First Indent 2"/>
    <w:basedOn w:val="a9"/>
    <w:pPr>
      <w:ind w:left="851" w:firstLine="210"/>
    </w:pPr>
    <w:rPr>
      <w:rFonts w:ascii="ＭＳ ゴシック" w:eastAsia="ＭＳ ゴシック"/>
      <w:color w:val="000000"/>
    </w:r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table" w:styleId="aff6">
    <w:name w:val="Table Grid"/>
    <w:basedOn w:val="a4"/>
    <w:rsid w:val="008F2D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6a196e96">
    <w:name w:val="dash6a19_6e96"/>
    <w:basedOn w:val="a1"/>
    <w:rsid w:val="000E3F32"/>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dash6a196e96char">
    <w:name w:val="dash6a19_6e96__char"/>
    <w:rsid w:val="000E3F32"/>
    <w:rPr>
      <w:rFonts w:cs="Times New Roman"/>
    </w:rPr>
  </w:style>
  <w:style w:type="paragraph" w:customStyle="1" w:styleId="aff7">
    <w:name w:val="一太郎８"/>
    <w:rsid w:val="004539F7"/>
    <w:pPr>
      <w:widowControl w:val="0"/>
      <w:wordWrap w:val="0"/>
      <w:autoSpaceDE w:val="0"/>
      <w:autoSpaceDN w:val="0"/>
      <w:adjustRightInd w:val="0"/>
      <w:spacing w:line="243" w:lineRule="atLeast"/>
      <w:jc w:val="both"/>
    </w:pPr>
    <w:rPr>
      <w:rFonts w:ascii="Times New Roman" w:hAnsi="Times New Roman"/>
      <w:spacing w:val="2"/>
      <w:sz w:val="21"/>
    </w:rPr>
  </w:style>
  <w:style w:type="paragraph" w:styleId="HTML">
    <w:name w:val="HTML Preformatted"/>
    <w:basedOn w:val="a1"/>
    <w:rsid w:val="000D60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color w:val="auto"/>
      <w:kern w:val="0"/>
      <w:sz w:val="24"/>
      <w:szCs w:val="24"/>
    </w:rPr>
  </w:style>
  <w:style w:type="paragraph" w:styleId="Web">
    <w:name w:val="Normal (Web)"/>
    <w:basedOn w:val="a1"/>
    <w:uiPriority w:val="99"/>
    <w:rsid w:val="004E1E0C"/>
    <w:pPr>
      <w:widowControl/>
      <w:spacing w:before="30" w:after="30"/>
      <w:ind w:left="30" w:right="30"/>
      <w:jc w:val="left"/>
    </w:pPr>
    <w:rPr>
      <w:rFonts w:ascii="ＭＳ Ｐゴシック" w:eastAsia="ＭＳ Ｐゴシック" w:hAnsi="ＭＳ Ｐゴシック" w:cs="ＭＳ Ｐゴシック"/>
      <w:color w:val="auto"/>
      <w:kern w:val="0"/>
      <w:sz w:val="24"/>
      <w:szCs w:val="24"/>
    </w:rPr>
  </w:style>
  <w:style w:type="character" w:styleId="aff8">
    <w:name w:val="Strong"/>
    <w:uiPriority w:val="22"/>
    <w:qFormat/>
    <w:rsid w:val="00CF1D8A"/>
    <w:rPr>
      <w:b/>
      <w:bCs/>
    </w:rPr>
  </w:style>
  <w:style w:type="paragraph" w:styleId="aff9">
    <w:name w:val="Balloon Text"/>
    <w:basedOn w:val="a1"/>
    <w:semiHidden/>
    <w:rsid w:val="0070318E"/>
    <w:rPr>
      <w:rFonts w:ascii="Arial" w:hAnsi="Arial"/>
      <w:sz w:val="18"/>
      <w:szCs w:val="18"/>
    </w:rPr>
  </w:style>
  <w:style w:type="character" w:customStyle="1" w:styleId="templatelh">
    <w:name w:val="template_lh"/>
    <w:basedOn w:val="a3"/>
    <w:rsid w:val="004A6E4F"/>
  </w:style>
  <w:style w:type="character" w:styleId="affa">
    <w:name w:val="Emphasis"/>
    <w:uiPriority w:val="20"/>
    <w:qFormat/>
    <w:rsid w:val="00F3070C"/>
    <w:rPr>
      <w:b/>
      <w:bCs/>
      <w:i w:val="0"/>
      <w:iCs w:val="0"/>
    </w:rPr>
  </w:style>
  <w:style w:type="character" w:customStyle="1" w:styleId="st1">
    <w:name w:val="st1"/>
    <w:rsid w:val="00F3070C"/>
  </w:style>
  <w:style w:type="character" w:customStyle="1" w:styleId="ab">
    <w:name w:val="書式なし (文字)"/>
    <w:link w:val="aa"/>
    <w:uiPriority w:val="99"/>
    <w:rsid w:val="009E7A15"/>
    <w:rPr>
      <w:rFonts w:ascii="ＭＳ 明朝" w:hAnsi="Courier New"/>
      <w:kern w:val="2"/>
      <w:sz w:val="21"/>
    </w:rPr>
  </w:style>
  <w:style w:type="paragraph" w:styleId="affb">
    <w:name w:val="List Paragraph"/>
    <w:basedOn w:val="a1"/>
    <w:uiPriority w:val="34"/>
    <w:qFormat/>
    <w:rsid w:val="00BA74C1"/>
    <w:pPr>
      <w:ind w:leftChars="400" w:left="840"/>
    </w:pPr>
  </w:style>
  <w:style w:type="paragraph" w:customStyle="1" w:styleId="md-sectiontext">
    <w:name w:val="md-sectiontext"/>
    <w:basedOn w:val="a1"/>
    <w:rsid w:val="00CB64D0"/>
    <w:pPr>
      <w:widowControl/>
      <w:spacing w:before="100" w:beforeAutospacing="1" w:after="100" w:afterAutospacing="1"/>
      <w:jc w:val="left"/>
    </w:pPr>
    <w:rPr>
      <w:rFonts w:ascii="ＭＳ Ｐゴシック" w:eastAsia="ＭＳ Ｐゴシック" w:hAnsi="ＭＳ Ｐゴシック" w:cs="ＭＳ Ｐゴシック"/>
      <w:color w:val="auto"/>
      <w:kern w:val="0"/>
      <w:sz w:val="24"/>
      <w:szCs w:val="24"/>
    </w:rPr>
  </w:style>
  <w:style w:type="character" w:customStyle="1" w:styleId="clearfix">
    <w:name w:val="clearfix"/>
    <w:basedOn w:val="a3"/>
    <w:rsid w:val="00D7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73">
      <w:bodyDiv w:val="1"/>
      <w:marLeft w:val="0"/>
      <w:marRight w:val="0"/>
      <w:marTop w:val="0"/>
      <w:marBottom w:val="0"/>
      <w:divBdr>
        <w:top w:val="none" w:sz="0" w:space="0" w:color="auto"/>
        <w:left w:val="none" w:sz="0" w:space="0" w:color="auto"/>
        <w:bottom w:val="none" w:sz="0" w:space="0" w:color="auto"/>
        <w:right w:val="none" w:sz="0" w:space="0" w:color="auto"/>
      </w:divBdr>
    </w:div>
    <w:div w:id="10642470">
      <w:bodyDiv w:val="1"/>
      <w:marLeft w:val="0"/>
      <w:marRight w:val="0"/>
      <w:marTop w:val="0"/>
      <w:marBottom w:val="0"/>
      <w:divBdr>
        <w:top w:val="none" w:sz="0" w:space="0" w:color="auto"/>
        <w:left w:val="none" w:sz="0" w:space="0" w:color="auto"/>
        <w:bottom w:val="none" w:sz="0" w:space="0" w:color="auto"/>
        <w:right w:val="none" w:sz="0" w:space="0" w:color="auto"/>
      </w:divBdr>
    </w:div>
    <w:div w:id="107506997">
      <w:bodyDiv w:val="1"/>
      <w:marLeft w:val="0"/>
      <w:marRight w:val="0"/>
      <w:marTop w:val="0"/>
      <w:marBottom w:val="0"/>
      <w:divBdr>
        <w:top w:val="none" w:sz="0" w:space="0" w:color="auto"/>
        <w:left w:val="none" w:sz="0" w:space="0" w:color="auto"/>
        <w:bottom w:val="none" w:sz="0" w:space="0" w:color="auto"/>
        <w:right w:val="none" w:sz="0" w:space="0" w:color="auto"/>
      </w:divBdr>
    </w:div>
    <w:div w:id="124585514">
      <w:bodyDiv w:val="1"/>
      <w:marLeft w:val="0"/>
      <w:marRight w:val="0"/>
      <w:marTop w:val="0"/>
      <w:marBottom w:val="0"/>
      <w:divBdr>
        <w:top w:val="none" w:sz="0" w:space="0" w:color="auto"/>
        <w:left w:val="none" w:sz="0" w:space="0" w:color="auto"/>
        <w:bottom w:val="none" w:sz="0" w:space="0" w:color="auto"/>
        <w:right w:val="none" w:sz="0" w:space="0" w:color="auto"/>
      </w:divBdr>
    </w:div>
    <w:div w:id="127092185">
      <w:bodyDiv w:val="1"/>
      <w:marLeft w:val="0"/>
      <w:marRight w:val="0"/>
      <w:marTop w:val="0"/>
      <w:marBottom w:val="0"/>
      <w:divBdr>
        <w:top w:val="none" w:sz="0" w:space="0" w:color="auto"/>
        <w:left w:val="none" w:sz="0" w:space="0" w:color="auto"/>
        <w:bottom w:val="none" w:sz="0" w:space="0" w:color="auto"/>
        <w:right w:val="none" w:sz="0" w:space="0" w:color="auto"/>
      </w:divBdr>
    </w:div>
    <w:div w:id="140001353">
      <w:bodyDiv w:val="1"/>
      <w:marLeft w:val="0"/>
      <w:marRight w:val="0"/>
      <w:marTop w:val="0"/>
      <w:marBottom w:val="0"/>
      <w:divBdr>
        <w:top w:val="none" w:sz="0" w:space="0" w:color="auto"/>
        <w:left w:val="none" w:sz="0" w:space="0" w:color="auto"/>
        <w:bottom w:val="none" w:sz="0" w:space="0" w:color="auto"/>
        <w:right w:val="none" w:sz="0" w:space="0" w:color="auto"/>
      </w:divBdr>
      <w:divsChild>
        <w:div w:id="1009915085">
          <w:marLeft w:val="0"/>
          <w:marRight w:val="0"/>
          <w:marTop w:val="0"/>
          <w:marBottom w:val="0"/>
          <w:divBdr>
            <w:top w:val="none" w:sz="0" w:space="0" w:color="auto"/>
            <w:left w:val="none" w:sz="0" w:space="0" w:color="auto"/>
            <w:bottom w:val="none" w:sz="0" w:space="0" w:color="auto"/>
            <w:right w:val="none" w:sz="0" w:space="0" w:color="auto"/>
          </w:divBdr>
          <w:divsChild>
            <w:div w:id="2002007125">
              <w:marLeft w:val="0"/>
              <w:marRight w:val="0"/>
              <w:marTop w:val="247"/>
              <w:marBottom w:val="0"/>
              <w:divBdr>
                <w:top w:val="none" w:sz="0" w:space="0" w:color="auto"/>
                <w:left w:val="none" w:sz="0" w:space="0" w:color="auto"/>
                <w:bottom w:val="none" w:sz="0" w:space="0" w:color="auto"/>
                <w:right w:val="none" w:sz="0" w:space="0" w:color="auto"/>
              </w:divBdr>
              <w:divsChild>
                <w:div w:id="1803696912">
                  <w:marLeft w:val="0"/>
                  <w:marRight w:val="0"/>
                  <w:marTop w:val="145"/>
                  <w:marBottom w:val="0"/>
                  <w:divBdr>
                    <w:top w:val="none" w:sz="0" w:space="0" w:color="auto"/>
                    <w:left w:val="none" w:sz="0" w:space="0" w:color="auto"/>
                    <w:bottom w:val="none" w:sz="0" w:space="0" w:color="auto"/>
                    <w:right w:val="none" w:sz="0" w:space="0" w:color="auto"/>
                  </w:divBdr>
                  <w:divsChild>
                    <w:div w:id="7626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40508">
      <w:bodyDiv w:val="1"/>
      <w:marLeft w:val="0"/>
      <w:marRight w:val="0"/>
      <w:marTop w:val="0"/>
      <w:marBottom w:val="0"/>
      <w:divBdr>
        <w:top w:val="none" w:sz="0" w:space="0" w:color="auto"/>
        <w:left w:val="none" w:sz="0" w:space="0" w:color="auto"/>
        <w:bottom w:val="none" w:sz="0" w:space="0" w:color="auto"/>
        <w:right w:val="none" w:sz="0" w:space="0" w:color="auto"/>
      </w:divBdr>
    </w:div>
    <w:div w:id="164564539">
      <w:bodyDiv w:val="1"/>
      <w:marLeft w:val="0"/>
      <w:marRight w:val="0"/>
      <w:marTop w:val="0"/>
      <w:marBottom w:val="0"/>
      <w:divBdr>
        <w:top w:val="none" w:sz="0" w:space="0" w:color="auto"/>
        <w:left w:val="none" w:sz="0" w:space="0" w:color="auto"/>
        <w:bottom w:val="none" w:sz="0" w:space="0" w:color="auto"/>
        <w:right w:val="none" w:sz="0" w:space="0" w:color="auto"/>
      </w:divBdr>
      <w:divsChild>
        <w:div w:id="455103761">
          <w:marLeft w:val="1"/>
          <w:marRight w:val="0"/>
          <w:marTop w:val="0"/>
          <w:marBottom w:val="0"/>
          <w:divBdr>
            <w:top w:val="none" w:sz="0" w:space="0" w:color="auto"/>
            <w:left w:val="none" w:sz="0" w:space="0" w:color="auto"/>
            <w:bottom w:val="none" w:sz="0" w:space="0" w:color="auto"/>
            <w:right w:val="none" w:sz="0" w:space="0" w:color="auto"/>
          </w:divBdr>
          <w:divsChild>
            <w:div w:id="846948100">
              <w:marLeft w:val="3225"/>
              <w:marRight w:val="0"/>
              <w:marTop w:val="0"/>
              <w:marBottom w:val="0"/>
              <w:divBdr>
                <w:top w:val="none" w:sz="0" w:space="0" w:color="auto"/>
                <w:left w:val="none" w:sz="0" w:space="0" w:color="auto"/>
                <w:bottom w:val="none" w:sz="0" w:space="0" w:color="auto"/>
                <w:right w:val="none" w:sz="0" w:space="0" w:color="auto"/>
              </w:divBdr>
              <w:divsChild>
                <w:div w:id="337198289">
                  <w:marLeft w:val="0"/>
                  <w:marRight w:val="0"/>
                  <w:marTop w:val="0"/>
                  <w:marBottom w:val="0"/>
                  <w:divBdr>
                    <w:top w:val="none" w:sz="0" w:space="0" w:color="auto"/>
                    <w:left w:val="none" w:sz="0" w:space="0" w:color="auto"/>
                    <w:bottom w:val="none" w:sz="0" w:space="0" w:color="auto"/>
                    <w:right w:val="none" w:sz="0" w:space="0" w:color="auto"/>
                  </w:divBdr>
                  <w:divsChild>
                    <w:div w:id="184123740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177014378">
      <w:bodyDiv w:val="1"/>
      <w:marLeft w:val="0"/>
      <w:marRight w:val="0"/>
      <w:marTop w:val="0"/>
      <w:marBottom w:val="0"/>
      <w:divBdr>
        <w:top w:val="none" w:sz="0" w:space="0" w:color="auto"/>
        <w:left w:val="none" w:sz="0" w:space="0" w:color="auto"/>
        <w:bottom w:val="none" w:sz="0" w:space="0" w:color="auto"/>
        <w:right w:val="none" w:sz="0" w:space="0" w:color="auto"/>
      </w:divBdr>
    </w:div>
    <w:div w:id="185489298">
      <w:bodyDiv w:val="1"/>
      <w:marLeft w:val="0"/>
      <w:marRight w:val="0"/>
      <w:marTop w:val="0"/>
      <w:marBottom w:val="0"/>
      <w:divBdr>
        <w:top w:val="none" w:sz="0" w:space="0" w:color="auto"/>
        <w:left w:val="none" w:sz="0" w:space="0" w:color="auto"/>
        <w:bottom w:val="none" w:sz="0" w:space="0" w:color="auto"/>
        <w:right w:val="none" w:sz="0" w:space="0" w:color="auto"/>
      </w:divBdr>
    </w:div>
    <w:div w:id="215237237">
      <w:bodyDiv w:val="1"/>
      <w:marLeft w:val="0"/>
      <w:marRight w:val="0"/>
      <w:marTop w:val="0"/>
      <w:marBottom w:val="0"/>
      <w:divBdr>
        <w:top w:val="none" w:sz="0" w:space="0" w:color="auto"/>
        <w:left w:val="none" w:sz="0" w:space="0" w:color="auto"/>
        <w:bottom w:val="none" w:sz="0" w:space="0" w:color="auto"/>
        <w:right w:val="none" w:sz="0" w:space="0" w:color="auto"/>
      </w:divBdr>
      <w:divsChild>
        <w:div w:id="9141494">
          <w:marLeft w:val="1"/>
          <w:marRight w:val="0"/>
          <w:marTop w:val="0"/>
          <w:marBottom w:val="0"/>
          <w:divBdr>
            <w:top w:val="none" w:sz="0" w:space="0" w:color="auto"/>
            <w:left w:val="none" w:sz="0" w:space="0" w:color="auto"/>
            <w:bottom w:val="none" w:sz="0" w:space="0" w:color="auto"/>
            <w:right w:val="none" w:sz="0" w:space="0" w:color="auto"/>
          </w:divBdr>
          <w:divsChild>
            <w:div w:id="1360356366">
              <w:marLeft w:val="3127"/>
              <w:marRight w:val="0"/>
              <w:marTop w:val="0"/>
              <w:marBottom w:val="0"/>
              <w:divBdr>
                <w:top w:val="none" w:sz="0" w:space="0" w:color="auto"/>
                <w:left w:val="none" w:sz="0" w:space="0" w:color="auto"/>
                <w:bottom w:val="none" w:sz="0" w:space="0" w:color="auto"/>
                <w:right w:val="none" w:sz="0" w:space="0" w:color="auto"/>
              </w:divBdr>
              <w:divsChild>
                <w:div w:id="2010937221">
                  <w:marLeft w:val="0"/>
                  <w:marRight w:val="0"/>
                  <w:marTop w:val="0"/>
                  <w:marBottom w:val="0"/>
                  <w:divBdr>
                    <w:top w:val="none" w:sz="0" w:space="0" w:color="auto"/>
                    <w:left w:val="none" w:sz="0" w:space="0" w:color="auto"/>
                    <w:bottom w:val="none" w:sz="0" w:space="0" w:color="auto"/>
                    <w:right w:val="none" w:sz="0" w:space="0" w:color="auto"/>
                  </w:divBdr>
                  <w:divsChild>
                    <w:div w:id="1292304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220674039">
      <w:bodyDiv w:val="1"/>
      <w:marLeft w:val="0"/>
      <w:marRight w:val="0"/>
      <w:marTop w:val="0"/>
      <w:marBottom w:val="0"/>
      <w:divBdr>
        <w:top w:val="none" w:sz="0" w:space="0" w:color="auto"/>
        <w:left w:val="none" w:sz="0" w:space="0" w:color="auto"/>
        <w:bottom w:val="none" w:sz="0" w:space="0" w:color="auto"/>
        <w:right w:val="none" w:sz="0" w:space="0" w:color="auto"/>
      </w:divBdr>
    </w:div>
    <w:div w:id="224995884">
      <w:bodyDiv w:val="1"/>
      <w:marLeft w:val="0"/>
      <w:marRight w:val="0"/>
      <w:marTop w:val="0"/>
      <w:marBottom w:val="0"/>
      <w:divBdr>
        <w:top w:val="none" w:sz="0" w:space="0" w:color="auto"/>
        <w:left w:val="none" w:sz="0" w:space="0" w:color="auto"/>
        <w:bottom w:val="none" w:sz="0" w:space="0" w:color="auto"/>
        <w:right w:val="none" w:sz="0" w:space="0" w:color="auto"/>
      </w:divBdr>
    </w:div>
    <w:div w:id="234322738">
      <w:bodyDiv w:val="1"/>
      <w:marLeft w:val="0"/>
      <w:marRight w:val="0"/>
      <w:marTop w:val="0"/>
      <w:marBottom w:val="0"/>
      <w:divBdr>
        <w:top w:val="none" w:sz="0" w:space="0" w:color="auto"/>
        <w:left w:val="none" w:sz="0" w:space="0" w:color="auto"/>
        <w:bottom w:val="none" w:sz="0" w:space="0" w:color="auto"/>
        <w:right w:val="none" w:sz="0" w:space="0" w:color="auto"/>
      </w:divBdr>
    </w:div>
    <w:div w:id="301424509">
      <w:bodyDiv w:val="1"/>
      <w:marLeft w:val="0"/>
      <w:marRight w:val="0"/>
      <w:marTop w:val="0"/>
      <w:marBottom w:val="0"/>
      <w:divBdr>
        <w:top w:val="none" w:sz="0" w:space="0" w:color="auto"/>
        <w:left w:val="none" w:sz="0" w:space="0" w:color="auto"/>
        <w:bottom w:val="none" w:sz="0" w:space="0" w:color="auto"/>
        <w:right w:val="none" w:sz="0" w:space="0" w:color="auto"/>
      </w:divBdr>
    </w:div>
    <w:div w:id="351301348">
      <w:bodyDiv w:val="1"/>
      <w:marLeft w:val="0"/>
      <w:marRight w:val="0"/>
      <w:marTop w:val="0"/>
      <w:marBottom w:val="0"/>
      <w:divBdr>
        <w:top w:val="none" w:sz="0" w:space="0" w:color="auto"/>
        <w:left w:val="none" w:sz="0" w:space="0" w:color="auto"/>
        <w:bottom w:val="none" w:sz="0" w:space="0" w:color="auto"/>
        <w:right w:val="none" w:sz="0" w:space="0" w:color="auto"/>
      </w:divBdr>
    </w:div>
    <w:div w:id="355615558">
      <w:bodyDiv w:val="1"/>
      <w:marLeft w:val="0"/>
      <w:marRight w:val="0"/>
      <w:marTop w:val="0"/>
      <w:marBottom w:val="0"/>
      <w:divBdr>
        <w:top w:val="none" w:sz="0" w:space="0" w:color="auto"/>
        <w:left w:val="none" w:sz="0" w:space="0" w:color="auto"/>
        <w:bottom w:val="none" w:sz="0" w:space="0" w:color="auto"/>
        <w:right w:val="none" w:sz="0" w:space="0" w:color="auto"/>
      </w:divBdr>
      <w:divsChild>
        <w:div w:id="1736510952">
          <w:marLeft w:val="1"/>
          <w:marRight w:val="0"/>
          <w:marTop w:val="0"/>
          <w:marBottom w:val="0"/>
          <w:divBdr>
            <w:top w:val="none" w:sz="0" w:space="0" w:color="auto"/>
            <w:left w:val="none" w:sz="0" w:space="0" w:color="auto"/>
            <w:bottom w:val="none" w:sz="0" w:space="0" w:color="auto"/>
            <w:right w:val="none" w:sz="0" w:space="0" w:color="auto"/>
          </w:divBdr>
          <w:divsChild>
            <w:div w:id="2007245852">
              <w:marLeft w:val="3225"/>
              <w:marRight w:val="0"/>
              <w:marTop w:val="0"/>
              <w:marBottom w:val="0"/>
              <w:divBdr>
                <w:top w:val="none" w:sz="0" w:space="0" w:color="auto"/>
                <w:left w:val="none" w:sz="0" w:space="0" w:color="auto"/>
                <w:bottom w:val="none" w:sz="0" w:space="0" w:color="auto"/>
                <w:right w:val="none" w:sz="0" w:space="0" w:color="auto"/>
              </w:divBdr>
              <w:divsChild>
                <w:div w:id="705913305">
                  <w:marLeft w:val="0"/>
                  <w:marRight w:val="0"/>
                  <w:marTop w:val="0"/>
                  <w:marBottom w:val="0"/>
                  <w:divBdr>
                    <w:top w:val="none" w:sz="0" w:space="0" w:color="auto"/>
                    <w:left w:val="none" w:sz="0" w:space="0" w:color="auto"/>
                    <w:bottom w:val="none" w:sz="0" w:space="0" w:color="auto"/>
                    <w:right w:val="none" w:sz="0" w:space="0" w:color="auto"/>
                  </w:divBdr>
                  <w:divsChild>
                    <w:div w:id="2053919074">
                      <w:marLeft w:val="0"/>
                      <w:marRight w:val="0"/>
                      <w:marTop w:val="0"/>
                      <w:marBottom w:val="210"/>
                      <w:divBdr>
                        <w:top w:val="none" w:sz="0" w:space="0" w:color="auto"/>
                        <w:left w:val="none" w:sz="0" w:space="0" w:color="auto"/>
                        <w:bottom w:val="none" w:sz="0" w:space="0" w:color="auto"/>
                        <w:right w:val="none" w:sz="0" w:space="0" w:color="auto"/>
                      </w:divBdr>
                      <w:divsChild>
                        <w:div w:id="20677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17954">
      <w:bodyDiv w:val="1"/>
      <w:marLeft w:val="0"/>
      <w:marRight w:val="0"/>
      <w:marTop w:val="0"/>
      <w:marBottom w:val="0"/>
      <w:divBdr>
        <w:top w:val="none" w:sz="0" w:space="0" w:color="auto"/>
        <w:left w:val="none" w:sz="0" w:space="0" w:color="auto"/>
        <w:bottom w:val="none" w:sz="0" w:space="0" w:color="auto"/>
        <w:right w:val="none" w:sz="0" w:space="0" w:color="auto"/>
      </w:divBdr>
    </w:div>
    <w:div w:id="414977768">
      <w:bodyDiv w:val="1"/>
      <w:marLeft w:val="0"/>
      <w:marRight w:val="0"/>
      <w:marTop w:val="0"/>
      <w:marBottom w:val="0"/>
      <w:divBdr>
        <w:top w:val="none" w:sz="0" w:space="0" w:color="auto"/>
        <w:left w:val="none" w:sz="0" w:space="0" w:color="auto"/>
        <w:bottom w:val="none" w:sz="0" w:space="0" w:color="auto"/>
        <w:right w:val="none" w:sz="0" w:space="0" w:color="auto"/>
      </w:divBdr>
    </w:div>
    <w:div w:id="417559816">
      <w:bodyDiv w:val="1"/>
      <w:marLeft w:val="0"/>
      <w:marRight w:val="0"/>
      <w:marTop w:val="0"/>
      <w:marBottom w:val="0"/>
      <w:divBdr>
        <w:top w:val="none" w:sz="0" w:space="0" w:color="auto"/>
        <w:left w:val="none" w:sz="0" w:space="0" w:color="auto"/>
        <w:bottom w:val="none" w:sz="0" w:space="0" w:color="auto"/>
        <w:right w:val="none" w:sz="0" w:space="0" w:color="auto"/>
      </w:divBdr>
    </w:div>
    <w:div w:id="427504918">
      <w:bodyDiv w:val="1"/>
      <w:marLeft w:val="0"/>
      <w:marRight w:val="0"/>
      <w:marTop w:val="0"/>
      <w:marBottom w:val="0"/>
      <w:divBdr>
        <w:top w:val="none" w:sz="0" w:space="0" w:color="auto"/>
        <w:left w:val="none" w:sz="0" w:space="0" w:color="auto"/>
        <w:bottom w:val="none" w:sz="0" w:space="0" w:color="auto"/>
        <w:right w:val="none" w:sz="0" w:space="0" w:color="auto"/>
      </w:divBdr>
    </w:div>
    <w:div w:id="427624890">
      <w:bodyDiv w:val="1"/>
      <w:marLeft w:val="0"/>
      <w:marRight w:val="0"/>
      <w:marTop w:val="0"/>
      <w:marBottom w:val="0"/>
      <w:divBdr>
        <w:top w:val="none" w:sz="0" w:space="0" w:color="auto"/>
        <w:left w:val="none" w:sz="0" w:space="0" w:color="auto"/>
        <w:bottom w:val="none" w:sz="0" w:space="0" w:color="auto"/>
        <w:right w:val="none" w:sz="0" w:space="0" w:color="auto"/>
      </w:divBdr>
    </w:div>
    <w:div w:id="451096206">
      <w:bodyDiv w:val="1"/>
      <w:marLeft w:val="0"/>
      <w:marRight w:val="0"/>
      <w:marTop w:val="0"/>
      <w:marBottom w:val="0"/>
      <w:divBdr>
        <w:top w:val="none" w:sz="0" w:space="0" w:color="auto"/>
        <w:left w:val="none" w:sz="0" w:space="0" w:color="auto"/>
        <w:bottom w:val="none" w:sz="0" w:space="0" w:color="auto"/>
        <w:right w:val="none" w:sz="0" w:space="0" w:color="auto"/>
      </w:divBdr>
    </w:div>
    <w:div w:id="470176151">
      <w:bodyDiv w:val="1"/>
      <w:marLeft w:val="0"/>
      <w:marRight w:val="0"/>
      <w:marTop w:val="0"/>
      <w:marBottom w:val="0"/>
      <w:divBdr>
        <w:top w:val="none" w:sz="0" w:space="0" w:color="auto"/>
        <w:left w:val="none" w:sz="0" w:space="0" w:color="auto"/>
        <w:bottom w:val="none" w:sz="0" w:space="0" w:color="auto"/>
        <w:right w:val="none" w:sz="0" w:space="0" w:color="auto"/>
      </w:divBdr>
    </w:div>
    <w:div w:id="470563061">
      <w:bodyDiv w:val="1"/>
      <w:marLeft w:val="0"/>
      <w:marRight w:val="0"/>
      <w:marTop w:val="0"/>
      <w:marBottom w:val="0"/>
      <w:divBdr>
        <w:top w:val="none" w:sz="0" w:space="0" w:color="auto"/>
        <w:left w:val="none" w:sz="0" w:space="0" w:color="auto"/>
        <w:bottom w:val="none" w:sz="0" w:space="0" w:color="auto"/>
        <w:right w:val="none" w:sz="0" w:space="0" w:color="auto"/>
      </w:divBdr>
    </w:div>
    <w:div w:id="490760527">
      <w:bodyDiv w:val="1"/>
      <w:marLeft w:val="0"/>
      <w:marRight w:val="0"/>
      <w:marTop w:val="0"/>
      <w:marBottom w:val="0"/>
      <w:divBdr>
        <w:top w:val="none" w:sz="0" w:space="0" w:color="auto"/>
        <w:left w:val="none" w:sz="0" w:space="0" w:color="auto"/>
        <w:bottom w:val="none" w:sz="0" w:space="0" w:color="auto"/>
        <w:right w:val="none" w:sz="0" w:space="0" w:color="auto"/>
      </w:divBdr>
    </w:div>
    <w:div w:id="514463453">
      <w:bodyDiv w:val="1"/>
      <w:marLeft w:val="0"/>
      <w:marRight w:val="0"/>
      <w:marTop w:val="0"/>
      <w:marBottom w:val="0"/>
      <w:divBdr>
        <w:top w:val="none" w:sz="0" w:space="0" w:color="auto"/>
        <w:left w:val="none" w:sz="0" w:space="0" w:color="auto"/>
        <w:bottom w:val="none" w:sz="0" w:space="0" w:color="auto"/>
        <w:right w:val="none" w:sz="0" w:space="0" w:color="auto"/>
      </w:divBdr>
      <w:divsChild>
        <w:div w:id="310643553">
          <w:marLeft w:val="0"/>
          <w:marRight w:val="0"/>
          <w:marTop w:val="0"/>
          <w:marBottom w:val="0"/>
          <w:divBdr>
            <w:top w:val="none" w:sz="0" w:space="0" w:color="auto"/>
            <w:left w:val="none" w:sz="0" w:space="0" w:color="auto"/>
            <w:bottom w:val="none" w:sz="0" w:space="0" w:color="auto"/>
            <w:right w:val="none" w:sz="0" w:space="0" w:color="auto"/>
          </w:divBdr>
        </w:div>
      </w:divsChild>
    </w:div>
    <w:div w:id="529992363">
      <w:bodyDiv w:val="1"/>
      <w:marLeft w:val="0"/>
      <w:marRight w:val="0"/>
      <w:marTop w:val="0"/>
      <w:marBottom w:val="0"/>
      <w:divBdr>
        <w:top w:val="none" w:sz="0" w:space="0" w:color="auto"/>
        <w:left w:val="none" w:sz="0" w:space="0" w:color="auto"/>
        <w:bottom w:val="none" w:sz="0" w:space="0" w:color="auto"/>
        <w:right w:val="none" w:sz="0" w:space="0" w:color="auto"/>
      </w:divBdr>
    </w:div>
    <w:div w:id="547184447">
      <w:bodyDiv w:val="1"/>
      <w:marLeft w:val="0"/>
      <w:marRight w:val="0"/>
      <w:marTop w:val="0"/>
      <w:marBottom w:val="0"/>
      <w:divBdr>
        <w:top w:val="none" w:sz="0" w:space="0" w:color="auto"/>
        <w:left w:val="none" w:sz="0" w:space="0" w:color="auto"/>
        <w:bottom w:val="none" w:sz="0" w:space="0" w:color="auto"/>
        <w:right w:val="none" w:sz="0" w:space="0" w:color="auto"/>
      </w:divBdr>
    </w:div>
    <w:div w:id="551771303">
      <w:bodyDiv w:val="1"/>
      <w:marLeft w:val="0"/>
      <w:marRight w:val="0"/>
      <w:marTop w:val="0"/>
      <w:marBottom w:val="0"/>
      <w:divBdr>
        <w:top w:val="none" w:sz="0" w:space="0" w:color="auto"/>
        <w:left w:val="none" w:sz="0" w:space="0" w:color="auto"/>
        <w:bottom w:val="none" w:sz="0" w:space="0" w:color="auto"/>
        <w:right w:val="none" w:sz="0" w:space="0" w:color="auto"/>
      </w:divBdr>
    </w:div>
    <w:div w:id="557668309">
      <w:bodyDiv w:val="1"/>
      <w:marLeft w:val="0"/>
      <w:marRight w:val="0"/>
      <w:marTop w:val="0"/>
      <w:marBottom w:val="0"/>
      <w:divBdr>
        <w:top w:val="none" w:sz="0" w:space="0" w:color="auto"/>
        <w:left w:val="none" w:sz="0" w:space="0" w:color="auto"/>
        <w:bottom w:val="none" w:sz="0" w:space="0" w:color="auto"/>
        <w:right w:val="none" w:sz="0" w:space="0" w:color="auto"/>
      </w:divBdr>
    </w:div>
    <w:div w:id="564146414">
      <w:bodyDiv w:val="1"/>
      <w:marLeft w:val="0"/>
      <w:marRight w:val="0"/>
      <w:marTop w:val="0"/>
      <w:marBottom w:val="0"/>
      <w:divBdr>
        <w:top w:val="none" w:sz="0" w:space="0" w:color="auto"/>
        <w:left w:val="none" w:sz="0" w:space="0" w:color="auto"/>
        <w:bottom w:val="none" w:sz="0" w:space="0" w:color="auto"/>
        <w:right w:val="none" w:sz="0" w:space="0" w:color="auto"/>
      </w:divBdr>
    </w:div>
    <w:div w:id="573322644">
      <w:bodyDiv w:val="1"/>
      <w:marLeft w:val="0"/>
      <w:marRight w:val="0"/>
      <w:marTop w:val="0"/>
      <w:marBottom w:val="0"/>
      <w:divBdr>
        <w:top w:val="none" w:sz="0" w:space="0" w:color="auto"/>
        <w:left w:val="none" w:sz="0" w:space="0" w:color="auto"/>
        <w:bottom w:val="none" w:sz="0" w:space="0" w:color="auto"/>
        <w:right w:val="none" w:sz="0" w:space="0" w:color="auto"/>
      </w:divBdr>
    </w:div>
    <w:div w:id="630942651">
      <w:bodyDiv w:val="1"/>
      <w:marLeft w:val="0"/>
      <w:marRight w:val="0"/>
      <w:marTop w:val="0"/>
      <w:marBottom w:val="0"/>
      <w:divBdr>
        <w:top w:val="none" w:sz="0" w:space="0" w:color="auto"/>
        <w:left w:val="none" w:sz="0" w:space="0" w:color="auto"/>
        <w:bottom w:val="none" w:sz="0" w:space="0" w:color="auto"/>
        <w:right w:val="none" w:sz="0" w:space="0" w:color="auto"/>
      </w:divBdr>
    </w:div>
    <w:div w:id="643706731">
      <w:bodyDiv w:val="1"/>
      <w:marLeft w:val="0"/>
      <w:marRight w:val="0"/>
      <w:marTop w:val="0"/>
      <w:marBottom w:val="0"/>
      <w:divBdr>
        <w:top w:val="none" w:sz="0" w:space="0" w:color="auto"/>
        <w:left w:val="none" w:sz="0" w:space="0" w:color="auto"/>
        <w:bottom w:val="none" w:sz="0" w:space="0" w:color="auto"/>
        <w:right w:val="none" w:sz="0" w:space="0" w:color="auto"/>
      </w:divBdr>
    </w:div>
    <w:div w:id="652415760">
      <w:bodyDiv w:val="1"/>
      <w:marLeft w:val="0"/>
      <w:marRight w:val="0"/>
      <w:marTop w:val="0"/>
      <w:marBottom w:val="0"/>
      <w:divBdr>
        <w:top w:val="none" w:sz="0" w:space="0" w:color="auto"/>
        <w:left w:val="none" w:sz="0" w:space="0" w:color="auto"/>
        <w:bottom w:val="none" w:sz="0" w:space="0" w:color="auto"/>
        <w:right w:val="none" w:sz="0" w:space="0" w:color="auto"/>
      </w:divBdr>
    </w:div>
    <w:div w:id="671182804">
      <w:bodyDiv w:val="1"/>
      <w:marLeft w:val="0"/>
      <w:marRight w:val="0"/>
      <w:marTop w:val="0"/>
      <w:marBottom w:val="0"/>
      <w:divBdr>
        <w:top w:val="none" w:sz="0" w:space="0" w:color="auto"/>
        <w:left w:val="none" w:sz="0" w:space="0" w:color="auto"/>
        <w:bottom w:val="none" w:sz="0" w:space="0" w:color="auto"/>
        <w:right w:val="none" w:sz="0" w:space="0" w:color="auto"/>
      </w:divBdr>
    </w:div>
    <w:div w:id="673263551">
      <w:bodyDiv w:val="1"/>
      <w:marLeft w:val="0"/>
      <w:marRight w:val="0"/>
      <w:marTop w:val="0"/>
      <w:marBottom w:val="0"/>
      <w:divBdr>
        <w:top w:val="none" w:sz="0" w:space="0" w:color="auto"/>
        <w:left w:val="none" w:sz="0" w:space="0" w:color="auto"/>
        <w:bottom w:val="none" w:sz="0" w:space="0" w:color="auto"/>
        <w:right w:val="none" w:sz="0" w:space="0" w:color="auto"/>
      </w:divBdr>
      <w:divsChild>
        <w:div w:id="970207345">
          <w:marLeft w:val="0"/>
          <w:marRight w:val="0"/>
          <w:marTop w:val="0"/>
          <w:marBottom w:val="0"/>
          <w:divBdr>
            <w:top w:val="none" w:sz="0" w:space="0" w:color="auto"/>
            <w:left w:val="none" w:sz="0" w:space="0" w:color="auto"/>
            <w:bottom w:val="none" w:sz="0" w:space="0" w:color="auto"/>
            <w:right w:val="none" w:sz="0" w:space="0" w:color="auto"/>
          </w:divBdr>
        </w:div>
        <w:div w:id="1258750834">
          <w:marLeft w:val="0"/>
          <w:marRight w:val="0"/>
          <w:marTop w:val="0"/>
          <w:marBottom w:val="0"/>
          <w:divBdr>
            <w:top w:val="none" w:sz="0" w:space="0" w:color="auto"/>
            <w:left w:val="none" w:sz="0" w:space="0" w:color="auto"/>
            <w:bottom w:val="none" w:sz="0" w:space="0" w:color="auto"/>
            <w:right w:val="none" w:sz="0" w:space="0" w:color="auto"/>
          </w:divBdr>
        </w:div>
        <w:div w:id="1357074426">
          <w:marLeft w:val="0"/>
          <w:marRight w:val="0"/>
          <w:marTop w:val="0"/>
          <w:marBottom w:val="0"/>
          <w:divBdr>
            <w:top w:val="none" w:sz="0" w:space="0" w:color="auto"/>
            <w:left w:val="none" w:sz="0" w:space="0" w:color="auto"/>
            <w:bottom w:val="none" w:sz="0" w:space="0" w:color="auto"/>
            <w:right w:val="none" w:sz="0" w:space="0" w:color="auto"/>
          </w:divBdr>
        </w:div>
        <w:div w:id="1739591149">
          <w:marLeft w:val="0"/>
          <w:marRight w:val="0"/>
          <w:marTop w:val="0"/>
          <w:marBottom w:val="0"/>
          <w:divBdr>
            <w:top w:val="none" w:sz="0" w:space="0" w:color="auto"/>
            <w:left w:val="none" w:sz="0" w:space="0" w:color="auto"/>
            <w:bottom w:val="none" w:sz="0" w:space="0" w:color="auto"/>
            <w:right w:val="none" w:sz="0" w:space="0" w:color="auto"/>
          </w:divBdr>
        </w:div>
      </w:divsChild>
    </w:div>
    <w:div w:id="705525993">
      <w:bodyDiv w:val="1"/>
      <w:marLeft w:val="0"/>
      <w:marRight w:val="0"/>
      <w:marTop w:val="0"/>
      <w:marBottom w:val="0"/>
      <w:divBdr>
        <w:top w:val="none" w:sz="0" w:space="0" w:color="auto"/>
        <w:left w:val="none" w:sz="0" w:space="0" w:color="auto"/>
        <w:bottom w:val="none" w:sz="0" w:space="0" w:color="auto"/>
        <w:right w:val="none" w:sz="0" w:space="0" w:color="auto"/>
      </w:divBdr>
      <w:divsChild>
        <w:div w:id="44105786">
          <w:marLeft w:val="1"/>
          <w:marRight w:val="0"/>
          <w:marTop w:val="0"/>
          <w:marBottom w:val="0"/>
          <w:divBdr>
            <w:top w:val="none" w:sz="0" w:space="0" w:color="auto"/>
            <w:left w:val="none" w:sz="0" w:space="0" w:color="auto"/>
            <w:bottom w:val="none" w:sz="0" w:space="0" w:color="auto"/>
            <w:right w:val="none" w:sz="0" w:space="0" w:color="auto"/>
          </w:divBdr>
          <w:divsChild>
            <w:div w:id="1222407543">
              <w:marLeft w:val="3225"/>
              <w:marRight w:val="0"/>
              <w:marTop w:val="0"/>
              <w:marBottom w:val="0"/>
              <w:divBdr>
                <w:top w:val="none" w:sz="0" w:space="0" w:color="auto"/>
                <w:left w:val="none" w:sz="0" w:space="0" w:color="auto"/>
                <w:bottom w:val="none" w:sz="0" w:space="0" w:color="auto"/>
                <w:right w:val="none" w:sz="0" w:space="0" w:color="auto"/>
              </w:divBdr>
              <w:divsChild>
                <w:div w:id="110439963">
                  <w:marLeft w:val="0"/>
                  <w:marRight w:val="0"/>
                  <w:marTop w:val="0"/>
                  <w:marBottom w:val="0"/>
                  <w:divBdr>
                    <w:top w:val="none" w:sz="0" w:space="0" w:color="auto"/>
                    <w:left w:val="none" w:sz="0" w:space="0" w:color="auto"/>
                    <w:bottom w:val="none" w:sz="0" w:space="0" w:color="auto"/>
                    <w:right w:val="none" w:sz="0" w:space="0" w:color="auto"/>
                  </w:divBdr>
                  <w:divsChild>
                    <w:div w:id="165635303">
                      <w:marLeft w:val="0"/>
                      <w:marRight w:val="0"/>
                      <w:marTop w:val="0"/>
                      <w:marBottom w:val="0"/>
                      <w:divBdr>
                        <w:top w:val="none" w:sz="0" w:space="0" w:color="auto"/>
                        <w:left w:val="none" w:sz="0" w:space="0" w:color="auto"/>
                        <w:bottom w:val="none" w:sz="0" w:space="0" w:color="auto"/>
                        <w:right w:val="none" w:sz="0" w:space="0" w:color="auto"/>
                      </w:divBdr>
                      <w:divsChild>
                        <w:div w:id="1203055616">
                          <w:marLeft w:val="0"/>
                          <w:marRight w:val="0"/>
                          <w:marTop w:val="0"/>
                          <w:marBottom w:val="150"/>
                          <w:divBdr>
                            <w:top w:val="none" w:sz="0" w:space="0" w:color="auto"/>
                            <w:left w:val="none" w:sz="0" w:space="0" w:color="auto"/>
                            <w:bottom w:val="none" w:sz="0" w:space="8" w:color="auto"/>
                            <w:right w:val="none" w:sz="0" w:space="0" w:color="auto"/>
                          </w:divBdr>
                        </w:div>
                      </w:divsChild>
                    </w:div>
                  </w:divsChild>
                </w:div>
              </w:divsChild>
            </w:div>
          </w:divsChild>
        </w:div>
      </w:divsChild>
    </w:div>
    <w:div w:id="717707918">
      <w:bodyDiv w:val="1"/>
      <w:marLeft w:val="0"/>
      <w:marRight w:val="0"/>
      <w:marTop w:val="0"/>
      <w:marBottom w:val="0"/>
      <w:divBdr>
        <w:top w:val="none" w:sz="0" w:space="0" w:color="auto"/>
        <w:left w:val="none" w:sz="0" w:space="0" w:color="auto"/>
        <w:bottom w:val="none" w:sz="0" w:space="0" w:color="auto"/>
        <w:right w:val="none" w:sz="0" w:space="0" w:color="auto"/>
      </w:divBdr>
      <w:divsChild>
        <w:div w:id="1342203595">
          <w:marLeft w:val="0"/>
          <w:marRight w:val="0"/>
          <w:marTop w:val="0"/>
          <w:marBottom w:val="0"/>
          <w:divBdr>
            <w:top w:val="none" w:sz="0" w:space="0" w:color="auto"/>
            <w:left w:val="none" w:sz="0" w:space="0" w:color="auto"/>
            <w:bottom w:val="none" w:sz="0" w:space="0" w:color="auto"/>
            <w:right w:val="none" w:sz="0" w:space="0" w:color="auto"/>
          </w:divBdr>
          <w:divsChild>
            <w:div w:id="996688479">
              <w:marLeft w:val="0"/>
              <w:marRight w:val="0"/>
              <w:marTop w:val="0"/>
              <w:marBottom w:val="0"/>
              <w:divBdr>
                <w:top w:val="none" w:sz="0" w:space="0" w:color="auto"/>
                <w:left w:val="none" w:sz="0" w:space="0" w:color="auto"/>
                <w:bottom w:val="none" w:sz="0" w:space="0" w:color="auto"/>
                <w:right w:val="none" w:sz="0" w:space="0" w:color="auto"/>
              </w:divBdr>
              <w:divsChild>
                <w:div w:id="706687231">
                  <w:marLeft w:val="300"/>
                  <w:marRight w:val="300"/>
                  <w:marTop w:val="0"/>
                  <w:marBottom w:val="75"/>
                  <w:divBdr>
                    <w:top w:val="none" w:sz="0" w:space="0" w:color="auto"/>
                    <w:left w:val="none" w:sz="0" w:space="0" w:color="auto"/>
                    <w:bottom w:val="none" w:sz="0" w:space="0" w:color="auto"/>
                    <w:right w:val="none" w:sz="0" w:space="0" w:color="auto"/>
                  </w:divBdr>
                  <w:divsChild>
                    <w:div w:id="259989157">
                      <w:marLeft w:val="0"/>
                      <w:marRight w:val="0"/>
                      <w:marTop w:val="0"/>
                      <w:marBottom w:val="0"/>
                      <w:divBdr>
                        <w:top w:val="none" w:sz="0" w:space="0" w:color="auto"/>
                        <w:left w:val="none" w:sz="0" w:space="0" w:color="auto"/>
                        <w:bottom w:val="none" w:sz="0" w:space="0" w:color="auto"/>
                        <w:right w:val="none" w:sz="0" w:space="0" w:color="auto"/>
                      </w:divBdr>
                      <w:divsChild>
                        <w:div w:id="352656470">
                          <w:marLeft w:val="0"/>
                          <w:marRight w:val="0"/>
                          <w:marTop w:val="0"/>
                          <w:marBottom w:val="0"/>
                          <w:divBdr>
                            <w:top w:val="none" w:sz="0" w:space="0" w:color="auto"/>
                            <w:left w:val="none" w:sz="0" w:space="0" w:color="auto"/>
                            <w:bottom w:val="none" w:sz="0" w:space="0" w:color="auto"/>
                            <w:right w:val="none" w:sz="0" w:space="0" w:color="auto"/>
                          </w:divBdr>
                          <w:divsChild>
                            <w:div w:id="23874339">
                              <w:marLeft w:val="0"/>
                              <w:marRight w:val="0"/>
                              <w:marTop w:val="0"/>
                              <w:marBottom w:val="0"/>
                              <w:divBdr>
                                <w:top w:val="single" w:sz="6" w:space="0" w:color="D7D7D7"/>
                                <w:left w:val="none" w:sz="0" w:space="0" w:color="auto"/>
                                <w:bottom w:val="none" w:sz="0" w:space="0" w:color="auto"/>
                                <w:right w:val="none" w:sz="0" w:space="0" w:color="auto"/>
                              </w:divBdr>
                            </w:div>
                          </w:divsChild>
                        </w:div>
                      </w:divsChild>
                    </w:div>
                  </w:divsChild>
                </w:div>
              </w:divsChild>
            </w:div>
          </w:divsChild>
        </w:div>
      </w:divsChild>
    </w:div>
    <w:div w:id="719287706">
      <w:bodyDiv w:val="1"/>
      <w:marLeft w:val="0"/>
      <w:marRight w:val="0"/>
      <w:marTop w:val="0"/>
      <w:marBottom w:val="0"/>
      <w:divBdr>
        <w:top w:val="none" w:sz="0" w:space="0" w:color="auto"/>
        <w:left w:val="none" w:sz="0" w:space="0" w:color="auto"/>
        <w:bottom w:val="none" w:sz="0" w:space="0" w:color="auto"/>
        <w:right w:val="none" w:sz="0" w:space="0" w:color="auto"/>
      </w:divBdr>
    </w:div>
    <w:div w:id="731005820">
      <w:bodyDiv w:val="1"/>
      <w:marLeft w:val="0"/>
      <w:marRight w:val="0"/>
      <w:marTop w:val="0"/>
      <w:marBottom w:val="0"/>
      <w:divBdr>
        <w:top w:val="none" w:sz="0" w:space="0" w:color="auto"/>
        <w:left w:val="none" w:sz="0" w:space="0" w:color="auto"/>
        <w:bottom w:val="none" w:sz="0" w:space="0" w:color="auto"/>
        <w:right w:val="none" w:sz="0" w:space="0" w:color="auto"/>
      </w:divBdr>
    </w:div>
    <w:div w:id="746536725">
      <w:bodyDiv w:val="1"/>
      <w:marLeft w:val="0"/>
      <w:marRight w:val="0"/>
      <w:marTop w:val="0"/>
      <w:marBottom w:val="0"/>
      <w:divBdr>
        <w:top w:val="none" w:sz="0" w:space="0" w:color="auto"/>
        <w:left w:val="none" w:sz="0" w:space="0" w:color="auto"/>
        <w:bottom w:val="none" w:sz="0" w:space="0" w:color="auto"/>
        <w:right w:val="none" w:sz="0" w:space="0" w:color="auto"/>
      </w:divBdr>
    </w:div>
    <w:div w:id="781418407">
      <w:bodyDiv w:val="1"/>
      <w:marLeft w:val="0"/>
      <w:marRight w:val="0"/>
      <w:marTop w:val="0"/>
      <w:marBottom w:val="0"/>
      <w:divBdr>
        <w:top w:val="none" w:sz="0" w:space="0" w:color="auto"/>
        <w:left w:val="none" w:sz="0" w:space="0" w:color="auto"/>
        <w:bottom w:val="none" w:sz="0" w:space="0" w:color="auto"/>
        <w:right w:val="none" w:sz="0" w:space="0" w:color="auto"/>
      </w:divBdr>
    </w:div>
    <w:div w:id="786236688">
      <w:bodyDiv w:val="1"/>
      <w:marLeft w:val="0"/>
      <w:marRight w:val="0"/>
      <w:marTop w:val="0"/>
      <w:marBottom w:val="0"/>
      <w:divBdr>
        <w:top w:val="none" w:sz="0" w:space="0" w:color="auto"/>
        <w:left w:val="none" w:sz="0" w:space="0" w:color="auto"/>
        <w:bottom w:val="none" w:sz="0" w:space="0" w:color="auto"/>
        <w:right w:val="none" w:sz="0" w:space="0" w:color="auto"/>
      </w:divBdr>
    </w:div>
    <w:div w:id="806318924">
      <w:bodyDiv w:val="1"/>
      <w:marLeft w:val="0"/>
      <w:marRight w:val="0"/>
      <w:marTop w:val="0"/>
      <w:marBottom w:val="0"/>
      <w:divBdr>
        <w:top w:val="none" w:sz="0" w:space="0" w:color="auto"/>
        <w:left w:val="none" w:sz="0" w:space="0" w:color="auto"/>
        <w:bottom w:val="none" w:sz="0" w:space="0" w:color="auto"/>
        <w:right w:val="none" w:sz="0" w:space="0" w:color="auto"/>
      </w:divBdr>
    </w:div>
    <w:div w:id="844632449">
      <w:bodyDiv w:val="1"/>
      <w:marLeft w:val="0"/>
      <w:marRight w:val="0"/>
      <w:marTop w:val="0"/>
      <w:marBottom w:val="0"/>
      <w:divBdr>
        <w:top w:val="none" w:sz="0" w:space="0" w:color="auto"/>
        <w:left w:val="none" w:sz="0" w:space="0" w:color="auto"/>
        <w:bottom w:val="none" w:sz="0" w:space="0" w:color="auto"/>
        <w:right w:val="none" w:sz="0" w:space="0" w:color="auto"/>
      </w:divBdr>
    </w:div>
    <w:div w:id="857813447">
      <w:bodyDiv w:val="1"/>
      <w:marLeft w:val="0"/>
      <w:marRight w:val="0"/>
      <w:marTop w:val="0"/>
      <w:marBottom w:val="0"/>
      <w:divBdr>
        <w:top w:val="none" w:sz="0" w:space="0" w:color="auto"/>
        <w:left w:val="none" w:sz="0" w:space="0" w:color="auto"/>
        <w:bottom w:val="none" w:sz="0" w:space="0" w:color="auto"/>
        <w:right w:val="none" w:sz="0" w:space="0" w:color="auto"/>
      </w:divBdr>
    </w:div>
    <w:div w:id="876623310">
      <w:bodyDiv w:val="1"/>
      <w:marLeft w:val="0"/>
      <w:marRight w:val="0"/>
      <w:marTop w:val="0"/>
      <w:marBottom w:val="0"/>
      <w:divBdr>
        <w:top w:val="none" w:sz="0" w:space="0" w:color="auto"/>
        <w:left w:val="none" w:sz="0" w:space="0" w:color="auto"/>
        <w:bottom w:val="none" w:sz="0" w:space="0" w:color="auto"/>
        <w:right w:val="none" w:sz="0" w:space="0" w:color="auto"/>
      </w:divBdr>
    </w:div>
    <w:div w:id="880826732">
      <w:bodyDiv w:val="1"/>
      <w:marLeft w:val="0"/>
      <w:marRight w:val="0"/>
      <w:marTop w:val="0"/>
      <w:marBottom w:val="0"/>
      <w:divBdr>
        <w:top w:val="none" w:sz="0" w:space="0" w:color="auto"/>
        <w:left w:val="none" w:sz="0" w:space="0" w:color="auto"/>
        <w:bottom w:val="none" w:sz="0" w:space="0" w:color="auto"/>
        <w:right w:val="none" w:sz="0" w:space="0" w:color="auto"/>
      </w:divBdr>
    </w:div>
    <w:div w:id="890456162">
      <w:bodyDiv w:val="1"/>
      <w:marLeft w:val="0"/>
      <w:marRight w:val="0"/>
      <w:marTop w:val="0"/>
      <w:marBottom w:val="0"/>
      <w:divBdr>
        <w:top w:val="none" w:sz="0" w:space="0" w:color="auto"/>
        <w:left w:val="none" w:sz="0" w:space="0" w:color="auto"/>
        <w:bottom w:val="none" w:sz="0" w:space="0" w:color="auto"/>
        <w:right w:val="none" w:sz="0" w:space="0" w:color="auto"/>
      </w:divBdr>
      <w:divsChild>
        <w:div w:id="959074901">
          <w:marLeft w:val="0"/>
          <w:marRight w:val="0"/>
          <w:marTop w:val="0"/>
          <w:marBottom w:val="0"/>
          <w:divBdr>
            <w:top w:val="none" w:sz="0" w:space="0" w:color="auto"/>
            <w:left w:val="none" w:sz="0" w:space="0" w:color="auto"/>
            <w:bottom w:val="none" w:sz="0" w:space="0" w:color="auto"/>
            <w:right w:val="none" w:sz="0" w:space="0" w:color="auto"/>
          </w:divBdr>
          <w:divsChild>
            <w:div w:id="3175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8099">
      <w:bodyDiv w:val="1"/>
      <w:marLeft w:val="0"/>
      <w:marRight w:val="0"/>
      <w:marTop w:val="0"/>
      <w:marBottom w:val="0"/>
      <w:divBdr>
        <w:top w:val="none" w:sz="0" w:space="0" w:color="auto"/>
        <w:left w:val="none" w:sz="0" w:space="0" w:color="auto"/>
        <w:bottom w:val="none" w:sz="0" w:space="0" w:color="auto"/>
        <w:right w:val="none" w:sz="0" w:space="0" w:color="auto"/>
      </w:divBdr>
      <w:divsChild>
        <w:div w:id="1129204239">
          <w:marLeft w:val="1"/>
          <w:marRight w:val="0"/>
          <w:marTop w:val="0"/>
          <w:marBottom w:val="0"/>
          <w:divBdr>
            <w:top w:val="none" w:sz="0" w:space="0" w:color="auto"/>
            <w:left w:val="none" w:sz="0" w:space="0" w:color="auto"/>
            <w:bottom w:val="none" w:sz="0" w:space="0" w:color="auto"/>
            <w:right w:val="none" w:sz="0" w:space="0" w:color="auto"/>
          </w:divBdr>
          <w:divsChild>
            <w:div w:id="1176767287">
              <w:marLeft w:val="1"/>
              <w:marRight w:val="0"/>
              <w:marTop w:val="0"/>
              <w:marBottom w:val="0"/>
              <w:divBdr>
                <w:top w:val="none" w:sz="0" w:space="0" w:color="auto"/>
                <w:left w:val="none" w:sz="0" w:space="0" w:color="auto"/>
                <w:bottom w:val="none" w:sz="0" w:space="0" w:color="auto"/>
                <w:right w:val="none" w:sz="0" w:space="0" w:color="auto"/>
              </w:divBdr>
              <w:divsChild>
                <w:div w:id="573322375">
                  <w:marLeft w:val="1"/>
                  <w:marRight w:val="0"/>
                  <w:marTop w:val="0"/>
                  <w:marBottom w:val="0"/>
                  <w:divBdr>
                    <w:top w:val="none" w:sz="0" w:space="0" w:color="auto"/>
                    <w:left w:val="none" w:sz="0" w:space="0" w:color="auto"/>
                    <w:bottom w:val="none" w:sz="0" w:space="0" w:color="auto"/>
                    <w:right w:val="none" w:sz="0" w:space="0" w:color="auto"/>
                  </w:divBdr>
                  <w:divsChild>
                    <w:div w:id="626157509">
                      <w:marLeft w:val="1"/>
                      <w:marRight w:val="0"/>
                      <w:marTop w:val="0"/>
                      <w:marBottom w:val="0"/>
                      <w:divBdr>
                        <w:top w:val="none" w:sz="0" w:space="0" w:color="auto"/>
                        <w:left w:val="none" w:sz="0" w:space="0" w:color="auto"/>
                        <w:bottom w:val="none" w:sz="0" w:space="0" w:color="auto"/>
                        <w:right w:val="none" w:sz="0" w:space="0" w:color="auto"/>
                      </w:divBdr>
                      <w:divsChild>
                        <w:div w:id="1251308129">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 w:id="915407046">
      <w:bodyDiv w:val="1"/>
      <w:marLeft w:val="0"/>
      <w:marRight w:val="0"/>
      <w:marTop w:val="0"/>
      <w:marBottom w:val="0"/>
      <w:divBdr>
        <w:top w:val="none" w:sz="0" w:space="0" w:color="auto"/>
        <w:left w:val="none" w:sz="0" w:space="0" w:color="auto"/>
        <w:bottom w:val="none" w:sz="0" w:space="0" w:color="auto"/>
        <w:right w:val="none" w:sz="0" w:space="0" w:color="auto"/>
      </w:divBdr>
    </w:div>
    <w:div w:id="925377919">
      <w:bodyDiv w:val="1"/>
      <w:marLeft w:val="0"/>
      <w:marRight w:val="0"/>
      <w:marTop w:val="0"/>
      <w:marBottom w:val="0"/>
      <w:divBdr>
        <w:top w:val="none" w:sz="0" w:space="0" w:color="auto"/>
        <w:left w:val="none" w:sz="0" w:space="0" w:color="auto"/>
        <w:bottom w:val="none" w:sz="0" w:space="0" w:color="auto"/>
        <w:right w:val="none" w:sz="0" w:space="0" w:color="auto"/>
      </w:divBdr>
    </w:div>
    <w:div w:id="930511206">
      <w:bodyDiv w:val="1"/>
      <w:marLeft w:val="0"/>
      <w:marRight w:val="0"/>
      <w:marTop w:val="0"/>
      <w:marBottom w:val="0"/>
      <w:divBdr>
        <w:top w:val="none" w:sz="0" w:space="0" w:color="auto"/>
        <w:left w:val="none" w:sz="0" w:space="0" w:color="auto"/>
        <w:bottom w:val="none" w:sz="0" w:space="0" w:color="auto"/>
        <w:right w:val="none" w:sz="0" w:space="0" w:color="auto"/>
      </w:divBdr>
      <w:divsChild>
        <w:div w:id="828518918">
          <w:marLeft w:val="1"/>
          <w:marRight w:val="0"/>
          <w:marTop w:val="0"/>
          <w:marBottom w:val="0"/>
          <w:divBdr>
            <w:top w:val="none" w:sz="0" w:space="0" w:color="auto"/>
            <w:left w:val="none" w:sz="0" w:space="0" w:color="auto"/>
            <w:bottom w:val="none" w:sz="0" w:space="0" w:color="auto"/>
            <w:right w:val="none" w:sz="0" w:space="0" w:color="auto"/>
          </w:divBdr>
          <w:divsChild>
            <w:div w:id="877864227">
              <w:marLeft w:val="3127"/>
              <w:marRight w:val="0"/>
              <w:marTop w:val="0"/>
              <w:marBottom w:val="0"/>
              <w:divBdr>
                <w:top w:val="none" w:sz="0" w:space="0" w:color="auto"/>
                <w:left w:val="none" w:sz="0" w:space="0" w:color="auto"/>
                <w:bottom w:val="none" w:sz="0" w:space="0" w:color="auto"/>
                <w:right w:val="none" w:sz="0" w:space="0" w:color="auto"/>
              </w:divBdr>
              <w:divsChild>
                <w:div w:id="1019116674">
                  <w:marLeft w:val="0"/>
                  <w:marRight w:val="0"/>
                  <w:marTop w:val="0"/>
                  <w:marBottom w:val="0"/>
                  <w:divBdr>
                    <w:top w:val="none" w:sz="0" w:space="0" w:color="auto"/>
                    <w:left w:val="none" w:sz="0" w:space="0" w:color="auto"/>
                    <w:bottom w:val="none" w:sz="0" w:space="0" w:color="auto"/>
                    <w:right w:val="none" w:sz="0" w:space="0" w:color="auto"/>
                  </w:divBdr>
                  <w:divsChild>
                    <w:div w:id="116204603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941765354">
      <w:bodyDiv w:val="1"/>
      <w:marLeft w:val="0"/>
      <w:marRight w:val="0"/>
      <w:marTop w:val="0"/>
      <w:marBottom w:val="0"/>
      <w:divBdr>
        <w:top w:val="none" w:sz="0" w:space="0" w:color="auto"/>
        <w:left w:val="none" w:sz="0" w:space="0" w:color="auto"/>
        <w:bottom w:val="none" w:sz="0" w:space="0" w:color="auto"/>
        <w:right w:val="none" w:sz="0" w:space="0" w:color="auto"/>
      </w:divBdr>
    </w:div>
    <w:div w:id="1005480815">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55085871">
      <w:bodyDiv w:val="1"/>
      <w:marLeft w:val="0"/>
      <w:marRight w:val="0"/>
      <w:marTop w:val="0"/>
      <w:marBottom w:val="0"/>
      <w:divBdr>
        <w:top w:val="none" w:sz="0" w:space="0" w:color="auto"/>
        <w:left w:val="none" w:sz="0" w:space="0" w:color="auto"/>
        <w:bottom w:val="none" w:sz="0" w:space="0" w:color="auto"/>
        <w:right w:val="none" w:sz="0" w:space="0" w:color="auto"/>
      </w:divBdr>
    </w:div>
    <w:div w:id="1056047842">
      <w:bodyDiv w:val="1"/>
      <w:marLeft w:val="0"/>
      <w:marRight w:val="0"/>
      <w:marTop w:val="0"/>
      <w:marBottom w:val="0"/>
      <w:divBdr>
        <w:top w:val="none" w:sz="0" w:space="0" w:color="auto"/>
        <w:left w:val="none" w:sz="0" w:space="0" w:color="auto"/>
        <w:bottom w:val="none" w:sz="0" w:space="0" w:color="auto"/>
        <w:right w:val="none" w:sz="0" w:space="0" w:color="auto"/>
      </w:divBdr>
      <w:divsChild>
        <w:div w:id="1545218613">
          <w:marLeft w:val="0"/>
          <w:marRight w:val="0"/>
          <w:marTop w:val="0"/>
          <w:marBottom w:val="0"/>
          <w:divBdr>
            <w:top w:val="none" w:sz="0" w:space="0" w:color="auto"/>
            <w:left w:val="none" w:sz="0" w:space="0" w:color="auto"/>
            <w:bottom w:val="none" w:sz="0" w:space="0" w:color="auto"/>
            <w:right w:val="none" w:sz="0" w:space="0" w:color="auto"/>
          </w:divBdr>
          <w:divsChild>
            <w:div w:id="941956527">
              <w:marLeft w:val="0"/>
              <w:marRight w:val="0"/>
              <w:marTop w:val="0"/>
              <w:marBottom w:val="0"/>
              <w:divBdr>
                <w:top w:val="none" w:sz="0" w:space="0" w:color="auto"/>
                <w:left w:val="none" w:sz="0" w:space="0" w:color="auto"/>
                <w:bottom w:val="none" w:sz="0" w:space="0" w:color="auto"/>
                <w:right w:val="none" w:sz="0" w:space="0" w:color="auto"/>
              </w:divBdr>
              <w:divsChild>
                <w:div w:id="1641036862">
                  <w:marLeft w:val="300"/>
                  <w:marRight w:val="300"/>
                  <w:marTop w:val="0"/>
                  <w:marBottom w:val="75"/>
                  <w:divBdr>
                    <w:top w:val="none" w:sz="0" w:space="0" w:color="auto"/>
                    <w:left w:val="none" w:sz="0" w:space="0" w:color="auto"/>
                    <w:bottom w:val="none" w:sz="0" w:space="0" w:color="auto"/>
                    <w:right w:val="none" w:sz="0" w:space="0" w:color="auto"/>
                  </w:divBdr>
                  <w:divsChild>
                    <w:div w:id="474372965">
                      <w:marLeft w:val="0"/>
                      <w:marRight w:val="0"/>
                      <w:marTop w:val="0"/>
                      <w:marBottom w:val="0"/>
                      <w:divBdr>
                        <w:top w:val="none" w:sz="0" w:space="0" w:color="auto"/>
                        <w:left w:val="none" w:sz="0" w:space="0" w:color="auto"/>
                        <w:bottom w:val="none" w:sz="0" w:space="0" w:color="auto"/>
                        <w:right w:val="none" w:sz="0" w:space="0" w:color="auto"/>
                      </w:divBdr>
                      <w:divsChild>
                        <w:div w:id="929237787">
                          <w:marLeft w:val="0"/>
                          <w:marRight w:val="0"/>
                          <w:marTop w:val="0"/>
                          <w:marBottom w:val="0"/>
                          <w:divBdr>
                            <w:top w:val="none" w:sz="0" w:space="0" w:color="auto"/>
                            <w:left w:val="none" w:sz="0" w:space="0" w:color="auto"/>
                            <w:bottom w:val="none" w:sz="0" w:space="0" w:color="auto"/>
                            <w:right w:val="none" w:sz="0" w:space="0" w:color="auto"/>
                          </w:divBdr>
                          <w:divsChild>
                            <w:div w:id="14454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0904">
      <w:bodyDiv w:val="1"/>
      <w:marLeft w:val="0"/>
      <w:marRight w:val="0"/>
      <w:marTop w:val="0"/>
      <w:marBottom w:val="0"/>
      <w:divBdr>
        <w:top w:val="none" w:sz="0" w:space="0" w:color="auto"/>
        <w:left w:val="none" w:sz="0" w:space="0" w:color="auto"/>
        <w:bottom w:val="none" w:sz="0" w:space="0" w:color="auto"/>
        <w:right w:val="none" w:sz="0" w:space="0" w:color="auto"/>
      </w:divBdr>
      <w:divsChild>
        <w:div w:id="1189879818">
          <w:marLeft w:val="1"/>
          <w:marRight w:val="0"/>
          <w:marTop w:val="0"/>
          <w:marBottom w:val="0"/>
          <w:divBdr>
            <w:top w:val="none" w:sz="0" w:space="0" w:color="auto"/>
            <w:left w:val="none" w:sz="0" w:space="0" w:color="auto"/>
            <w:bottom w:val="none" w:sz="0" w:space="0" w:color="auto"/>
            <w:right w:val="none" w:sz="0" w:space="0" w:color="auto"/>
          </w:divBdr>
          <w:divsChild>
            <w:div w:id="2054308330">
              <w:marLeft w:val="3127"/>
              <w:marRight w:val="0"/>
              <w:marTop w:val="0"/>
              <w:marBottom w:val="0"/>
              <w:divBdr>
                <w:top w:val="none" w:sz="0" w:space="0" w:color="auto"/>
                <w:left w:val="none" w:sz="0" w:space="0" w:color="auto"/>
                <w:bottom w:val="none" w:sz="0" w:space="0" w:color="auto"/>
                <w:right w:val="none" w:sz="0" w:space="0" w:color="auto"/>
              </w:divBdr>
              <w:divsChild>
                <w:div w:id="310597851">
                  <w:marLeft w:val="0"/>
                  <w:marRight w:val="0"/>
                  <w:marTop w:val="0"/>
                  <w:marBottom w:val="0"/>
                  <w:divBdr>
                    <w:top w:val="none" w:sz="0" w:space="0" w:color="auto"/>
                    <w:left w:val="none" w:sz="0" w:space="0" w:color="auto"/>
                    <w:bottom w:val="none" w:sz="0" w:space="0" w:color="auto"/>
                    <w:right w:val="none" w:sz="0" w:space="0" w:color="auto"/>
                  </w:divBdr>
                  <w:divsChild>
                    <w:div w:id="135731655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130123453">
      <w:bodyDiv w:val="1"/>
      <w:marLeft w:val="0"/>
      <w:marRight w:val="0"/>
      <w:marTop w:val="0"/>
      <w:marBottom w:val="0"/>
      <w:divBdr>
        <w:top w:val="none" w:sz="0" w:space="0" w:color="auto"/>
        <w:left w:val="none" w:sz="0" w:space="0" w:color="auto"/>
        <w:bottom w:val="none" w:sz="0" w:space="0" w:color="auto"/>
        <w:right w:val="none" w:sz="0" w:space="0" w:color="auto"/>
      </w:divBdr>
    </w:div>
    <w:div w:id="1131634320">
      <w:bodyDiv w:val="1"/>
      <w:marLeft w:val="0"/>
      <w:marRight w:val="0"/>
      <w:marTop w:val="0"/>
      <w:marBottom w:val="0"/>
      <w:divBdr>
        <w:top w:val="none" w:sz="0" w:space="0" w:color="auto"/>
        <w:left w:val="none" w:sz="0" w:space="0" w:color="auto"/>
        <w:bottom w:val="none" w:sz="0" w:space="0" w:color="auto"/>
        <w:right w:val="none" w:sz="0" w:space="0" w:color="auto"/>
      </w:divBdr>
      <w:divsChild>
        <w:div w:id="1054817763">
          <w:marLeft w:val="0"/>
          <w:marRight w:val="0"/>
          <w:marTop w:val="0"/>
          <w:marBottom w:val="0"/>
          <w:divBdr>
            <w:top w:val="none" w:sz="0" w:space="0" w:color="auto"/>
            <w:left w:val="none" w:sz="0" w:space="0" w:color="auto"/>
            <w:bottom w:val="none" w:sz="0" w:space="0" w:color="auto"/>
            <w:right w:val="none" w:sz="0" w:space="0" w:color="auto"/>
          </w:divBdr>
          <w:divsChild>
            <w:div w:id="8311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9088">
      <w:bodyDiv w:val="1"/>
      <w:marLeft w:val="0"/>
      <w:marRight w:val="0"/>
      <w:marTop w:val="0"/>
      <w:marBottom w:val="0"/>
      <w:divBdr>
        <w:top w:val="none" w:sz="0" w:space="0" w:color="auto"/>
        <w:left w:val="none" w:sz="0" w:space="0" w:color="auto"/>
        <w:bottom w:val="none" w:sz="0" w:space="0" w:color="auto"/>
        <w:right w:val="none" w:sz="0" w:space="0" w:color="auto"/>
      </w:divBdr>
    </w:div>
    <w:div w:id="1169098631">
      <w:bodyDiv w:val="1"/>
      <w:marLeft w:val="0"/>
      <w:marRight w:val="0"/>
      <w:marTop w:val="0"/>
      <w:marBottom w:val="0"/>
      <w:divBdr>
        <w:top w:val="none" w:sz="0" w:space="0" w:color="auto"/>
        <w:left w:val="none" w:sz="0" w:space="0" w:color="auto"/>
        <w:bottom w:val="none" w:sz="0" w:space="0" w:color="auto"/>
        <w:right w:val="none" w:sz="0" w:space="0" w:color="auto"/>
      </w:divBdr>
    </w:div>
    <w:div w:id="1181972286">
      <w:bodyDiv w:val="1"/>
      <w:marLeft w:val="0"/>
      <w:marRight w:val="0"/>
      <w:marTop w:val="0"/>
      <w:marBottom w:val="0"/>
      <w:divBdr>
        <w:top w:val="none" w:sz="0" w:space="0" w:color="auto"/>
        <w:left w:val="none" w:sz="0" w:space="0" w:color="auto"/>
        <w:bottom w:val="none" w:sz="0" w:space="0" w:color="auto"/>
        <w:right w:val="none" w:sz="0" w:space="0" w:color="auto"/>
      </w:divBdr>
    </w:div>
    <w:div w:id="1187257730">
      <w:bodyDiv w:val="1"/>
      <w:marLeft w:val="0"/>
      <w:marRight w:val="0"/>
      <w:marTop w:val="0"/>
      <w:marBottom w:val="0"/>
      <w:divBdr>
        <w:top w:val="none" w:sz="0" w:space="0" w:color="auto"/>
        <w:left w:val="none" w:sz="0" w:space="0" w:color="auto"/>
        <w:bottom w:val="none" w:sz="0" w:space="0" w:color="auto"/>
        <w:right w:val="none" w:sz="0" w:space="0" w:color="auto"/>
      </w:divBdr>
      <w:divsChild>
        <w:div w:id="1301616363">
          <w:marLeft w:val="1"/>
          <w:marRight w:val="0"/>
          <w:marTop w:val="0"/>
          <w:marBottom w:val="0"/>
          <w:divBdr>
            <w:top w:val="none" w:sz="0" w:space="0" w:color="auto"/>
            <w:left w:val="none" w:sz="0" w:space="0" w:color="auto"/>
            <w:bottom w:val="none" w:sz="0" w:space="0" w:color="auto"/>
            <w:right w:val="none" w:sz="0" w:space="0" w:color="auto"/>
          </w:divBdr>
          <w:divsChild>
            <w:div w:id="1851874269">
              <w:marLeft w:val="0"/>
              <w:marRight w:val="-3000"/>
              <w:marTop w:val="0"/>
              <w:marBottom w:val="0"/>
              <w:divBdr>
                <w:top w:val="none" w:sz="0" w:space="0" w:color="auto"/>
                <w:left w:val="none" w:sz="0" w:space="0" w:color="auto"/>
                <w:bottom w:val="none" w:sz="0" w:space="0" w:color="auto"/>
                <w:right w:val="none" w:sz="0" w:space="0" w:color="auto"/>
              </w:divBdr>
              <w:divsChild>
                <w:div w:id="2024016789">
                  <w:marLeft w:val="225"/>
                  <w:marRight w:val="3000"/>
                  <w:marTop w:val="0"/>
                  <w:marBottom w:val="0"/>
                  <w:divBdr>
                    <w:top w:val="none" w:sz="0" w:space="0" w:color="auto"/>
                    <w:left w:val="none" w:sz="0" w:space="0" w:color="auto"/>
                    <w:bottom w:val="none" w:sz="0" w:space="0" w:color="auto"/>
                    <w:right w:val="none" w:sz="0" w:space="0" w:color="auto"/>
                  </w:divBdr>
                  <w:divsChild>
                    <w:div w:id="263347533">
                      <w:marLeft w:val="0"/>
                      <w:marRight w:val="0"/>
                      <w:marTop w:val="0"/>
                      <w:marBottom w:val="0"/>
                      <w:divBdr>
                        <w:top w:val="none" w:sz="0" w:space="0" w:color="auto"/>
                        <w:left w:val="none" w:sz="0" w:space="0" w:color="auto"/>
                        <w:bottom w:val="none" w:sz="0" w:space="0" w:color="auto"/>
                        <w:right w:val="none" w:sz="0" w:space="0" w:color="auto"/>
                      </w:divBdr>
                      <w:divsChild>
                        <w:div w:id="110975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198010798">
      <w:bodyDiv w:val="1"/>
      <w:marLeft w:val="0"/>
      <w:marRight w:val="0"/>
      <w:marTop w:val="0"/>
      <w:marBottom w:val="0"/>
      <w:divBdr>
        <w:top w:val="none" w:sz="0" w:space="0" w:color="auto"/>
        <w:left w:val="none" w:sz="0" w:space="0" w:color="auto"/>
        <w:bottom w:val="none" w:sz="0" w:space="0" w:color="auto"/>
        <w:right w:val="none" w:sz="0" w:space="0" w:color="auto"/>
      </w:divBdr>
    </w:div>
    <w:div w:id="1207107815">
      <w:bodyDiv w:val="1"/>
      <w:marLeft w:val="0"/>
      <w:marRight w:val="0"/>
      <w:marTop w:val="0"/>
      <w:marBottom w:val="0"/>
      <w:divBdr>
        <w:top w:val="none" w:sz="0" w:space="0" w:color="auto"/>
        <w:left w:val="none" w:sz="0" w:space="0" w:color="auto"/>
        <w:bottom w:val="none" w:sz="0" w:space="0" w:color="auto"/>
        <w:right w:val="none" w:sz="0" w:space="0" w:color="auto"/>
      </w:divBdr>
    </w:div>
    <w:div w:id="1210070788">
      <w:bodyDiv w:val="1"/>
      <w:marLeft w:val="0"/>
      <w:marRight w:val="0"/>
      <w:marTop w:val="0"/>
      <w:marBottom w:val="0"/>
      <w:divBdr>
        <w:top w:val="none" w:sz="0" w:space="0" w:color="auto"/>
        <w:left w:val="none" w:sz="0" w:space="0" w:color="auto"/>
        <w:bottom w:val="none" w:sz="0" w:space="0" w:color="auto"/>
        <w:right w:val="none" w:sz="0" w:space="0" w:color="auto"/>
      </w:divBdr>
    </w:div>
    <w:div w:id="1216509873">
      <w:bodyDiv w:val="1"/>
      <w:marLeft w:val="0"/>
      <w:marRight w:val="0"/>
      <w:marTop w:val="0"/>
      <w:marBottom w:val="0"/>
      <w:divBdr>
        <w:top w:val="none" w:sz="0" w:space="0" w:color="auto"/>
        <w:left w:val="none" w:sz="0" w:space="0" w:color="auto"/>
        <w:bottom w:val="none" w:sz="0" w:space="0" w:color="auto"/>
        <w:right w:val="none" w:sz="0" w:space="0" w:color="auto"/>
      </w:divBdr>
    </w:div>
    <w:div w:id="1263756005">
      <w:bodyDiv w:val="1"/>
      <w:marLeft w:val="0"/>
      <w:marRight w:val="0"/>
      <w:marTop w:val="0"/>
      <w:marBottom w:val="0"/>
      <w:divBdr>
        <w:top w:val="none" w:sz="0" w:space="0" w:color="auto"/>
        <w:left w:val="none" w:sz="0" w:space="0" w:color="auto"/>
        <w:bottom w:val="none" w:sz="0" w:space="0" w:color="auto"/>
        <w:right w:val="none" w:sz="0" w:space="0" w:color="auto"/>
      </w:divBdr>
    </w:div>
    <w:div w:id="1271357550">
      <w:bodyDiv w:val="1"/>
      <w:marLeft w:val="0"/>
      <w:marRight w:val="0"/>
      <w:marTop w:val="0"/>
      <w:marBottom w:val="0"/>
      <w:divBdr>
        <w:top w:val="none" w:sz="0" w:space="0" w:color="auto"/>
        <w:left w:val="none" w:sz="0" w:space="0" w:color="auto"/>
        <w:bottom w:val="none" w:sz="0" w:space="0" w:color="auto"/>
        <w:right w:val="none" w:sz="0" w:space="0" w:color="auto"/>
      </w:divBdr>
    </w:div>
    <w:div w:id="1279723947">
      <w:bodyDiv w:val="1"/>
      <w:marLeft w:val="0"/>
      <w:marRight w:val="0"/>
      <w:marTop w:val="0"/>
      <w:marBottom w:val="0"/>
      <w:divBdr>
        <w:top w:val="none" w:sz="0" w:space="0" w:color="auto"/>
        <w:left w:val="none" w:sz="0" w:space="0" w:color="auto"/>
        <w:bottom w:val="none" w:sz="0" w:space="0" w:color="auto"/>
        <w:right w:val="none" w:sz="0" w:space="0" w:color="auto"/>
      </w:divBdr>
    </w:div>
    <w:div w:id="1286736938">
      <w:bodyDiv w:val="1"/>
      <w:marLeft w:val="0"/>
      <w:marRight w:val="0"/>
      <w:marTop w:val="0"/>
      <w:marBottom w:val="0"/>
      <w:divBdr>
        <w:top w:val="none" w:sz="0" w:space="0" w:color="auto"/>
        <w:left w:val="none" w:sz="0" w:space="0" w:color="auto"/>
        <w:bottom w:val="none" w:sz="0" w:space="0" w:color="auto"/>
        <w:right w:val="none" w:sz="0" w:space="0" w:color="auto"/>
      </w:divBdr>
    </w:div>
    <w:div w:id="1288856715">
      <w:bodyDiv w:val="1"/>
      <w:marLeft w:val="0"/>
      <w:marRight w:val="0"/>
      <w:marTop w:val="0"/>
      <w:marBottom w:val="0"/>
      <w:divBdr>
        <w:top w:val="none" w:sz="0" w:space="0" w:color="auto"/>
        <w:left w:val="none" w:sz="0" w:space="0" w:color="auto"/>
        <w:bottom w:val="none" w:sz="0" w:space="0" w:color="auto"/>
        <w:right w:val="none" w:sz="0" w:space="0" w:color="auto"/>
      </w:divBdr>
    </w:div>
    <w:div w:id="1351636959">
      <w:bodyDiv w:val="1"/>
      <w:marLeft w:val="0"/>
      <w:marRight w:val="0"/>
      <w:marTop w:val="0"/>
      <w:marBottom w:val="0"/>
      <w:divBdr>
        <w:top w:val="none" w:sz="0" w:space="0" w:color="auto"/>
        <w:left w:val="none" w:sz="0" w:space="0" w:color="auto"/>
        <w:bottom w:val="none" w:sz="0" w:space="0" w:color="auto"/>
        <w:right w:val="none" w:sz="0" w:space="0" w:color="auto"/>
      </w:divBdr>
    </w:div>
    <w:div w:id="1360011502">
      <w:bodyDiv w:val="1"/>
      <w:marLeft w:val="0"/>
      <w:marRight w:val="0"/>
      <w:marTop w:val="0"/>
      <w:marBottom w:val="0"/>
      <w:divBdr>
        <w:top w:val="none" w:sz="0" w:space="0" w:color="auto"/>
        <w:left w:val="none" w:sz="0" w:space="0" w:color="auto"/>
        <w:bottom w:val="none" w:sz="0" w:space="0" w:color="auto"/>
        <w:right w:val="none" w:sz="0" w:space="0" w:color="auto"/>
      </w:divBdr>
    </w:div>
    <w:div w:id="1366255761">
      <w:bodyDiv w:val="1"/>
      <w:marLeft w:val="0"/>
      <w:marRight w:val="0"/>
      <w:marTop w:val="0"/>
      <w:marBottom w:val="0"/>
      <w:divBdr>
        <w:top w:val="none" w:sz="0" w:space="0" w:color="auto"/>
        <w:left w:val="none" w:sz="0" w:space="0" w:color="auto"/>
        <w:bottom w:val="none" w:sz="0" w:space="0" w:color="auto"/>
        <w:right w:val="none" w:sz="0" w:space="0" w:color="auto"/>
      </w:divBdr>
    </w:div>
    <w:div w:id="1380855729">
      <w:bodyDiv w:val="1"/>
      <w:marLeft w:val="0"/>
      <w:marRight w:val="0"/>
      <w:marTop w:val="0"/>
      <w:marBottom w:val="0"/>
      <w:divBdr>
        <w:top w:val="none" w:sz="0" w:space="0" w:color="auto"/>
        <w:left w:val="none" w:sz="0" w:space="0" w:color="auto"/>
        <w:bottom w:val="none" w:sz="0" w:space="0" w:color="auto"/>
        <w:right w:val="none" w:sz="0" w:space="0" w:color="auto"/>
      </w:divBdr>
    </w:div>
    <w:div w:id="1389182306">
      <w:bodyDiv w:val="1"/>
      <w:marLeft w:val="0"/>
      <w:marRight w:val="0"/>
      <w:marTop w:val="0"/>
      <w:marBottom w:val="0"/>
      <w:divBdr>
        <w:top w:val="none" w:sz="0" w:space="0" w:color="auto"/>
        <w:left w:val="none" w:sz="0" w:space="0" w:color="auto"/>
        <w:bottom w:val="none" w:sz="0" w:space="0" w:color="auto"/>
        <w:right w:val="none" w:sz="0" w:space="0" w:color="auto"/>
      </w:divBdr>
      <w:divsChild>
        <w:div w:id="1478379701">
          <w:marLeft w:val="0"/>
          <w:marRight w:val="0"/>
          <w:marTop w:val="0"/>
          <w:marBottom w:val="150"/>
          <w:divBdr>
            <w:top w:val="none" w:sz="0" w:space="0" w:color="auto"/>
            <w:left w:val="none" w:sz="0" w:space="0" w:color="auto"/>
            <w:bottom w:val="none" w:sz="0" w:space="0" w:color="auto"/>
            <w:right w:val="none" w:sz="0" w:space="0" w:color="auto"/>
          </w:divBdr>
          <w:divsChild>
            <w:div w:id="389381888">
              <w:marLeft w:val="0"/>
              <w:marRight w:val="0"/>
              <w:marTop w:val="0"/>
              <w:marBottom w:val="0"/>
              <w:divBdr>
                <w:top w:val="none" w:sz="0" w:space="0" w:color="auto"/>
                <w:left w:val="none" w:sz="0" w:space="0" w:color="auto"/>
                <w:bottom w:val="none" w:sz="0" w:space="0" w:color="auto"/>
                <w:right w:val="none" w:sz="0" w:space="0" w:color="auto"/>
              </w:divBdr>
              <w:divsChild>
                <w:div w:id="1258756822">
                  <w:marLeft w:val="0"/>
                  <w:marRight w:val="0"/>
                  <w:marTop w:val="0"/>
                  <w:marBottom w:val="300"/>
                  <w:divBdr>
                    <w:top w:val="none" w:sz="0" w:space="0" w:color="auto"/>
                    <w:left w:val="none" w:sz="0" w:space="0" w:color="auto"/>
                    <w:bottom w:val="none" w:sz="0" w:space="0" w:color="auto"/>
                    <w:right w:val="none" w:sz="0" w:space="0" w:color="auto"/>
                  </w:divBdr>
                  <w:divsChild>
                    <w:div w:id="2030443681">
                      <w:marLeft w:val="150"/>
                      <w:marRight w:val="150"/>
                      <w:marTop w:val="0"/>
                      <w:marBottom w:val="150"/>
                      <w:divBdr>
                        <w:top w:val="none" w:sz="0" w:space="0" w:color="auto"/>
                        <w:left w:val="none" w:sz="0" w:space="0" w:color="auto"/>
                        <w:bottom w:val="none" w:sz="0" w:space="0" w:color="auto"/>
                        <w:right w:val="none" w:sz="0" w:space="0" w:color="auto"/>
                      </w:divBdr>
                      <w:divsChild>
                        <w:div w:id="45391117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408645767">
      <w:bodyDiv w:val="1"/>
      <w:marLeft w:val="0"/>
      <w:marRight w:val="0"/>
      <w:marTop w:val="0"/>
      <w:marBottom w:val="0"/>
      <w:divBdr>
        <w:top w:val="none" w:sz="0" w:space="0" w:color="auto"/>
        <w:left w:val="none" w:sz="0" w:space="0" w:color="auto"/>
        <w:bottom w:val="none" w:sz="0" w:space="0" w:color="auto"/>
        <w:right w:val="none" w:sz="0" w:space="0" w:color="auto"/>
      </w:divBdr>
    </w:div>
    <w:div w:id="1415081071">
      <w:bodyDiv w:val="1"/>
      <w:marLeft w:val="0"/>
      <w:marRight w:val="0"/>
      <w:marTop w:val="0"/>
      <w:marBottom w:val="0"/>
      <w:divBdr>
        <w:top w:val="none" w:sz="0" w:space="0" w:color="auto"/>
        <w:left w:val="none" w:sz="0" w:space="0" w:color="auto"/>
        <w:bottom w:val="none" w:sz="0" w:space="0" w:color="auto"/>
        <w:right w:val="none" w:sz="0" w:space="0" w:color="auto"/>
      </w:divBdr>
    </w:div>
    <w:div w:id="1417827618">
      <w:bodyDiv w:val="1"/>
      <w:marLeft w:val="0"/>
      <w:marRight w:val="0"/>
      <w:marTop w:val="0"/>
      <w:marBottom w:val="0"/>
      <w:divBdr>
        <w:top w:val="none" w:sz="0" w:space="0" w:color="auto"/>
        <w:left w:val="none" w:sz="0" w:space="0" w:color="auto"/>
        <w:bottom w:val="none" w:sz="0" w:space="0" w:color="auto"/>
        <w:right w:val="none" w:sz="0" w:space="0" w:color="auto"/>
      </w:divBdr>
      <w:divsChild>
        <w:div w:id="1047266543">
          <w:marLeft w:val="0"/>
          <w:marRight w:val="0"/>
          <w:marTop w:val="0"/>
          <w:marBottom w:val="0"/>
          <w:divBdr>
            <w:top w:val="none" w:sz="0" w:space="0" w:color="auto"/>
            <w:left w:val="none" w:sz="0" w:space="0" w:color="auto"/>
            <w:bottom w:val="none" w:sz="0" w:space="0" w:color="auto"/>
            <w:right w:val="none" w:sz="0" w:space="0" w:color="auto"/>
          </w:divBdr>
        </w:div>
      </w:divsChild>
    </w:div>
    <w:div w:id="1426418598">
      <w:bodyDiv w:val="1"/>
      <w:marLeft w:val="0"/>
      <w:marRight w:val="0"/>
      <w:marTop w:val="0"/>
      <w:marBottom w:val="0"/>
      <w:divBdr>
        <w:top w:val="none" w:sz="0" w:space="0" w:color="auto"/>
        <w:left w:val="none" w:sz="0" w:space="0" w:color="auto"/>
        <w:bottom w:val="none" w:sz="0" w:space="0" w:color="auto"/>
        <w:right w:val="none" w:sz="0" w:space="0" w:color="auto"/>
      </w:divBdr>
    </w:div>
    <w:div w:id="1434934283">
      <w:bodyDiv w:val="1"/>
      <w:marLeft w:val="0"/>
      <w:marRight w:val="0"/>
      <w:marTop w:val="0"/>
      <w:marBottom w:val="0"/>
      <w:divBdr>
        <w:top w:val="none" w:sz="0" w:space="0" w:color="auto"/>
        <w:left w:val="none" w:sz="0" w:space="0" w:color="auto"/>
        <w:bottom w:val="none" w:sz="0" w:space="0" w:color="auto"/>
        <w:right w:val="none" w:sz="0" w:space="0" w:color="auto"/>
      </w:divBdr>
      <w:divsChild>
        <w:div w:id="1849172499">
          <w:marLeft w:val="1"/>
          <w:marRight w:val="0"/>
          <w:marTop w:val="0"/>
          <w:marBottom w:val="0"/>
          <w:divBdr>
            <w:top w:val="none" w:sz="0" w:space="0" w:color="auto"/>
            <w:left w:val="none" w:sz="0" w:space="0" w:color="auto"/>
            <w:bottom w:val="none" w:sz="0" w:space="0" w:color="auto"/>
            <w:right w:val="none" w:sz="0" w:space="0" w:color="auto"/>
          </w:divBdr>
          <w:divsChild>
            <w:div w:id="2104036279">
              <w:marLeft w:val="3127"/>
              <w:marRight w:val="0"/>
              <w:marTop w:val="0"/>
              <w:marBottom w:val="0"/>
              <w:divBdr>
                <w:top w:val="none" w:sz="0" w:space="0" w:color="auto"/>
                <w:left w:val="none" w:sz="0" w:space="0" w:color="auto"/>
                <w:bottom w:val="none" w:sz="0" w:space="0" w:color="auto"/>
                <w:right w:val="none" w:sz="0" w:space="0" w:color="auto"/>
              </w:divBdr>
              <w:divsChild>
                <w:div w:id="750857165">
                  <w:marLeft w:val="0"/>
                  <w:marRight w:val="0"/>
                  <w:marTop w:val="0"/>
                  <w:marBottom w:val="0"/>
                  <w:divBdr>
                    <w:top w:val="none" w:sz="0" w:space="0" w:color="auto"/>
                    <w:left w:val="none" w:sz="0" w:space="0" w:color="auto"/>
                    <w:bottom w:val="none" w:sz="0" w:space="0" w:color="auto"/>
                    <w:right w:val="none" w:sz="0" w:space="0" w:color="auto"/>
                  </w:divBdr>
                  <w:divsChild>
                    <w:div w:id="482239082">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484466005">
      <w:bodyDiv w:val="1"/>
      <w:marLeft w:val="0"/>
      <w:marRight w:val="0"/>
      <w:marTop w:val="0"/>
      <w:marBottom w:val="0"/>
      <w:divBdr>
        <w:top w:val="none" w:sz="0" w:space="0" w:color="auto"/>
        <w:left w:val="none" w:sz="0" w:space="0" w:color="auto"/>
        <w:bottom w:val="none" w:sz="0" w:space="0" w:color="auto"/>
        <w:right w:val="none" w:sz="0" w:space="0" w:color="auto"/>
      </w:divBdr>
    </w:div>
    <w:div w:id="1495027475">
      <w:bodyDiv w:val="1"/>
      <w:marLeft w:val="0"/>
      <w:marRight w:val="0"/>
      <w:marTop w:val="0"/>
      <w:marBottom w:val="0"/>
      <w:divBdr>
        <w:top w:val="none" w:sz="0" w:space="0" w:color="auto"/>
        <w:left w:val="none" w:sz="0" w:space="0" w:color="auto"/>
        <w:bottom w:val="none" w:sz="0" w:space="0" w:color="auto"/>
        <w:right w:val="none" w:sz="0" w:space="0" w:color="auto"/>
      </w:divBdr>
    </w:div>
    <w:div w:id="1552810772">
      <w:bodyDiv w:val="1"/>
      <w:marLeft w:val="0"/>
      <w:marRight w:val="0"/>
      <w:marTop w:val="0"/>
      <w:marBottom w:val="0"/>
      <w:divBdr>
        <w:top w:val="none" w:sz="0" w:space="0" w:color="auto"/>
        <w:left w:val="none" w:sz="0" w:space="0" w:color="auto"/>
        <w:bottom w:val="none" w:sz="0" w:space="0" w:color="auto"/>
        <w:right w:val="none" w:sz="0" w:space="0" w:color="auto"/>
      </w:divBdr>
    </w:div>
    <w:div w:id="1562329538">
      <w:bodyDiv w:val="1"/>
      <w:marLeft w:val="0"/>
      <w:marRight w:val="0"/>
      <w:marTop w:val="0"/>
      <w:marBottom w:val="0"/>
      <w:divBdr>
        <w:top w:val="none" w:sz="0" w:space="0" w:color="auto"/>
        <w:left w:val="none" w:sz="0" w:space="0" w:color="auto"/>
        <w:bottom w:val="none" w:sz="0" w:space="0" w:color="auto"/>
        <w:right w:val="none" w:sz="0" w:space="0" w:color="auto"/>
      </w:divBdr>
      <w:divsChild>
        <w:div w:id="2060784187">
          <w:marLeft w:val="1"/>
          <w:marRight w:val="0"/>
          <w:marTop w:val="0"/>
          <w:marBottom w:val="0"/>
          <w:divBdr>
            <w:top w:val="none" w:sz="0" w:space="0" w:color="auto"/>
            <w:left w:val="none" w:sz="0" w:space="0" w:color="auto"/>
            <w:bottom w:val="none" w:sz="0" w:space="0" w:color="auto"/>
            <w:right w:val="none" w:sz="0" w:space="0" w:color="auto"/>
          </w:divBdr>
          <w:divsChild>
            <w:div w:id="426971110">
              <w:marLeft w:val="3127"/>
              <w:marRight w:val="0"/>
              <w:marTop w:val="0"/>
              <w:marBottom w:val="0"/>
              <w:divBdr>
                <w:top w:val="none" w:sz="0" w:space="0" w:color="auto"/>
                <w:left w:val="none" w:sz="0" w:space="0" w:color="auto"/>
                <w:bottom w:val="none" w:sz="0" w:space="0" w:color="auto"/>
                <w:right w:val="none" w:sz="0" w:space="0" w:color="auto"/>
              </w:divBdr>
              <w:divsChild>
                <w:div w:id="612633942">
                  <w:marLeft w:val="0"/>
                  <w:marRight w:val="0"/>
                  <w:marTop w:val="0"/>
                  <w:marBottom w:val="0"/>
                  <w:divBdr>
                    <w:top w:val="none" w:sz="0" w:space="0" w:color="auto"/>
                    <w:left w:val="none" w:sz="0" w:space="0" w:color="auto"/>
                    <w:bottom w:val="none" w:sz="0" w:space="0" w:color="auto"/>
                    <w:right w:val="none" w:sz="0" w:space="0" w:color="auto"/>
                  </w:divBdr>
                  <w:divsChild>
                    <w:div w:id="137916690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79317874">
      <w:bodyDiv w:val="1"/>
      <w:marLeft w:val="0"/>
      <w:marRight w:val="0"/>
      <w:marTop w:val="0"/>
      <w:marBottom w:val="0"/>
      <w:divBdr>
        <w:top w:val="none" w:sz="0" w:space="0" w:color="auto"/>
        <w:left w:val="none" w:sz="0" w:space="0" w:color="auto"/>
        <w:bottom w:val="none" w:sz="0" w:space="0" w:color="auto"/>
        <w:right w:val="none" w:sz="0" w:space="0" w:color="auto"/>
      </w:divBdr>
      <w:divsChild>
        <w:div w:id="576355910">
          <w:marLeft w:val="0"/>
          <w:marRight w:val="0"/>
          <w:marTop w:val="0"/>
          <w:marBottom w:val="0"/>
          <w:divBdr>
            <w:top w:val="none" w:sz="0" w:space="0" w:color="auto"/>
            <w:left w:val="none" w:sz="0" w:space="0" w:color="auto"/>
            <w:bottom w:val="none" w:sz="0" w:space="0" w:color="auto"/>
            <w:right w:val="none" w:sz="0" w:space="0" w:color="auto"/>
          </w:divBdr>
        </w:div>
      </w:divsChild>
    </w:div>
    <w:div w:id="1580365026">
      <w:bodyDiv w:val="1"/>
      <w:marLeft w:val="0"/>
      <w:marRight w:val="0"/>
      <w:marTop w:val="0"/>
      <w:marBottom w:val="0"/>
      <w:divBdr>
        <w:top w:val="none" w:sz="0" w:space="0" w:color="auto"/>
        <w:left w:val="none" w:sz="0" w:space="0" w:color="auto"/>
        <w:bottom w:val="none" w:sz="0" w:space="0" w:color="auto"/>
        <w:right w:val="none" w:sz="0" w:space="0" w:color="auto"/>
      </w:divBdr>
      <w:divsChild>
        <w:div w:id="1805612593">
          <w:marLeft w:val="0"/>
          <w:marRight w:val="0"/>
          <w:marTop w:val="0"/>
          <w:marBottom w:val="0"/>
          <w:divBdr>
            <w:top w:val="none" w:sz="0" w:space="0" w:color="auto"/>
            <w:left w:val="none" w:sz="0" w:space="0" w:color="auto"/>
            <w:bottom w:val="none" w:sz="0" w:space="0" w:color="auto"/>
            <w:right w:val="none" w:sz="0" w:space="0" w:color="auto"/>
          </w:divBdr>
          <w:divsChild>
            <w:div w:id="244412457">
              <w:marLeft w:val="0"/>
              <w:marRight w:val="0"/>
              <w:marTop w:val="0"/>
              <w:marBottom w:val="0"/>
              <w:divBdr>
                <w:top w:val="none" w:sz="0" w:space="0" w:color="auto"/>
                <w:left w:val="none" w:sz="0" w:space="0" w:color="auto"/>
                <w:bottom w:val="none" w:sz="0" w:space="0" w:color="auto"/>
                <w:right w:val="none" w:sz="0" w:space="0" w:color="auto"/>
              </w:divBdr>
              <w:divsChild>
                <w:div w:id="94331794">
                  <w:marLeft w:val="300"/>
                  <w:marRight w:val="300"/>
                  <w:marTop w:val="0"/>
                  <w:marBottom w:val="75"/>
                  <w:divBdr>
                    <w:top w:val="none" w:sz="0" w:space="0" w:color="auto"/>
                    <w:left w:val="none" w:sz="0" w:space="0" w:color="auto"/>
                    <w:bottom w:val="none" w:sz="0" w:space="0" w:color="auto"/>
                    <w:right w:val="none" w:sz="0" w:space="0" w:color="auto"/>
                  </w:divBdr>
                  <w:divsChild>
                    <w:div w:id="516385643">
                      <w:marLeft w:val="0"/>
                      <w:marRight w:val="0"/>
                      <w:marTop w:val="0"/>
                      <w:marBottom w:val="0"/>
                      <w:divBdr>
                        <w:top w:val="none" w:sz="0" w:space="0" w:color="auto"/>
                        <w:left w:val="none" w:sz="0" w:space="0" w:color="auto"/>
                        <w:bottom w:val="none" w:sz="0" w:space="0" w:color="auto"/>
                        <w:right w:val="none" w:sz="0" w:space="0" w:color="auto"/>
                      </w:divBdr>
                      <w:divsChild>
                        <w:div w:id="993490489">
                          <w:marLeft w:val="0"/>
                          <w:marRight w:val="0"/>
                          <w:marTop w:val="0"/>
                          <w:marBottom w:val="0"/>
                          <w:divBdr>
                            <w:top w:val="none" w:sz="0" w:space="0" w:color="auto"/>
                            <w:left w:val="none" w:sz="0" w:space="0" w:color="auto"/>
                            <w:bottom w:val="none" w:sz="0" w:space="0" w:color="auto"/>
                            <w:right w:val="none" w:sz="0" w:space="0" w:color="auto"/>
                          </w:divBdr>
                          <w:divsChild>
                            <w:div w:id="21199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128206">
      <w:bodyDiv w:val="1"/>
      <w:marLeft w:val="0"/>
      <w:marRight w:val="0"/>
      <w:marTop w:val="0"/>
      <w:marBottom w:val="0"/>
      <w:divBdr>
        <w:top w:val="none" w:sz="0" w:space="0" w:color="auto"/>
        <w:left w:val="none" w:sz="0" w:space="0" w:color="auto"/>
        <w:bottom w:val="none" w:sz="0" w:space="0" w:color="auto"/>
        <w:right w:val="none" w:sz="0" w:space="0" w:color="auto"/>
      </w:divBdr>
    </w:div>
    <w:div w:id="1634825971">
      <w:bodyDiv w:val="1"/>
      <w:marLeft w:val="0"/>
      <w:marRight w:val="0"/>
      <w:marTop w:val="0"/>
      <w:marBottom w:val="0"/>
      <w:divBdr>
        <w:top w:val="none" w:sz="0" w:space="0" w:color="auto"/>
        <w:left w:val="none" w:sz="0" w:space="0" w:color="auto"/>
        <w:bottom w:val="none" w:sz="0" w:space="0" w:color="auto"/>
        <w:right w:val="none" w:sz="0" w:space="0" w:color="auto"/>
      </w:divBdr>
    </w:div>
    <w:div w:id="1643150028">
      <w:bodyDiv w:val="1"/>
      <w:marLeft w:val="0"/>
      <w:marRight w:val="0"/>
      <w:marTop w:val="0"/>
      <w:marBottom w:val="0"/>
      <w:divBdr>
        <w:top w:val="none" w:sz="0" w:space="0" w:color="auto"/>
        <w:left w:val="none" w:sz="0" w:space="0" w:color="auto"/>
        <w:bottom w:val="none" w:sz="0" w:space="0" w:color="auto"/>
        <w:right w:val="none" w:sz="0" w:space="0" w:color="auto"/>
      </w:divBdr>
    </w:div>
    <w:div w:id="1646541761">
      <w:bodyDiv w:val="1"/>
      <w:marLeft w:val="0"/>
      <w:marRight w:val="0"/>
      <w:marTop w:val="0"/>
      <w:marBottom w:val="0"/>
      <w:divBdr>
        <w:top w:val="none" w:sz="0" w:space="0" w:color="auto"/>
        <w:left w:val="none" w:sz="0" w:space="0" w:color="auto"/>
        <w:bottom w:val="none" w:sz="0" w:space="0" w:color="auto"/>
        <w:right w:val="none" w:sz="0" w:space="0" w:color="auto"/>
      </w:divBdr>
    </w:div>
    <w:div w:id="1667518526">
      <w:bodyDiv w:val="1"/>
      <w:marLeft w:val="0"/>
      <w:marRight w:val="0"/>
      <w:marTop w:val="0"/>
      <w:marBottom w:val="0"/>
      <w:divBdr>
        <w:top w:val="none" w:sz="0" w:space="0" w:color="auto"/>
        <w:left w:val="none" w:sz="0" w:space="0" w:color="auto"/>
        <w:bottom w:val="none" w:sz="0" w:space="0" w:color="auto"/>
        <w:right w:val="none" w:sz="0" w:space="0" w:color="auto"/>
      </w:divBdr>
    </w:div>
    <w:div w:id="1667897255">
      <w:bodyDiv w:val="1"/>
      <w:marLeft w:val="0"/>
      <w:marRight w:val="0"/>
      <w:marTop w:val="0"/>
      <w:marBottom w:val="0"/>
      <w:divBdr>
        <w:top w:val="none" w:sz="0" w:space="0" w:color="auto"/>
        <w:left w:val="none" w:sz="0" w:space="0" w:color="auto"/>
        <w:bottom w:val="none" w:sz="0" w:space="0" w:color="auto"/>
        <w:right w:val="none" w:sz="0" w:space="0" w:color="auto"/>
      </w:divBdr>
      <w:divsChild>
        <w:div w:id="1448693091">
          <w:marLeft w:val="0"/>
          <w:marRight w:val="0"/>
          <w:marTop w:val="0"/>
          <w:marBottom w:val="0"/>
          <w:divBdr>
            <w:top w:val="none" w:sz="0" w:space="0" w:color="auto"/>
            <w:left w:val="none" w:sz="0" w:space="0" w:color="auto"/>
            <w:bottom w:val="none" w:sz="0" w:space="0" w:color="auto"/>
            <w:right w:val="none" w:sz="0" w:space="0" w:color="auto"/>
          </w:divBdr>
          <w:divsChild>
            <w:div w:id="509950135">
              <w:marLeft w:val="0"/>
              <w:marRight w:val="0"/>
              <w:marTop w:val="0"/>
              <w:marBottom w:val="0"/>
              <w:divBdr>
                <w:top w:val="none" w:sz="0" w:space="0" w:color="auto"/>
                <w:left w:val="none" w:sz="0" w:space="0" w:color="auto"/>
                <w:bottom w:val="none" w:sz="0" w:space="0" w:color="auto"/>
                <w:right w:val="none" w:sz="0" w:space="0" w:color="auto"/>
              </w:divBdr>
              <w:divsChild>
                <w:div w:id="1861233995">
                  <w:marLeft w:val="0"/>
                  <w:marRight w:val="0"/>
                  <w:marTop w:val="0"/>
                  <w:marBottom w:val="0"/>
                  <w:divBdr>
                    <w:top w:val="none" w:sz="0" w:space="0" w:color="auto"/>
                    <w:left w:val="none" w:sz="0" w:space="0" w:color="auto"/>
                    <w:bottom w:val="none" w:sz="0" w:space="0" w:color="auto"/>
                    <w:right w:val="none" w:sz="0" w:space="0" w:color="auto"/>
                  </w:divBdr>
                  <w:divsChild>
                    <w:div w:id="194463962">
                      <w:marLeft w:val="0"/>
                      <w:marRight w:val="0"/>
                      <w:marTop w:val="0"/>
                      <w:marBottom w:val="0"/>
                      <w:divBdr>
                        <w:top w:val="none" w:sz="0" w:space="0" w:color="auto"/>
                        <w:left w:val="none" w:sz="0" w:space="0" w:color="auto"/>
                        <w:bottom w:val="none" w:sz="0" w:space="0" w:color="auto"/>
                        <w:right w:val="none" w:sz="0" w:space="0" w:color="auto"/>
                      </w:divBdr>
                      <w:divsChild>
                        <w:div w:id="27730403">
                          <w:marLeft w:val="3156"/>
                          <w:marRight w:val="0"/>
                          <w:marTop w:val="0"/>
                          <w:marBottom w:val="0"/>
                          <w:divBdr>
                            <w:top w:val="none" w:sz="0" w:space="0" w:color="auto"/>
                            <w:left w:val="none" w:sz="0" w:space="0" w:color="auto"/>
                            <w:bottom w:val="none" w:sz="0" w:space="0" w:color="auto"/>
                            <w:right w:val="none" w:sz="0" w:space="0" w:color="auto"/>
                          </w:divBdr>
                          <w:divsChild>
                            <w:div w:id="1953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624539">
      <w:bodyDiv w:val="1"/>
      <w:marLeft w:val="0"/>
      <w:marRight w:val="0"/>
      <w:marTop w:val="0"/>
      <w:marBottom w:val="0"/>
      <w:divBdr>
        <w:top w:val="none" w:sz="0" w:space="0" w:color="auto"/>
        <w:left w:val="none" w:sz="0" w:space="0" w:color="auto"/>
        <w:bottom w:val="none" w:sz="0" w:space="0" w:color="auto"/>
        <w:right w:val="none" w:sz="0" w:space="0" w:color="auto"/>
      </w:divBdr>
    </w:div>
    <w:div w:id="1738701726">
      <w:bodyDiv w:val="1"/>
      <w:marLeft w:val="0"/>
      <w:marRight w:val="0"/>
      <w:marTop w:val="0"/>
      <w:marBottom w:val="0"/>
      <w:divBdr>
        <w:top w:val="none" w:sz="0" w:space="0" w:color="auto"/>
        <w:left w:val="none" w:sz="0" w:space="0" w:color="auto"/>
        <w:bottom w:val="none" w:sz="0" w:space="0" w:color="auto"/>
        <w:right w:val="none" w:sz="0" w:space="0" w:color="auto"/>
      </w:divBdr>
      <w:divsChild>
        <w:div w:id="1267930256">
          <w:marLeft w:val="1"/>
          <w:marRight w:val="0"/>
          <w:marTop w:val="0"/>
          <w:marBottom w:val="0"/>
          <w:divBdr>
            <w:top w:val="none" w:sz="0" w:space="0" w:color="auto"/>
            <w:left w:val="none" w:sz="0" w:space="0" w:color="auto"/>
            <w:bottom w:val="none" w:sz="0" w:space="0" w:color="auto"/>
            <w:right w:val="none" w:sz="0" w:space="0" w:color="auto"/>
          </w:divBdr>
          <w:divsChild>
            <w:div w:id="1573739909">
              <w:marLeft w:val="3127"/>
              <w:marRight w:val="0"/>
              <w:marTop w:val="0"/>
              <w:marBottom w:val="0"/>
              <w:divBdr>
                <w:top w:val="none" w:sz="0" w:space="0" w:color="auto"/>
                <w:left w:val="none" w:sz="0" w:space="0" w:color="auto"/>
                <w:bottom w:val="none" w:sz="0" w:space="0" w:color="auto"/>
                <w:right w:val="none" w:sz="0" w:space="0" w:color="auto"/>
              </w:divBdr>
              <w:divsChild>
                <w:div w:id="457917494">
                  <w:marLeft w:val="0"/>
                  <w:marRight w:val="0"/>
                  <w:marTop w:val="0"/>
                  <w:marBottom w:val="0"/>
                  <w:divBdr>
                    <w:top w:val="none" w:sz="0" w:space="0" w:color="auto"/>
                    <w:left w:val="none" w:sz="0" w:space="0" w:color="auto"/>
                    <w:bottom w:val="none" w:sz="0" w:space="0" w:color="auto"/>
                    <w:right w:val="none" w:sz="0" w:space="0" w:color="auto"/>
                  </w:divBdr>
                  <w:divsChild>
                    <w:div w:id="60969981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760444749">
      <w:bodyDiv w:val="1"/>
      <w:marLeft w:val="0"/>
      <w:marRight w:val="0"/>
      <w:marTop w:val="0"/>
      <w:marBottom w:val="0"/>
      <w:divBdr>
        <w:top w:val="none" w:sz="0" w:space="0" w:color="auto"/>
        <w:left w:val="none" w:sz="0" w:space="0" w:color="auto"/>
        <w:bottom w:val="none" w:sz="0" w:space="0" w:color="auto"/>
        <w:right w:val="none" w:sz="0" w:space="0" w:color="auto"/>
      </w:divBdr>
      <w:divsChild>
        <w:div w:id="840198581">
          <w:marLeft w:val="0"/>
          <w:marRight w:val="0"/>
          <w:marTop w:val="0"/>
          <w:marBottom w:val="150"/>
          <w:divBdr>
            <w:top w:val="none" w:sz="0" w:space="0" w:color="auto"/>
            <w:left w:val="none" w:sz="0" w:space="0" w:color="auto"/>
            <w:bottom w:val="none" w:sz="0" w:space="0" w:color="auto"/>
            <w:right w:val="none" w:sz="0" w:space="0" w:color="auto"/>
          </w:divBdr>
          <w:divsChild>
            <w:div w:id="1165516651">
              <w:marLeft w:val="0"/>
              <w:marRight w:val="0"/>
              <w:marTop w:val="0"/>
              <w:marBottom w:val="0"/>
              <w:divBdr>
                <w:top w:val="none" w:sz="0" w:space="0" w:color="auto"/>
                <w:left w:val="none" w:sz="0" w:space="0" w:color="auto"/>
                <w:bottom w:val="none" w:sz="0" w:space="0" w:color="auto"/>
                <w:right w:val="none" w:sz="0" w:space="0" w:color="auto"/>
              </w:divBdr>
              <w:divsChild>
                <w:div w:id="1371419580">
                  <w:marLeft w:val="0"/>
                  <w:marRight w:val="0"/>
                  <w:marTop w:val="0"/>
                  <w:marBottom w:val="300"/>
                  <w:divBdr>
                    <w:top w:val="none" w:sz="0" w:space="0" w:color="auto"/>
                    <w:left w:val="none" w:sz="0" w:space="0" w:color="auto"/>
                    <w:bottom w:val="none" w:sz="0" w:space="0" w:color="auto"/>
                    <w:right w:val="none" w:sz="0" w:space="0" w:color="auto"/>
                  </w:divBdr>
                  <w:divsChild>
                    <w:div w:id="226839803">
                      <w:marLeft w:val="150"/>
                      <w:marRight w:val="150"/>
                      <w:marTop w:val="0"/>
                      <w:marBottom w:val="150"/>
                      <w:divBdr>
                        <w:top w:val="none" w:sz="0" w:space="0" w:color="auto"/>
                        <w:left w:val="none" w:sz="0" w:space="0" w:color="auto"/>
                        <w:bottom w:val="none" w:sz="0" w:space="0" w:color="auto"/>
                        <w:right w:val="none" w:sz="0" w:space="0" w:color="auto"/>
                      </w:divBdr>
                      <w:divsChild>
                        <w:div w:id="2097435180">
                          <w:marLeft w:val="150"/>
                          <w:marRight w:val="150"/>
                          <w:marTop w:val="0"/>
                          <w:marBottom w:val="150"/>
                          <w:divBdr>
                            <w:top w:val="single" w:sz="6" w:space="8" w:color="CCCCCC"/>
                            <w:left w:val="single" w:sz="6" w:space="8" w:color="CCCCCC"/>
                            <w:bottom w:val="single" w:sz="6" w:space="4" w:color="CCCCCC"/>
                            <w:right w:val="single" w:sz="6" w:space="8" w:color="CCCCCC"/>
                          </w:divBdr>
                        </w:div>
                      </w:divsChild>
                    </w:div>
                  </w:divsChild>
                </w:div>
              </w:divsChild>
            </w:div>
          </w:divsChild>
        </w:div>
      </w:divsChild>
    </w:div>
    <w:div w:id="1778020334">
      <w:bodyDiv w:val="1"/>
      <w:marLeft w:val="0"/>
      <w:marRight w:val="0"/>
      <w:marTop w:val="0"/>
      <w:marBottom w:val="0"/>
      <w:divBdr>
        <w:top w:val="none" w:sz="0" w:space="0" w:color="auto"/>
        <w:left w:val="none" w:sz="0" w:space="0" w:color="auto"/>
        <w:bottom w:val="none" w:sz="0" w:space="0" w:color="auto"/>
        <w:right w:val="none" w:sz="0" w:space="0" w:color="auto"/>
      </w:divBdr>
      <w:divsChild>
        <w:div w:id="194925436">
          <w:marLeft w:val="0"/>
          <w:marRight w:val="0"/>
          <w:marTop w:val="0"/>
          <w:marBottom w:val="0"/>
          <w:divBdr>
            <w:top w:val="none" w:sz="0" w:space="0" w:color="auto"/>
            <w:left w:val="none" w:sz="0" w:space="0" w:color="auto"/>
            <w:bottom w:val="none" w:sz="0" w:space="0" w:color="auto"/>
            <w:right w:val="none" w:sz="0" w:space="0" w:color="auto"/>
          </w:divBdr>
          <w:divsChild>
            <w:div w:id="53085401">
              <w:marLeft w:val="0"/>
              <w:marRight w:val="0"/>
              <w:marTop w:val="0"/>
              <w:marBottom w:val="0"/>
              <w:divBdr>
                <w:top w:val="none" w:sz="0" w:space="0" w:color="auto"/>
                <w:left w:val="none" w:sz="0" w:space="0" w:color="auto"/>
                <w:bottom w:val="none" w:sz="0" w:space="0" w:color="auto"/>
                <w:right w:val="none" w:sz="0" w:space="0" w:color="auto"/>
              </w:divBdr>
              <w:divsChild>
                <w:div w:id="1086533919">
                  <w:marLeft w:val="291"/>
                  <w:marRight w:val="291"/>
                  <w:marTop w:val="0"/>
                  <w:marBottom w:val="73"/>
                  <w:divBdr>
                    <w:top w:val="none" w:sz="0" w:space="0" w:color="auto"/>
                    <w:left w:val="none" w:sz="0" w:space="0" w:color="auto"/>
                    <w:bottom w:val="none" w:sz="0" w:space="0" w:color="auto"/>
                    <w:right w:val="none" w:sz="0" w:space="0" w:color="auto"/>
                  </w:divBdr>
                  <w:divsChild>
                    <w:div w:id="1093551811">
                      <w:marLeft w:val="0"/>
                      <w:marRight w:val="0"/>
                      <w:marTop w:val="0"/>
                      <w:marBottom w:val="0"/>
                      <w:divBdr>
                        <w:top w:val="none" w:sz="0" w:space="0" w:color="auto"/>
                        <w:left w:val="none" w:sz="0" w:space="0" w:color="auto"/>
                        <w:bottom w:val="none" w:sz="0" w:space="0" w:color="auto"/>
                        <w:right w:val="none" w:sz="0" w:space="0" w:color="auto"/>
                      </w:divBdr>
                      <w:divsChild>
                        <w:div w:id="1582595870">
                          <w:marLeft w:val="0"/>
                          <w:marRight w:val="0"/>
                          <w:marTop w:val="0"/>
                          <w:marBottom w:val="0"/>
                          <w:divBdr>
                            <w:top w:val="none" w:sz="0" w:space="0" w:color="auto"/>
                            <w:left w:val="none" w:sz="0" w:space="0" w:color="auto"/>
                            <w:bottom w:val="none" w:sz="0" w:space="0" w:color="auto"/>
                            <w:right w:val="none" w:sz="0" w:space="0" w:color="auto"/>
                          </w:divBdr>
                          <w:divsChild>
                            <w:div w:id="19457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83246">
      <w:bodyDiv w:val="1"/>
      <w:marLeft w:val="0"/>
      <w:marRight w:val="0"/>
      <w:marTop w:val="0"/>
      <w:marBottom w:val="0"/>
      <w:divBdr>
        <w:top w:val="none" w:sz="0" w:space="0" w:color="auto"/>
        <w:left w:val="none" w:sz="0" w:space="0" w:color="auto"/>
        <w:bottom w:val="none" w:sz="0" w:space="0" w:color="auto"/>
        <w:right w:val="none" w:sz="0" w:space="0" w:color="auto"/>
      </w:divBdr>
      <w:divsChild>
        <w:div w:id="2024932375">
          <w:marLeft w:val="0"/>
          <w:marRight w:val="0"/>
          <w:marTop w:val="0"/>
          <w:marBottom w:val="0"/>
          <w:divBdr>
            <w:top w:val="none" w:sz="0" w:space="0" w:color="auto"/>
            <w:left w:val="none" w:sz="0" w:space="0" w:color="auto"/>
            <w:bottom w:val="none" w:sz="0" w:space="0" w:color="auto"/>
            <w:right w:val="none" w:sz="0" w:space="0" w:color="auto"/>
          </w:divBdr>
          <w:divsChild>
            <w:div w:id="1952542727">
              <w:marLeft w:val="0"/>
              <w:marRight w:val="0"/>
              <w:marTop w:val="0"/>
              <w:marBottom w:val="0"/>
              <w:divBdr>
                <w:top w:val="none" w:sz="0" w:space="0" w:color="auto"/>
                <w:left w:val="none" w:sz="0" w:space="0" w:color="auto"/>
                <w:bottom w:val="none" w:sz="0" w:space="0" w:color="auto"/>
                <w:right w:val="none" w:sz="0" w:space="0" w:color="auto"/>
              </w:divBdr>
              <w:divsChild>
                <w:div w:id="1170951166">
                  <w:marLeft w:val="291"/>
                  <w:marRight w:val="291"/>
                  <w:marTop w:val="0"/>
                  <w:marBottom w:val="73"/>
                  <w:divBdr>
                    <w:top w:val="none" w:sz="0" w:space="0" w:color="auto"/>
                    <w:left w:val="none" w:sz="0" w:space="0" w:color="auto"/>
                    <w:bottom w:val="none" w:sz="0" w:space="0" w:color="auto"/>
                    <w:right w:val="none" w:sz="0" w:space="0" w:color="auto"/>
                  </w:divBdr>
                  <w:divsChild>
                    <w:div w:id="1795294877">
                      <w:marLeft w:val="0"/>
                      <w:marRight w:val="0"/>
                      <w:marTop w:val="0"/>
                      <w:marBottom w:val="0"/>
                      <w:divBdr>
                        <w:top w:val="none" w:sz="0" w:space="0" w:color="auto"/>
                        <w:left w:val="none" w:sz="0" w:space="0" w:color="auto"/>
                        <w:bottom w:val="none" w:sz="0" w:space="0" w:color="auto"/>
                        <w:right w:val="none" w:sz="0" w:space="0" w:color="auto"/>
                      </w:divBdr>
                      <w:divsChild>
                        <w:div w:id="512838133">
                          <w:marLeft w:val="0"/>
                          <w:marRight w:val="0"/>
                          <w:marTop w:val="0"/>
                          <w:marBottom w:val="0"/>
                          <w:divBdr>
                            <w:top w:val="none" w:sz="0" w:space="0" w:color="auto"/>
                            <w:left w:val="none" w:sz="0" w:space="0" w:color="auto"/>
                            <w:bottom w:val="none" w:sz="0" w:space="0" w:color="auto"/>
                            <w:right w:val="none" w:sz="0" w:space="0" w:color="auto"/>
                          </w:divBdr>
                          <w:divsChild>
                            <w:div w:id="1061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5087">
      <w:bodyDiv w:val="1"/>
      <w:marLeft w:val="0"/>
      <w:marRight w:val="0"/>
      <w:marTop w:val="0"/>
      <w:marBottom w:val="0"/>
      <w:divBdr>
        <w:top w:val="none" w:sz="0" w:space="0" w:color="auto"/>
        <w:left w:val="none" w:sz="0" w:space="0" w:color="auto"/>
        <w:bottom w:val="none" w:sz="0" w:space="0" w:color="auto"/>
        <w:right w:val="none" w:sz="0" w:space="0" w:color="auto"/>
      </w:divBdr>
    </w:div>
    <w:div w:id="1810592823">
      <w:bodyDiv w:val="1"/>
      <w:marLeft w:val="0"/>
      <w:marRight w:val="0"/>
      <w:marTop w:val="0"/>
      <w:marBottom w:val="0"/>
      <w:divBdr>
        <w:top w:val="none" w:sz="0" w:space="0" w:color="auto"/>
        <w:left w:val="none" w:sz="0" w:space="0" w:color="auto"/>
        <w:bottom w:val="none" w:sz="0" w:space="0" w:color="auto"/>
        <w:right w:val="none" w:sz="0" w:space="0" w:color="auto"/>
      </w:divBdr>
    </w:div>
    <w:div w:id="1819030530">
      <w:bodyDiv w:val="1"/>
      <w:marLeft w:val="0"/>
      <w:marRight w:val="0"/>
      <w:marTop w:val="0"/>
      <w:marBottom w:val="0"/>
      <w:divBdr>
        <w:top w:val="none" w:sz="0" w:space="0" w:color="auto"/>
        <w:left w:val="none" w:sz="0" w:space="0" w:color="auto"/>
        <w:bottom w:val="none" w:sz="0" w:space="0" w:color="auto"/>
        <w:right w:val="none" w:sz="0" w:space="0" w:color="auto"/>
      </w:divBdr>
    </w:div>
    <w:div w:id="1820460453">
      <w:bodyDiv w:val="1"/>
      <w:marLeft w:val="0"/>
      <w:marRight w:val="0"/>
      <w:marTop w:val="0"/>
      <w:marBottom w:val="0"/>
      <w:divBdr>
        <w:top w:val="none" w:sz="0" w:space="0" w:color="auto"/>
        <w:left w:val="none" w:sz="0" w:space="0" w:color="auto"/>
        <w:bottom w:val="none" w:sz="0" w:space="0" w:color="auto"/>
        <w:right w:val="none" w:sz="0" w:space="0" w:color="auto"/>
      </w:divBdr>
    </w:div>
    <w:div w:id="1845588760">
      <w:bodyDiv w:val="1"/>
      <w:marLeft w:val="0"/>
      <w:marRight w:val="0"/>
      <w:marTop w:val="0"/>
      <w:marBottom w:val="0"/>
      <w:divBdr>
        <w:top w:val="none" w:sz="0" w:space="0" w:color="auto"/>
        <w:left w:val="none" w:sz="0" w:space="0" w:color="auto"/>
        <w:bottom w:val="none" w:sz="0" w:space="0" w:color="auto"/>
        <w:right w:val="none" w:sz="0" w:space="0" w:color="auto"/>
      </w:divBdr>
      <w:divsChild>
        <w:div w:id="635379036">
          <w:marLeft w:val="0"/>
          <w:marRight w:val="0"/>
          <w:marTop w:val="0"/>
          <w:marBottom w:val="0"/>
          <w:divBdr>
            <w:top w:val="none" w:sz="0" w:space="0" w:color="auto"/>
            <w:left w:val="none" w:sz="0" w:space="0" w:color="auto"/>
            <w:bottom w:val="none" w:sz="0" w:space="0" w:color="auto"/>
            <w:right w:val="none" w:sz="0" w:space="0" w:color="auto"/>
          </w:divBdr>
          <w:divsChild>
            <w:div w:id="1592156785">
              <w:marLeft w:val="0"/>
              <w:marRight w:val="0"/>
              <w:marTop w:val="145"/>
              <w:marBottom w:val="218"/>
              <w:divBdr>
                <w:top w:val="none" w:sz="0" w:space="0" w:color="auto"/>
                <w:left w:val="none" w:sz="0" w:space="0" w:color="auto"/>
                <w:bottom w:val="none" w:sz="0" w:space="0" w:color="auto"/>
                <w:right w:val="none" w:sz="0" w:space="0" w:color="auto"/>
              </w:divBdr>
            </w:div>
          </w:divsChild>
        </w:div>
      </w:divsChild>
    </w:div>
    <w:div w:id="1861044492">
      <w:bodyDiv w:val="1"/>
      <w:marLeft w:val="0"/>
      <w:marRight w:val="0"/>
      <w:marTop w:val="0"/>
      <w:marBottom w:val="0"/>
      <w:divBdr>
        <w:top w:val="none" w:sz="0" w:space="0" w:color="auto"/>
        <w:left w:val="none" w:sz="0" w:space="0" w:color="auto"/>
        <w:bottom w:val="none" w:sz="0" w:space="0" w:color="auto"/>
        <w:right w:val="none" w:sz="0" w:space="0" w:color="auto"/>
      </w:divBdr>
    </w:div>
    <w:div w:id="1883975154">
      <w:bodyDiv w:val="1"/>
      <w:marLeft w:val="0"/>
      <w:marRight w:val="0"/>
      <w:marTop w:val="0"/>
      <w:marBottom w:val="0"/>
      <w:divBdr>
        <w:top w:val="none" w:sz="0" w:space="0" w:color="auto"/>
        <w:left w:val="none" w:sz="0" w:space="0" w:color="auto"/>
        <w:bottom w:val="none" w:sz="0" w:space="0" w:color="auto"/>
        <w:right w:val="none" w:sz="0" w:space="0" w:color="auto"/>
      </w:divBdr>
    </w:div>
    <w:div w:id="1884633500">
      <w:bodyDiv w:val="1"/>
      <w:marLeft w:val="0"/>
      <w:marRight w:val="0"/>
      <w:marTop w:val="0"/>
      <w:marBottom w:val="0"/>
      <w:divBdr>
        <w:top w:val="none" w:sz="0" w:space="0" w:color="auto"/>
        <w:left w:val="none" w:sz="0" w:space="0" w:color="auto"/>
        <w:bottom w:val="none" w:sz="0" w:space="0" w:color="auto"/>
        <w:right w:val="none" w:sz="0" w:space="0" w:color="auto"/>
      </w:divBdr>
    </w:div>
    <w:div w:id="1896118071">
      <w:bodyDiv w:val="1"/>
      <w:marLeft w:val="0"/>
      <w:marRight w:val="0"/>
      <w:marTop w:val="0"/>
      <w:marBottom w:val="0"/>
      <w:divBdr>
        <w:top w:val="none" w:sz="0" w:space="0" w:color="auto"/>
        <w:left w:val="none" w:sz="0" w:space="0" w:color="auto"/>
        <w:bottom w:val="none" w:sz="0" w:space="0" w:color="auto"/>
        <w:right w:val="none" w:sz="0" w:space="0" w:color="auto"/>
      </w:divBdr>
    </w:div>
    <w:div w:id="1902010972">
      <w:bodyDiv w:val="1"/>
      <w:marLeft w:val="0"/>
      <w:marRight w:val="0"/>
      <w:marTop w:val="0"/>
      <w:marBottom w:val="0"/>
      <w:divBdr>
        <w:top w:val="none" w:sz="0" w:space="0" w:color="auto"/>
        <w:left w:val="none" w:sz="0" w:space="0" w:color="auto"/>
        <w:bottom w:val="none" w:sz="0" w:space="0" w:color="auto"/>
        <w:right w:val="none" w:sz="0" w:space="0" w:color="auto"/>
      </w:divBdr>
    </w:div>
    <w:div w:id="1915235449">
      <w:bodyDiv w:val="1"/>
      <w:marLeft w:val="0"/>
      <w:marRight w:val="0"/>
      <w:marTop w:val="0"/>
      <w:marBottom w:val="0"/>
      <w:divBdr>
        <w:top w:val="none" w:sz="0" w:space="0" w:color="auto"/>
        <w:left w:val="none" w:sz="0" w:space="0" w:color="auto"/>
        <w:bottom w:val="none" w:sz="0" w:space="0" w:color="auto"/>
        <w:right w:val="none" w:sz="0" w:space="0" w:color="auto"/>
      </w:divBdr>
      <w:divsChild>
        <w:div w:id="1870029907">
          <w:marLeft w:val="0"/>
          <w:marRight w:val="0"/>
          <w:marTop w:val="0"/>
          <w:marBottom w:val="0"/>
          <w:divBdr>
            <w:top w:val="none" w:sz="0" w:space="0" w:color="auto"/>
            <w:left w:val="none" w:sz="0" w:space="0" w:color="auto"/>
            <w:bottom w:val="none" w:sz="0" w:space="0" w:color="auto"/>
            <w:right w:val="none" w:sz="0" w:space="0" w:color="auto"/>
          </w:divBdr>
          <w:divsChild>
            <w:div w:id="322244662">
              <w:marLeft w:val="0"/>
              <w:marRight w:val="0"/>
              <w:marTop w:val="0"/>
              <w:marBottom w:val="0"/>
              <w:divBdr>
                <w:top w:val="none" w:sz="0" w:space="0" w:color="auto"/>
                <w:left w:val="none" w:sz="0" w:space="0" w:color="auto"/>
                <w:bottom w:val="none" w:sz="0" w:space="0" w:color="auto"/>
                <w:right w:val="none" w:sz="0" w:space="0" w:color="auto"/>
              </w:divBdr>
              <w:divsChild>
                <w:div w:id="1385592958">
                  <w:marLeft w:val="0"/>
                  <w:marRight w:val="0"/>
                  <w:marTop w:val="0"/>
                  <w:marBottom w:val="0"/>
                  <w:divBdr>
                    <w:top w:val="none" w:sz="0" w:space="0" w:color="auto"/>
                    <w:left w:val="none" w:sz="0" w:space="0" w:color="auto"/>
                    <w:bottom w:val="none" w:sz="0" w:space="0" w:color="auto"/>
                    <w:right w:val="none" w:sz="0" w:space="0" w:color="auto"/>
                  </w:divBdr>
                  <w:divsChild>
                    <w:div w:id="770129056">
                      <w:marLeft w:val="0"/>
                      <w:marRight w:val="0"/>
                      <w:marTop w:val="45"/>
                      <w:marBottom w:val="0"/>
                      <w:divBdr>
                        <w:top w:val="none" w:sz="0" w:space="0" w:color="auto"/>
                        <w:left w:val="none" w:sz="0" w:space="0" w:color="auto"/>
                        <w:bottom w:val="none" w:sz="0" w:space="0" w:color="auto"/>
                        <w:right w:val="none" w:sz="0" w:space="0" w:color="auto"/>
                      </w:divBdr>
                      <w:divsChild>
                        <w:div w:id="254679043">
                          <w:marLeft w:val="0"/>
                          <w:marRight w:val="0"/>
                          <w:marTop w:val="0"/>
                          <w:marBottom w:val="0"/>
                          <w:divBdr>
                            <w:top w:val="none" w:sz="0" w:space="0" w:color="auto"/>
                            <w:left w:val="none" w:sz="0" w:space="0" w:color="auto"/>
                            <w:bottom w:val="none" w:sz="0" w:space="0" w:color="auto"/>
                            <w:right w:val="none" w:sz="0" w:space="0" w:color="auto"/>
                          </w:divBdr>
                          <w:divsChild>
                            <w:div w:id="1279752825">
                              <w:marLeft w:val="2070"/>
                              <w:marRight w:val="3960"/>
                              <w:marTop w:val="0"/>
                              <w:marBottom w:val="0"/>
                              <w:divBdr>
                                <w:top w:val="none" w:sz="0" w:space="0" w:color="auto"/>
                                <w:left w:val="none" w:sz="0" w:space="0" w:color="auto"/>
                                <w:bottom w:val="none" w:sz="0" w:space="0" w:color="auto"/>
                                <w:right w:val="none" w:sz="0" w:space="0" w:color="auto"/>
                              </w:divBdr>
                              <w:divsChild>
                                <w:div w:id="805315979">
                                  <w:marLeft w:val="0"/>
                                  <w:marRight w:val="0"/>
                                  <w:marTop w:val="0"/>
                                  <w:marBottom w:val="0"/>
                                  <w:divBdr>
                                    <w:top w:val="none" w:sz="0" w:space="0" w:color="auto"/>
                                    <w:left w:val="none" w:sz="0" w:space="0" w:color="auto"/>
                                    <w:bottom w:val="none" w:sz="0" w:space="0" w:color="auto"/>
                                    <w:right w:val="none" w:sz="0" w:space="0" w:color="auto"/>
                                  </w:divBdr>
                                  <w:divsChild>
                                    <w:div w:id="1394960993">
                                      <w:marLeft w:val="0"/>
                                      <w:marRight w:val="0"/>
                                      <w:marTop w:val="0"/>
                                      <w:marBottom w:val="0"/>
                                      <w:divBdr>
                                        <w:top w:val="none" w:sz="0" w:space="0" w:color="auto"/>
                                        <w:left w:val="none" w:sz="0" w:space="0" w:color="auto"/>
                                        <w:bottom w:val="none" w:sz="0" w:space="0" w:color="auto"/>
                                        <w:right w:val="none" w:sz="0" w:space="0" w:color="auto"/>
                                      </w:divBdr>
                                      <w:divsChild>
                                        <w:div w:id="556862540">
                                          <w:marLeft w:val="0"/>
                                          <w:marRight w:val="0"/>
                                          <w:marTop w:val="0"/>
                                          <w:marBottom w:val="0"/>
                                          <w:divBdr>
                                            <w:top w:val="none" w:sz="0" w:space="0" w:color="auto"/>
                                            <w:left w:val="none" w:sz="0" w:space="0" w:color="auto"/>
                                            <w:bottom w:val="none" w:sz="0" w:space="0" w:color="auto"/>
                                            <w:right w:val="none" w:sz="0" w:space="0" w:color="auto"/>
                                          </w:divBdr>
                                          <w:divsChild>
                                            <w:div w:id="1478720672">
                                              <w:marLeft w:val="0"/>
                                              <w:marRight w:val="0"/>
                                              <w:marTop w:val="90"/>
                                              <w:marBottom w:val="0"/>
                                              <w:divBdr>
                                                <w:top w:val="none" w:sz="0" w:space="0" w:color="auto"/>
                                                <w:left w:val="none" w:sz="0" w:space="0" w:color="auto"/>
                                                <w:bottom w:val="none" w:sz="0" w:space="0" w:color="auto"/>
                                                <w:right w:val="none" w:sz="0" w:space="0" w:color="auto"/>
                                              </w:divBdr>
                                              <w:divsChild>
                                                <w:div w:id="278074258">
                                                  <w:marLeft w:val="0"/>
                                                  <w:marRight w:val="0"/>
                                                  <w:marTop w:val="0"/>
                                                  <w:marBottom w:val="0"/>
                                                  <w:divBdr>
                                                    <w:top w:val="none" w:sz="0" w:space="0" w:color="auto"/>
                                                    <w:left w:val="none" w:sz="0" w:space="0" w:color="auto"/>
                                                    <w:bottom w:val="none" w:sz="0" w:space="0" w:color="auto"/>
                                                    <w:right w:val="none" w:sz="0" w:space="0" w:color="auto"/>
                                                  </w:divBdr>
                                                  <w:divsChild>
                                                    <w:div w:id="970213098">
                                                      <w:marLeft w:val="0"/>
                                                      <w:marRight w:val="0"/>
                                                      <w:marTop w:val="0"/>
                                                      <w:marBottom w:val="0"/>
                                                      <w:divBdr>
                                                        <w:top w:val="none" w:sz="0" w:space="0" w:color="auto"/>
                                                        <w:left w:val="none" w:sz="0" w:space="0" w:color="auto"/>
                                                        <w:bottom w:val="none" w:sz="0" w:space="0" w:color="auto"/>
                                                        <w:right w:val="none" w:sz="0" w:space="0" w:color="auto"/>
                                                      </w:divBdr>
                                                      <w:divsChild>
                                                        <w:div w:id="639310351">
                                                          <w:marLeft w:val="0"/>
                                                          <w:marRight w:val="0"/>
                                                          <w:marTop w:val="0"/>
                                                          <w:marBottom w:val="0"/>
                                                          <w:divBdr>
                                                            <w:top w:val="none" w:sz="0" w:space="0" w:color="auto"/>
                                                            <w:left w:val="none" w:sz="0" w:space="0" w:color="auto"/>
                                                            <w:bottom w:val="none" w:sz="0" w:space="0" w:color="auto"/>
                                                            <w:right w:val="none" w:sz="0" w:space="0" w:color="auto"/>
                                                          </w:divBdr>
                                                          <w:divsChild>
                                                            <w:div w:id="200633207">
                                                              <w:marLeft w:val="0"/>
                                                              <w:marRight w:val="0"/>
                                                              <w:marTop w:val="0"/>
                                                              <w:marBottom w:val="390"/>
                                                              <w:divBdr>
                                                                <w:top w:val="none" w:sz="0" w:space="0" w:color="auto"/>
                                                                <w:left w:val="none" w:sz="0" w:space="0" w:color="auto"/>
                                                                <w:bottom w:val="none" w:sz="0" w:space="0" w:color="auto"/>
                                                                <w:right w:val="none" w:sz="0" w:space="0" w:color="auto"/>
                                                              </w:divBdr>
                                                              <w:divsChild>
                                                                <w:div w:id="221990474">
                                                                  <w:marLeft w:val="0"/>
                                                                  <w:marRight w:val="0"/>
                                                                  <w:marTop w:val="0"/>
                                                                  <w:marBottom w:val="0"/>
                                                                  <w:divBdr>
                                                                    <w:top w:val="none" w:sz="0" w:space="0" w:color="auto"/>
                                                                    <w:left w:val="none" w:sz="0" w:space="0" w:color="auto"/>
                                                                    <w:bottom w:val="none" w:sz="0" w:space="0" w:color="auto"/>
                                                                    <w:right w:val="none" w:sz="0" w:space="0" w:color="auto"/>
                                                                  </w:divBdr>
                                                                  <w:divsChild>
                                                                    <w:div w:id="2006472043">
                                                                      <w:marLeft w:val="0"/>
                                                                      <w:marRight w:val="0"/>
                                                                      <w:marTop w:val="0"/>
                                                                      <w:marBottom w:val="0"/>
                                                                      <w:divBdr>
                                                                        <w:top w:val="none" w:sz="0" w:space="0" w:color="auto"/>
                                                                        <w:left w:val="none" w:sz="0" w:space="0" w:color="auto"/>
                                                                        <w:bottom w:val="none" w:sz="0" w:space="0" w:color="auto"/>
                                                                        <w:right w:val="none" w:sz="0" w:space="0" w:color="auto"/>
                                                                      </w:divBdr>
                                                                      <w:divsChild>
                                                                        <w:div w:id="2105687771">
                                                                          <w:marLeft w:val="0"/>
                                                                          <w:marRight w:val="0"/>
                                                                          <w:marTop w:val="0"/>
                                                                          <w:marBottom w:val="0"/>
                                                                          <w:divBdr>
                                                                            <w:top w:val="none" w:sz="0" w:space="0" w:color="auto"/>
                                                                            <w:left w:val="none" w:sz="0" w:space="0" w:color="auto"/>
                                                                            <w:bottom w:val="none" w:sz="0" w:space="0" w:color="auto"/>
                                                                            <w:right w:val="none" w:sz="0" w:space="0" w:color="auto"/>
                                                                          </w:divBdr>
                                                                          <w:divsChild>
                                                                            <w:div w:id="10075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790979">
                                                              <w:marLeft w:val="0"/>
                                                              <w:marRight w:val="0"/>
                                                              <w:marTop w:val="0"/>
                                                              <w:marBottom w:val="390"/>
                                                              <w:divBdr>
                                                                <w:top w:val="none" w:sz="0" w:space="0" w:color="auto"/>
                                                                <w:left w:val="none" w:sz="0" w:space="0" w:color="auto"/>
                                                                <w:bottom w:val="none" w:sz="0" w:space="0" w:color="auto"/>
                                                                <w:right w:val="none" w:sz="0" w:space="0" w:color="auto"/>
                                                              </w:divBdr>
                                                              <w:divsChild>
                                                                <w:div w:id="829951850">
                                                                  <w:marLeft w:val="0"/>
                                                                  <w:marRight w:val="0"/>
                                                                  <w:marTop w:val="0"/>
                                                                  <w:marBottom w:val="0"/>
                                                                  <w:divBdr>
                                                                    <w:top w:val="none" w:sz="0" w:space="0" w:color="auto"/>
                                                                    <w:left w:val="none" w:sz="0" w:space="0" w:color="auto"/>
                                                                    <w:bottom w:val="none" w:sz="0" w:space="0" w:color="auto"/>
                                                                    <w:right w:val="none" w:sz="0" w:space="0" w:color="auto"/>
                                                                  </w:divBdr>
                                                                  <w:divsChild>
                                                                    <w:div w:id="17479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4561108">
      <w:bodyDiv w:val="1"/>
      <w:marLeft w:val="0"/>
      <w:marRight w:val="0"/>
      <w:marTop w:val="0"/>
      <w:marBottom w:val="0"/>
      <w:divBdr>
        <w:top w:val="none" w:sz="0" w:space="0" w:color="auto"/>
        <w:left w:val="none" w:sz="0" w:space="0" w:color="auto"/>
        <w:bottom w:val="none" w:sz="0" w:space="0" w:color="auto"/>
        <w:right w:val="none" w:sz="0" w:space="0" w:color="auto"/>
      </w:divBdr>
    </w:div>
    <w:div w:id="1956015208">
      <w:bodyDiv w:val="1"/>
      <w:marLeft w:val="0"/>
      <w:marRight w:val="0"/>
      <w:marTop w:val="0"/>
      <w:marBottom w:val="0"/>
      <w:divBdr>
        <w:top w:val="none" w:sz="0" w:space="0" w:color="auto"/>
        <w:left w:val="none" w:sz="0" w:space="0" w:color="auto"/>
        <w:bottom w:val="none" w:sz="0" w:space="0" w:color="auto"/>
        <w:right w:val="none" w:sz="0" w:space="0" w:color="auto"/>
      </w:divBdr>
    </w:div>
    <w:div w:id="1963681639">
      <w:bodyDiv w:val="1"/>
      <w:marLeft w:val="0"/>
      <w:marRight w:val="0"/>
      <w:marTop w:val="0"/>
      <w:marBottom w:val="0"/>
      <w:divBdr>
        <w:top w:val="none" w:sz="0" w:space="0" w:color="auto"/>
        <w:left w:val="none" w:sz="0" w:space="0" w:color="auto"/>
        <w:bottom w:val="none" w:sz="0" w:space="0" w:color="auto"/>
        <w:right w:val="none" w:sz="0" w:space="0" w:color="auto"/>
      </w:divBdr>
    </w:div>
    <w:div w:id="1964573118">
      <w:bodyDiv w:val="1"/>
      <w:marLeft w:val="0"/>
      <w:marRight w:val="0"/>
      <w:marTop w:val="0"/>
      <w:marBottom w:val="0"/>
      <w:divBdr>
        <w:top w:val="none" w:sz="0" w:space="0" w:color="auto"/>
        <w:left w:val="none" w:sz="0" w:space="0" w:color="auto"/>
        <w:bottom w:val="none" w:sz="0" w:space="0" w:color="auto"/>
        <w:right w:val="none" w:sz="0" w:space="0" w:color="auto"/>
      </w:divBdr>
      <w:divsChild>
        <w:div w:id="1470052719">
          <w:marLeft w:val="1"/>
          <w:marRight w:val="0"/>
          <w:marTop w:val="0"/>
          <w:marBottom w:val="0"/>
          <w:divBdr>
            <w:top w:val="none" w:sz="0" w:space="0" w:color="auto"/>
            <w:left w:val="none" w:sz="0" w:space="0" w:color="auto"/>
            <w:bottom w:val="none" w:sz="0" w:space="0" w:color="auto"/>
            <w:right w:val="none" w:sz="0" w:space="0" w:color="auto"/>
          </w:divBdr>
          <w:divsChild>
            <w:div w:id="1859930022">
              <w:marLeft w:val="3127"/>
              <w:marRight w:val="0"/>
              <w:marTop w:val="0"/>
              <w:marBottom w:val="0"/>
              <w:divBdr>
                <w:top w:val="none" w:sz="0" w:space="0" w:color="auto"/>
                <w:left w:val="none" w:sz="0" w:space="0" w:color="auto"/>
                <w:bottom w:val="none" w:sz="0" w:space="0" w:color="auto"/>
                <w:right w:val="none" w:sz="0" w:space="0" w:color="auto"/>
              </w:divBdr>
              <w:divsChild>
                <w:div w:id="615478643">
                  <w:marLeft w:val="0"/>
                  <w:marRight w:val="0"/>
                  <w:marTop w:val="0"/>
                  <w:marBottom w:val="0"/>
                  <w:divBdr>
                    <w:top w:val="none" w:sz="0" w:space="0" w:color="auto"/>
                    <w:left w:val="none" w:sz="0" w:space="0" w:color="auto"/>
                    <w:bottom w:val="none" w:sz="0" w:space="0" w:color="auto"/>
                    <w:right w:val="none" w:sz="0" w:space="0" w:color="auto"/>
                  </w:divBdr>
                  <w:divsChild>
                    <w:div w:id="26033747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977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204203">
          <w:marLeft w:val="1"/>
          <w:marRight w:val="0"/>
          <w:marTop w:val="0"/>
          <w:marBottom w:val="0"/>
          <w:divBdr>
            <w:top w:val="none" w:sz="0" w:space="0" w:color="auto"/>
            <w:left w:val="none" w:sz="0" w:space="0" w:color="auto"/>
            <w:bottom w:val="none" w:sz="0" w:space="0" w:color="auto"/>
            <w:right w:val="none" w:sz="0" w:space="0" w:color="auto"/>
          </w:divBdr>
          <w:divsChild>
            <w:div w:id="2042396377">
              <w:marLeft w:val="0"/>
              <w:marRight w:val="-3000"/>
              <w:marTop w:val="0"/>
              <w:marBottom w:val="0"/>
              <w:divBdr>
                <w:top w:val="none" w:sz="0" w:space="0" w:color="auto"/>
                <w:left w:val="none" w:sz="0" w:space="0" w:color="auto"/>
                <w:bottom w:val="none" w:sz="0" w:space="0" w:color="auto"/>
                <w:right w:val="none" w:sz="0" w:space="0" w:color="auto"/>
              </w:divBdr>
              <w:divsChild>
                <w:div w:id="2129422977">
                  <w:marLeft w:val="225"/>
                  <w:marRight w:val="3000"/>
                  <w:marTop w:val="0"/>
                  <w:marBottom w:val="0"/>
                  <w:divBdr>
                    <w:top w:val="none" w:sz="0" w:space="0" w:color="auto"/>
                    <w:left w:val="none" w:sz="0" w:space="0" w:color="auto"/>
                    <w:bottom w:val="none" w:sz="0" w:space="0" w:color="auto"/>
                    <w:right w:val="none" w:sz="0" w:space="0" w:color="auto"/>
                  </w:divBdr>
                  <w:divsChild>
                    <w:div w:id="12459734">
                      <w:marLeft w:val="0"/>
                      <w:marRight w:val="0"/>
                      <w:marTop w:val="0"/>
                      <w:marBottom w:val="0"/>
                      <w:divBdr>
                        <w:top w:val="none" w:sz="0" w:space="0" w:color="auto"/>
                        <w:left w:val="none" w:sz="0" w:space="0" w:color="auto"/>
                        <w:bottom w:val="none" w:sz="0" w:space="0" w:color="auto"/>
                        <w:right w:val="none" w:sz="0" w:space="0" w:color="auto"/>
                      </w:divBdr>
                      <w:divsChild>
                        <w:div w:id="14208785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995714487">
      <w:bodyDiv w:val="1"/>
      <w:marLeft w:val="0"/>
      <w:marRight w:val="0"/>
      <w:marTop w:val="0"/>
      <w:marBottom w:val="0"/>
      <w:divBdr>
        <w:top w:val="none" w:sz="0" w:space="0" w:color="auto"/>
        <w:left w:val="none" w:sz="0" w:space="0" w:color="auto"/>
        <w:bottom w:val="none" w:sz="0" w:space="0" w:color="auto"/>
        <w:right w:val="none" w:sz="0" w:space="0" w:color="auto"/>
      </w:divBdr>
    </w:div>
    <w:div w:id="1999384865">
      <w:bodyDiv w:val="1"/>
      <w:marLeft w:val="0"/>
      <w:marRight w:val="0"/>
      <w:marTop w:val="0"/>
      <w:marBottom w:val="0"/>
      <w:divBdr>
        <w:top w:val="none" w:sz="0" w:space="0" w:color="auto"/>
        <w:left w:val="none" w:sz="0" w:space="0" w:color="auto"/>
        <w:bottom w:val="none" w:sz="0" w:space="0" w:color="auto"/>
        <w:right w:val="none" w:sz="0" w:space="0" w:color="auto"/>
      </w:divBdr>
      <w:divsChild>
        <w:div w:id="257830071">
          <w:marLeft w:val="1"/>
          <w:marRight w:val="0"/>
          <w:marTop w:val="0"/>
          <w:marBottom w:val="0"/>
          <w:divBdr>
            <w:top w:val="none" w:sz="0" w:space="0" w:color="auto"/>
            <w:left w:val="none" w:sz="0" w:space="0" w:color="auto"/>
            <w:bottom w:val="none" w:sz="0" w:space="0" w:color="auto"/>
            <w:right w:val="none" w:sz="0" w:space="0" w:color="auto"/>
          </w:divBdr>
          <w:divsChild>
            <w:div w:id="1465005791">
              <w:marLeft w:val="3225"/>
              <w:marRight w:val="0"/>
              <w:marTop w:val="0"/>
              <w:marBottom w:val="0"/>
              <w:divBdr>
                <w:top w:val="none" w:sz="0" w:space="0" w:color="auto"/>
                <w:left w:val="none" w:sz="0" w:space="0" w:color="auto"/>
                <w:bottom w:val="none" w:sz="0" w:space="0" w:color="auto"/>
                <w:right w:val="none" w:sz="0" w:space="0" w:color="auto"/>
              </w:divBdr>
              <w:divsChild>
                <w:div w:id="692802812">
                  <w:marLeft w:val="0"/>
                  <w:marRight w:val="0"/>
                  <w:marTop w:val="0"/>
                  <w:marBottom w:val="0"/>
                  <w:divBdr>
                    <w:top w:val="none" w:sz="0" w:space="0" w:color="auto"/>
                    <w:left w:val="none" w:sz="0" w:space="0" w:color="auto"/>
                    <w:bottom w:val="none" w:sz="0" w:space="0" w:color="auto"/>
                    <w:right w:val="none" w:sz="0" w:space="0" w:color="auto"/>
                  </w:divBdr>
                  <w:divsChild>
                    <w:div w:id="122181901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00621453">
      <w:bodyDiv w:val="1"/>
      <w:marLeft w:val="0"/>
      <w:marRight w:val="0"/>
      <w:marTop w:val="0"/>
      <w:marBottom w:val="0"/>
      <w:divBdr>
        <w:top w:val="none" w:sz="0" w:space="0" w:color="auto"/>
        <w:left w:val="none" w:sz="0" w:space="0" w:color="auto"/>
        <w:bottom w:val="none" w:sz="0" w:space="0" w:color="auto"/>
        <w:right w:val="none" w:sz="0" w:space="0" w:color="auto"/>
      </w:divBdr>
    </w:div>
    <w:div w:id="2019384423">
      <w:bodyDiv w:val="1"/>
      <w:marLeft w:val="0"/>
      <w:marRight w:val="0"/>
      <w:marTop w:val="0"/>
      <w:marBottom w:val="0"/>
      <w:divBdr>
        <w:top w:val="none" w:sz="0" w:space="0" w:color="auto"/>
        <w:left w:val="none" w:sz="0" w:space="0" w:color="auto"/>
        <w:bottom w:val="none" w:sz="0" w:space="0" w:color="auto"/>
        <w:right w:val="none" w:sz="0" w:space="0" w:color="auto"/>
      </w:divBdr>
    </w:div>
    <w:div w:id="2047370948">
      <w:bodyDiv w:val="1"/>
      <w:marLeft w:val="0"/>
      <w:marRight w:val="0"/>
      <w:marTop w:val="0"/>
      <w:marBottom w:val="0"/>
      <w:divBdr>
        <w:top w:val="none" w:sz="0" w:space="0" w:color="auto"/>
        <w:left w:val="none" w:sz="0" w:space="0" w:color="auto"/>
        <w:bottom w:val="none" w:sz="0" w:space="0" w:color="auto"/>
        <w:right w:val="none" w:sz="0" w:space="0" w:color="auto"/>
      </w:divBdr>
    </w:div>
    <w:div w:id="2054887142">
      <w:bodyDiv w:val="1"/>
      <w:marLeft w:val="0"/>
      <w:marRight w:val="0"/>
      <w:marTop w:val="0"/>
      <w:marBottom w:val="0"/>
      <w:divBdr>
        <w:top w:val="none" w:sz="0" w:space="0" w:color="auto"/>
        <w:left w:val="none" w:sz="0" w:space="0" w:color="auto"/>
        <w:bottom w:val="none" w:sz="0" w:space="0" w:color="auto"/>
        <w:right w:val="none" w:sz="0" w:space="0" w:color="auto"/>
      </w:divBdr>
    </w:div>
    <w:div w:id="2059235722">
      <w:bodyDiv w:val="1"/>
      <w:marLeft w:val="0"/>
      <w:marRight w:val="0"/>
      <w:marTop w:val="0"/>
      <w:marBottom w:val="0"/>
      <w:divBdr>
        <w:top w:val="none" w:sz="0" w:space="0" w:color="auto"/>
        <w:left w:val="none" w:sz="0" w:space="0" w:color="auto"/>
        <w:bottom w:val="none" w:sz="0" w:space="0" w:color="auto"/>
        <w:right w:val="none" w:sz="0" w:space="0" w:color="auto"/>
      </w:divBdr>
    </w:div>
    <w:div w:id="2064017288">
      <w:bodyDiv w:val="1"/>
      <w:marLeft w:val="0"/>
      <w:marRight w:val="0"/>
      <w:marTop w:val="0"/>
      <w:marBottom w:val="0"/>
      <w:divBdr>
        <w:top w:val="none" w:sz="0" w:space="0" w:color="auto"/>
        <w:left w:val="none" w:sz="0" w:space="0" w:color="auto"/>
        <w:bottom w:val="none" w:sz="0" w:space="0" w:color="auto"/>
        <w:right w:val="none" w:sz="0" w:space="0" w:color="auto"/>
      </w:divBdr>
    </w:div>
    <w:div w:id="2069960316">
      <w:bodyDiv w:val="1"/>
      <w:marLeft w:val="0"/>
      <w:marRight w:val="0"/>
      <w:marTop w:val="0"/>
      <w:marBottom w:val="0"/>
      <w:divBdr>
        <w:top w:val="none" w:sz="0" w:space="0" w:color="auto"/>
        <w:left w:val="none" w:sz="0" w:space="0" w:color="auto"/>
        <w:bottom w:val="none" w:sz="0" w:space="0" w:color="auto"/>
        <w:right w:val="none" w:sz="0" w:space="0" w:color="auto"/>
      </w:divBdr>
    </w:div>
    <w:div w:id="2090230990">
      <w:bodyDiv w:val="1"/>
      <w:marLeft w:val="0"/>
      <w:marRight w:val="0"/>
      <w:marTop w:val="0"/>
      <w:marBottom w:val="0"/>
      <w:divBdr>
        <w:top w:val="none" w:sz="0" w:space="0" w:color="auto"/>
        <w:left w:val="none" w:sz="0" w:space="0" w:color="auto"/>
        <w:bottom w:val="none" w:sz="0" w:space="0" w:color="auto"/>
        <w:right w:val="none" w:sz="0" w:space="0" w:color="auto"/>
      </w:divBdr>
    </w:div>
    <w:div w:id="2111001864">
      <w:bodyDiv w:val="1"/>
      <w:marLeft w:val="0"/>
      <w:marRight w:val="0"/>
      <w:marTop w:val="0"/>
      <w:marBottom w:val="0"/>
      <w:divBdr>
        <w:top w:val="none" w:sz="0" w:space="0" w:color="auto"/>
        <w:left w:val="none" w:sz="0" w:space="0" w:color="auto"/>
        <w:bottom w:val="none" w:sz="0" w:space="0" w:color="auto"/>
        <w:right w:val="none" w:sz="0" w:space="0" w:color="auto"/>
      </w:divBdr>
    </w:div>
    <w:div w:id="2142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ef.hiroshima.lg.jp/uploaded/attachment/396963.pdf" TargetMode="External"/><Relationship Id="rId18" Type="http://schemas.openxmlformats.org/officeDocument/2006/relationships/hyperlink" Target="https://www.pref.hiroshima.lg.jp/site/center/torikumijireisyu1.html" TargetMode="External"/><Relationship Id="rId26" Type="http://schemas.openxmlformats.org/officeDocument/2006/relationships/hyperlink" Target="mailto:sgcshinkou@pref.hiroshima.lg.jp" TargetMode="External"/><Relationship Id="rId3" Type="http://schemas.openxmlformats.org/officeDocument/2006/relationships/styles" Target="styles.xml"/><Relationship Id="rId21" Type="http://schemas.openxmlformats.org/officeDocument/2006/relationships/hyperlink" Target="https://www.pref.hiroshima.lg.jp/site/fukuyamashonen/" TargetMode="External"/><Relationship Id="rId7" Type="http://schemas.openxmlformats.org/officeDocument/2006/relationships/footnotes" Target="footnotes.xml"/><Relationship Id="rId12" Type="http://schemas.openxmlformats.org/officeDocument/2006/relationships/hyperlink" Target="http://www.pref.hiroshima.lg.jp/uploaded/attachment/396955.pdf" TargetMode="External"/><Relationship Id="rId17" Type="http://schemas.openxmlformats.org/officeDocument/2006/relationships/hyperlink" Target="https://www.pref.hiroshima.lg.jp/site/center/sien-kensyu-kenshy20jouhou.html" TargetMode="External"/><Relationship Id="rId25" Type="http://schemas.openxmlformats.org/officeDocument/2006/relationships/hyperlink" Target="https://www.pref.hiroshima.lg.jp/site/kyouiku/syougaisyakai.html" TargetMode="External"/><Relationship Id="rId2" Type="http://schemas.openxmlformats.org/officeDocument/2006/relationships/numbering" Target="numbering.xml"/><Relationship Id="rId16" Type="http://schemas.openxmlformats.org/officeDocument/2006/relationships/hyperlink" Target="https://www.pref.hiroshima.lg.jp/site/center/center-model-wakuwaku-wakuwaku-top.html" TargetMode="External"/><Relationship Id="rId20" Type="http://schemas.openxmlformats.org/officeDocument/2006/relationships/hyperlink" Target="https://www2.hplibra.pref.hiroshima.j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f.hiroshima.lg.jp/uploaded/attachment/396954.pdf" TargetMode="External"/><Relationship Id="rId24" Type="http://schemas.openxmlformats.org/officeDocument/2006/relationships/hyperlink" Target="https://www.pref.hiroshima.lg.jp/site/raisanyou/" TargetMode="External"/><Relationship Id="rId5" Type="http://schemas.openxmlformats.org/officeDocument/2006/relationships/settings" Target="settings.xml"/><Relationship Id="rId15" Type="http://schemas.openxmlformats.org/officeDocument/2006/relationships/hyperlink" Target="http://www.pref.hiroshima.lg.jp/site/center/kateikyouiku-oyapuro.html" TargetMode="External"/><Relationship Id="rId23" Type="http://schemas.openxmlformats.org/officeDocument/2006/relationships/hyperlink" Target="https://www.pref.hiroshima.lg.jp/site/rekishih/" TargetMode="External"/><Relationship Id="rId28" Type="http://schemas.openxmlformats.org/officeDocument/2006/relationships/fontTable" Target="fontTable.xml"/><Relationship Id="rId10" Type="http://schemas.openxmlformats.org/officeDocument/2006/relationships/hyperlink" Target="http://www.pref.hiroshima.lg.jp/uploaded/attachment/396949.pdf" TargetMode="External"/><Relationship Id="rId19" Type="http://schemas.openxmlformats.org/officeDocument/2006/relationships/hyperlink" Target="https://www.pref.hiroshima.lg.jp/site/kyouiku/" TargetMode="External"/><Relationship Id="rId4" Type="http://schemas.microsoft.com/office/2007/relationships/stylesWithEffects" Target="stylesWithEffects.xml"/><Relationship Id="rId9" Type="http://schemas.openxmlformats.org/officeDocument/2006/relationships/hyperlink" Target="https://www.pref.hiroshima.lg.jp/site/center/sien-kensyu-kenshy20jouhou.html" TargetMode="External"/><Relationship Id="rId14" Type="http://schemas.openxmlformats.org/officeDocument/2006/relationships/hyperlink" Target="https://www.pref.hiroshima.lg.jp/site/center/kenshu-contents.html" TargetMode="External"/><Relationship Id="rId22" Type="http://schemas.openxmlformats.org/officeDocument/2006/relationships/hyperlink" Target="https://www.pref.hiroshima.lg.jp/site/rekimin/" TargetMode="External"/><Relationship Id="rId27" Type="http://schemas.openxmlformats.org/officeDocument/2006/relationships/hyperlink" Target="https://www.pref.hiroshima.lg.jp/site/cent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28B00-F6D6-4778-8B49-FBC62CC98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43082FB7.dotm</Template>
  <TotalTime>1521</TotalTime>
  <Pages>5</Pages>
  <Words>2951</Words>
  <Characters>3338</Characters>
  <Application>Microsoft Office Word</Application>
  <DocSecurity>0</DocSecurity>
  <Lines>27</Lines>
  <Paragraphs>12</Paragraphs>
  <ScaleCrop>false</ScaleCrop>
  <HeadingPairs>
    <vt:vector size="2" baseType="variant">
      <vt:variant>
        <vt:lpstr>タイトル</vt:lpstr>
      </vt:variant>
      <vt:variant>
        <vt:i4>1</vt:i4>
      </vt:variant>
    </vt:vector>
  </HeadingPairs>
  <TitlesOfParts>
    <vt:vector size="1" baseType="lpstr">
      <vt:lpstr>★☆★☆★☆★☆★☆★☆★☆★☆★☆★☆★☆★☆★☆★☆★☆★☆★☆</vt:lpstr>
    </vt:vector>
  </TitlesOfParts>
  <Company>広島県庁</Company>
  <LinksUpToDate>false</LinksUpToDate>
  <CharactersWithSpaces>6277</CharactersWithSpaces>
  <SharedDoc>false</SharedDoc>
  <HLinks>
    <vt:vector size="132" baseType="variant">
      <vt:variant>
        <vt:i4>5505116</vt:i4>
      </vt:variant>
      <vt:variant>
        <vt:i4>63</vt:i4>
      </vt:variant>
      <vt:variant>
        <vt:i4>0</vt:i4>
      </vt:variant>
      <vt:variant>
        <vt:i4>5</vt:i4>
      </vt:variant>
      <vt:variant>
        <vt:lpwstr>http://www.pref.hiroshima.lg.jp/site/center/</vt:lpwstr>
      </vt:variant>
      <vt:variant>
        <vt:lpwstr/>
      </vt:variant>
      <vt:variant>
        <vt:i4>1835058</vt:i4>
      </vt:variant>
      <vt:variant>
        <vt:i4>60</vt:i4>
      </vt:variant>
      <vt:variant>
        <vt:i4>0</vt:i4>
      </vt:variant>
      <vt:variant>
        <vt:i4>5</vt:i4>
      </vt:variant>
      <vt:variant>
        <vt:lpwstr>mailto:sgcshinkou@pref.hiroshima.lg.jp</vt:lpwstr>
      </vt:variant>
      <vt:variant>
        <vt:lpwstr/>
      </vt:variant>
      <vt:variant>
        <vt:i4>6750259</vt:i4>
      </vt:variant>
      <vt:variant>
        <vt:i4>57</vt:i4>
      </vt:variant>
      <vt:variant>
        <vt:i4>0</vt:i4>
      </vt:variant>
      <vt:variant>
        <vt:i4>5</vt:i4>
      </vt:variant>
      <vt:variant>
        <vt:lpwstr>http://www.pref.hiroshima.lg.jp/site/kyouiku/syougaisyakai.html</vt:lpwstr>
      </vt:variant>
      <vt:variant>
        <vt:lpwstr/>
      </vt:variant>
      <vt:variant>
        <vt:i4>6619180</vt:i4>
      </vt:variant>
      <vt:variant>
        <vt:i4>54</vt:i4>
      </vt:variant>
      <vt:variant>
        <vt:i4>0</vt:i4>
      </vt:variant>
      <vt:variant>
        <vt:i4>5</vt:i4>
      </vt:variant>
      <vt:variant>
        <vt:lpwstr>http://www.pref.hiroshima.lg.jp/site/raisanyou/</vt:lpwstr>
      </vt:variant>
      <vt:variant>
        <vt:lpwstr/>
      </vt:variant>
      <vt:variant>
        <vt:i4>4128819</vt:i4>
      </vt:variant>
      <vt:variant>
        <vt:i4>51</vt:i4>
      </vt:variant>
      <vt:variant>
        <vt:i4>0</vt:i4>
      </vt:variant>
      <vt:variant>
        <vt:i4>5</vt:i4>
      </vt:variant>
      <vt:variant>
        <vt:lpwstr>http://www.pref.hiroshima.lg.jp/site/rekishih/</vt:lpwstr>
      </vt:variant>
      <vt:variant>
        <vt:lpwstr/>
      </vt:variant>
      <vt:variant>
        <vt:i4>589914</vt:i4>
      </vt:variant>
      <vt:variant>
        <vt:i4>48</vt:i4>
      </vt:variant>
      <vt:variant>
        <vt:i4>0</vt:i4>
      </vt:variant>
      <vt:variant>
        <vt:i4>5</vt:i4>
      </vt:variant>
      <vt:variant>
        <vt:lpwstr>http://www.pref.hiroshima.lg.jp/site/rekimin/</vt:lpwstr>
      </vt:variant>
      <vt:variant>
        <vt:lpwstr/>
      </vt:variant>
      <vt:variant>
        <vt:i4>6029399</vt:i4>
      </vt:variant>
      <vt:variant>
        <vt:i4>45</vt:i4>
      </vt:variant>
      <vt:variant>
        <vt:i4>0</vt:i4>
      </vt:variant>
      <vt:variant>
        <vt:i4>5</vt:i4>
      </vt:variant>
      <vt:variant>
        <vt:lpwstr>http://www.pref.hiroshima.lg.jp/site/fukuyamashonen/</vt:lpwstr>
      </vt:variant>
      <vt:variant>
        <vt:lpwstr/>
      </vt:variant>
      <vt:variant>
        <vt:i4>7340077</vt:i4>
      </vt:variant>
      <vt:variant>
        <vt:i4>42</vt:i4>
      </vt:variant>
      <vt:variant>
        <vt:i4>0</vt:i4>
      </vt:variant>
      <vt:variant>
        <vt:i4>5</vt:i4>
      </vt:variant>
      <vt:variant>
        <vt:lpwstr>http://www2.hplibra.pref.hiroshima.jp/</vt:lpwstr>
      </vt:variant>
      <vt:variant>
        <vt:lpwstr/>
      </vt:variant>
      <vt:variant>
        <vt:i4>720984</vt:i4>
      </vt:variant>
      <vt:variant>
        <vt:i4>39</vt:i4>
      </vt:variant>
      <vt:variant>
        <vt:i4>0</vt:i4>
      </vt:variant>
      <vt:variant>
        <vt:i4>5</vt:i4>
      </vt:variant>
      <vt:variant>
        <vt:lpwstr>http://www.pref.hiroshima.lg.jp/site/kyouiku/</vt:lpwstr>
      </vt:variant>
      <vt:variant>
        <vt:lpwstr/>
      </vt:variant>
      <vt:variant>
        <vt:i4>7667824</vt:i4>
      </vt:variant>
      <vt:variant>
        <vt:i4>36</vt:i4>
      </vt:variant>
      <vt:variant>
        <vt:i4>0</vt:i4>
      </vt:variant>
      <vt:variant>
        <vt:i4>5</vt:i4>
      </vt:variant>
      <vt:variant>
        <vt:lpwstr>http://www.pref.hiroshima.lg.jp/site/center/center-riyou-mail-merumaga.html</vt:lpwstr>
      </vt:variant>
      <vt:variant>
        <vt:lpwstr/>
      </vt:variant>
      <vt:variant>
        <vt:i4>7864368</vt:i4>
      </vt:variant>
      <vt:variant>
        <vt:i4>33</vt:i4>
      </vt:variant>
      <vt:variant>
        <vt:i4>0</vt:i4>
      </vt:variant>
      <vt:variant>
        <vt:i4>5</vt:i4>
      </vt:variant>
      <vt:variant>
        <vt:lpwstr>http://www.pref.hiroshima.lg.jp/uploaded/attachment/244151.pdf</vt:lpwstr>
      </vt:variant>
      <vt:variant>
        <vt:lpwstr/>
      </vt:variant>
      <vt:variant>
        <vt:i4>6619243</vt:i4>
      </vt:variant>
      <vt:variant>
        <vt:i4>30</vt:i4>
      </vt:variant>
      <vt:variant>
        <vt:i4>0</vt:i4>
      </vt:variant>
      <vt:variant>
        <vt:i4>5</vt:i4>
      </vt:variant>
      <vt:variant>
        <vt:lpwstr>http://www.pref.hiroshima.lg.jp/site/center/kenkyu-seika24.html</vt:lpwstr>
      </vt:variant>
      <vt:variant>
        <vt:lpwstr/>
      </vt:variant>
      <vt:variant>
        <vt:i4>8257574</vt:i4>
      </vt:variant>
      <vt:variant>
        <vt:i4>27</vt:i4>
      </vt:variant>
      <vt:variant>
        <vt:i4>0</vt:i4>
      </vt:variant>
      <vt:variant>
        <vt:i4>5</vt:i4>
      </vt:variant>
      <vt:variant>
        <vt:lpwstr>http://www.pref.hiroshima.lg.jp/site/center/center-model-wakuwaku-wakuwaku-top.html</vt:lpwstr>
      </vt:variant>
      <vt:variant>
        <vt:lpwstr/>
      </vt:variant>
      <vt:variant>
        <vt:i4>7995505</vt:i4>
      </vt:variant>
      <vt:variant>
        <vt:i4>24</vt:i4>
      </vt:variant>
      <vt:variant>
        <vt:i4>0</vt:i4>
      </vt:variant>
      <vt:variant>
        <vt:i4>5</vt:i4>
      </vt:variant>
      <vt:variant>
        <vt:lpwstr>http://www.pref.hiroshima.lg.jp/site/center/h28wakuwaku-jissennkouryuukai.html</vt:lpwstr>
      </vt:variant>
      <vt:variant>
        <vt:lpwstr/>
      </vt:variant>
      <vt:variant>
        <vt:i4>3670053</vt:i4>
      </vt:variant>
      <vt:variant>
        <vt:i4>21</vt:i4>
      </vt:variant>
      <vt:variant>
        <vt:i4>0</vt:i4>
      </vt:variant>
      <vt:variant>
        <vt:i4>5</vt:i4>
      </vt:variant>
      <vt:variant>
        <vt:lpwstr>http://www.pref.hiroshima.lg.jp/site/center/kako-coordiken28-2.html</vt:lpwstr>
      </vt:variant>
      <vt:variant>
        <vt:lpwstr/>
      </vt:variant>
      <vt:variant>
        <vt:i4>1900621</vt:i4>
      </vt:variant>
      <vt:variant>
        <vt:i4>18</vt:i4>
      </vt:variant>
      <vt:variant>
        <vt:i4>0</vt:i4>
      </vt:variant>
      <vt:variant>
        <vt:i4>5</vt:i4>
      </vt:variant>
      <vt:variant>
        <vt:lpwstr>http://www.pref.hiroshima.lg.jp/site/center/center-model-houkago-chiikikyouikuryoku2.html</vt:lpwstr>
      </vt:variant>
      <vt:variant>
        <vt:lpwstr/>
      </vt:variant>
      <vt:variant>
        <vt:i4>7995505</vt:i4>
      </vt:variant>
      <vt:variant>
        <vt:i4>15</vt:i4>
      </vt:variant>
      <vt:variant>
        <vt:i4>0</vt:i4>
      </vt:variant>
      <vt:variant>
        <vt:i4>5</vt:i4>
      </vt:variant>
      <vt:variant>
        <vt:lpwstr>http://book.living.jp/ebooks/living/hiroshima/hiroshima/20170527/index.html</vt:lpwstr>
      </vt:variant>
      <vt:variant>
        <vt:lpwstr/>
      </vt:variant>
      <vt:variant>
        <vt:i4>7602291</vt:i4>
      </vt:variant>
      <vt:variant>
        <vt:i4>12</vt:i4>
      </vt:variant>
      <vt:variant>
        <vt:i4>0</vt:i4>
      </vt:variant>
      <vt:variant>
        <vt:i4>5</vt:i4>
      </vt:variant>
      <vt:variant>
        <vt:lpwstr>http://book.living.jp/ebooks/living/hiroshima/hiroshima/20170408/index.html</vt:lpwstr>
      </vt:variant>
      <vt:variant>
        <vt:lpwstr/>
      </vt:variant>
      <vt:variant>
        <vt:i4>5570647</vt:i4>
      </vt:variant>
      <vt:variant>
        <vt:i4>9</vt:i4>
      </vt:variant>
      <vt:variant>
        <vt:i4>0</vt:i4>
      </vt:variant>
      <vt:variant>
        <vt:i4>5</vt:i4>
      </vt:variant>
      <vt:variant>
        <vt:lpwstr>http://www.pref.hiroshima.lg.jp/site/center/kouzanoyousu-hatukaitikoukou.html</vt:lpwstr>
      </vt:variant>
      <vt:variant>
        <vt:lpwstr/>
      </vt:variant>
      <vt:variant>
        <vt:i4>1114112</vt:i4>
      </vt:variant>
      <vt:variant>
        <vt:i4>6</vt:i4>
      </vt:variant>
      <vt:variant>
        <vt:i4>0</vt:i4>
      </vt:variant>
      <vt:variant>
        <vt:i4>5</vt:i4>
      </vt:variant>
      <vt:variant>
        <vt:lpwstr>http://www.pref.hiroshima.lg.jp/site/center/kateikyouiku-fasilistep.html</vt:lpwstr>
      </vt:variant>
      <vt:variant>
        <vt:lpwstr/>
      </vt:variant>
      <vt:variant>
        <vt:i4>6160411</vt:i4>
      </vt:variant>
      <vt:variant>
        <vt:i4>3</vt:i4>
      </vt:variant>
      <vt:variant>
        <vt:i4>0</vt:i4>
      </vt:variant>
      <vt:variant>
        <vt:i4>5</vt:i4>
      </vt:variant>
      <vt:variant>
        <vt:lpwstr>http://www.pref.hiroshima.lg.jp/site/center/houmongatakensyu.html</vt:lpwstr>
      </vt:variant>
      <vt:variant>
        <vt:lpwstr/>
      </vt:variant>
      <vt:variant>
        <vt:i4>5505116</vt:i4>
      </vt:variant>
      <vt:variant>
        <vt:i4>0</vt:i4>
      </vt:variant>
      <vt:variant>
        <vt:i4>0</vt:i4>
      </vt:variant>
      <vt:variant>
        <vt:i4>5</vt:i4>
      </vt:variant>
      <vt:variant>
        <vt:lpwstr>http://www.pref.hiroshima.lg.jp/site/center/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広島県</dc:creator>
  <cp:lastModifiedBy>広島県</cp:lastModifiedBy>
  <cp:revision>254</cp:revision>
  <cp:lastPrinted>2020-07-01T01:47:00Z</cp:lastPrinted>
  <dcterms:created xsi:type="dcterms:W3CDTF">2020-02-26T04:38:00Z</dcterms:created>
  <dcterms:modified xsi:type="dcterms:W3CDTF">2020-07-01T04:11:00Z</dcterms:modified>
</cp:coreProperties>
</file>