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D" w:rsidRPr="00CF0927" w:rsidRDefault="00BF059D">
      <w:pPr>
        <w:rPr>
          <w:color w:val="000000"/>
          <w:sz w:val="21"/>
        </w:rPr>
      </w:pPr>
      <w:r w:rsidRPr="00CF0927">
        <w:rPr>
          <w:rFonts w:hint="eastAsia"/>
          <w:color w:val="000000"/>
          <w:sz w:val="21"/>
        </w:rPr>
        <w:t xml:space="preserve">　様式第</w:t>
      </w:r>
      <w:r w:rsidR="006B73B7">
        <w:rPr>
          <w:rFonts w:hint="eastAsia"/>
          <w:color w:val="000000"/>
          <w:sz w:val="21"/>
        </w:rPr>
        <w:t>３</w:t>
      </w:r>
      <w:r w:rsidRPr="00CF0927">
        <w:rPr>
          <w:rFonts w:hint="eastAsia"/>
          <w:color w:val="000000"/>
          <w:sz w:val="21"/>
        </w:rPr>
        <w:t>号</w:t>
      </w:r>
    </w:p>
    <w:p w:rsidR="00BF059D" w:rsidRPr="00CF0927" w:rsidRDefault="00BF059D">
      <w:pPr>
        <w:pStyle w:val="a3"/>
        <w:rPr>
          <w:color w:val="000000"/>
          <w:sz w:val="32"/>
        </w:rPr>
      </w:pPr>
      <w:r w:rsidRPr="00CF0927">
        <w:rPr>
          <w:rFonts w:hint="eastAsia"/>
          <w:color w:val="000000"/>
          <w:sz w:val="32"/>
        </w:rPr>
        <w:t>入学者選抜に関する特別措置願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  <w:u w:val="single"/>
        </w:rPr>
      </w:pPr>
      <w:r w:rsidRPr="00CF0927">
        <w:rPr>
          <w:rFonts w:hint="eastAsia"/>
          <w:color w:val="000000"/>
        </w:rPr>
        <w:t xml:space="preserve">　</w:t>
      </w:r>
      <w:r w:rsidR="00900593">
        <w:rPr>
          <w:rFonts w:hint="eastAsia"/>
          <w:color w:val="000000"/>
        </w:rPr>
        <w:t xml:space="preserve">　　　　　　　　　　　　　　　　　　　　　　　　　　　　　　令和</w:t>
      </w:r>
      <w:r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C918DF">
        <w:rPr>
          <w:rFonts w:hint="eastAsia"/>
          <w:color w:val="000000"/>
        </w:rPr>
        <w:t>広島県立</w:t>
      </w:r>
      <w:r w:rsidRPr="00CF0927">
        <w:rPr>
          <w:rFonts w:hint="eastAsia"/>
          <w:color w:val="000000"/>
          <w:u w:val="single"/>
        </w:rPr>
        <w:t xml:space="preserve">　　　　　　</w:t>
      </w:r>
      <w:r w:rsidRPr="00CF0927">
        <w:rPr>
          <w:rFonts w:hint="eastAsia"/>
          <w:color w:val="000000"/>
        </w:rPr>
        <w:t>中学校長様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A59F5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 　　　　　　　　　　</w:t>
      </w:r>
      <w:r w:rsidR="00BF059D" w:rsidRPr="00CF0927">
        <w:rPr>
          <w:rFonts w:hint="eastAsia"/>
          <w:color w:val="000000"/>
        </w:rPr>
        <w:t>出身小学校名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　　</w:t>
      </w:r>
      <w:r w:rsidR="00BF059D" w:rsidRPr="00CF0927">
        <w:rPr>
          <w:rFonts w:hint="eastAsia"/>
          <w:color w:val="000000"/>
        </w:rPr>
        <w:t>小学校</w:t>
      </w:r>
    </w:p>
    <w:p w:rsidR="00BF059D" w:rsidRPr="00BA59F5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志願者氏名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　　　　　　　　　　　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保護者氏名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                      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\o\ac(</w:instrText>
      </w:r>
      <w:r w:rsidRPr="00CF0927">
        <w:rPr>
          <w:rFonts w:hint="eastAsia"/>
          <w:color w:val="000000"/>
        </w:rPr>
        <w:instrText>◯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  <w:position w:val="2"/>
          <w:sz w:val="16"/>
        </w:rPr>
        <w:instrText>印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次のとおり，特別措置をしてください。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>１　措置の内容</w:t>
      </w: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rPr>
          <w:color w:val="000000"/>
        </w:rPr>
      </w:pPr>
      <w:r w:rsidRPr="00CF0927">
        <w:rPr>
          <w:rFonts w:hint="eastAsia"/>
          <w:color w:val="000000"/>
        </w:rPr>
        <w:t>２　理　　　由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FF4508" w:rsidRPr="00FF4508" w:rsidRDefault="00FF4508" w:rsidP="00FF4508">
      <w:r>
        <w:rPr>
          <w:rFonts w:hint="eastAsia"/>
        </w:rPr>
        <w:t>３　志願先中学校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76F32" w:rsidP="00B76F32">
      <w:pPr>
        <w:ind w:firstLineChars="200" w:firstLine="482"/>
        <w:rPr>
          <w:color w:val="000000"/>
        </w:rPr>
      </w:pPr>
      <w:r w:rsidRPr="00B76F32">
        <w:rPr>
          <w:rFonts w:hint="eastAsia"/>
          <w:color w:val="000000"/>
        </w:rPr>
        <w:t>広島県立</w:t>
      </w:r>
      <w:r w:rsidRPr="00B76F32">
        <w:rPr>
          <w:rFonts w:hint="eastAsia"/>
          <w:color w:val="000000"/>
          <w:u w:val="single"/>
        </w:rPr>
        <w:t xml:space="preserve">　　　　　　</w:t>
      </w:r>
      <w:r w:rsidRPr="00B76F32">
        <w:rPr>
          <w:rFonts w:hint="eastAsia"/>
          <w:color w:val="000000"/>
        </w:rPr>
        <w:t>中学校</w:t>
      </w:r>
    </w:p>
    <w:p w:rsidR="00BF059D" w:rsidRPr="00CF0927" w:rsidRDefault="00230FE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39B3BA" wp14:editId="76B0BDA2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588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0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i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zWJreuAIiKrWzITl6Vi9mq+l3h5SuWqIOPFJ8vRi4l4ViJm+uhI0z8MC+/6wZxJCj17FO&#10;58Z2ARIqgM5RjstdDn72iMLhLE+n8z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" o:allowincell="f"/>
            </w:pict>
          </mc:Fallback>
        </mc:AlternateConten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上記のことは，適当と認められます。</w:t>
      </w:r>
      <w:r w:rsidR="009625C4" w:rsidRPr="00CF0927">
        <w:rPr>
          <w:rFonts w:hint="eastAsia"/>
          <w:color w:val="000000"/>
        </w:rPr>
        <w:t>また，小学校においては次のような配慮をしています。</w:t>
      </w:r>
    </w:p>
    <w:p w:rsidR="009625C4" w:rsidRPr="00CF0927" w:rsidRDefault="00230FE3">
      <w:pPr>
        <w:spacing w:line="26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7F299" wp14:editId="2FD2D670">
                <wp:simplePos x="0" y="0"/>
                <wp:positionH relativeFrom="column">
                  <wp:posOffset>272415</wp:posOffset>
                </wp:positionH>
                <wp:positionV relativeFrom="paragraph">
                  <wp:posOffset>104775</wp:posOffset>
                </wp:positionV>
                <wp:extent cx="6133465" cy="75755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7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21.45pt;margin-top:8.25pt;width:482.95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ILigIAACA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E4663D" w:rsidRPr="00CF0927" w:rsidRDefault="00E4663D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BF059D" w:rsidRPr="00CF0927" w:rsidRDefault="00900593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令和</w:t>
      </w:r>
      <w:r w:rsidR="00BF059D"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825911">
      <w:pPr>
        <w:rPr>
          <w:color w:val="000000"/>
          <w:bdr w:val="single" w:sz="4" w:space="0" w:color="auto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2C8909C3" wp14:editId="204843AD">
                <wp:simplePos x="0" y="0"/>
                <wp:positionH relativeFrom="column">
                  <wp:posOffset>-114935</wp:posOffset>
                </wp:positionH>
                <wp:positionV relativeFrom="paragraph">
                  <wp:posOffset>414655</wp:posOffset>
                </wp:positionV>
                <wp:extent cx="4895850" cy="2057400"/>
                <wp:effectExtent l="0" t="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508" w:rsidRDefault="00FF4508" w:rsidP="00FF4508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〔注意〕１　※印の欄には，記入しないこと。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２　「措置の内容」及び「理由」は具体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的に記入すること。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３　点字検査用紙を必要とする者が，</w:t>
                            </w:r>
                            <w:proofErr w:type="gramStart"/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こ</w:t>
                            </w:r>
                            <w:proofErr w:type="gramEnd"/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の様式を使用する場合は，「宛先」を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広島県教育委員会教育長に訂正する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こと。</w:t>
                            </w:r>
                          </w:p>
                          <w:p w:rsidR="00FF4508" w:rsidRDefault="00FF4508" w:rsidP="00FF4508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４　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発達障害を理由とする者が，この様式を使用する場合は，必要に応じて「宛先」を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に訂正</w:t>
                            </w:r>
                            <w:r w:rsidR="003C78A5">
                              <w:rPr>
                                <w:rFonts w:hint="eastAsia"/>
                                <w:sz w:val="18"/>
                              </w:rPr>
                              <w:t>すること。また，医師の診断書及び小</w:t>
                            </w:r>
                            <w:r w:rsidRPr="00FF4508">
                              <w:rPr>
                                <w:rFonts w:hint="eastAsia"/>
                                <w:sz w:val="18"/>
                              </w:rPr>
                              <w:t>学校における個別の教育支援計画等を添付して提出すること。</w:t>
                            </w:r>
                          </w:p>
                          <w:p w:rsidR="00FF4508" w:rsidRPr="00CF0927" w:rsidRDefault="00FF4508" w:rsidP="00FF4508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５</w:t>
                            </w:r>
                            <w:r w:rsidRPr="00CF092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小学校における配慮事項は，筆記テスト等を実施する際の配慮を含めて記入すること。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9.05pt;margin-top:32.65pt;width:385.5pt;height:162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IH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" filled="f" stroked="f">
                <v:textbox inset="5.85pt,.7pt,5.85pt,.7pt">
                  <w:txbxContent>
                    <w:p w:rsidR="00FF4508" w:rsidRDefault="00FF4508" w:rsidP="00FF4508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〔注意〕１　※印の欄には，記入しないこと。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２　「措置の内容」及び「理由」は具体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的に記入すること。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300" w:left="904" w:hangingChars="100" w:hanging="181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３　点字検査用紙を必要とする者が，</w:t>
                      </w:r>
                      <w:proofErr w:type="gramStart"/>
                      <w:r w:rsidRPr="00C910C3">
                        <w:rPr>
                          <w:rFonts w:hint="eastAsia"/>
                          <w:sz w:val="18"/>
                        </w:rPr>
                        <w:t>こ</w:t>
                      </w:r>
                      <w:proofErr w:type="gramEnd"/>
                    </w:p>
                    <w:p w:rsidR="00FF4508" w:rsidRDefault="00FF4508" w:rsidP="00FF4508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の様式を使用する場合は，「宛先」を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広島県教育委員会教育長に訂正する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こと。</w:t>
                      </w:r>
                    </w:p>
                    <w:p w:rsidR="00FF4508" w:rsidRDefault="00FF4508" w:rsidP="00FF4508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４　</w:t>
                      </w:r>
                      <w:r w:rsidRPr="00FF4508">
                        <w:rPr>
                          <w:rFonts w:hint="eastAsia"/>
                          <w:sz w:val="18"/>
                        </w:rPr>
                        <w:t>発達障害を理由とする者が，この様式を使用する場合は，必要に応じて「宛先」を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広島県教育委員会教育長</w:t>
                      </w:r>
                      <w:r>
                        <w:rPr>
                          <w:rFonts w:hint="eastAsia"/>
                          <w:sz w:val="18"/>
                        </w:rPr>
                        <w:t>に訂正</w:t>
                      </w:r>
                      <w:r w:rsidR="003C78A5">
                        <w:rPr>
                          <w:rFonts w:hint="eastAsia"/>
                          <w:sz w:val="18"/>
                        </w:rPr>
                        <w:t>すること。また，医師の診断書及び小</w:t>
                      </w:r>
                      <w:bookmarkStart w:id="1" w:name="_GoBack"/>
                      <w:bookmarkEnd w:id="1"/>
                      <w:r w:rsidRPr="00FF4508">
                        <w:rPr>
                          <w:rFonts w:hint="eastAsia"/>
                          <w:sz w:val="18"/>
                        </w:rPr>
                        <w:t>学校における個別の教育支援計画等を添付して提出すること。</w:t>
                      </w:r>
                    </w:p>
                    <w:p w:rsidR="00FF4508" w:rsidRPr="00CF0927" w:rsidRDefault="00FF4508" w:rsidP="00FF4508">
                      <w:pPr>
                        <w:spacing w:line="240" w:lineRule="exact"/>
                        <w:ind w:leftChars="300" w:left="904" w:hangingChars="100" w:hanging="18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５</w:t>
                      </w:r>
                      <w:r w:rsidRPr="00CF0927">
                        <w:rPr>
                          <w:rFonts w:hint="eastAsia"/>
                          <w:color w:val="000000"/>
                          <w:sz w:val="18"/>
                        </w:rPr>
                        <w:t xml:space="preserve">　小学校における配慮事項は，筆記テスト等を実施する際の配慮を含めて記入すること。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F059D" w:rsidRPr="00CF0927">
        <w:rPr>
          <w:rFonts w:hint="eastAsia"/>
          <w:color w:val="000000"/>
        </w:rPr>
        <w:t xml:space="preserve">　　　　　　　　　　　　　</w:t>
      </w:r>
      <w:r w:rsidR="00BF059D" w:rsidRPr="00CF0927">
        <w:rPr>
          <w:rFonts w:hint="eastAsia"/>
          <w:color w:val="000000"/>
          <w:u w:val="single"/>
        </w:rPr>
        <w:t xml:space="preserve">　　　　　　　　　　</w:t>
      </w:r>
      <w:r w:rsidR="00BF059D" w:rsidRPr="00CF0927">
        <w:rPr>
          <w:rFonts w:hint="eastAsia"/>
          <w:color w:val="000000"/>
        </w:rPr>
        <w:t>小学校長氏名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</w:t>
      </w:r>
      <w:r w:rsidR="00BF059D" w:rsidRPr="00CF0927">
        <w:rPr>
          <w:rFonts w:hint="eastAsia"/>
          <w:color w:val="000000"/>
        </w:rPr>
        <w:t xml:space="preserve">　</w:t>
      </w:r>
      <w:r w:rsidR="00BF059D" w:rsidRPr="00CF0927">
        <w:rPr>
          <w:rFonts w:hint="eastAsia"/>
          <w:color w:val="000000"/>
          <w:bdr w:val="single" w:sz="4" w:space="0" w:color="auto"/>
        </w:rPr>
        <w:t>印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567"/>
      </w:tblGrid>
      <w:tr w:rsidR="00BF059D" w:rsidRPr="00CF0927" w:rsidTr="00FF4508">
        <w:trPr>
          <w:trHeight w:val="6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59D" w:rsidRPr="00CF0927" w:rsidRDefault="00BF059D" w:rsidP="00FF4508">
            <w:pPr>
              <w:pStyle w:val="a3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59D" w:rsidRPr="00CF0927" w:rsidRDefault="00BF059D">
            <w:pPr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  <w:spacing w:val="50"/>
                <w:kern w:val="0"/>
              </w:rPr>
              <w:t>中学校受付</w:t>
            </w:r>
            <w:r w:rsidRPr="00CF0927">
              <w:rPr>
                <w:rFonts w:hint="eastAsia"/>
                <w:color w:val="000000"/>
                <w:kern w:val="0"/>
              </w:rPr>
              <w:t>印</w:t>
            </w:r>
          </w:p>
        </w:tc>
      </w:tr>
      <w:tr w:rsidR="00BF059D" w:rsidRPr="00CF0927" w:rsidTr="00FF4508">
        <w:trPr>
          <w:trHeight w:val="72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59D" w:rsidRPr="00CF0927" w:rsidRDefault="00BF059D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bottom w:val="nil"/>
              <w:right w:val="single" w:sz="12" w:space="0" w:color="auto"/>
            </w:tcBorders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</w:tr>
      <w:tr w:rsidR="00BF059D" w:rsidRPr="00CF0927" w:rsidTr="00FF4508">
        <w:trPr>
          <w:cantSplit/>
          <w:trHeight w:val="1337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059D" w:rsidRPr="00CF0927" w:rsidRDefault="00BF059D">
            <w:pPr>
              <w:rPr>
                <w:color w:val="000000"/>
                <w:bdr w:val="single" w:sz="4" w:space="0" w:color="auto"/>
              </w:rPr>
            </w:pPr>
          </w:p>
        </w:tc>
      </w:tr>
    </w:tbl>
    <w:p w:rsidR="00BF059D" w:rsidRPr="00CF0927" w:rsidRDefault="00BF059D" w:rsidP="009625C4">
      <w:pPr>
        <w:spacing w:line="240" w:lineRule="exact"/>
        <w:rPr>
          <w:color w:val="000000"/>
        </w:rPr>
      </w:pPr>
      <w:bookmarkStart w:id="0" w:name="_GoBack"/>
      <w:bookmarkEnd w:id="0"/>
    </w:p>
    <w:sectPr w:rsidR="00BF059D" w:rsidRPr="00CF0927" w:rsidSect="00CD4C91">
      <w:footerReference w:type="even" r:id="rId8"/>
      <w:footerReference w:type="default" r:id="rId9"/>
      <w:pgSz w:w="11907" w:h="16840" w:code="9"/>
      <w:pgMar w:top="1134" w:right="851" w:bottom="1134" w:left="851" w:header="567" w:footer="567" w:gutter="0"/>
      <w:pgNumType w:start="17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08" w:rsidRDefault="00FF4508">
      <w:r>
        <w:separator/>
      </w:r>
    </w:p>
  </w:endnote>
  <w:endnote w:type="continuationSeparator" w:id="0">
    <w:p w:rsidR="00FF4508" w:rsidRDefault="00FF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8" w:rsidRDefault="00FF45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4508" w:rsidRDefault="00FF45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8" w:rsidRDefault="00FF4508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08" w:rsidRDefault="00FF4508">
      <w:r>
        <w:separator/>
      </w:r>
    </w:p>
  </w:footnote>
  <w:footnote w:type="continuationSeparator" w:id="0">
    <w:p w:rsidR="00FF4508" w:rsidRDefault="00FF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E7EC0E3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324625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8E235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290BD0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B6ECD0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9B285C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B9EAC4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420F72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C00C23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27741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D4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0CB2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DE9B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BACD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B421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764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F6C8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7605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>
    <w:nsid w:val="7B775CBF"/>
    <w:multiLevelType w:val="hybridMultilevel"/>
    <w:tmpl w:val="B40A68E4"/>
    <w:lvl w:ilvl="0" w:tplc="A2588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D2FC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101E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84A2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98E8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DC2B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80B7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08A2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F291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93"/>
    <w:rsid w:val="00050323"/>
    <w:rsid w:val="0011733F"/>
    <w:rsid w:val="001E35BC"/>
    <w:rsid w:val="00230FE3"/>
    <w:rsid w:val="003C78A5"/>
    <w:rsid w:val="003E5993"/>
    <w:rsid w:val="005501DD"/>
    <w:rsid w:val="0062343E"/>
    <w:rsid w:val="006770A6"/>
    <w:rsid w:val="00693DF3"/>
    <w:rsid w:val="006B73B7"/>
    <w:rsid w:val="006D5F9C"/>
    <w:rsid w:val="006F2582"/>
    <w:rsid w:val="00825911"/>
    <w:rsid w:val="008272D2"/>
    <w:rsid w:val="00876544"/>
    <w:rsid w:val="00900593"/>
    <w:rsid w:val="009625C4"/>
    <w:rsid w:val="00A8275F"/>
    <w:rsid w:val="00B76F32"/>
    <w:rsid w:val="00BA59F5"/>
    <w:rsid w:val="00BF059D"/>
    <w:rsid w:val="00C918DF"/>
    <w:rsid w:val="00CD4C91"/>
    <w:rsid w:val="00CF0927"/>
    <w:rsid w:val="00D328FC"/>
    <w:rsid w:val="00D547CB"/>
    <w:rsid w:val="00D83A04"/>
    <w:rsid w:val="00DA4D3C"/>
    <w:rsid w:val="00E4663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DEB3CC4.dotm</Template>
  <TotalTime>17</TotalTime>
  <Pages>1</Pages>
  <Words>166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様式第４号：特別措置願</vt:lpstr>
    </vt:vector>
  </TitlesOfParts>
  <Company>広島県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cp:lastPrinted>2004-08-26T06:15:00Z</cp:lastPrinted>
  <dcterms:created xsi:type="dcterms:W3CDTF">2019-07-10T11:21:00Z</dcterms:created>
  <dcterms:modified xsi:type="dcterms:W3CDTF">2020-08-05T23:59:00Z</dcterms:modified>
</cp:coreProperties>
</file>