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09" w:rsidRDefault="00576B09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様式第</w:t>
      </w:r>
      <w:r w:rsidR="00F018FB">
        <w:rPr>
          <w:rFonts w:hint="eastAsia"/>
          <w:sz w:val="21"/>
        </w:rPr>
        <w:t>４</w:t>
      </w:r>
      <w:r>
        <w:rPr>
          <w:rFonts w:hint="eastAsia"/>
          <w:sz w:val="21"/>
        </w:rPr>
        <w:t>号</w:t>
      </w:r>
    </w:p>
    <w:p w:rsidR="00576B09" w:rsidRDefault="00576B09">
      <w:pPr>
        <w:jc w:val="center"/>
        <w:rPr>
          <w:sz w:val="32"/>
        </w:rPr>
      </w:pPr>
      <w:r>
        <w:rPr>
          <w:rFonts w:hint="eastAsia"/>
          <w:sz w:val="32"/>
        </w:rPr>
        <w:t>県 外 か ら の 出 願 許 可 願</w:t>
      </w:r>
    </w:p>
    <w:p w:rsidR="00576B09" w:rsidRDefault="00576B09"/>
    <w:p w:rsidR="00576B09" w:rsidRDefault="00B408FC">
      <w:r>
        <w:rPr>
          <w:rFonts w:hint="eastAsia"/>
        </w:rPr>
        <w:t xml:space="preserve">　　　　　　　　　　　　　　　　　　　　　　　　　　　　令和</w:t>
      </w:r>
      <w:r w:rsidR="00576B09">
        <w:rPr>
          <w:rFonts w:hint="eastAsia"/>
        </w:rPr>
        <w:t xml:space="preserve">　　年　　月　　日</w:t>
      </w:r>
    </w:p>
    <w:p w:rsidR="00576B09" w:rsidRDefault="00576B09">
      <w:r>
        <w:rPr>
          <w:rFonts w:hint="eastAsia"/>
        </w:rPr>
        <w:t xml:space="preserve">　広島県教育委員会教育長様</w:t>
      </w:r>
    </w:p>
    <w:p w:rsidR="00576B09" w:rsidRDefault="00576B09">
      <w:r>
        <w:rPr>
          <w:rFonts w:hint="eastAsia"/>
        </w:rPr>
        <w:t xml:space="preserve">　　　　　　　　　　　　　　　　　　　　出身小学校名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小学校</w:t>
      </w:r>
    </w:p>
    <w:p w:rsidR="00576B09" w:rsidRDefault="00B408F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（令和</w:t>
      </w:r>
      <w:r w:rsidR="00576B09">
        <w:rPr>
          <w:rFonts w:hint="eastAsia"/>
        </w:rPr>
        <w:t xml:space="preserve">　　年　　月　　日　卒業見込）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576B09" w:rsidRDefault="00576B09">
      <w:r>
        <w:rPr>
          <w:rFonts w:hint="eastAsia"/>
        </w:rPr>
        <w:t xml:space="preserve">　　　　　　　　　　　　　　　志願者との続柄（　　　　　　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</w:p>
    <w:p w:rsidR="00576B09" w:rsidRDefault="00576B09">
      <w:r>
        <w:rPr>
          <w:rFonts w:hint="eastAsia"/>
        </w:rPr>
        <w:t xml:space="preserve">　次のとおり，県外からの出願を許可してください。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転居先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志願先中学校名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理　由</w:t>
      </w:r>
    </w:p>
    <w:p w:rsidR="000A42E5" w:rsidRDefault="000A42E5"/>
    <w:sectPr w:rsidR="000A42E5" w:rsidSect="00FA662C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8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09" w:rsidRDefault="00576B09">
      <w:r>
        <w:separator/>
      </w:r>
    </w:p>
  </w:endnote>
  <w:endnote w:type="continuationSeparator" w:id="0">
    <w:p w:rsidR="00576B09" w:rsidRDefault="005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09" w:rsidRDefault="00576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B09" w:rsidRDefault="00576B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09" w:rsidRDefault="00576B09" w:rsidP="00F018FB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09" w:rsidRDefault="00576B09">
      <w:r>
        <w:separator/>
      </w:r>
    </w:p>
  </w:footnote>
  <w:footnote w:type="continuationSeparator" w:id="0">
    <w:p w:rsidR="00576B09" w:rsidRDefault="0057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5"/>
    <w:rsid w:val="000A42E5"/>
    <w:rsid w:val="0038657A"/>
    <w:rsid w:val="00576B09"/>
    <w:rsid w:val="00B408FC"/>
    <w:rsid w:val="00CF4FE1"/>
    <w:rsid w:val="00F018FB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300" w:lineRule="exact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30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EF8E6C90.dotm</Template>
  <TotalTime>1</TotalTime>
  <Pages>1</Pages>
  <Words>126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様式第４号：県外からの出願許可願</vt:lpstr>
      <vt:lpstr>様式第7号</vt:lpstr>
    </vt:vector>
  </TitlesOfParts>
  <Company>広島県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cp:lastPrinted>2018-09-01T10:18:00Z</cp:lastPrinted>
  <dcterms:created xsi:type="dcterms:W3CDTF">2019-07-10T11:22:00Z</dcterms:created>
  <dcterms:modified xsi:type="dcterms:W3CDTF">2020-08-06T00:00:00Z</dcterms:modified>
</cp:coreProperties>
</file>