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DA" w:rsidRPr="003F7AB7" w:rsidRDefault="00501591" w:rsidP="00325BDA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令和２年度広島県指導農業士会研修会</w:t>
      </w:r>
      <w:r w:rsidR="00EF3BF2" w:rsidRPr="003F7AB7">
        <w:rPr>
          <w:rFonts w:asciiTheme="majorEastAsia" w:eastAsiaTheme="majorEastAsia" w:hAnsiTheme="majorEastAsia" w:hint="eastAsia"/>
        </w:rPr>
        <w:t>を開催</w:t>
      </w:r>
      <w:r>
        <w:rPr>
          <w:rFonts w:asciiTheme="majorEastAsia" w:eastAsiaTheme="majorEastAsia" w:hAnsiTheme="majorEastAsia" w:hint="eastAsia"/>
        </w:rPr>
        <w:t>（庄原市）</w:t>
      </w:r>
    </w:p>
    <w:p w:rsidR="00325BDA" w:rsidRDefault="00501591" w:rsidP="00E92BD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05FB95E0" wp14:editId="1FB172BE">
            <wp:simplePos x="0" y="0"/>
            <wp:positionH relativeFrom="column">
              <wp:posOffset>3215005</wp:posOffset>
            </wp:positionH>
            <wp:positionV relativeFrom="paragraph">
              <wp:posOffset>375920</wp:posOffset>
            </wp:positionV>
            <wp:extent cx="3086100" cy="2314575"/>
            <wp:effectExtent l="0" t="0" r="0" b="9525"/>
            <wp:wrapThrough wrapText="bothSides">
              <wp:wrapPolygon edited="0">
                <wp:start x="0" y="0"/>
                <wp:lineTo x="0" y="21511"/>
                <wp:lineTo x="21467" y="21511"/>
                <wp:lineTo x="21467" y="0"/>
                <wp:lineTo x="0" y="0"/>
              </wp:wrapPolygon>
            </wp:wrapThrough>
            <wp:docPr id="4" name="図 4" descr="\\h-pref.pref.hiroshima.jp\本庁ファイルサーバ\080農林水産局\060農業技術課\480_Ｒ２経営技術グループ\270 指導農業士\県内研修会\03当日資料\写真\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-pref.pref.hiroshima.jp\本庁ファイルサーバ\080農林水産局\060農業技術課\480_Ｒ２経営技術グループ\270 指導農業士\県内研修会\03当日資料\写真\image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1B4" w:rsidRDefault="00501591" w:rsidP="00501591">
      <w:pPr>
        <w:ind w:firstLineChars="200" w:firstLine="61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37B7308C" wp14:editId="09CE2EE6">
            <wp:simplePos x="0" y="0"/>
            <wp:positionH relativeFrom="column">
              <wp:posOffset>-4445</wp:posOffset>
            </wp:positionH>
            <wp:positionV relativeFrom="paragraph">
              <wp:posOffset>33655</wp:posOffset>
            </wp:positionV>
            <wp:extent cx="3098165" cy="2324100"/>
            <wp:effectExtent l="0" t="0" r="6985" b="0"/>
            <wp:wrapThrough wrapText="bothSides">
              <wp:wrapPolygon edited="0">
                <wp:start x="0" y="0"/>
                <wp:lineTo x="0" y="21423"/>
                <wp:lineTo x="21516" y="21423"/>
                <wp:lineTo x="21516" y="0"/>
                <wp:lineTo x="0" y="0"/>
              </wp:wrapPolygon>
            </wp:wrapThrough>
            <wp:docPr id="3" name="図 3" descr="\\h-pref.pref.hiroshima.jp\本庁ファイルサーバ\080農林水産局\060農業技術課\480_Ｒ２経営技術グループ\270 指導農業士\県内研修会\03当日資料\写真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-pref.pref.hiroshima.jp\本庁ファイルサーバ\080農林水産局\060農業技術課\480_Ｒ２経営技術グループ\270 指導農業士\県内研修会\03当日資料\写真\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1B4">
        <w:rPr>
          <w:rFonts w:asciiTheme="majorEastAsia" w:eastAsiaTheme="majorEastAsia" w:hAnsiTheme="majorEastAsia" w:hint="eastAsia"/>
        </w:rPr>
        <w:t>【</w:t>
      </w:r>
      <w:r>
        <w:rPr>
          <w:rFonts w:asciiTheme="majorEastAsia" w:eastAsiaTheme="majorEastAsia" w:hAnsiTheme="majorEastAsia" w:hint="eastAsia"/>
        </w:rPr>
        <w:t>岩本観光りんご園</w:t>
      </w:r>
      <w:r w:rsidR="00B1784B">
        <w:rPr>
          <w:rFonts w:asciiTheme="majorEastAsia" w:eastAsiaTheme="majorEastAsia" w:hAnsiTheme="majorEastAsia" w:hint="eastAsia"/>
        </w:rPr>
        <w:t>ほ</w:t>
      </w:r>
      <w:r>
        <w:rPr>
          <w:rFonts w:asciiTheme="majorEastAsia" w:eastAsiaTheme="majorEastAsia" w:hAnsiTheme="majorEastAsia" w:hint="eastAsia"/>
        </w:rPr>
        <w:t>場</w:t>
      </w:r>
      <w:r w:rsidR="00C341B4">
        <w:rPr>
          <w:rFonts w:asciiTheme="majorEastAsia" w:eastAsiaTheme="majorEastAsia" w:hAnsiTheme="majorEastAsia" w:hint="eastAsia"/>
        </w:rPr>
        <w:t xml:space="preserve">】　　　</w:t>
      </w:r>
      <w:r w:rsidR="00B77B52">
        <w:rPr>
          <w:rFonts w:asciiTheme="majorEastAsia" w:eastAsiaTheme="majorEastAsia" w:hAnsiTheme="majorEastAsia" w:hint="eastAsia"/>
        </w:rPr>
        <w:t xml:space="preserve">  </w:t>
      </w:r>
      <w:r w:rsidR="00C341B4">
        <w:rPr>
          <w:rFonts w:asciiTheme="majorEastAsia" w:eastAsiaTheme="majorEastAsia" w:hAnsiTheme="majorEastAsia" w:hint="eastAsia"/>
        </w:rPr>
        <w:t>【</w:t>
      </w:r>
      <w:r>
        <w:rPr>
          <w:rFonts w:asciiTheme="majorEastAsia" w:eastAsiaTheme="majorEastAsia" w:hAnsiTheme="majorEastAsia" w:hint="eastAsia"/>
        </w:rPr>
        <w:t>山本農園</w:t>
      </w:r>
      <w:r w:rsidR="00B1784B">
        <w:rPr>
          <w:rFonts w:asciiTheme="majorEastAsia" w:eastAsiaTheme="majorEastAsia" w:hAnsiTheme="majorEastAsia" w:hint="eastAsia"/>
        </w:rPr>
        <w:t>ほ</w:t>
      </w:r>
      <w:r w:rsidR="003B119F">
        <w:rPr>
          <w:rFonts w:asciiTheme="majorEastAsia" w:eastAsiaTheme="majorEastAsia" w:hAnsiTheme="majorEastAsia" w:hint="eastAsia"/>
        </w:rPr>
        <w:t>場</w:t>
      </w:r>
      <w:r w:rsidR="00B77B52">
        <w:rPr>
          <w:rFonts w:asciiTheme="majorEastAsia" w:eastAsiaTheme="majorEastAsia" w:hAnsiTheme="majorEastAsia" w:hint="eastAsia"/>
        </w:rPr>
        <w:t>(ミニトマト)</w:t>
      </w:r>
      <w:r w:rsidR="00C341B4">
        <w:rPr>
          <w:rFonts w:asciiTheme="majorEastAsia" w:eastAsiaTheme="majorEastAsia" w:hAnsiTheme="majorEastAsia" w:hint="eastAsia"/>
        </w:rPr>
        <w:t>】</w:t>
      </w:r>
    </w:p>
    <w:p w:rsidR="00C341B4" w:rsidRPr="00C341B4" w:rsidRDefault="00C341B4" w:rsidP="00E92BD6">
      <w:pPr>
        <w:rPr>
          <w:rFonts w:asciiTheme="majorEastAsia" w:eastAsiaTheme="majorEastAsia" w:hAnsiTheme="majorEastAsia"/>
        </w:rPr>
      </w:pPr>
    </w:p>
    <w:p w:rsidR="00634D7D" w:rsidRDefault="00420D25" w:rsidP="00EF3BF2">
      <w:pPr>
        <w:rPr>
          <w:rFonts w:asciiTheme="majorEastAsia" w:eastAsiaTheme="majorEastAsia" w:hAnsiTheme="majorEastAsia"/>
        </w:rPr>
      </w:pPr>
      <w:r w:rsidRPr="00732072">
        <w:rPr>
          <w:rFonts w:asciiTheme="majorEastAsia" w:eastAsiaTheme="majorEastAsia" w:hAnsiTheme="majorEastAsia" w:hint="eastAsia"/>
        </w:rPr>
        <w:t xml:space="preserve">　</w:t>
      </w:r>
      <w:r w:rsidR="00634D7D">
        <w:rPr>
          <w:rFonts w:asciiTheme="majorEastAsia" w:eastAsiaTheme="majorEastAsia" w:hAnsiTheme="majorEastAsia" w:hint="eastAsia"/>
        </w:rPr>
        <w:t>広島県指導農業士会は，８月27日庄原市東城町で令和２年度広島県指導農業士会研修会を開催し</w:t>
      </w:r>
      <w:r w:rsidR="007D0261">
        <w:rPr>
          <w:rFonts w:asciiTheme="majorEastAsia" w:eastAsiaTheme="majorEastAsia" w:hAnsiTheme="majorEastAsia" w:hint="eastAsia"/>
        </w:rPr>
        <w:t>，</w:t>
      </w:r>
      <w:r w:rsidR="00634D7D">
        <w:rPr>
          <w:rFonts w:asciiTheme="majorEastAsia" w:eastAsiaTheme="majorEastAsia" w:hAnsiTheme="majorEastAsia" w:hint="eastAsia"/>
        </w:rPr>
        <w:t>県内の指導農業士，庄原市，農業技術指導所など，計27名が参加しました。</w:t>
      </w:r>
    </w:p>
    <w:p w:rsidR="00544A93" w:rsidRDefault="00634D7D" w:rsidP="00634D7D">
      <w:pPr>
        <w:ind w:firstLineChars="100" w:firstLine="306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</w:rPr>
        <w:t>午前の部では，全国指導農業士会</w:t>
      </w:r>
      <w:r w:rsidR="00C941D6">
        <w:rPr>
          <w:rFonts w:asciiTheme="majorEastAsia" w:eastAsiaTheme="majorEastAsia" w:hAnsiTheme="majorEastAsia" w:hint="eastAsia"/>
        </w:rPr>
        <w:t>会長</w:t>
      </w:r>
      <w:r>
        <w:rPr>
          <w:rFonts w:asciiTheme="majorEastAsia" w:eastAsiaTheme="majorEastAsia" w:hAnsiTheme="majorEastAsia" w:hint="eastAsia"/>
        </w:rPr>
        <w:t>兼鳥取県指導農業士会会長の坪倉勝幸様をお招きし，意見交換を実施しました。</w:t>
      </w:r>
      <w:r w:rsidR="007D0261">
        <w:rPr>
          <w:rFonts w:asciiTheme="majorEastAsia" w:eastAsiaTheme="majorEastAsia" w:hAnsiTheme="majorEastAsia" w:hint="eastAsia"/>
        </w:rPr>
        <w:t>広島県の会員数が減少する中，新規指導農業士の確保や活動継続のポイントについて，活発な議論がなされました。</w:t>
      </w:r>
      <w:r w:rsidR="00B1784B">
        <w:rPr>
          <w:rFonts w:asciiTheme="majorEastAsia" w:eastAsiaTheme="majorEastAsia" w:hAnsiTheme="majorEastAsia" w:hint="eastAsia"/>
        </w:rPr>
        <w:t>午後の部では，岩本章指導農業士，山本一守指導農業士のほ</w:t>
      </w:r>
      <w:r>
        <w:rPr>
          <w:rFonts w:asciiTheme="majorEastAsia" w:eastAsiaTheme="majorEastAsia" w:hAnsiTheme="majorEastAsia" w:hint="eastAsia"/>
        </w:rPr>
        <w:t>場を視察し</w:t>
      </w:r>
      <w:r w:rsidR="007D0261">
        <w:rPr>
          <w:rFonts w:asciiTheme="majorEastAsia" w:eastAsiaTheme="majorEastAsia" w:hAnsiTheme="majorEastAsia" w:hint="eastAsia"/>
        </w:rPr>
        <w:t>，栽培技術や経営について学び</w:t>
      </w:r>
      <w:r>
        <w:rPr>
          <w:rFonts w:asciiTheme="majorEastAsia" w:eastAsiaTheme="majorEastAsia" w:hAnsiTheme="majorEastAsia" w:hint="eastAsia"/>
        </w:rPr>
        <w:t>ました。</w:t>
      </w:r>
    </w:p>
    <w:p w:rsidR="00732072" w:rsidRPr="00732072" w:rsidRDefault="003B119F" w:rsidP="003B119F">
      <w:pPr>
        <w:ind w:firstLineChars="100" w:firstLine="306"/>
        <w:rPr>
          <w:rFonts w:asciiTheme="majorEastAsia" w:eastAsiaTheme="majorEastAsia" w:hAnsiTheme="majorEastAsia"/>
        </w:rPr>
      </w:pPr>
      <w:r w:rsidRPr="007D0261">
        <w:rPr>
          <w:rFonts w:asciiTheme="majorEastAsia" w:eastAsiaTheme="majorEastAsia" w:hAnsiTheme="majorEastAsia" w:hint="eastAsia"/>
        </w:rPr>
        <w:t>参加者</w:t>
      </w:r>
      <w:r w:rsidR="00C341B4" w:rsidRPr="007D0261">
        <w:rPr>
          <w:rFonts w:asciiTheme="majorEastAsia" w:eastAsiaTheme="majorEastAsia" w:hAnsiTheme="majorEastAsia" w:hint="eastAsia"/>
        </w:rPr>
        <w:t>は，</w:t>
      </w:r>
      <w:r w:rsidR="00B1784B">
        <w:rPr>
          <w:rFonts w:asciiTheme="majorEastAsia" w:eastAsiaTheme="majorEastAsia" w:hAnsiTheme="majorEastAsia" w:hint="eastAsia"/>
        </w:rPr>
        <w:t>「</w:t>
      </w:r>
      <w:r w:rsidRPr="007D0261">
        <w:rPr>
          <w:rFonts w:asciiTheme="majorEastAsia" w:eastAsiaTheme="majorEastAsia" w:hAnsiTheme="majorEastAsia" w:hint="eastAsia"/>
        </w:rPr>
        <w:t>夏季の高温で</w:t>
      </w:r>
      <w:r w:rsidR="00C941D6" w:rsidRPr="007D0261">
        <w:rPr>
          <w:rFonts w:asciiTheme="majorEastAsia" w:eastAsiaTheme="majorEastAsia" w:hAnsiTheme="majorEastAsia" w:hint="eastAsia"/>
        </w:rPr>
        <w:t>農作業も大変だが，健康管理に気を付けて頑張ろうと</w:t>
      </w:r>
      <w:r w:rsidR="00B1784B">
        <w:rPr>
          <w:rFonts w:asciiTheme="majorEastAsia" w:eastAsiaTheme="majorEastAsia" w:hAnsiTheme="majorEastAsia" w:hint="eastAsia"/>
        </w:rPr>
        <w:t>」</w:t>
      </w:r>
      <w:r w:rsidR="00EF3BF2" w:rsidRPr="00EF3BF2">
        <w:rPr>
          <w:rFonts w:asciiTheme="majorEastAsia" w:eastAsiaTheme="majorEastAsia" w:hAnsiTheme="majorEastAsia" w:hint="eastAsia"/>
        </w:rPr>
        <w:t>声</w:t>
      </w:r>
      <w:r w:rsidR="00C941D6">
        <w:rPr>
          <w:rFonts w:asciiTheme="majorEastAsia" w:eastAsiaTheme="majorEastAsia" w:hAnsiTheme="majorEastAsia" w:hint="eastAsia"/>
        </w:rPr>
        <w:t>を掛け合い</w:t>
      </w:r>
      <w:r w:rsidR="007D0261">
        <w:rPr>
          <w:rFonts w:asciiTheme="majorEastAsia" w:eastAsiaTheme="majorEastAsia" w:hAnsiTheme="majorEastAsia" w:hint="eastAsia"/>
        </w:rPr>
        <w:t>，</w:t>
      </w:r>
      <w:r w:rsidR="00C941D6">
        <w:rPr>
          <w:rFonts w:asciiTheme="majorEastAsia" w:eastAsiaTheme="majorEastAsia" w:hAnsiTheme="majorEastAsia" w:hint="eastAsia"/>
        </w:rPr>
        <w:t>指導農業</w:t>
      </w:r>
      <w:bookmarkStart w:id="0" w:name="_GoBack"/>
      <w:bookmarkEnd w:id="0"/>
      <w:r w:rsidR="00C941D6">
        <w:rPr>
          <w:rFonts w:asciiTheme="majorEastAsia" w:eastAsiaTheme="majorEastAsia" w:hAnsiTheme="majorEastAsia" w:hint="eastAsia"/>
        </w:rPr>
        <w:t>士</w:t>
      </w:r>
      <w:r w:rsidR="007D0261">
        <w:rPr>
          <w:rFonts w:asciiTheme="majorEastAsia" w:eastAsiaTheme="majorEastAsia" w:hAnsiTheme="majorEastAsia" w:hint="eastAsia"/>
        </w:rPr>
        <w:t>間</w:t>
      </w:r>
      <w:r w:rsidR="00C941D6">
        <w:rPr>
          <w:rFonts w:asciiTheme="majorEastAsia" w:eastAsiaTheme="majorEastAsia" w:hAnsiTheme="majorEastAsia" w:hint="eastAsia"/>
        </w:rPr>
        <w:t>の交流を深めました。</w:t>
      </w:r>
    </w:p>
    <w:sectPr w:rsidR="00732072" w:rsidRPr="00732072" w:rsidSect="00325BDA">
      <w:headerReference w:type="default" r:id="rId11"/>
      <w:pgSz w:w="11906" w:h="16838" w:code="9"/>
      <w:pgMar w:top="1134" w:right="907" w:bottom="1134" w:left="907" w:header="0" w:footer="0" w:gutter="0"/>
      <w:cols w:space="425"/>
      <w:docGrid w:type="linesAndChars" w:linePitch="539" w:charSpace="134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1D6" w:rsidRDefault="00C941D6" w:rsidP="005669DA">
      <w:r>
        <w:separator/>
      </w:r>
    </w:p>
  </w:endnote>
  <w:endnote w:type="continuationSeparator" w:id="0">
    <w:p w:rsidR="00C941D6" w:rsidRDefault="00C941D6" w:rsidP="0056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1D6" w:rsidRDefault="00C941D6" w:rsidP="005669DA">
      <w:r>
        <w:separator/>
      </w:r>
    </w:p>
  </w:footnote>
  <w:footnote w:type="continuationSeparator" w:id="0">
    <w:p w:rsidR="00C941D6" w:rsidRDefault="00C941D6" w:rsidP="00566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1D6" w:rsidRDefault="00C941D6" w:rsidP="00DD086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5DDE"/>
    <w:multiLevelType w:val="hybridMultilevel"/>
    <w:tmpl w:val="E38063B4"/>
    <w:lvl w:ilvl="0" w:tplc="3FA644E8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B05420A"/>
    <w:multiLevelType w:val="hybridMultilevel"/>
    <w:tmpl w:val="AF4A1AF8"/>
    <w:lvl w:ilvl="0" w:tplc="32D21A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3"/>
  <w:drawingGridVerticalSpacing w:val="53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EF"/>
    <w:rsid w:val="00035ABA"/>
    <w:rsid w:val="00040A89"/>
    <w:rsid w:val="00060173"/>
    <w:rsid w:val="00087CF9"/>
    <w:rsid w:val="0009085A"/>
    <w:rsid w:val="000973A5"/>
    <w:rsid w:val="000C0239"/>
    <w:rsid w:val="000E0B54"/>
    <w:rsid w:val="000E7332"/>
    <w:rsid w:val="000F6526"/>
    <w:rsid w:val="000F7B64"/>
    <w:rsid w:val="0011112F"/>
    <w:rsid w:val="00175250"/>
    <w:rsid w:val="00177778"/>
    <w:rsid w:val="001804EB"/>
    <w:rsid w:val="00180738"/>
    <w:rsid w:val="00180BEA"/>
    <w:rsid w:val="00193ADC"/>
    <w:rsid w:val="001C2A7C"/>
    <w:rsid w:val="001C6436"/>
    <w:rsid w:val="001D23E1"/>
    <w:rsid w:val="001D4A2C"/>
    <w:rsid w:val="001E6F44"/>
    <w:rsid w:val="001F1C86"/>
    <w:rsid w:val="00205587"/>
    <w:rsid w:val="00214643"/>
    <w:rsid w:val="00226BD9"/>
    <w:rsid w:val="00236D2A"/>
    <w:rsid w:val="002727D6"/>
    <w:rsid w:val="0028131C"/>
    <w:rsid w:val="002814B1"/>
    <w:rsid w:val="0028490C"/>
    <w:rsid w:val="002921B5"/>
    <w:rsid w:val="002938D6"/>
    <w:rsid w:val="002956B0"/>
    <w:rsid w:val="002A4C4D"/>
    <w:rsid w:val="002A6BD6"/>
    <w:rsid w:val="002A7A8A"/>
    <w:rsid w:val="002B1628"/>
    <w:rsid w:val="002B5971"/>
    <w:rsid w:val="002B6EFD"/>
    <w:rsid w:val="002C1585"/>
    <w:rsid w:val="002C4CBA"/>
    <w:rsid w:val="002E5E50"/>
    <w:rsid w:val="00324E37"/>
    <w:rsid w:val="00325BDA"/>
    <w:rsid w:val="003306A7"/>
    <w:rsid w:val="0033288B"/>
    <w:rsid w:val="00342AC1"/>
    <w:rsid w:val="00343577"/>
    <w:rsid w:val="003570A8"/>
    <w:rsid w:val="00362108"/>
    <w:rsid w:val="00362192"/>
    <w:rsid w:val="00363C2B"/>
    <w:rsid w:val="00372DE4"/>
    <w:rsid w:val="00384410"/>
    <w:rsid w:val="00387E8F"/>
    <w:rsid w:val="003A3843"/>
    <w:rsid w:val="003B119F"/>
    <w:rsid w:val="003C07DE"/>
    <w:rsid w:val="003D1A0B"/>
    <w:rsid w:val="003D2BD9"/>
    <w:rsid w:val="003D577A"/>
    <w:rsid w:val="003F7AB7"/>
    <w:rsid w:val="00403CB4"/>
    <w:rsid w:val="00420D25"/>
    <w:rsid w:val="00432833"/>
    <w:rsid w:val="00462E26"/>
    <w:rsid w:val="00472D8E"/>
    <w:rsid w:val="004820F5"/>
    <w:rsid w:val="004939F1"/>
    <w:rsid w:val="004973DA"/>
    <w:rsid w:val="00497A56"/>
    <w:rsid w:val="004D4308"/>
    <w:rsid w:val="004F18F2"/>
    <w:rsid w:val="004F2EC8"/>
    <w:rsid w:val="004F4BE3"/>
    <w:rsid w:val="00501591"/>
    <w:rsid w:val="00514A05"/>
    <w:rsid w:val="005255F3"/>
    <w:rsid w:val="00527799"/>
    <w:rsid w:val="005349F6"/>
    <w:rsid w:val="00541B60"/>
    <w:rsid w:val="00544A93"/>
    <w:rsid w:val="00544FBE"/>
    <w:rsid w:val="00545AC4"/>
    <w:rsid w:val="005669DA"/>
    <w:rsid w:val="00572A4A"/>
    <w:rsid w:val="005914BA"/>
    <w:rsid w:val="00595A90"/>
    <w:rsid w:val="005B3C73"/>
    <w:rsid w:val="005C3A35"/>
    <w:rsid w:val="005C7B8B"/>
    <w:rsid w:val="005F45DA"/>
    <w:rsid w:val="00602064"/>
    <w:rsid w:val="006063ED"/>
    <w:rsid w:val="00616EA8"/>
    <w:rsid w:val="00634D7D"/>
    <w:rsid w:val="00650F75"/>
    <w:rsid w:val="006513F9"/>
    <w:rsid w:val="006533F8"/>
    <w:rsid w:val="00653B3E"/>
    <w:rsid w:val="006560B2"/>
    <w:rsid w:val="006569B1"/>
    <w:rsid w:val="006836FC"/>
    <w:rsid w:val="00686039"/>
    <w:rsid w:val="00690685"/>
    <w:rsid w:val="006A6DE1"/>
    <w:rsid w:val="006B572D"/>
    <w:rsid w:val="006D7F44"/>
    <w:rsid w:val="006E076E"/>
    <w:rsid w:val="006E1A6F"/>
    <w:rsid w:val="006F76B3"/>
    <w:rsid w:val="00711797"/>
    <w:rsid w:val="00727A6D"/>
    <w:rsid w:val="0073104E"/>
    <w:rsid w:val="00732072"/>
    <w:rsid w:val="00743E91"/>
    <w:rsid w:val="00746BBF"/>
    <w:rsid w:val="00747821"/>
    <w:rsid w:val="007526FE"/>
    <w:rsid w:val="007536C5"/>
    <w:rsid w:val="00793F16"/>
    <w:rsid w:val="00796B7B"/>
    <w:rsid w:val="007A71C6"/>
    <w:rsid w:val="007B0503"/>
    <w:rsid w:val="007B73D8"/>
    <w:rsid w:val="007D0261"/>
    <w:rsid w:val="007D1C9C"/>
    <w:rsid w:val="007D6546"/>
    <w:rsid w:val="007D728A"/>
    <w:rsid w:val="007E30DF"/>
    <w:rsid w:val="00800082"/>
    <w:rsid w:val="00801767"/>
    <w:rsid w:val="0082703E"/>
    <w:rsid w:val="00830465"/>
    <w:rsid w:val="0084526D"/>
    <w:rsid w:val="00853D73"/>
    <w:rsid w:val="00866086"/>
    <w:rsid w:val="00876CE6"/>
    <w:rsid w:val="008811AC"/>
    <w:rsid w:val="008907C2"/>
    <w:rsid w:val="00894EA4"/>
    <w:rsid w:val="008A0A8C"/>
    <w:rsid w:val="008B2440"/>
    <w:rsid w:val="008B5216"/>
    <w:rsid w:val="008B7972"/>
    <w:rsid w:val="008D018B"/>
    <w:rsid w:val="008F7C4E"/>
    <w:rsid w:val="00902729"/>
    <w:rsid w:val="00902DD5"/>
    <w:rsid w:val="00912094"/>
    <w:rsid w:val="00917200"/>
    <w:rsid w:val="0092288F"/>
    <w:rsid w:val="00932E09"/>
    <w:rsid w:val="00961CBA"/>
    <w:rsid w:val="00976230"/>
    <w:rsid w:val="0098455B"/>
    <w:rsid w:val="0098500E"/>
    <w:rsid w:val="00987FF8"/>
    <w:rsid w:val="00994384"/>
    <w:rsid w:val="00995977"/>
    <w:rsid w:val="00997D55"/>
    <w:rsid w:val="009A550A"/>
    <w:rsid w:val="00A0442B"/>
    <w:rsid w:val="00A23403"/>
    <w:rsid w:val="00A36442"/>
    <w:rsid w:val="00A52B47"/>
    <w:rsid w:val="00A651C6"/>
    <w:rsid w:val="00A6694D"/>
    <w:rsid w:val="00A86954"/>
    <w:rsid w:val="00AA26E5"/>
    <w:rsid w:val="00AA3D19"/>
    <w:rsid w:val="00AA62D9"/>
    <w:rsid w:val="00AB0DFA"/>
    <w:rsid w:val="00AB4AE7"/>
    <w:rsid w:val="00AF0720"/>
    <w:rsid w:val="00AF1FF8"/>
    <w:rsid w:val="00B07B32"/>
    <w:rsid w:val="00B1784B"/>
    <w:rsid w:val="00B31B10"/>
    <w:rsid w:val="00B5714C"/>
    <w:rsid w:val="00B67501"/>
    <w:rsid w:val="00B77B52"/>
    <w:rsid w:val="00B81ED1"/>
    <w:rsid w:val="00BA26E4"/>
    <w:rsid w:val="00BA6DB2"/>
    <w:rsid w:val="00BB4C0D"/>
    <w:rsid w:val="00BC2483"/>
    <w:rsid w:val="00BD0338"/>
    <w:rsid w:val="00BE05F1"/>
    <w:rsid w:val="00C04912"/>
    <w:rsid w:val="00C22AB0"/>
    <w:rsid w:val="00C341B4"/>
    <w:rsid w:val="00C3500F"/>
    <w:rsid w:val="00C7687D"/>
    <w:rsid w:val="00C8661A"/>
    <w:rsid w:val="00C941D6"/>
    <w:rsid w:val="00CA59B2"/>
    <w:rsid w:val="00CC1015"/>
    <w:rsid w:val="00CD3C60"/>
    <w:rsid w:val="00CE00B9"/>
    <w:rsid w:val="00CE19C3"/>
    <w:rsid w:val="00CF22D7"/>
    <w:rsid w:val="00D0025A"/>
    <w:rsid w:val="00D24CA7"/>
    <w:rsid w:val="00D30880"/>
    <w:rsid w:val="00D43EA9"/>
    <w:rsid w:val="00D579C3"/>
    <w:rsid w:val="00D61580"/>
    <w:rsid w:val="00D73F5C"/>
    <w:rsid w:val="00D851A9"/>
    <w:rsid w:val="00DA57B8"/>
    <w:rsid w:val="00DA7ED5"/>
    <w:rsid w:val="00DB6A13"/>
    <w:rsid w:val="00DC4153"/>
    <w:rsid w:val="00DD0869"/>
    <w:rsid w:val="00E14BB5"/>
    <w:rsid w:val="00E303EF"/>
    <w:rsid w:val="00E40CE7"/>
    <w:rsid w:val="00E41AD8"/>
    <w:rsid w:val="00E50FF0"/>
    <w:rsid w:val="00E55148"/>
    <w:rsid w:val="00E60EA8"/>
    <w:rsid w:val="00E76611"/>
    <w:rsid w:val="00E801A3"/>
    <w:rsid w:val="00E82E24"/>
    <w:rsid w:val="00E92BD6"/>
    <w:rsid w:val="00EA62A0"/>
    <w:rsid w:val="00EB3341"/>
    <w:rsid w:val="00EB3451"/>
    <w:rsid w:val="00EB727C"/>
    <w:rsid w:val="00ED0820"/>
    <w:rsid w:val="00ED0B74"/>
    <w:rsid w:val="00ED2E57"/>
    <w:rsid w:val="00ED6E8D"/>
    <w:rsid w:val="00EF3BF2"/>
    <w:rsid w:val="00F1387D"/>
    <w:rsid w:val="00F219D3"/>
    <w:rsid w:val="00F24943"/>
    <w:rsid w:val="00F35A93"/>
    <w:rsid w:val="00F5410D"/>
    <w:rsid w:val="00F64A16"/>
    <w:rsid w:val="00F653B2"/>
    <w:rsid w:val="00F72FAB"/>
    <w:rsid w:val="00F85161"/>
    <w:rsid w:val="00F868DA"/>
    <w:rsid w:val="00F87632"/>
    <w:rsid w:val="00FC11E7"/>
    <w:rsid w:val="00FC669A"/>
    <w:rsid w:val="00FD69E8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BDA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4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6A1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66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669D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66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69D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BDA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4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6A1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66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669D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66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69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851EC-399E-4129-9086-D648BAB7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288FD7B7.dotm</Template>
  <TotalTime>67</TotalTime>
  <Pages>1</Pages>
  <Words>345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広島県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沼田</cp:lastModifiedBy>
  <cp:revision>7</cp:revision>
  <cp:lastPrinted>2020-08-28T01:01:00Z</cp:lastPrinted>
  <dcterms:created xsi:type="dcterms:W3CDTF">2020-08-24T07:22:00Z</dcterms:created>
  <dcterms:modified xsi:type="dcterms:W3CDTF">2020-08-28T06:20:00Z</dcterms:modified>
</cp:coreProperties>
</file>