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721C" w14:textId="70B7F940" w:rsidR="00F650DD" w:rsidRPr="009758CC" w:rsidRDefault="00F650DD" w:rsidP="00B85B2B">
      <w:pPr>
        <w:rPr>
          <w:rFonts w:ascii="ＭＳ 明朝" w:hAnsi="ＭＳ 明朝"/>
          <w:color w:val="000000" w:themeColor="text1"/>
          <w:sz w:val="20"/>
          <w:szCs w:val="20"/>
        </w:rPr>
      </w:pPr>
      <w:r w:rsidRPr="009758CC">
        <w:rPr>
          <w:rFonts w:ascii="ＭＳ 明朝" w:hAnsi="ＭＳ 明朝" w:hint="eastAsia"/>
          <w:color w:val="000000" w:themeColor="text1"/>
          <w:sz w:val="20"/>
          <w:szCs w:val="20"/>
        </w:rPr>
        <w:t>別記様式第２－２号</w:t>
      </w:r>
    </w:p>
    <w:p w14:paraId="4E85721D" w14:textId="77777777" w:rsidR="00D12BA8" w:rsidRPr="009758CC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第　　　　　号</w:t>
      </w:r>
    </w:p>
    <w:p w14:paraId="4E85721E" w14:textId="6FCE6F6F" w:rsidR="00F650DD" w:rsidRPr="009758CC" w:rsidRDefault="000001E4" w:rsidP="00F650DD">
      <w:pPr>
        <w:ind w:left="21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9758C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650DD" w:rsidRPr="009758CC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21F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20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21" w14:textId="77777777" w:rsidR="00F650DD" w:rsidRPr="009758CC" w:rsidRDefault="00F650DD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222" w14:textId="77777777" w:rsidR="00F650DD" w:rsidRPr="009758CC" w:rsidRDefault="00F650DD" w:rsidP="00F650DD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23" w14:textId="77777777" w:rsidR="00F650DD" w:rsidRPr="009758CC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224" w14:textId="77777777" w:rsidR="00F650DD" w:rsidRPr="009758CC" w:rsidRDefault="00F650DD" w:rsidP="00F650DD">
      <w:pPr>
        <w:ind w:left="4725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225" w14:textId="77777777" w:rsidR="00F650DD" w:rsidRPr="009758CC" w:rsidRDefault="00F650DD" w:rsidP="00F650DD">
      <w:pPr>
        <w:ind w:left="4725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  <w:r w:rsidR="00A243DC" w:rsidRPr="009758CC">
        <w:rPr>
          <w:rFonts w:ascii="ＭＳ 明朝" w:hAnsi="ＭＳ 明朝" w:hint="eastAsia"/>
          <w:color w:val="000000" w:themeColor="text1"/>
        </w:rPr>
        <w:t>㊞</w:t>
      </w:r>
    </w:p>
    <w:p w14:paraId="4E857226" w14:textId="77777777" w:rsidR="00F650DD" w:rsidRPr="009758CC" w:rsidRDefault="00F650DD" w:rsidP="00F650DD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27" w14:textId="77777777" w:rsidR="00F650DD" w:rsidRPr="009758CC" w:rsidRDefault="00F650DD" w:rsidP="00F650DD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28" w14:textId="7B387E08" w:rsidR="00F650DD" w:rsidRPr="009758CC" w:rsidRDefault="000001E4" w:rsidP="00F650DD">
      <w:pPr>
        <w:ind w:left="210"/>
        <w:jc w:val="center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650DD" w:rsidRPr="009758CC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9758CC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F650DD" w:rsidRPr="009758CC">
        <w:rPr>
          <w:rFonts w:ascii="ＭＳ 明朝" w:hAnsi="ＭＳ 明朝" w:hint="eastAsia"/>
          <w:color w:val="000000" w:themeColor="text1"/>
        </w:rPr>
        <w:t>補助金交付申請書</w:t>
      </w:r>
    </w:p>
    <w:p w14:paraId="4E857229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2A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　このことについて，</w:t>
      </w:r>
      <w:r w:rsidR="00961B51" w:rsidRPr="009758CC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9758CC">
        <w:rPr>
          <w:rFonts w:ascii="ＭＳ 明朝" w:hAnsi="ＭＳ 明朝" w:hint="eastAsia"/>
          <w:color w:val="000000" w:themeColor="text1"/>
        </w:rPr>
        <w:t>補助金交付要綱第</w:t>
      </w:r>
      <w:r w:rsidR="00CD4E8A" w:rsidRPr="009758CC">
        <w:rPr>
          <w:rFonts w:ascii="ＭＳ 明朝" w:hAnsi="ＭＳ 明朝" w:hint="eastAsia"/>
          <w:color w:val="000000" w:themeColor="text1"/>
        </w:rPr>
        <w:t>６</w:t>
      </w:r>
      <w:r w:rsidRPr="009758CC">
        <w:rPr>
          <w:rFonts w:ascii="ＭＳ 明朝" w:hAnsi="ＭＳ 明朝" w:hint="eastAsia"/>
          <w:color w:val="000000" w:themeColor="text1"/>
        </w:rPr>
        <w:t>条の規定により，補助金の交付を受けたいので，関係資料を添えて申請します。</w:t>
      </w:r>
    </w:p>
    <w:p w14:paraId="4E85722B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2C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１　交付申請額</w:t>
      </w:r>
      <w:r w:rsidR="00A45100" w:rsidRPr="009758CC">
        <w:rPr>
          <w:rFonts w:ascii="ＭＳ 明朝" w:hAnsi="ＭＳ 明朝" w:hint="eastAsia"/>
          <w:color w:val="000000" w:themeColor="text1"/>
        </w:rPr>
        <w:t xml:space="preserve">　　　　　　　　　　　　　　円</w:t>
      </w:r>
    </w:p>
    <w:p w14:paraId="4E85722D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2E" w14:textId="5D97269A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２　</w:t>
      </w:r>
      <w:r w:rsidR="000001E4" w:rsidRPr="009758C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9758CC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9758CC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9758CC">
        <w:rPr>
          <w:rFonts w:ascii="ＭＳ 明朝" w:hAnsi="ＭＳ 明朝" w:hint="eastAsia"/>
          <w:color w:val="000000" w:themeColor="text1"/>
        </w:rPr>
        <w:t>補助金所要額調書（別紙１</w:t>
      </w:r>
      <w:r w:rsidR="00023A7B" w:rsidRPr="009758CC">
        <w:rPr>
          <w:rFonts w:ascii="ＭＳ 明朝" w:hAnsi="ＭＳ 明朝" w:hint="eastAsia"/>
          <w:color w:val="000000" w:themeColor="text1"/>
        </w:rPr>
        <w:t>－１</w:t>
      </w:r>
      <w:r w:rsidRPr="009758CC">
        <w:rPr>
          <w:rFonts w:ascii="ＭＳ 明朝" w:hAnsi="ＭＳ 明朝" w:hint="eastAsia"/>
          <w:color w:val="000000" w:themeColor="text1"/>
        </w:rPr>
        <w:t>）</w:t>
      </w:r>
    </w:p>
    <w:p w14:paraId="4E85722F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30" w14:textId="3996BA64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３　</w:t>
      </w:r>
      <w:r w:rsidR="000001E4" w:rsidRPr="009758C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9758CC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9758CC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9758CC">
        <w:rPr>
          <w:rFonts w:ascii="ＭＳ 明朝" w:hAnsi="ＭＳ 明朝" w:hint="eastAsia"/>
          <w:color w:val="000000" w:themeColor="text1"/>
        </w:rPr>
        <w:t>実施計画書（別紙２</w:t>
      </w:r>
      <w:r w:rsidR="00A3708D" w:rsidRPr="009758CC">
        <w:rPr>
          <w:rFonts w:ascii="ＭＳ 明朝" w:hAnsi="ＭＳ 明朝" w:hint="eastAsia"/>
          <w:color w:val="000000" w:themeColor="text1"/>
        </w:rPr>
        <w:t>－２</w:t>
      </w:r>
      <w:r w:rsidRPr="009758CC">
        <w:rPr>
          <w:rFonts w:ascii="ＭＳ 明朝" w:hAnsi="ＭＳ 明朝" w:hint="eastAsia"/>
          <w:color w:val="000000" w:themeColor="text1"/>
        </w:rPr>
        <w:t>）</w:t>
      </w:r>
    </w:p>
    <w:p w14:paraId="4E857231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32" w14:textId="3238D52E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9758C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03342" w:rsidRPr="009758CC">
        <w:rPr>
          <w:rFonts w:ascii="ＭＳ 明朝" w:hAnsi="ＭＳ 明朝" w:hint="eastAsia"/>
          <w:color w:val="000000" w:themeColor="text1"/>
        </w:rPr>
        <w:t xml:space="preserve">　　年度収支予算（見込）書抄本（市町等の場合は歳入歳出予算（見込）書抄本）</w:t>
      </w:r>
    </w:p>
    <w:p w14:paraId="4E857233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234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</w:p>
    <w:p w14:paraId="4E857235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５　添付書類</w:t>
      </w:r>
    </w:p>
    <w:p w14:paraId="4E857236" w14:textId="77777777" w:rsidR="00F650DD" w:rsidRPr="009758CC" w:rsidRDefault="00F650DD" w:rsidP="00F650DD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（１）工事</w:t>
      </w:r>
      <w:r w:rsidR="009E3841" w:rsidRPr="009758CC">
        <w:rPr>
          <w:rFonts w:ascii="ＭＳ 明朝" w:hAnsi="ＭＳ 明朝" w:hint="eastAsia"/>
          <w:color w:val="000000" w:themeColor="text1"/>
        </w:rPr>
        <w:t>費見積書</w:t>
      </w:r>
      <w:r w:rsidRPr="009758CC">
        <w:rPr>
          <w:rFonts w:ascii="ＭＳ 明朝" w:hAnsi="ＭＳ 明朝" w:hint="eastAsia"/>
          <w:color w:val="000000" w:themeColor="text1"/>
        </w:rPr>
        <w:t xml:space="preserve"> </w:t>
      </w:r>
    </w:p>
    <w:p w14:paraId="4E857237" w14:textId="77777777" w:rsidR="00405049" w:rsidRPr="009758CC" w:rsidRDefault="00F650DD" w:rsidP="00405049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（２）</w:t>
      </w:r>
      <w:r w:rsidR="00E61702" w:rsidRPr="009758CC">
        <w:rPr>
          <w:rFonts w:ascii="ＭＳ 明朝" w:hAnsi="ＭＳ 明朝" w:hint="eastAsia"/>
          <w:color w:val="000000" w:themeColor="text1"/>
        </w:rPr>
        <w:t>補助対象区域の工事設計図</w:t>
      </w:r>
    </w:p>
    <w:p w14:paraId="4E857238" w14:textId="77777777" w:rsidR="00405049" w:rsidRPr="009758CC" w:rsidRDefault="00405049" w:rsidP="00405049">
      <w:pPr>
        <w:ind w:left="210"/>
        <w:rPr>
          <w:rFonts w:ascii="ＭＳ 明朝" w:hAnsi="ＭＳ 明朝"/>
          <w:color w:val="000000" w:themeColor="text1"/>
        </w:rPr>
      </w:pPr>
      <w:r w:rsidRPr="009758CC">
        <w:rPr>
          <w:rFonts w:ascii="ＭＳ 明朝" w:hAnsi="ＭＳ 明朝" w:hint="eastAsia"/>
          <w:color w:val="000000" w:themeColor="text1"/>
        </w:rPr>
        <w:t>（３）各室ごとに室名及び面積を明らかにした表</w:t>
      </w:r>
    </w:p>
    <w:p w14:paraId="4E857239" w14:textId="77777777" w:rsidR="00F650DD" w:rsidRPr="000001E4" w:rsidRDefault="00F650DD" w:rsidP="00F650DD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405049" w:rsidRPr="000001E4">
        <w:rPr>
          <w:rFonts w:ascii="ＭＳ 明朝" w:hAnsi="ＭＳ 明朝" w:hint="eastAsia"/>
        </w:rPr>
        <w:t>４</w:t>
      </w:r>
      <w:r w:rsidRPr="000001E4">
        <w:rPr>
          <w:rFonts w:ascii="ＭＳ 明朝" w:hAnsi="ＭＳ 明朝" w:hint="eastAsia"/>
        </w:rPr>
        <w:t>）</w:t>
      </w:r>
      <w:r w:rsidR="00E61702" w:rsidRPr="000001E4">
        <w:rPr>
          <w:rFonts w:ascii="ＭＳ 明朝" w:hAnsi="ＭＳ 明朝" w:hint="eastAsia"/>
        </w:rPr>
        <w:t>整備工事箇所の写真</w:t>
      </w:r>
    </w:p>
    <w:p w14:paraId="4E85723A" w14:textId="77777777" w:rsidR="00272F57" w:rsidRPr="000001E4" w:rsidRDefault="00272F57" w:rsidP="00F650DD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（５）補助対象機器の仕様書又はカタログ</w:t>
      </w:r>
    </w:p>
    <w:p w14:paraId="4E85723B" w14:textId="77777777" w:rsidR="00F650DD" w:rsidRPr="000001E4" w:rsidRDefault="00E61702" w:rsidP="00F650DD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C265BF" w:rsidRPr="000001E4">
        <w:rPr>
          <w:rFonts w:ascii="ＭＳ 明朝" w:hAnsi="ＭＳ 明朝" w:hint="eastAsia"/>
        </w:rPr>
        <w:t>６</w:t>
      </w:r>
      <w:r w:rsidRPr="000001E4">
        <w:rPr>
          <w:rFonts w:ascii="ＭＳ 明朝" w:hAnsi="ＭＳ 明朝" w:hint="eastAsia"/>
        </w:rPr>
        <w:t>）その他参考となる資料</w:t>
      </w:r>
    </w:p>
    <w:p w14:paraId="4E85723C" w14:textId="65AD7158" w:rsidR="00AA12EC" w:rsidRPr="000001E4" w:rsidRDefault="00AA12EC">
      <w:pPr>
        <w:widowControl/>
        <w:jc w:val="left"/>
        <w:rPr>
          <w:rFonts w:ascii="ＭＳ 明朝" w:hAnsi="ＭＳ 明朝"/>
        </w:rPr>
      </w:pPr>
      <w:r w:rsidRPr="000001E4">
        <w:rPr>
          <w:rFonts w:ascii="ＭＳ 明朝" w:hAnsi="ＭＳ 明朝"/>
        </w:rPr>
        <w:br w:type="page"/>
      </w:r>
    </w:p>
    <w:p w14:paraId="6F9A433D" w14:textId="77777777" w:rsidR="000875CE" w:rsidRPr="000001E4" w:rsidRDefault="000875CE" w:rsidP="004966EE">
      <w:pPr>
        <w:rPr>
          <w:rFonts w:ascii="ＭＳ 明朝" w:hAnsi="ＭＳ 明朝"/>
        </w:rPr>
        <w:sectPr w:rsidR="000875CE" w:rsidRPr="000001E4" w:rsidSect="00D258A2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260" w14:textId="77777777" w:rsidR="00860CE8" w:rsidRPr="000001E4" w:rsidRDefault="00860CE8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別紙１</w:t>
      </w:r>
      <w:r w:rsidR="00023A7B" w:rsidRPr="000001E4">
        <w:rPr>
          <w:rFonts w:ascii="ＭＳ 明朝" w:hAnsi="ＭＳ 明朝" w:hint="eastAsia"/>
          <w:sz w:val="20"/>
          <w:szCs w:val="20"/>
        </w:rPr>
        <w:t>－１</w:t>
      </w:r>
    </w:p>
    <w:p w14:paraId="4E857261" w14:textId="348E8719" w:rsidR="00860CE8" w:rsidRPr="000001E4" w:rsidRDefault="000001E4" w:rsidP="00860CE8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860CE8" w:rsidRPr="000001E4">
        <w:rPr>
          <w:rFonts w:ascii="ＭＳ 明朝" w:hAnsi="ＭＳ 明朝" w:hint="eastAsia"/>
          <w:szCs w:val="21"/>
        </w:rPr>
        <w:t xml:space="preserve">　　年度</w:t>
      </w:r>
      <w:r w:rsidR="00961B51" w:rsidRPr="000001E4">
        <w:rPr>
          <w:rFonts w:ascii="ＭＳ 明朝" w:hAnsi="ＭＳ 明朝" w:hint="eastAsia"/>
        </w:rPr>
        <w:t>広島県地域医療介護総合確保事業補助金</w:t>
      </w:r>
      <w:r w:rsidR="00860CE8" w:rsidRPr="000001E4">
        <w:rPr>
          <w:rFonts w:ascii="ＭＳ 明朝" w:hAnsi="ＭＳ 明朝" w:hint="eastAsia"/>
          <w:szCs w:val="21"/>
        </w:rPr>
        <w:t>所要額調書</w:t>
      </w:r>
    </w:p>
    <w:p w14:paraId="4E857262" w14:textId="77777777" w:rsidR="00EE3FE1" w:rsidRPr="000001E4" w:rsidRDefault="00EE3FE1" w:rsidP="00860CE8">
      <w:pPr>
        <w:ind w:left="210"/>
        <w:jc w:val="center"/>
        <w:rPr>
          <w:rFonts w:ascii="ＭＳ 明朝" w:hAnsi="ＭＳ 明朝"/>
          <w:sz w:val="24"/>
        </w:rPr>
      </w:pPr>
    </w:p>
    <w:p w14:paraId="4E857263" w14:textId="77777777" w:rsidR="00860CE8" w:rsidRPr="000001E4" w:rsidRDefault="00860CE8" w:rsidP="00860CE8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D56085" w:rsidRPr="000001E4">
        <w:rPr>
          <w:rFonts w:ascii="ＭＳ 明朝" w:hAnsi="ＭＳ 明朝" w:hint="eastAsia"/>
        </w:rPr>
        <w:t>事業者</w:t>
      </w:r>
      <w:r w:rsidRPr="000001E4">
        <w:rPr>
          <w:rFonts w:ascii="ＭＳ 明朝" w:hAnsi="ＭＳ 明朝" w:hint="eastAsia"/>
        </w:rPr>
        <w:t xml:space="preserve">名　</w:t>
      </w:r>
      <w:r w:rsidR="00D56085" w:rsidRPr="000001E4">
        <w:rPr>
          <w:rFonts w:ascii="ＭＳ 明朝" w:hAnsi="ＭＳ 明朝" w:hint="eastAsia"/>
        </w:rPr>
        <w:t xml:space="preserve">　　　　　　　　　　</w:t>
      </w:r>
      <w:r w:rsidRPr="000001E4">
        <w:rPr>
          <w:rFonts w:ascii="ＭＳ 明朝" w:hAnsi="ＭＳ 明朝" w:hint="eastAsia"/>
        </w:rPr>
        <w:t xml:space="preserve">　　　　　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526"/>
        <w:gridCol w:w="1526"/>
        <w:gridCol w:w="1526"/>
        <w:gridCol w:w="1526"/>
        <w:gridCol w:w="1526"/>
        <w:gridCol w:w="1526"/>
        <w:gridCol w:w="1526"/>
        <w:gridCol w:w="1526"/>
      </w:tblGrid>
      <w:tr w:rsidR="00AF02B9" w:rsidRPr="000001E4" w14:paraId="4E85729D" w14:textId="77777777" w:rsidTr="00592980">
        <w:trPr>
          <w:trHeight w:val="1778"/>
        </w:trPr>
        <w:tc>
          <w:tcPr>
            <w:tcW w:w="2327" w:type="dxa"/>
            <w:vAlign w:val="center"/>
          </w:tcPr>
          <w:p w14:paraId="4E857264" w14:textId="77777777" w:rsidR="00592980" w:rsidRPr="000001E4" w:rsidRDefault="00592980" w:rsidP="006E3D6D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事業名</w:t>
            </w:r>
          </w:p>
        </w:tc>
        <w:tc>
          <w:tcPr>
            <w:tcW w:w="1526" w:type="dxa"/>
          </w:tcPr>
          <w:p w14:paraId="4E857265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7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総事業費</w:t>
            </w:r>
          </w:p>
          <w:p w14:paraId="4E857268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9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A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B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</w:t>
            </w:r>
            <w:r w:rsidR="00711614" w:rsidRPr="000001E4">
              <w:rPr>
                <w:rFonts w:ascii="ＭＳ 明朝" w:hAnsi="ＭＳ 明朝" w:hint="eastAsia"/>
                <w:sz w:val="20"/>
              </w:rPr>
              <w:t>Ａ</w:t>
            </w:r>
            <w:r w:rsidRPr="000001E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526" w:type="dxa"/>
          </w:tcPr>
          <w:p w14:paraId="4E85726C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D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E" w14:textId="77777777" w:rsidR="00FF40F9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寄附金その他</w:t>
            </w:r>
          </w:p>
          <w:p w14:paraId="4E85726F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の収入予定額</w:t>
            </w:r>
          </w:p>
          <w:p w14:paraId="4E857270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1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2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</w:t>
            </w:r>
            <w:r w:rsidR="00711614" w:rsidRPr="000001E4">
              <w:rPr>
                <w:rFonts w:ascii="ＭＳ 明朝" w:hAnsi="ＭＳ 明朝" w:hint="eastAsia"/>
                <w:sz w:val="20"/>
              </w:rPr>
              <w:t>Ｂ</w:t>
            </w:r>
            <w:r w:rsidRPr="000001E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526" w:type="dxa"/>
          </w:tcPr>
          <w:p w14:paraId="4E857273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4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5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差引事業費</w:t>
            </w:r>
          </w:p>
          <w:p w14:paraId="4E857276" w14:textId="77777777" w:rsidR="00592980" w:rsidRPr="000001E4" w:rsidRDefault="00FF40F9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(A)－(B)</w:t>
            </w:r>
          </w:p>
          <w:p w14:paraId="4E857277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8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9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（Ｃ）</w:t>
            </w:r>
          </w:p>
        </w:tc>
        <w:tc>
          <w:tcPr>
            <w:tcW w:w="1526" w:type="dxa"/>
          </w:tcPr>
          <w:p w14:paraId="4E85727A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B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C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対象経費の</w:t>
            </w:r>
          </w:p>
          <w:p w14:paraId="4E85727D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支出予定額</w:t>
            </w:r>
          </w:p>
          <w:p w14:paraId="4E85727E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F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0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（Ｄ）</w:t>
            </w:r>
          </w:p>
        </w:tc>
        <w:tc>
          <w:tcPr>
            <w:tcW w:w="1526" w:type="dxa"/>
          </w:tcPr>
          <w:p w14:paraId="4E857281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2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3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選定額</w:t>
            </w:r>
          </w:p>
          <w:p w14:paraId="4E857284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5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7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（Ｅ）</w:t>
            </w:r>
          </w:p>
        </w:tc>
        <w:tc>
          <w:tcPr>
            <w:tcW w:w="1526" w:type="dxa"/>
          </w:tcPr>
          <w:p w14:paraId="4E857288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9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A" w14:textId="77777777" w:rsidR="00592980" w:rsidRPr="000001E4" w:rsidRDefault="00FF40F9" w:rsidP="00FF40F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基本額</w:t>
            </w:r>
          </w:p>
          <w:p w14:paraId="4E85728B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C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D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E" w14:textId="77777777" w:rsidR="00FF40F9" w:rsidRPr="000001E4" w:rsidRDefault="00FF40F9" w:rsidP="00FF40F9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（Ｆ）</w:t>
            </w:r>
          </w:p>
        </w:tc>
        <w:tc>
          <w:tcPr>
            <w:tcW w:w="1526" w:type="dxa"/>
          </w:tcPr>
          <w:p w14:paraId="4E85728F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0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1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基準額</w:t>
            </w:r>
          </w:p>
          <w:p w14:paraId="4E857292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3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4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5" w14:textId="77777777" w:rsidR="00FF40F9" w:rsidRPr="000001E4" w:rsidRDefault="00FF40F9" w:rsidP="00FF40F9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（Ｇ）</w:t>
            </w:r>
          </w:p>
        </w:tc>
        <w:tc>
          <w:tcPr>
            <w:tcW w:w="1526" w:type="dxa"/>
          </w:tcPr>
          <w:p w14:paraId="4E85729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7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8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補助所要額</w:t>
            </w:r>
          </w:p>
          <w:p w14:paraId="4E857299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A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B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C" w14:textId="77777777" w:rsidR="00FF40F9" w:rsidRPr="000001E4" w:rsidRDefault="00FF40F9" w:rsidP="00FF40F9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（Ｈ）</w:t>
            </w:r>
          </w:p>
        </w:tc>
      </w:tr>
      <w:tr w:rsidR="00AF02B9" w:rsidRPr="000001E4" w14:paraId="4E8572A7" w14:textId="77777777" w:rsidTr="00FF40F9">
        <w:trPr>
          <w:trHeight w:val="2696"/>
        </w:trPr>
        <w:tc>
          <w:tcPr>
            <w:tcW w:w="2327" w:type="dxa"/>
          </w:tcPr>
          <w:p w14:paraId="4E85729E" w14:textId="77777777" w:rsidR="00157EF1" w:rsidRPr="000001E4" w:rsidRDefault="00157EF1" w:rsidP="00860C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E85729F" w14:textId="77777777" w:rsidR="00157EF1" w:rsidRPr="000001E4" w:rsidRDefault="00157EF1" w:rsidP="0042707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0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1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2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3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4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5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6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2A8" w14:textId="77777777" w:rsidR="00427076" w:rsidRPr="000001E4" w:rsidRDefault="00FF40F9" w:rsidP="00FF40F9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（Ｅ）欄は，（Ｃ）と（Ｄ）とを比較して少ない方の額を記入すること。</w:t>
      </w:r>
    </w:p>
    <w:p w14:paraId="4E8572A9" w14:textId="77777777" w:rsidR="00FF40F9" w:rsidRPr="000001E4" w:rsidRDefault="00EE49DF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２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FF40F9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2AA" w14:textId="77777777" w:rsidR="00FF40F9" w:rsidRPr="000001E4" w:rsidRDefault="00FF40F9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３</w:t>
      </w:r>
      <w:r w:rsidR="00EE49DF" w:rsidRPr="000001E4">
        <w:rPr>
          <w:rFonts w:ascii="ＭＳ 明朝" w:hAnsi="ＭＳ 明朝" w:hint="eastAsia"/>
          <w:sz w:val="20"/>
          <w:szCs w:val="20"/>
        </w:rPr>
        <w:t xml:space="preserve">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157EF1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2AB" w14:textId="77777777" w:rsidR="00157EF1" w:rsidRPr="000001E4" w:rsidRDefault="00157EF1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（Ｈ）欄は，（Ｆ）と（Ｇ）とを比較して少ない方の額を記入すること。</w:t>
      </w:r>
    </w:p>
    <w:p w14:paraId="4E8572AC" w14:textId="77777777" w:rsidR="00FF40F9" w:rsidRPr="000001E4" w:rsidRDefault="00FF40F9" w:rsidP="00FF40F9">
      <w:pPr>
        <w:rPr>
          <w:rFonts w:ascii="ＭＳ 明朝" w:hAnsi="ＭＳ 明朝"/>
          <w:sz w:val="20"/>
          <w:szCs w:val="20"/>
        </w:rPr>
        <w:sectPr w:rsidR="00FF40F9" w:rsidRPr="000001E4" w:rsidSect="000875C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0001E4">
        <w:rPr>
          <w:rFonts w:ascii="ＭＳ 明朝" w:hAnsi="ＭＳ 明朝" w:hint="eastAsia"/>
          <w:sz w:val="20"/>
          <w:szCs w:val="20"/>
        </w:rPr>
        <w:t xml:space="preserve">　　</w:t>
      </w:r>
    </w:p>
    <w:p w14:paraId="4E8573E9" w14:textId="77777777" w:rsidR="00023A7B" w:rsidRPr="000001E4" w:rsidRDefault="00023A7B" w:rsidP="00B85B2B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別紙２－２</w:t>
      </w:r>
    </w:p>
    <w:p w14:paraId="4E8573EA" w14:textId="6F1BF80D" w:rsidR="00023A7B" w:rsidRPr="000001E4" w:rsidRDefault="000001E4" w:rsidP="00023A7B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023A7B" w:rsidRPr="000001E4">
        <w:rPr>
          <w:rFonts w:ascii="ＭＳ 明朝" w:hAnsi="ＭＳ 明朝" w:hint="eastAsia"/>
          <w:szCs w:val="21"/>
        </w:rPr>
        <w:t xml:space="preserve">　　年度</w:t>
      </w:r>
      <w:r w:rsidR="00023A7B" w:rsidRPr="000001E4">
        <w:rPr>
          <w:rFonts w:ascii="ＭＳ 明朝" w:hAnsi="ＭＳ 明朝" w:hint="eastAsia"/>
        </w:rPr>
        <w:t>広島県地域医療介護総合確保事業</w:t>
      </w:r>
      <w:r w:rsidR="00023A7B" w:rsidRPr="000001E4">
        <w:rPr>
          <w:rFonts w:ascii="ＭＳ 明朝" w:hAnsi="ＭＳ 明朝" w:hint="eastAsia"/>
          <w:szCs w:val="21"/>
        </w:rPr>
        <w:t>実施計画書</w:t>
      </w:r>
    </w:p>
    <w:p w14:paraId="4E8573EB" w14:textId="77777777" w:rsidR="00023A7B" w:rsidRPr="000001E4" w:rsidRDefault="00023A7B" w:rsidP="00023A7B">
      <w:pPr>
        <w:ind w:left="210"/>
        <w:jc w:val="center"/>
        <w:rPr>
          <w:rFonts w:ascii="ＭＳ 明朝" w:hAnsi="ＭＳ 明朝"/>
          <w:sz w:val="24"/>
        </w:rPr>
      </w:pPr>
    </w:p>
    <w:tbl>
      <w:tblPr>
        <w:tblW w:w="924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"/>
        <w:gridCol w:w="2625"/>
        <w:gridCol w:w="735"/>
        <w:gridCol w:w="1050"/>
        <w:gridCol w:w="2100"/>
      </w:tblGrid>
      <w:tr w:rsidR="00AF02B9" w:rsidRPr="000001E4" w14:paraId="4E8573F0" w14:textId="77777777" w:rsidTr="00023A7B">
        <w:trPr>
          <w:trHeight w:val="360"/>
        </w:trPr>
        <w:tc>
          <w:tcPr>
            <w:tcW w:w="2205" w:type="dxa"/>
            <w:vAlign w:val="center"/>
          </w:tcPr>
          <w:p w14:paraId="4E8573EC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58CC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600" w:id="927201541"/>
              </w:rPr>
              <w:t>事業の名</w:t>
            </w:r>
            <w:r w:rsidRPr="009758C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600" w:id="927201541"/>
              </w:rPr>
              <w:t>称</w:t>
            </w:r>
          </w:p>
        </w:tc>
        <w:tc>
          <w:tcPr>
            <w:tcW w:w="3885" w:type="dxa"/>
            <w:gridSpan w:val="3"/>
            <w:vAlign w:val="center"/>
          </w:tcPr>
          <w:p w14:paraId="4E8573ED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8573EE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全体計画</w:t>
            </w:r>
          </w:p>
        </w:tc>
        <w:tc>
          <w:tcPr>
            <w:tcW w:w="2100" w:type="dxa"/>
            <w:vAlign w:val="center"/>
          </w:tcPr>
          <w:p w14:paraId="4E8573EF" w14:textId="77777777" w:rsidR="00023A7B" w:rsidRPr="000001E4" w:rsidRDefault="00023A7B" w:rsidP="00023A7B">
            <w:pPr>
              <w:ind w:firstLineChars="200" w:firstLine="36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年度～　　年度</w:t>
            </w:r>
          </w:p>
        </w:tc>
      </w:tr>
      <w:tr w:rsidR="00AF02B9" w:rsidRPr="000001E4" w14:paraId="4E8573F4" w14:textId="77777777" w:rsidTr="00023A7B">
        <w:trPr>
          <w:trHeight w:val="168"/>
        </w:trPr>
        <w:tc>
          <w:tcPr>
            <w:tcW w:w="2730" w:type="dxa"/>
            <w:gridSpan w:val="2"/>
            <w:vAlign w:val="center"/>
          </w:tcPr>
          <w:p w14:paraId="4E8573F1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58C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800" w:id="927201542"/>
              </w:rPr>
              <w:t>開設者（設置者</w:t>
            </w:r>
            <w:r w:rsidRPr="009758CC">
              <w:rPr>
                <w:rFonts w:ascii="ＭＳ 明朝" w:hAnsi="ＭＳ 明朝" w:hint="eastAsia"/>
                <w:spacing w:val="-45"/>
                <w:kern w:val="0"/>
                <w:sz w:val="20"/>
                <w:szCs w:val="20"/>
                <w:fitText w:val="1800" w:id="927201542"/>
              </w:rPr>
              <w:t>）</w:t>
            </w:r>
          </w:p>
        </w:tc>
        <w:tc>
          <w:tcPr>
            <w:tcW w:w="2625" w:type="dxa"/>
            <w:vAlign w:val="center"/>
          </w:tcPr>
          <w:p w14:paraId="4E8573F2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団体名（病院名）</w:t>
            </w:r>
          </w:p>
        </w:tc>
        <w:tc>
          <w:tcPr>
            <w:tcW w:w="3885" w:type="dxa"/>
            <w:gridSpan w:val="3"/>
            <w:vAlign w:val="center"/>
          </w:tcPr>
          <w:p w14:paraId="4E8573F3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所在地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AF02B9" w:rsidRPr="000001E4" w14:paraId="4E8573F8" w14:textId="77777777" w:rsidTr="00023A7B">
        <w:trPr>
          <w:trHeight w:val="511"/>
        </w:trPr>
        <w:tc>
          <w:tcPr>
            <w:tcW w:w="2730" w:type="dxa"/>
            <w:gridSpan w:val="2"/>
            <w:vAlign w:val="center"/>
          </w:tcPr>
          <w:p w14:paraId="4E8573F5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E8573F6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4E8573F7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3F9" w14:textId="77777777" w:rsidR="00023A7B" w:rsidRPr="000001E4" w:rsidRDefault="00023A7B" w:rsidP="00023A7B">
      <w:pPr>
        <w:spacing w:beforeLines="50" w:before="180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１　施設の規模及び構造</w:t>
      </w:r>
    </w:p>
    <w:p w14:paraId="4E8573FA" w14:textId="77777777" w:rsidR="00023A7B" w:rsidRPr="000001E4" w:rsidRDefault="00023A7B" w:rsidP="00023A7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（１）施設整備事業（解体撤去工事を除く）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F02B9" w:rsidRPr="000001E4" w14:paraId="4E8573FD" w14:textId="77777777" w:rsidTr="00023A7B">
        <w:trPr>
          <w:trHeight w:val="431"/>
        </w:trPr>
        <w:tc>
          <w:tcPr>
            <w:tcW w:w="2100" w:type="dxa"/>
            <w:vAlign w:val="center"/>
          </w:tcPr>
          <w:p w14:paraId="4E8573FB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敷地の状況</w:t>
            </w:r>
          </w:p>
        </w:tc>
        <w:tc>
          <w:tcPr>
            <w:tcW w:w="6930" w:type="dxa"/>
            <w:vAlign w:val="center"/>
          </w:tcPr>
          <w:p w14:paraId="4E8573FC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敷地面積 　　　　　㎡（自己所有地，借地，買入（予定）地の別）</w:t>
            </w:r>
          </w:p>
        </w:tc>
      </w:tr>
      <w:tr w:rsidR="00AF02B9" w:rsidRPr="000001E4" w14:paraId="4E857400" w14:textId="77777777" w:rsidTr="00023A7B">
        <w:trPr>
          <w:trHeight w:val="440"/>
        </w:trPr>
        <w:tc>
          <w:tcPr>
            <w:tcW w:w="2100" w:type="dxa"/>
            <w:vAlign w:val="center"/>
          </w:tcPr>
          <w:p w14:paraId="4E8573FE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事業の種別</w:t>
            </w:r>
          </w:p>
        </w:tc>
        <w:tc>
          <w:tcPr>
            <w:tcW w:w="6930" w:type="dxa"/>
            <w:vAlign w:val="center"/>
          </w:tcPr>
          <w:p w14:paraId="4E8573FF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（新築，増築，改築，改修の別）</w:t>
            </w:r>
          </w:p>
        </w:tc>
      </w:tr>
      <w:tr w:rsidR="00AF02B9" w:rsidRPr="000001E4" w14:paraId="4E857406" w14:textId="77777777" w:rsidTr="00023A7B">
        <w:trPr>
          <w:trHeight w:val="1337"/>
        </w:trPr>
        <w:tc>
          <w:tcPr>
            <w:tcW w:w="2100" w:type="dxa"/>
            <w:vAlign w:val="center"/>
          </w:tcPr>
          <w:p w14:paraId="4E857401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建物の構造</w:t>
            </w:r>
          </w:p>
          <w:p w14:paraId="4E857402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4E857403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　　　　　　　　造）　地上　　階建　　建築面積　　　　　㎡</w:t>
            </w:r>
          </w:p>
          <w:p w14:paraId="4E857404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地下　　階</w:t>
            </w:r>
          </w:p>
          <w:p w14:paraId="4E857405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延べ面積　　　　　㎡</w:t>
            </w:r>
          </w:p>
        </w:tc>
      </w:tr>
      <w:tr w:rsidR="00AF02B9" w:rsidRPr="000001E4" w14:paraId="4E857409" w14:textId="77777777" w:rsidTr="00023A7B">
        <w:trPr>
          <w:trHeight w:val="474"/>
        </w:trPr>
        <w:tc>
          <w:tcPr>
            <w:tcW w:w="2100" w:type="dxa"/>
            <w:vAlign w:val="center"/>
          </w:tcPr>
          <w:p w14:paraId="4E857407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工事の施工方法</w:t>
            </w:r>
          </w:p>
        </w:tc>
        <w:tc>
          <w:tcPr>
            <w:tcW w:w="6930" w:type="dxa"/>
            <w:vAlign w:val="center"/>
          </w:tcPr>
          <w:p w14:paraId="4E857408" w14:textId="0FC0B87E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（直営，請負の別）請負の場合　　　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日契約</w:t>
            </w:r>
          </w:p>
        </w:tc>
      </w:tr>
      <w:tr w:rsidR="00AF02B9" w:rsidRPr="000001E4" w14:paraId="4E85740D" w14:textId="77777777" w:rsidTr="00023A7B">
        <w:trPr>
          <w:trHeight w:val="885"/>
        </w:trPr>
        <w:tc>
          <w:tcPr>
            <w:tcW w:w="2100" w:type="dxa"/>
            <w:vAlign w:val="center"/>
          </w:tcPr>
          <w:p w14:paraId="4E85740A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施工予定期間</w:t>
            </w:r>
          </w:p>
        </w:tc>
        <w:tc>
          <w:tcPr>
            <w:tcW w:w="6930" w:type="dxa"/>
            <w:vAlign w:val="center"/>
          </w:tcPr>
          <w:p w14:paraId="4E85740B" w14:textId="0CDCDEF6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着工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竣工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4E85740C" w14:textId="2146A082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事業開始予定年月日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E85740E" w14:textId="77777777" w:rsidR="00023A7B" w:rsidRPr="000001E4" w:rsidRDefault="00023A7B" w:rsidP="00023A7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（２）解体撤去工事（既存施設に係るもの）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F02B9" w:rsidRPr="000001E4" w14:paraId="4E857414" w14:textId="77777777" w:rsidTr="00023A7B">
        <w:trPr>
          <w:trHeight w:val="1180"/>
        </w:trPr>
        <w:tc>
          <w:tcPr>
            <w:tcW w:w="2100" w:type="dxa"/>
            <w:vAlign w:val="center"/>
          </w:tcPr>
          <w:p w14:paraId="4E85740F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建物の構造</w:t>
            </w:r>
          </w:p>
          <w:p w14:paraId="4E857410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4E857411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　　　　　　　　造）　地上　　階建　　建築面積　　　　　㎡</w:t>
            </w:r>
          </w:p>
          <w:p w14:paraId="4E857412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地下　　階</w:t>
            </w:r>
          </w:p>
          <w:p w14:paraId="4E857413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延べ面積　　　　　㎡</w:t>
            </w:r>
          </w:p>
        </w:tc>
      </w:tr>
      <w:tr w:rsidR="00AF02B9" w:rsidRPr="000001E4" w14:paraId="4E857417" w14:textId="77777777" w:rsidTr="00023A7B">
        <w:trPr>
          <w:trHeight w:val="435"/>
        </w:trPr>
        <w:tc>
          <w:tcPr>
            <w:tcW w:w="2100" w:type="dxa"/>
            <w:vAlign w:val="center"/>
          </w:tcPr>
          <w:p w14:paraId="4E857415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建築年月日</w:t>
            </w:r>
          </w:p>
        </w:tc>
        <w:tc>
          <w:tcPr>
            <w:tcW w:w="6930" w:type="dxa"/>
            <w:vAlign w:val="center"/>
          </w:tcPr>
          <w:p w14:paraId="4E857416" w14:textId="62A49106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昭和・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日（築　　　年）</w:t>
            </w:r>
          </w:p>
        </w:tc>
      </w:tr>
      <w:tr w:rsidR="00AF02B9" w:rsidRPr="000001E4" w14:paraId="4E85741B" w14:textId="77777777" w:rsidTr="00023A7B">
        <w:trPr>
          <w:trHeight w:val="435"/>
        </w:trPr>
        <w:tc>
          <w:tcPr>
            <w:tcW w:w="2100" w:type="dxa"/>
            <w:vAlign w:val="center"/>
          </w:tcPr>
          <w:p w14:paraId="4E857418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財産処分の有無</w:t>
            </w:r>
          </w:p>
        </w:tc>
        <w:tc>
          <w:tcPr>
            <w:tcW w:w="6930" w:type="dxa"/>
            <w:vAlign w:val="center"/>
          </w:tcPr>
          <w:p w14:paraId="4E857419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無・有　（補助事業名　　　　　　　　　　　　　　　　　　　　 　　）</w:t>
            </w:r>
          </w:p>
          <w:p w14:paraId="4E85741A" w14:textId="1EA63E43" w:rsidR="00023A7B" w:rsidRPr="000001E4" w:rsidRDefault="00023A7B" w:rsidP="00023A7B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（補助年度　昭和・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年度）（補助金額　　　　　　　円）</w:t>
            </w:r>
          </w:p>
        </w:tc>
      </w:tr>
      <w:tr w:rsidR="00AF02B9" w:rsidRPr="000001E4" w14:paraId="4E85741E" w14:textId="77777777" w:rsidTr="00023A7B">
        <w:trPr>
          <w:trHeight w:val="435"/>
        </w:trPr>
        <w:tc>
          <w:tcPr>
            <w:tcW w:w="2100" w:type="dxa"/>
            <w:vAlign w:val="center"/>
          </w:tcPr>
          <w:p w14:paraId="4E85741C" w14:textId="77777777" w:rsidR="00023A7B" w:rsidRPr="000001E4" w:rsidRDefault="00023A7B" w:rsidP="00023A7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施工予定期間</w:t>
            </w:r>
          </w:p>
        </w:tc>
        <w:tc>
          <w:tcPr>
            <w:tcW w:w="6930" w:type="dxa"/>
            <w:vAlign w:val="center"/>
          </w:tcPr>
          <w:p w14:paraId="4E85741D" w14:textId="2FFFF0A3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着工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完了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　　　　　　　　　</w:t>
            </w:r>
          </w:p>
        </w:tc>
      </w:tr>
    </w:tbl>
    <w:p w14:paraId="4E85741F" w14:textId="77777777" w:rsidR="00023A7B" w:rsidRPr="000001E4" w:rsidRDefault="00023A7B" w:rsidP="00023A7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（３）施設整備費内訳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71"/>
        <w:gridCol w:w="7"/>
        <w:gridCol w:w="1264"/>
        <w:gridCol w:w="1772"/>
        <w:gridCol w:w="12"/>
        <w:gridCol w:w="2174"/>
      </w:tblGrid>
      <w:tr w:rsidR="00AF02B9" w:rsidRPr="000001E4" w14:paraId="4E857425" w14:textId="77777777" w:rsidTr="00463A7F">
        <w:trPr>
          <w:trHeight w:val="247"/>
        </w:trPr>
        <w:tc>
          <w:tcPr>
            <w:tcW w:w="630" w:type="dxa"/>
            <w:vAlign w:val="center"/>
          </w:tcPr>
          <w:p w14:paraId="4E857420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3173" w:type="dxa"/>
            <w:vAlign w:val="center"/>
          </w:tcPr>
          <w:p w14:paraId="4E857421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費　　　目</w:t>
            </w:r>
          </w:p>
        </w:tc>
        <w:tc>
          <w:tcPr>
            <w:tcW w:w="1272" w:type="dxa"/>
            <w:gridSpan w:val="2"/>
            <w:vAlign w:val="center"/>
          </w:tcPr>
          <w:p w14:paraId="4E857422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773" w:type="dxa"/>
            <w:vAlign w:val="center"/>
          </w:tcPr>
          <w:p w14:paraId="4E857423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182" w:type="dxa"/>
            <w:gridSpan w:val="2"/>
            <w:vAlign w:val="center"/>
          </w:tcPr>
          <w:p w14:paraId="4E857424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43C" w14:textId="77777777" w:rsidTr="00463A7F">
        <w:trPr>
          <w:cantSplit/>
          <w:trHeight w:val="617"/>
        </w:trPr>
        <w:tc>
          <w:tcPr>
            <w:tcW w:w="630" w:type="dxa"/>
            <w:vMerge w:val="restart"/>
            <w:textDirection w:val="tbRlV"/>
            <w:vAlign w:val="center"/>
          </w:tcPr>
          <w:p w14:paraId="4E857426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</w:t>
            </w:r>
          </w:p>
          <w:p w14:paraId="4E857427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3173" w:type="dxa"/>
          </w:tcPr>
          <w:p w14:paraId="4E857428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29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2A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2B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2C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4E85742D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14:paraId="4E85742E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2F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30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31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857432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E857433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34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35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36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14:paraId="4E857437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38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39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3A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3B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42" w14:textId="77777777" w:rsidTr="00463A7F">
        <w:trPr>
          <w:cantSplit/>
          <w:trHeight w:val="343"/>
        </w:trPr>
        <w:tc>
          <w:tcPr>
            <w:tcW w:w="630" w:type="dxa"/>
            <w:vMerge/>
          </w:tcPr>
          <w:p w14:paraId="4E85743D" w14:textId="77777777" w:rsidR="00023A7B" w:rsidRPr="000001E4" w:rsidRDefault="00023A7B" w:rsidP="00023A7B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E85743E" w14:textId="77777777" w:rsidR="00023A7B" w:rsidRPr="000001E4" w:rsidRDefault="00023A7B" w:rsidP="00023A7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4E85743F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E857440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4E857441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55" w14:textId="77777777" w:rsidTr="00463A7F">
        <w:trPr>
          <w:cantSplit/>
          <w:trHeight w:val="1046"/>
        </w:trPr>
        <w:tc>
          <w:tcPr>
            <w:tcW w:w="630" w:type="dxa"/>
            <w:vMerge w:val="restart"/>
            <w:textDirection w:val="tbRlV"/>
            <w:vAlign w:val="center"/>
          </w:tcPr>
          <w:p w14:paraId="4E857443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補助対象外</w:t>
            </w:r>
          </w:p>
          <w:p w14:paraId="4E857444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3173" w:type="dxa"/>
          </w:tcPr>
          <w:p w14:paraId="4E857445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46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47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48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4E857449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4A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4B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4C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85744D" w14:textId="77777777" w:rsidR="00023A7B" w:rsidRPr="000001E4" w:rsidRDefault="00023A7B" w:rsidP="00023A7B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4E" w14:textId="77777777" w:rsidR="00023A7B" w:rsidRPr="000001E4" w:rsidRDefault="00023A7B" w:rsidP="00023A7B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4F" w14:textId="77777777" w:rsidR="00023A7B" w:rsidRPr="000001E4" w:rsidRDefault="00023A7B" w:rsidP="00023A7B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450" w14:textId="77777777" w:rsidR="00023A7B" w:rsidRPr="000001E4" w:rsidRDefault="00023A7B" w:rsidP="00023A7B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shd w:val="clear" w:color="auto" w:fill="FFFFFF"/>
          </w:tcPr>
          <w:p w14:paraId="4E857451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52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53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54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5B" w14:textId="77777777" w:rsidTr="00463A7F">
        <w:trPr>
          <w:cantSplit/>
          <w:trHeight w:val="191"/>
        </w:trPr>
        <w:tc>
          <w:tcPr>
            <w:tcW w:w="630" w:type="dxa"/>
            <w:vMerge/>
          </w:tcPr>
          <w:p w14:paraId="4E857456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E857457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4E857458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E857459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4E85745A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60" w14:textId="77777777" w:rsidTr="00023A7B">
        <w:trPr>
          <w:trHeight w:val="482"/>
        </w:trPr>
        <w:tc>
          <w:tcPr>
            <w:tcW w:w="3810" w:type="dxa"/>
            <w:gridSpan w:val="3"/>
            <w:vAlign w:val="center"/>
          </w:tcPr>
          <w:p w14:paraId="4E85745C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260" w:type="dxa"/>
            <w:vAlign w:val="center"/>
          </w:tcPr>
          <w:p w14:paraId="4E85745D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E85745E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E85745F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461" w14:textId="77777777" w:rsidR="00023A7B" w:rsidRPr="000001E4" w:rsidRDefault="00023A7B" w:rsidP="00023A7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（４）設備整備費内訳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889"/>
        <w:gridCol w:w="840"/>
        <w:gridCol w:w="944"/>
        <w:gridCol w:w="770"/>
        <w:gridCol w:w="713"/>
        <w:gridCol w:w="1356"/>
        <w:gridCol w:w="1049"/>
        <w:gridCol w:w="840"/>
      </w:tblGrid>
      <w:tr w:rsidR="00AF02B9" w:rsidRPr="000001E4" w14:paraId="4E85746B" w14:textId="77777777" w:rsidTr="00463A7F">
        <w:trPr>
          <w:trHeight w:val="247"/>
        </w:trPr>
        <w:tc>
          <w:tcPr>
            <w:tcW w:w="630" w:type="dxa"/>
            <w:vAlign w:val="center"/>
          </w:tcPr>
          <w:p w14:paraId="4E857462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890" w:type="dxa"/>
            <w:vAlign w:val="center"/>
          </w:tcPr>
          <w:p w14:paraId="4E857463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840" w:type="dxa"/>
            <w:vAlign w:val="center"/>
          </w:tcPr>
          <w:p w14:paraId="4E857464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銘柄</w:t>
            </w:r>
          </w:p>
        </w:tc>
        <w:tc>
          <w:tcPr>
            <w:tcW w:w="945" w:type="dxa"/>
            <w:vAlign w:val="center"/>
          </w:tcPr>
          <w:p w14:paraId="4E857465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770" w:type="dxa"/>
            <w:vAlign w:val="center"/>
          </w:tcPr>
          <w:p w14:paraId="4E857466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員数</w:t>
            </w:r>
          </w:p>
        </w:tc>
        <w:tc>
          <w:tcPr>
            <w:tcW w:w="708" w:type="dxa"/>
            <w:vAlign w:val="center"/>
          </w:tcPr>
          <w:p w14:paraId="4E857467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357" w:type="dxa"/>
            <w:vAlign w:val="center"/>
          </w:tcPr>
          <w:p w14:paraId="4E857468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050" w:type="dxa"/>
            <w:vAlign w:val="center"/>
          </w:tcPr>
          <w:p w14:paraId="4E857469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840" w:type="dxa"/>
            <w:vAlign w:val="center"/>
          </w:tcPr>
          <w:p w14:paraId="4E85746A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AF02B9" w:rsidRPr="000001E4" w14:paraId="4E85747A" w14:textId="77777777" w:rsidTr="00463A7F">
        <w:trPr>
          <w:cantSplit/>
          <w:trHeight w:val="617"/>
        </w:trPr>
        <w:tc>
          <w:tcPr>
            <w:tcW w:w="630" w:type="dxa"/>
            <w:vMerge w:val="restart"/>
            <w:textDirection w:val="tbRlV"/>
            <w:vAlign w:val="center"/>
          </w:tcPr>
          <w:p w14:paraId="4E85746C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</w:t>
            </w:r>
          </w:p>
          <w:p w14:paraId="4E85746D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1890" w:type="dxa"/>
          </w:tcPr>
          <w:p w14:paraId="4E85746E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6F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70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71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72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57473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57474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0" w:type="dxa"/>
          </w:tcPr>
          <w:p w14:paraId="4E857475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857476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7" w:type="dxa"/>
          </w:tcPr>
          <w:p w14:paraId="4E857477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</w:tcPr>
          <w:p w14:paraId="4E857478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57479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84" w14:textId="77777777" w:rsidTr="00463A7F">
        <w:trPr>
          <w:cantSplit/>
          <w:trHeight w:val="343"/>
        </w:trPr>
        <w:tc>
          <w:tcPr>
            <w:tcW w:w="630" w:type="dxa"/>
            <w:vMerge/>
          </w:tcPr>
          <w:p w14:paraId="4E85747B" w14:textId="77777777" w:rsidR="00023A7B" w:rsidRPr="000001E4" w:rsidRDefault="00023A7B" w:rsidP="00023A7B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E85747C" w14:textId="77777777" w:rsidR="00023A7B" w:rsidRPr="000001E4" w:rsidRDefault="00023A7B" w:rsidP="00023A7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4E85747D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47E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E85747F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857480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E857481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857482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E857483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92" w14:textId="77777777" w:rsidTr="00463A7F">
        <w:trPr>
          <w:cantSplit/>
          <w:trHeight w:val="1046"/>
        </w:trPr>
        <w:tc>
          <w:tcPr>
            <w:tcW w:w="630" w:type="dxa"/>
            <w:vMerge w:val="restart"/>
            <w:textDirection w:val="tbRlV"/>
            <w:vAlign w:val="center"/>
          </w:tcPr>
          <w:p w14:paraId="4E857485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補助対象外</w:t>
            </w:r>
          </w:p>
          <w:p w14:paraId="4E857486" w14:textId="77777777" w:rsidR="00023A7B" w:rsidRPr="000001E4" w:rsidRDefault="00023A7B" w:rsidP="00023A7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1890" w:type="dxa"/>
          </w:tcPr>
          <w:p w14:paraId="4E857487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88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89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48A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5748B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5748C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0" w:type="dxa"/>
          </w:tcPr>
          <w:p w14:paraId="4E85748D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85748E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E85748F" w14:textId="77777777" w:rsidR="00023A7B" w:rsidRPr="000001E4" w:rsidRDefault="00023A7B" w:rsidP="00023A7B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14:paraId="4E857490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4E857491" w14:textId="77777777" w:rsidR="00023A7B" w:rsidRPr="000001E4" w:rsidRDefault="00023A7B" w:rsidP="00023A7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49C" w14:textId="77777777" w:rsidTr="00463A7F">
        <w:trPr>
          <w:cantSplit/>
          <w:trHeight w:val="191"/>
        </w:trPr>
        <w:tc>
          <w:tcPr>
            <w:tcW w:w="630" w:type="dxa"/>
            <w:vMerge/>
          </w:tcPr>
          <w:p w14:paraId="4E857493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E857494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4E857495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496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E857497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857498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E857499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85749A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E85749B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3A7B" w:rsidRPr="000001E4" w14:paraId="4E8574A5" w14:textId="77777777" w:rsidTr="00023A7B">
        <w:trPr>
          <w:trHeight w:val="482"/>
        </w:trPr>
        <w:tc>
          <w:tcPr>
            <w:tcW w:w="2520" w:type="dxa"/>
            <w:gridSpan w:val="2"/>
            <w:vAlign w:val="center"/>
          </w:tcPr>
          <w:p w14:paraId="4E85749D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840" w:type="dxa"/>
            <w:vAlign w:val="center"/>
          </w:tcPr>
          <w:p w14:paraId="4E85749E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49F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E8574A0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E8574A1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E8574A2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8574A3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E8574A4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4A6" w14:textId="77777777" w:rsidR="00023A7B" w:rsidRPr="000001E4" w:rsidRDefault="00023A7B" w:rsidP="00023A7B">
      <w:pPr>
        <w:rPr>
          <w:rFonts w:ascii="ＭＳ 明朝" w:hAnsi="ＭＳ 明朝"/>
          <w:szCs w:val="21"/>
        </w:rPr>
      </w:pPr>
    </w:p>
    <w:p w14:paraId="4E8574A7" w14:textId="77777777" w:rsidR="00023A7B" w:rsidRPr="000001E4" w:rsidRDefault="00023A7B" w:rsidP="00023A7B">
      <w:pPr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２　財源内訳</w:t>
      </w:r>
    </w:p>
    <w:tbl>
      <w:tblPr>
        <w:tblW w:w="905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004"/>
        <w:gridCol w:w="5054"/>
      </w:tblGrid>
      <w:tr w:rsidR="00AF02B9" w:rsidRPr="000001E4" w14:paraId="4E8574AB" w14:textId="77777777" w:rsidTr="00023A7B">
        <w:trPr>
          <w:trHeight w:val="355"/>
        </w:trPr>
        <w:tc>
          <w:tcPr>
            <w:tcW w:w="1995" w:type="dxa"/>
            <w:vAlign w:val="center"/>
          </w:tcPr>
          <w:p w14:paraId="4E8574A8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004" w:type="dxa"/>
            <w:vAlign w:val="center"/>
          </w:tcPr>
          <w:p w14:paraId="4E8574A9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5054" w:type="dxa"/>
            <w:vAlign w:val="center"/>
          </w:tcPr>
          <w:p w14:paraId="4E8574AA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　　　考</w:t>
            </w:r>
          </w:p>
        </w:tc>
      </w:tr>
      <w:tr w:rsidR="00AF02B9" w:rsidRPr="000001E4" w14:paraId="4E8574B8" w14:textId="77777777" w:rsidTr="00023A7B">
        <w:trPr>
          <w:trHeight w:val="1890"/>
        </w:trPr>
        <w:tc>
          <w:tcPr>
            <w:tcW w:w="1995" w:type="dxa"/>
          </w:tcPr>
          <w:p w14:paraId="4E8574AC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8574AD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（1）</w:t>
            </w:r>
            <w:r w:rsidRPr="009758C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927201543"/>
              </w:rPr>
              <w:t>県補助</w:t>
            </w:r>
            <w:r w:rsidRPr="009758C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927201543"/>
              </w:rPr>
              <w:t>金</w:t>
            </w:r>
          </w:p>
          <w:p w14:paraId="4E8574AE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（2）市町補助金</w:t>
            </w:r>
          </w:p>
          <w:p w14:paraId="4E8574AF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（3）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地方債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4B0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（4）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寄付金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4B1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（5）</w:t>
            </w:r>
            <w:r w:rsidRPr="009758C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927201544"/>
              </w:rPr>
              <w:t>自己資</w:t>
            </w:r>
            <w:r w:rsidRPr="009758C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927201544"/>
              </w:rPr>
              <w:t>金</w:t>
            </w:r>
          </w:p>
          <w:p w14:paraId="4E8574B2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（6）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その他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4B3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E8574B4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E8574B5" w14:textId="77777777" w:rsidR="00023A7B" w:rsidRPr="000001E4" w:rsidRDefault="00023A7B" w:rsidP="00023A7B">
            <w:pPr>
              <w:wordWrap w:val="0"/>
              <w:ind w:right="3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54" w:type="dxa"/>
          </w:tcPr>
          <w:p w14:paraId="4E8574B6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（内　訳）</w:t>
            </w:r>
          </w:p>
          <w:p w14:paraId="4E8574B7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3A7B" w:rsidRPr="000001E4" w14:paraId="4E8574BC" w14:textId="77777777" w:rsidTr="00023A7B">
        <w:trPr>
          <w:trHeight w:val="328"/>
        </w:trPr>
        <w:tc>
          <w:tcPr>
            <w:tcW w:w="1995" w:type="dxa"/>
            <w:vAlign w:val="center"/>
          </w:tcPr>
          <w:p w14:paraId="4E8574B9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004" w:type="dxa"/>
            <w:vAlign w:val="center"/>
          </w:tcPr>
          <w:p w14:paraId="4E8574BA" w14:textId="77777777" w:rsidR="00023A7B" w:rsidRPr="000001E4" w:rsidRDefault="00023A7B" w:rsidP="00023A7B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54" w:type="dxa"/>
          </w:tcPr>
          <w:p w14:paraId="4E8574BB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4BD" w14:textId="77777777" w:rsidR="00023A7B" w:rsidRPr="000001E4" w:rsidRDefault="00023A7B" w:rsidP="00023A7B">
      <w:pPr>
        <w:rPr>
          <w:rFonts w:ascii="ＭＳ 明朝" w:hAnsi="ＭＳ 明朝"/>
        </w:rPr>
      </w:pPr>
    </w:p>
    <w:p w14:paraId="45DCD2D9" w14:textId="77777777" w:rsidR="009A5C2D" w:rsidRDefault="009A5C2D" w:rsidP="00FF74AE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</w:p>
    <w:sectPr w:rsidR="009A5C2D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2317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58C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A61AB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685F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DF"/>
    <w:rsid w:val="00FF40F9"/>
    <w:rsid w:val="00FF492D"/>
    <w:rsid w:val="00FF74A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DB040C-C1CD-4FB0-B37E-10C3FD87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4C3F4EFC.dotm</Template>
  <TotalTime>440</TotalTime>
  <Pages>4</Pages>
  <Words>1134</Words>
  <Characters>863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広島県</cp:lastModifiedBy>
  <cp:revision>89</cp:revision>
  <cp:lastPrinted>2020-09-03T01:11:00Z</cp:lastPrinted>
  <dcterms:created xsi:type="dcterms:W3CDTF">2019-06-18T01:11:00Z</dcterms:created>
  <dcterms:modified xsi:type="dcterms:W3CDTF">2020-09-24T08:33:00Z</dcterms:modified>
</cp:coreProperties>
</file>