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09889" w14:textId="77777777" w:rsidR="0000051B" w:rsidRPr="002035EC" w:rsidRDefault="0000051B" w:rsidP="0000051B">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別記様式第６－３号</w:t>
      </w:r>
    </w:p>
    <w:p w14:paraId="7E98AC7D" w14:textId="77777777" w:rsidR="0000051B" w:rsidRPr="002035EC" w:rsidRDefault="0000051B" w:rsidP="0000051B">
      <w:pPr>
        <w:wordWrap w:val="0"/>
        <w:ind w:left="210"/>
        <w:jc w:val="right"/>
        <w:rPr>
          <w:rFonts w:ascii="ＭＳ 明朝" w:hAnsi="ＭＳ 明朝"/>
          <w:color w:val="000000" w:themeColor="text1"/>
        </w:rPr>
      </w:pPr>
      <w:r w:rsidRPr="002035EC">
        <w:rPr>
          <w:rFonts w:ascii="ＭＳ 明朝" w:hAnsi="ＭＳ 明朝" w:hint="eastAsia"/>
          <w:color w:val="000000" w:themeColor="text1"/>
        </w:rPr>
        <w:t>第　　　　　号</w:t>
      </w:r>
    </w:p>
    <w:p w14:paraId="421E26C1" w14:textId="77777777" w:rsidR="0000051B" w:rsidRPr="002035EC" w:rsidRDefault="0000051B" w:rsidP="0000051B">
      <w:pPr>
        <w:ind w:left="210"/>
        <w:jc w:val="right"/>
        <w:rPr>
          <w:rFonts w:ascii="ＭＳ 明朝" w:hAnsi="ＭＳ 明朝"/>
          <w:color w:val="000000" w:themeColor="text1"/>
        </w:rPr>
      </w:pP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rPr>
        <w:t xml:space="preserve">　　年　　月　　日</w:t>
      </w:r>
    </w:p>
    <w:p w14:paraId="19C190CF" w14:textId="77777777" w:rsidR="0000051B" w:rsidRPr="002035EC" w:rsidRDefault="0000051B" w:rsidP="0000051B">
      <w:pPr>
        <w:ind w:left="210"/>
        <w:rPr>
          <w:rFonts w:ascii="ＭＳ 明朝" w:hAnsi="ＭＳ 明朝"/>
          <w:color w:val="000000" w:themeColor="text1"/>
        </w:rPr>
      </w:pPr>
    </w:p>
    <w:p w14:paraId="31DD0EBF" w14:textId="77777777" w:rsidR="0000051B" w:rsidRPr="002035EC" w:rsidRDefault="0000051B" w:rsidP="0000051B">
      <w:pPr>
        <w:ind w:left="210"/>
        <w:rPr>
          <w:rFonts w:ascii="ＭＳ 明朝" w:hAnsi="ＭＳ 明朝"/>
          <w:color w:val="000000" w:themeColor="text1"/>
        </w:rPr>
      </w:pPr>
    </w:p>
    <w:p w14:paraId="088B7C0C" w14:textId="77777777" w:rsidR="0000051B" w:rsidRPr="002035EC" w:rsidRDefault="0000051B" w:rsidP="0000051B">
      <w:pPr>
        <w:ind w:leftChars="100" w:left="210" w:firstLineChars="100" w:firstLine="210"/>
        <w:rPr>
          <w:rFonts w:ascii="ＭＳ 明朝" w:hAnsi="ＭＳ 明朝"/>
          <w:color w:val="000000" w:themeColor="text1"/>
        </w:rPr>
      </w:pPr>
      <w:r w:rsidRPr="002035EC">
        <w:rPr>
          <w:rFonts w:ascii="ＭＳ 明朝" w:hAnsi="ＭＳ 明朝" w:hint="eastAsia"/>
          <w:color w:val="000000" w:themeColor="text1"/>
        </w:rPr>
        <w:t>広　島　県　知　事　　様</w:t>
      </w:r>
    </w:p>
    <w:p w14:paraId="6A2296D9" w14:textId="77777777" w:rsidR="0000051B" w:rsidRPr="002035EC" w:rsidRDefault="0000051B" w:rsidP="0000051B">
      <w:pPr>
        <w:ind w:left="210"/>
        <w:jc w:val="center"/>
        <w:rPr>
          <w:rFonts w:ascii="ＭＳ 明朝" w:hAnsi="ＭＳ 明朝"/>
          <w:color w:val="000000" w:themeColor="text1"/>
        </w:rPr>
      </w:pPr>
    </w:p>
    <w:p w14:paraId="4C01EF67" w14:textId="77777777"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 xml:space="preserve">　　　　　　　　　　　　　　　　　　　　　 </w:t>
      </w:r>
    </w:p>
    <w:p w14:paraId="014A23D4" w14:textId="77777777" w:rsidR="0000051B" w:rsidRPr="002035EC" w:rsidRDefault="0000051B" w:rsidP="0000051B">
      <w:pPr>
        <w:ind w:left="4725"/>
        <w:rPr>
          <w:rFonts w:ascii="ＭＳ 明朝" w:hAnsi="ＭＳ 明朝"/>
          <w:color w:val="000000" w:themeColor="text1"/>
        </w:rPr>
      </w:pPr>
      <w:r w:rsidRPr="002035EC">
        <w:rPr>
          <w:rFonts w:ascii="ＭＳ 明朝" w:hAnsi="ＭＳ 明朝" w:hint="eastAsia"/>
          <w:color w:val="000000" w:themeColor="text1"/>
        </w:rPr>
        <w:t>市　　町　　長　　　　　　　　　　　　　　㊞</w:t>
      </w:r>
    </w:p>
    <w:p w14:paraId="144D3497" w14:textId="77777777" w:rsidR="0000051B" w:rsidRPr="002035EC" w:rsidRDefault="0000051B" w:rsidP="0000051B">
      <w:pPr>
        <w:ind w:left="210"/>
        <w:jc w:val="center"/>
        <w:rPr>
          <w:rFonts w:ascii="ＭＳ 明朝" w:hAnsi="ＭＳ 明朝"/>
          <w:color w:val="000000" w:themeColor="text1"/>
        </w:rPr>
      </w:pPr>
    </w:p>
    <w:p w14:paraId="70E73DA6" w14:textId="77777777" w:rsidR="0000051B" w:rsidRPr="002035EC" w:rsidRDefault="0000051B" w:rsidP="0000051B">
      <w:pPr>
        <w:ind w:left="210"/>
        <w:jc w:val="center"/>
        <w:rPr>
          <w:rFonts w:ascii="ＭＳ 明朝" w:hAnsi="ＭＳ 明朝"/>
          <w:color w:val="000000" w:themeColor="text1"/>
        </w:rPr>
      </w:pPr>
    </w:p>
    <w:p w14:paraId="723508DE" w14:textId="77777777" w:rsidR="0000051B" w:rsidRPr="002035EC" w:rsidRDefault="0000051B" w:rsidP="0000051B">
      <w:pPr>
        <w:ind w:left="210"/>
        <w:jc w:val="center"/>
        <w:rPr>
          <w:rFonts w:ascii="ＭＳ 明朝" w:hAnsi="ＭＳ 明朝"/>
          <w:color w:val="000000" w:themeColor="text1"/>
        </w:rPr>
      </w:pP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rPr>
        <w:t xml:space="preserve">　　年度広島県地域医療介護総合確保事業（介護施設等整備事業）実績報告書</w:t>
      </w:r>
    </w:p>
    <w:p w14:paraId="77A222F5" w14:textId="77777777" w:rsidR="0000051B" w:rsidRPr="002035EC" w:rsidRDefault="0000051B" w:rsidP="0000051B">
      <w:pPr>
        <w:ind w:left="210"/>
        <w:rPr>
          <w:rFonts w:ascii="ＭＳ 明朝" w:hAnsi="ＭＳ 明朝"/>
          <w:color w:val="000000" w:themeColor="text1"/>
        </w:rPr>
      </w:pPr>
    </w:p>
    <w:p w14:paraId="22240A04" w14:textId="77777777"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 xml:space="preserve">　</w:t>
      </w: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rPr>
        <w:t xml:space="preserve">　　年　　月　　日付け指令　　第　　号で交付決定を受けた広島県地域医療介護総合確保事業に係る実績報告について，次のとおり関係資料を添えて報告します。</w:t>
      </w:r>
    </w:p>
    <w:p w14:paraId="5BA0FC6A" w14:textId="77777777" w:rsidR="0000051B" w:rsidRPr="002035EC" w:rsidRDefault="0000051B" w:rsidP="0000051B">
      <w:pPr>
        <w:ind w:left="210"/>
        <w:rPr>
          <w:rFonts w:ascii="ＭＳ 明朝" w:hAnsi="ＭＳ 明朝"/>
          <w:color w:val="000000" w:themeColor="text1"/>
        </w:rPr>
      </w:pPr>
    </w:p>
    <w:p w14:paraId="4A005ADB" w14:textId="77777777"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１　事業の種類</w:t>
      </w:r>
    </w:p>
    <w:p w14:paraId="0AAA5010" w14:textId="77777777" w:rsidR="0000051B" w:rsidRPr="002035EC" w:rsidRDefault="0000051B" w:rsidP="0000051B">
      <w:pPr>
        <w:ind w:left="210"/>
        <w:rPr>
          <w:rFonts w:ascii="ＭＳ 明朝" w:hAnsi="ＭＳ 明朝"/>
          <w:color w:val="000000" w:themeColor="text1"/>
        </w:rPr>
      </w:pPr>
    </w:p>
    <w:p w14:paraId="42CE3ABF" w14:textId="322AD97C"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 xml:space="preserve">２　</w:t>
      </w: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rPr>
        <w:t xml:space="preserve">　　年度広島県地域医療介護総合確保事業補助金精算額調書（別紙１－２，別紙１－３，</w:t>
      </w:r>
    </w:p>
    <w:p w14:paraId="7CB08F6B" w14:textId="096C4E51" w:rsidR="0000051B" w:rsidRPr="002035EC" w:rsidRDefault="0000051B" w:rsidP="0000051B">
      <w:pPr>
        <w:ind w:left="210" w:firstLineChars="200" w:firstLine="420"/>
        <w:rPr>
          <w:rFonts w:ascii="ＭＳ 明朝" w:hAnsi="ＭＳ 明朝"/>
          <w:color w:val="000000" w:themeColor="text1"/>
        </w:rPr>
      </w:pPr>
      <w:r w:rsidRPr="002035EC">
        <w:rPr>
          <w:rFonts w:ascii="ＭＳ 明朝" w:hAnsi="ＭＳ 明朝" w:hint="eastAsia"/>
          <w:color w:val="000000" w:themeColor="text1"/>
        </w:rPr>
        <w:t>別紙1－４，別紙１－５，別紙１－６，別紙１－７，別紙１－８，別紙１－９）</w:t>
      </w:r>
    </w:p>
    <w:p w14:paraId="1C7AFA81" w14:textId="77777777" w:rsidR="0000051B" w:rsidRPr="002035EC" w:rsidRDefault="0000051B" w:rsidP="0000051B">
      <w:pPr>
        <w:ind w:left="210"/>
        <w:rPr>
          <w:rFonts w:ascii="ＭＳ 明朝" w:hAnsi="ＭＳ 明朝"/>
          <w:color w:val="000000" w:themeColor="text1"/>
        </w:rPr>
      </w:pPr>
    </w:p>
    <w:p w14:paraId="34E8D94B" w14:textId="77777777"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 xml:space="preserve">３　</w:t>
      </w: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rPr>
        <w:t xml:space="preserve">　年度広島県地域医療介護総合確保事業実績報告書（別紙２－３，別紙２－４，別紙２－５）</w:t>
      </w:r>
    </w:p>
    <w:p w14:paraId="63E4CF16" w14:textId="77777777" w:rsidR="0000051B" w:rsidRPr="002035EC" w:rsidRDefault="0000051B" w:rsidP="0000051B">
      <w:pPr>
        <w:ind w:left="210"/>
        <w:rPr>
          <w:rFonts w:ascii="ＭＳ 明朝" w:hAnsi="ＭＳ 明朝"/>
          <w:color w:val="000000" w:themeColor="text1"/>
        </w:rPr>
      </w:pPr>
    </w:p>
    <w:p w14:paraId="5BE96BB6" w14:textId="77777777"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 xml:space="preserve">４　</w:t>
      </w: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rPr>
        <w:t xml:space="preserve">　　年度歳入歳出決算（見込）書抄本</w:t>
      </w:r>
    </w:p>
    <w:p w14:paraId="24D61476" w14:textId="77777777"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 xml:space="preserve">　　※決算書には，当該事業に係る経費である旨を関係部分に付記すること。</w:t>
      </w:r>
    </w:p>
    <w:p w14:paraId="43DBC98F" w14:textId="77777777" w:rsidR="0000051B" w:rsidRPr="002035EC" w:rsidRDefault="0000051B" w:rsidP="0000051B">
      <w:pPr>
        <w:ind w:left="210"/>
        <w:rPr>
          <w:rFonts w:ascii="ＭＳ 明朝" w:hAnsi="ＭＳ 明朝"/>
          <w:color w:val="000000" w:themeColor="text1"/>
        </w:rPr>
      </w:pPr>
    </w:p>
    <w:p w14:paraId="61D052DB" w14:textId="77777777" w:rsidR="0000051B" w:rsidRPr="002035EC" w:rsidRDefault="0000051B" w:rsidP="0000051B">
      <w:pPr>
        <w:ind w:left="210"/>
        <w:rPr>
          <w:rFonts w:ascii="ＭＳ 明朝" w:hAnsi="ＭＳ 明朝"/>
          <w:color w:val="000000" w:themeColor="text1"/>
        </w:rPr>
      </w:pPr>
      <w:r w:rsidRPr="002035EC">
        <w:rPr>
          <w:rFonts w:ascii="ＭＳ 明朝" w:hAnsi="ＭＳ 明朝" w:hint="eastAsia"/>
          <w:color w:val="000000" w:themeColor="text1"/>
        </w:rPr>
        <w:t>５　添付書類</w:t>
      </w:r>
    </w:p>
    <w:p w14:paraId="10078895" w14:textId="77777777" w:rsidR="0000051B" w:rsidRPr="002035EC" w:rsidRDefault="0000051B" w:rsidP="0000051B">
      <w:pPr>
        <w:ind w:firstLineChars="100" w:firstLine="210"/>
        <w:rPr>
          <w:rFonts w:ascii="ＭＳ 明朝" w:hAnsi="ＭＳ 明朝"/>
          <w:color w:val="000000" w:themeColor="text1"/>
        </w:rPr>
      </w:pPr>
      <w:r w:rsidRPr="002035EC">
        <w:rPr>
          <w:rFonts w:ascii="ＭＳ 明朝" w:hAnsi="ＭＳ 明朝" w:hint="eastAsia"/>
          <w:color w:val="000000" w:themeColor="text1"/>
        </w:rPr>
        <w:t>（１）各事業の完了が確認できる書類</w:t>
      </w:r>
    </w:p>
    <w:p w14:paraId="0C0F7A9F" w14:textId="77777777" w:rsidR="0000051B" w:rsidRPr="002035EC" w:rsidRDefault="0000051B" w:rsidP="0000051B">
      <w:pPr>
        <w:ind w:firstLineChars="100" w:firstLine="210"/>
        <w:rPr>
          <w:rFonts w:ascii="ＭＳ 明朝" w:hAnsi="ＭＳ 明朝"/>
          <w:color w:val="000000" w:themeColor="text1"/>
        </w:rPr>
      </w:pPr>
      <w:r w:rsidRPr="002035EC">
        <w:rPr>
          <w:rFonts w:ascii="ＭＳ 明朝" w:hAnsi="ＭＳ 明朝" w:hint="eastAsia"/>
          <w:color w:val="000000" w:themeColor="text1"/>
        </w:rPr>
        <w:t>（２）</w:t>
      </w: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rPr>
        <w:t xml:space="preserve">　　年度広島県地域医療介護総合確保事業実施事業者実績報告書（別紙２－６）</w:t>
      </w:r>
    </w:p>
    <w:p w14:paraId="48DFEBF8" w14:textId="77777777" w:rsidR="0000051B" w:rsidRPr="002035EC" w:rsidRDefault="0000051B" w:rsidP="0000051B">
      <w:pPr>
        <w:ind w:firstLineChars="100" w:firstLine="210"/>
        <w:rPr>
          <w:rFonts w:ascii="ＭＳ 明朝" w:hAnsi="ＭＳ 明朝"/>
          <w:color w:val="000000" w:themeColor="text1"/>
        </w:rPr>
      </w:pPr>
      <w:r w:rsidRPr="002035EC">
        <w:rPr>
          <w:rFonts w:ascii="ＭＳ 明朝" w:hAnsi="ＭＳ 明朝" w:hint="eastAsia"/>
          <w:color w:val="000000" w:themeColor="text1"/>
        </w:rPr>
        <w:t xml:space="preserve">　　　※別紙２－６は，事業者へ提出を求めて添付すること。</w:t>
      </w:r>
    </w:p>
    <w:p w14:paraId="516C6A80" w14:textId="77777777" w:rsidR="0000051B" w:rsidRPr="002035EC" w:rsidRDefault="0000051B" w:rsidP="0000051B">
      <w:pPr>
        <w:ind w:firstLineChars="100" w:firstLine="210"/>
        <w:rPr>
          <w:rFonts w:ascii="ＭＳ 明朝" w:hAnsi="ＭＳ 明朝"/>
          <w:color w:val="000000" w:themeColor="text1"/>
        </w:rPr>
      </w:pPr>
      <w:r w:rsidRPr="002035EC">
        <w:rPr>
          <w:rFonts w:ascii="ＭＳ 明朝" w:hAnsi="ＭＳ 明朝" w:hint="eastAsia"/>
          <w:color w:val="000000" w:themeColor="text1"/>
        </w:rPr>
        <w:t>（３）その他参考となる資料</w:t>
      </w:r>
    </w:p>
    <w:p w14:paraId="473E8F6F" w14:textId="77777777" w:rsidR="0000051B" w:rsidRPr="002035EC" w:rsidRDefault="0000051B" w:rsidP="0000051B">
      <w:pPr>
        <w:widowControl/>
        <w:jc w:val="left"/>
        <w:rPr>
          <w:rFonts w:ascii="ＭＳ 明朝" w:hAnsi="ＭＳ 明朝"/>
          <w:color w:val="000000" w:themeColor="text1"/>
        </w:rPr>
      </w:pPr>
      <w:r w:rsidRPr="002035EC">
        <w:rPr>
          <w:rFonts w:ascii="ＭＳ 明朝" w:hAnsi="ＭＳ 明朝"/>
          <w:color w:val="000000" w:themeColor="text1"/>
        </w:rPr>
        <w:br w:type="page"/>
      </w:r>
    </w:p>
    <w:p w14:paraId="4E857669" w14:textId="30E81A6A" w:rsidR="00C37579" w:rsidRPr="002035EC" w:rsidRDefault="00C37579" w:rsidP="007C1CF4">
      <w:pPr>
        <w:rPr>
          <w:rFonts w:ascii="ＭＳ 明朝" w:hAnsi="ＭＳ 明朝"/>
          <w:color w:val="000000" w:themeColor="text1"/>
        </w:rPr>
        <w:sectPr w:rsidR="00C37579" w:rsidRPr="002035EC" w:rsidSect="00CF0865">
          <w:pgSz w:w="11906" w:h="16838" w:code="9"/>
          <w:pgMar w:top="1134" w:right="1134" w:bottom="1134" w:left="1134" w:header="851" w:footer="992" w:gutter="0"/>
          <w:cols w:space="425"/>
          <w:docGrid w:type="lines" w:linePitch="360"/>
        </w:sectPr>
      </w:pPr>
    </w:p>
    <w:p w14:paraId="0D1AF218" w14:textId="77777777" w:rsidR="008400BB" w:rsidRPr="002035EC" w:rsidRDefault="008400BB" w:rsidP="008400BB">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別紙１－２</w:t>
      </w:r>
    </w:p>
    <w:p w14:paraId="167080FB"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広島県地域医療介護総合確保事業補助金精算</w:t>
      </w:r>
      <w:r w:rsidRPr="002035EC">
        <w:rPr>
          <w:rFonts w:ascii="ＭＳ 明朝" w:hAnsi="ＭＳ 明朝" w:hint="eastAsia"/>
          <w:color w:val="000000" w:themeColor="text1"/>
          <w:szCs w:val="21"/>
        </w:rPr>
        <w:t>額調書【地域密着型サービス等整備等助成事業】</w:t>
      </w:r>
    </w:p>
    <w:p w14:paraId="7510CC50" w14:textId="77777777" w:rsidR="008400BB" w:rsidRPr="002035EC" w:rsidRDefault="008400BB" w:rsidP="0041513C">
      <w:pPr>
        <w:ind w:firstLineChars="1600" w:firstLine="3200"/>
        <w:rPr>
          <w:rFonts w:ascii="ＭＳ 明朝" w:hAnsi="ＭＳ 明朝"/>
          <w:color w:val="000000" w:themeColor="text1"/>
          <w:sz w:val="20"/>
          <w:szCs w:val="20"/>
        </w:rPr>
      </w:pPr>
      <w:r w:rsidRPr="002035EC">
        <w:rPr>
          <w:rFonts w:ascii="ＭＳ 明朝" w:hAnsi="ＭＳ 明朝" w:hint="eastAsia"/>
          <w:color w:val="000000" w:themeColor="text1"/>
          <w:sz w:val="20"/>
          <w:szCs w:val="20"/>
        </w:rPr>
        <w:t>事業名：①地域密着型サービス等整備事業（空き家を活用した整備事業を含む。）</w:t>
      </w:r>
    </w:p>
    <w:p w14:paraId="207AFC92" w14:textId="62F2AF33" w:rsidR="008400BB" w:rsidRPr="002035EC" w:rsidRDefault="008400BB" w:rsidP="008400BB">
      <w:pPr>
        <w:spacing w:afterLines="50" w:after="180"/>
        <w:jc w:val="left"/>
        <w:rPr>
          <w:rFonts w:ascii="ＭＳ 明朝" w:hAnsi="ＭＳ 明朝"/>
          <w:color w:val="000000" w:themeColor="text1"/>
          <w:szCs w:val="21"/>
        </w:rPr>
      </w:pPr>
      <w:r w:rsidRPr="002035EC">
        <w:rPr>
          <w:rFonts w:ascii="ＭＳ 明朝" w:hAnsi="ＭＳ 明朝" w:hint="eastAsia"/>
          <w:color w:val="000000" w:themeColor="text1"/>
          <w:sz w:val="20"/>
          <w:szCs w:val="20"/>
        </w:rPr>
        <w:t xml:space="preserve">　　　　　　　　　　　　　　　　</w:t>
      </w:r>
      <w:r w:rsidR="0041513C"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rPr>
        <w:t xml:space="preserve">　　 ②介護施設等の創設を行う広域型施設の大規模修繕・耐震化整備事業</w:t>
      </w:r>
    </w:p>
    <w:tbl>
      <w:tblPr>
        <w:tblStyle w:val="23"/>
        <w:tblW w:w="0" w:type="auto"/>
        <w:tblInd w:w="9464" w:type="dxa"/>
        <w:tblLook w:val="04A0" w:firstRow="1" w:lastRow="0" w:firstColumn="1" w:lastColumn="0" w:noHBand="0" w:noVBand="1"/>
      </w:tblPr>
      <w:tblGrid>
        <w:gridCol w:w="1701"/>
        <w:gridCol w:w="3621"/>
      </w:tblGrid>
      <w:tr w:rsidR="008400BB" w:rsidRPr="002035EC" w14:paraId="3831DC45" w14:textId="77777777" w:rsidTr="00377D57">
        <w:trPr>
          <w:trHeight w:val="250"/>
        </w:trPr>
        <w:tc>
          <w:tcPr>
            <w:tcW w:w="1701" w:type="dxa"/>
            <w:tcBorders>
              <w:bottom w:val="single" w:sz="4" w:space="0" w:color="auto"/>
            </w:tcBorders>
          </w:tcPr>
          <w:p w14:paraId="293828E9"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日常生活圏域名</w:t>
            </w:r>
          </w:p>
        </w:tc>
        <w:tc>
          <w:tcPr>
            <w:tcW w:w="3621" w:type="dxa"/>
            <w:tcBorders>
              <w:bottom w:val="single" w:sz="4" w:space="0" w:color="auto"/>
            </w:tcBorders>
          </w:tcPr>
          <w:p w14:paraId="6A862B23" w14:textId="77777777" w:rsidR="008400BB" w:rsidRPr="002035EC" w:rsidRDefault="008400BB" w:rsidP="008400BB">
            <w:pPr>
              <w:jc w:val="center"/>
              <w:rPr>
                <w:rFonts w:ascii="ＭＳ 明朝" w:hAnsi="ＭＳ 明朝"/>
                <w:color w:val="000000" w:themeColor="text1"/>
                <w:sz w:val="18"/>
                <w:szCs w:val="18"/>
              </w:rPr>
            </w:pPr>
          </w:p>
        </w:tc>
      </w:tr>
    </w:tbl>
    <w:p w14:paraId="6BDC14E3" w14:textId="77777777" w:rsidR="008400BB" w:rsidRPr="002035EC" w:rsidRDefault="008400BB" w:rsidP="008400BB">
      <w:pPr>
        <w:snapToGrid w:val="0"/>
        <w:spacing w:line="100" w:lineRule="atLeast"/>
        <w:jc w:val="center"/>
        <w:rPr>
          <w:rFonts w:ascii="ＭＳ 明朝" w:hAnsi="ＭＳ 明朝"/>
          <w:color w:val="000000" w:themeColor="text1"/>
          <w:szCs w:val="21"/>
        </w:rPr>
      </w:pPr>
    </w:p>
    <w:tbl>
      <w:tblPr>
        <w:tblStyle w:val="23"/>
        <w:tblW w:w="0" w:type="auto"/>
        <w:tblInd w:w="210" w:type="dxa"/>
        <w:tblLook w:val="04A0" w:firstRow="1" w:lastRow="0" w:firstColumn="1" w:lastColumn="0" w:noHBand="0" w:noVBand="1"/>
      </w:tblPr>
      <w:tblGrid>
        <w:gridCol w:w="307"/>
        <w:gridCol w:w="867"/>
        <w:gridCol w:w="851"/>
        <w:gridCol w:w="992"/>
        <w:gridCol w:w="992"/>
        <w:gridCol w:w="1134"/>
        <w:gridCol w:w="976"/>
        <w:gridCol w:w="977"/>
        <w:gridCol w:w="976"/>
        <w:gridCol w:w="977"/>
        <w:gridCol w:w="976"/>
        <w:gridCol w:w="977"/>
        <w:gridCol w:w="976"/>
        <w:gridCol w:w="977"/>
        <w:gridCol w:w="977"/>
        <w:gridCol w:w="644"/>
      </w:tblGrid>
      <w:tr w:rsidR="002035EC" w:rsidRPr="002035EC" w14:paraId="10E34C55" w14:textId="77777777" w:rsidTr="00377D57">
        <w:tc>
          <w:tcPr>
            <w:tcW w:w="307" w:type="dxa"/>
          </w:tcPr>
          <w:p w14:paraId="751A2FCA" w14:textId="77777777" w:rsidR="008400BB" w:rsidRPr="002035EC" w:rsidRDefault="008400BB" w:rsidP="008400BB">
            <w:pPr>
              <w:jc w:val="center"/>
              <w:rPr>
                <w:rFonts w:ascii="ＭＳ 明朝" w:hAnsi="ＭＳ 明朝"/>
                <w:color w:val="000000" w:themeColor="text1"/>
                <w:sz w:val="16"/>
                <w:szCs w:val="16"/>
              </w:rPr>
            </w:pPr>
          </w:p>
        </w:tc>
        <w:tc>
          <w:tcPr>
            <w:tcW w:w="867" w:type="dxa"/>
          </w:tcPr>
          <w:p w14:paraId="08A844CF"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w:t>
            </w:r>
          </w:p>
          <w:p w14:paraId="3A64666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種別</w:t>
            </w:r>
          </w:p>
        </w:tc>
        <w:tc>
          <w:tcPr>
            <w:tcW w:w="851" w:type="dxa"/>
          </w:tcPr>
          <w:p w14:paraId="38B8856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施設等の名称</w:t>
            </w:r>
          </w:p>
        </w:tc>
        <w:tc>
          <w:tcPr>
            <w:tcW w:w="992" w:type="dxa"/>
          </w:tcPr>
          <w:p w14:paraId="19E1DAE5"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事業者名</w:t>
            </w:r>
          </w:p>
        </w:tc>
        <w:tc>
          <w:tcPr>
            <w:tcW w:w="992" w:type="dxa"/>
          </w:tcPr>
          <w:p w14:paraId="089731F3"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施設所在地</w:t>
            </w:r>
          </w:p>
        </w:tc>
        <w:tc>
          <w:tcPr>
            <w:tcW w:w="1134" w:type="dxa"/>
          </w:tcPr>
          <w:p w14:paraId="2B63F7F1"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整備内容</w:t>
            </w:r>
          </w:p>
          <w:p w14:paraId="352BA906"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①整備床数又は施設数</w:t>
            </w:r>
          </w:p>
          <w:p w14:paraId="6700282A"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②定員数</w:t>
            </w:r>
          </w:p>
        </w:tc>
        <w:tc>
          <w:tcPr>
            <w:tcW w:w="976" w:type="dxa"/>
          </w:tcPr>
          <w:p w14:paraId="0C11BD0F"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1F8EAE36" w14:textId="77777777" w:rsidR="008400BB" w:rsidRPr="002035EC" w:rsidRDefault="008400BB" w:rsidP="008400BB">
            <w:pPr>
              <w:rPr>
                <w:rFonts w:ascii="ＭＳ 明朝" w:hAnsi="ＭＳ 明朝"/>
                <w:color w:val="000000" w:themeColor="text1"/>
                <w:sz w:val="16"/>
                <w:szCs w:val="16"/>
              </w:rPr>
            </w:pPr>
          </w:p>
          <w:p w14:paraId="3FBE0537" w14:textId="77777777" w:rsidR="008400BB" w:rsidRPr="002035EC" w:rsidRDefault="008400BB" w:rsidP="008400BB">
            <w:pPr>
              <w:rPr>
                <w:rFonts w:ascii="ＭＳ 明朝" w:hAnsi="ＭＳ 明朝"/>
                <w:color w:val="000000" w:themeColor="text1"/>
                <w:sz w:val="16"/>
                <w:szCs w:val="16"/>
              </w:rPr>
            </w:pPr>
          </w:p>
          <w:p w14:paraId="77DAE046"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977" w:type="dxa"/>
          </w:tcPr>
          <w:p w14:paraId="22DAE0B5"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対象経費の実支出額</w:t>
            </w:r>
          </w:p>
          <w:p w14:paraId="41EB3C39"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976" w:type="dxa"/>
          </w:tcPr>
          <w:p w14:paraId="78722095"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寄付金その他の収入額</w:t>
            </w:r>
          </w:p>
          <w:p w14:paraId="4D58F814"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977" w:type="dxa"/>
          </w:tcPr>
          <w:p w14:paraId="6931EC28"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3B3DB304"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(A)－(C)</w:t>
            </w:r>
          </w:p>
          <w:p w14:paraId="49097D4A" w14:textId="77777777" w:rsidR="008400BB" w:rsidRPr="002035EC" w:rsidRDefault="008400BB" w:rsidP="008400BB">
            <w:pPr>
              <w:rPr>
                <w:rFonts w:ascii="ＭＳ 明朝" w:hAnsi="ＭＳ 明朝"/>
                <w:color w:val="000000" w:themeColor="text1"/>
                <w:sz w:val="16"/>
                <w:szCs w:val="16"/>
              </w:rPr>
            </w:pPr>
          </w:p>
          <w:p w14:paraId="0C185BC0"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976" w:type="dxa"/>
          </w:tcPr>
          <w:p w14:paraId="1D847C64"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w:t>
            </w:r>
          </w:p>
          <w:p w14:paraId="7EA4BF2C" w14:textId="77777777" w:rsidR="008400BB" w:rsidRPr="002035EC" w:rsidRDefault="008400BB" w:rsidP="008400BB">
            <w:pPr>
              <w:rPr>
                <w:rFonts w:ascii="ＭＳ 明朝" w:hAnsi="ＭＳ 明朝"/>
                <w:color w:val="000000" w:themeColor="text1"/>
                <w:sz w:val="16"/>
                <w:szCs w:val="16"/>
              </w:rPr>
            </w:pPr>
          </w:p>
          <w:p w14:paraId="1146F9B1"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977" w:type="dxa"/>
          </w:tcPr>
          <w:p w14:paraId="6AE5B4C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0954CF9F" w14:textId="77777777" w:rsidR="008400BB" w:rsidRPr="002035EC" w:rsidRDefault="008400BB" w:rsidP="008400BB">
            <w:pPr>
              <w:rPr>
                <w:rFonts w:ascii="ＭＳ 明朝" w:hAnsi="ＭＳ 明朝"/>
                <w:color w:val="000000" w:themeColor="text1"/>
                <w:sz w:val="16"/>
                <w:szCs w:val="16"/>
              </w:rPr>
            </w:pPr>
          </w:p>
          <w:p w14:paraId="15ADC960" w14:textId="77777777" w:rsidR="008400BB" w:rsidRPr="002035EC" w:rsidRDefault="008400BB" w:rsidP="008400BB">
            <w:pPr>
              <w:rPr>
                <w:rFonts w:ascii="ＭＳ 明朝" w:hAnsi="ＭＳ 明朝"/>
                <w:color w:val="000000" w:themeColor="text1"/>
                <w:sz w:val="16"/>
                <w:szCs w:val="16"/>
              </w:rPr>
            </w:pPr>
          </w:p>
          <w:p w14:paraId="47132DB5"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976" w:type="dxa"/>
          </w:tcPr>
          <w:p w14:paraId="45CD5DAF" w14:textId="77777777" w:rsidR="008400BB" w:rsidRPr="002035EC" w:rsidRDefault="008400BB" w:rsidP="008400BB">
            <w:pPr>
              <w:widowControl/>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補助金交付決定額</w:t>
            </w:r>
          </w:p>
          <w:p w14:paraId="728FCFBF" w14:textId="77777777" w:rsidR="008400BB" w:rsidRPr="002035EC" w:rsidRDefault="008400BB" w:rsidP="008400BB">
            <w:pPr>
              <w:rPr>
                <w:rFonts w:ascii="ＭＳ 明朝" w:hAnsi="ＭＳ 明朝"/>
                <w:color w:val="000000" w:themeColor="text1"/>
                <w:sz w:val="16"/>
                <w:szCs w:val="16"/>
              </w:rPr>
            </w:pPr>
          </w:p>
          <w:p w14:paraId="1221D60A"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 xml:space="preserve">　（Ｇ）</w:t>
            </w:r>
          </w:p>
        </w:tc>
        <w:tc>
          <w:tcPr>
            <w:tcW w:w="977" w:type="dxa"/>
          </w:tcPr>
          <w:p w14:paraId="371CF6A7" w14:textId="77777777" w:rsidR="008400BB" w:rsidRPr="002035EC" w:rsidRDefault="008400BB" w:rsidP="008400BB">
            <w:pPr>
              <w:widowControl/>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補助金受入済額</w:t>
            </w:r>
          </w:p>
          <w:p w14:paraId="6D2F4745" w14:textId="77777777" w:rsidR="008400BB" w:rsidRPr="002035EC" w:rsidRDefault="008400BB" w:rsidP="008400BB">
            <w:pPr>
              <w:widowControl/>
              <w:jc w:val="left"/>
              <w:rPr>
                <w:rFonts w:ascii="ＭＳ 明朝" w:hAnsi="ＭＳ 明朝"/>
                <w:color w:val="000000" w:themeColor="text1"/>
                <w:sz w:val="16"/>
                <w:szCs w:val="16"/>
              </w:rPr>
            </w:pPr>
          </w:p>
          <w:p w14:paraId="49CE23C4"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 xml:space="preserve">　（Ｈ）</w:t>
            </w:r>
          </w:p>
        </w:tc>
        <w:tc>
          <w:tcPr>
            <w:tcW w:w="977" w:type="dxa"/>
          </w:tcPr>
          <w:p w14:paraId="043F003B" w14:textId="77777777" w:rsidR="008400BB" w:rsidRPr="002035EC" w:rsidRDefault="008400BB" w:rsidP="008400BB">
            <w:pPr>
              <w:widowControl/>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差引過不足額</w:t>
            </w:r>
          </w:p>
          <w:p w14:paraId="7FF88BB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(G)－(F)</w:t>
            </w:r>
          </w:p>
          <w:p w14:paraId="7D157CE4"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（Ｉ）</w:t>
            </w:r>
          </w:p>
        </w:tc>
        <w:tc>
          <w:tcPr>
            <w:tcW w:w="644" w:type="dxa"/>
          </w:tcPr>
          <w:p w14:paraId="3C652FB0"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備考</w:t>
            </w:r>
          </w:p>
        </w:tc>
      </w:tr>
      <w:tr w:rsidR="002035EC" w:rsidRPr="002035EC" w14:paraId="3FB5B0EB" w14:textId="77777777" w:rsidTr="00377D57">
        <w:trPr>
          <w:trHeight w:val="484"/>
        </w:trPr>
        <w:tc>
          <w:tcPr>
            <w:tcW w:w="307" w:type="dxa"/>
            <w:vAlign w:val="center"/>
          </w:tcPr>
          <w:p w14:paraId="7AF400BD"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867" w:type="dxa"/>
          </w:tcPr>
          <w:p w14:paraId="7DCD44C6" w14:textId="77777777" w:rsidR="008400BB" w:rsidRPr="002035EC" w:rsidRDefault="008400BB" w:rsidP="008400BB">
            <w:pPr>
              <w:rPr>
                <w:rFonts w:ascii="ＭＳ 明朝" w:hAnsi="ＭＳ 明朝"/>
                <w:color w:val="000000" w:themeColor="text1"/>
                <w:sz w:val="18"/>
                <w:szCs w:val="18"/>
              </w:rPr>
            </w:pPr>
          </w:p>
        </w:tc>
        <w:tc>
          <w:tcPr>
            <w:tcW w:w="851" w:type="dxa"/>
          </w:tcPr>
          <w:p w14:paraId="46D45258"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5A67E1E5"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5E51E58E" w14:textId="77777777" w:rsidR="008400BB" w:rsidRPr="002035EC" w:rsidRDefault="008400BB" w:rsidP="008400BB">
            <w:pPr>
              <w:jc w:val="center"/>
              <w:rPr>
                <w:rFonts w:ascii="ＭＳ 明朝" w:hAnsi="ＭＳ 明朝"/>
                <w:color w:val="000000" w:themeColor="text1"/>
                <w:sz w:val="18"/>
                <w:szCs w:val="18"/>
              </w:rPr>
            </w:pPr>
          </w:p>
        </w:tc>
        <w:tc>
          <w:tcPr>
            <w:tcW w:w="1134" w:type="dxa"/>
          </w:tcPr>
          <w:p w14:paraId="06E070DA" w14:textId="77777777" w:rsidR="008400BB" w:rsidRPr="002035EC" w:rsidRDefault="008400BB" w:rsidP="008400BB">
            <w:pPr>
              <w:jc w:val="center"/>
              <w:rPr>
                <w:rFonts w:ascii="ＭＳ 明朝" w:hAnsi="ＭＳ 明朝"/>
                <w:color w:val="000000" w:themeColor="text1"/>
                <w:sz w:val="18"/>
                <w:szCs w:val="18"/>
              </w:rPr>
            </w:pPr>
          </w:p>
        </w:tc>
        <w:tc>
          <w:tcPr>
            <w:tcW w:w="976" w:type="dxa"/>
          </w:tcPr>
          <w:p w14:paraId="6B55FCC3"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7" w:type="dxa"/>
          </w:tcPr>
          <w:p w14:paraId="5CCEAD1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6" w:type="dxa"/>
          </w:tcPr>
          <w:p w14:paraId="7FD2322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7" w:type="dxa"/>
          </w:tcPr>
          <w:p w14:paraId="3DD9E45F"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6" w:type="dxa"/>
          </w:tcPr>
          <w:p w14:paraId="6B1AD5D1"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7" w:type="dxa"/>
          </w:tcPr>
          <w:p w14:paraId="7F89B3CD"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6" w:type="dxa"/>
          </w:tcPr>
          <w:p w14:paraId="60C3A97F"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7" w:type="dxa"/>
          </w:tcPr>
          <w:p w14:paraId="4D4A47E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77" w:type="dxa"/>
          </w:tcPr>
          <w:p w14:paraId="35B434F1"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644" w:type="dxa"/>
          </w:tcPr>
          <w:p w14:paraId="5D5FCFD9" w14:textId="77777777" w:rsidR="008400BB" w:rsidRPr="002035EC" w:rsidRDefault="008400BB" w:rsidP="008400BB">
            <w:pPr>
              <w:jc w:val="center"/>
              <w:rPr>
                <w:rFonts w:ascii="ＭＳ 明朝" w:hAnsi="ＭＳ 明朝"/>
                <w:color w:val="000000" w:themeColor="text1"/>
                <w:sz w:val="18"/>
                <w:szCs w:val="18"/>
              </w:rPr>
            </w:pPr>
          </w:p>
        </w:tc>
      </w:tr>
      <w:tr w:rsidR="002035EC" w:rsidRPr="002035EC" w14:paraId="61D40BF9" w14:textId="77777777" w:rsidTr="00377D57">
        <w:trPr>
          <w:trHeight w:val="484"/>
        </w:trPr>
        <w:tc>
          <w:tcPr>
            <w:tcW w:w="307" w:type="dxa"/>
            <w:vAlign w:val="center"/>
          </w:tcPr>
          <w:p w14:paraId="3850EF3A"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867" w:type="dxa"/>
            <w:vAlign w:val="center"/>
          </w:tcPr>
          <w:p w14:paraId="13F66555" w14:textId="77777777" w:rsidR="008400BB" w:rsidRPr="002035EC" w:rsidRDefault="008400BB" w:rsidP="008400BB">
            <w:pPr>
              <w:rPr>
                <w:rFonts w:ascii="ＭＳ 明朝" w:hAnsi="ＭＳ 明朝"/>
                <w:color w:val="000000" w:themeColor="text1"/>
                <w:sz w:val="18"/>
                <w:szCs w:val="18"/>
              </w:rPr>
            </w:pPr>
          </w:p>
        </w:tc>
        <w:tc>
          <w:tcPr>
            <w:tcW w:w="851" w:type="dxa"/>
            <w:vAlign w:val="center"/>
          </w:tcPr>
          <w:p w14:paraId="6E9A1883" w14:textId="77777777" w:rsidR="008400BB" w:rsidRPr="002035EC" w:rsidRDefault="008400BB" w:rsidP="008400BB">
            <w:pPr>
              <w:rPr>
                <w:rFonts w:ascii="ＭＳ 明朝" w:hAnsi="ＭＳ 明朝"/>
                <w:i/>
                <w:color w:val="000000" w:themeColor="text1"/>
                <w:sz w:val="18"/>
                <w:szCs w:val="18"/>
              </w:rPr>
            </w:pPr>
          </w:p>
        </w:tc>
        <w:tc>
          <w:tcPr>
            <w:tcW w:w="992" w:type="dxa"/>
            <w:vAlign w:val="center"/>
          </w:tcPr>
          <w:p w14:paraId="28AB40FE"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CE91D39"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6130274"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4251E173"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5A42D34A"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50B0A7E8"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242649F2"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6BEF9A82"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62076602"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50E1536F"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6F4ABB10"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20F74AAD" w14:textId="77777777" w:rsidR="008400BB" w:rsidRPr="002035EC" w:rsidRDefault="008400BB" w:rsidP="008400BB">
            <w:pPr>
              <w:rPr>
                <w:rFonts w:ascii="ＭＳ 明朝" w:hAnsi="ＭＳ 明朝"/>
                <w:color w:val="000000" w:themeColor="text1"/>
                <w:sz w:val="18"/>
                <w:szCs w:val="18"/>
              </w:rPr>
            </w:pPr>
          </w:p>
        </w:tc>
        <w:tc>
          <w:tcPr>
            <w:tcW w:w="644" w:type="dxa"/>
            <w:vAlign w:val="center"/>
          </w:tcPr>
          <w:p w14:paraId="49F89E0C" w14:textId="77777777" w:rsidR="008400BB" w:rsidRPr="002035EC" w:rsidRDefault="008400BB" w:rsidP="008400BB">
            <w:pPr>
              <w:rPr>
                <w:rFonts w:ascii="ＭＳ 明朝" w:hAnsi="ＭＳ 明朝"/>
                <w:color w:val="000000" w:themeColor="text1"/>
                <w:sz w:val="18"/>
                <w:szCs w:val="18"/>
              </w:rPr>
            </w:pPr>
          </w:p>
        </w:tc>
      </w:tr>
      <w:tr w:rsidR="002035EC" w:rsidRPr="002035EC" w14:paraId="79F6F1AF" w14:textId="77777777" w:rsidTr="00377D57">
        <w:trPr>
          <w:trHeight w:val="484"/>
        </w:trPr>
        <w:tc>
          <w:tcPr>
            <w:tcW w:w="307" w:type="dxa"/>
            <w:vAlign w:val="center"/>
          </w:tcPr>
          <w:p w14:paraId="1EDC3297"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867" w:type="dxa"/>
            <w:vAlign w:val="center"/>
          </w:tcPr>
          <w:p w14:paraId="008D8A40" w14:textId="77777777" w:rsidR="008400BB" w:rsidRPr="002035EC" w:rsidRDefault="008400BB" w:rsidP="008400BB">
            <w:pPr>
              <w:rPr>
                <w:rFonts w:ascii="ＭＳ 明朝" w:hAnsi="ＭＳ 明朝"/>
                <w:color w:val="000000" w:themeColor="text1"/>
                <w:sz w:val="18"/>
                <w:szCs w:val="18"/>
              </w:rPr>
            </w:pPr>
          </w:p>
        </w:tc>
        <w:tc>
          <w:tcPr>
            <w:tcW w:w="851" w:type="dxa"/>
            <w:vAlign w:val="center"/>
          </w:tcPr>
          <w:p w14:paraId="50FD5FFD"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358433B"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C17F6F8"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0E6A34FB"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1B7F2D18"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78F1B620"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6BE4E39B"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46FCA66C"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6589537A"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60544BC8"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1CEC170B"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283CBD3D"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3D34A880" w14:textId="77777777" w:rsidR="008400BB" w:rsidRPr="002035EC" w:rsidRDefault="008400BB" w:rsidP="008400BB">
            <w:pPr>
              <w:rPr>
                <w:rFonts w:ascii="ＭＳ 明朝" w:hAnsi="ＭＳ 明朝"/>
                <w:color w:val="000000" w:themeColor="text1"/>
                <w:sz w:val="18"/>
                <w:szCs w:val="18"/>
              </w:rPr>
            </w:pPr>
          </w:p>
        </w:tc>
        <w:tc>
          <w:tcPr>
            <w:tcW w:w="644" w:type="dxa"/>
            <w:vAlign w:val="center"/>
          </w:tcPr>
          <w:p w14:paraId="2830FA16" w14:textId="77777777" w:rsidR="008400BB" w:rsidRPr="002035EC" w:rsidRDefault="008400BB" w:rsidP="008400BB">
            <w:pPr>
              <w:rPr>
                <w:rFonts w:ascii="ＭＳ 明朝" w:hAnsi="ＭＳ 明朝"/>
                <w:color w:val="000000" w:themeColor="text1"/>
                <w:sz w:val="18"/>
                <w:szCs w:val="18"/>
              </w:rPr>
            </w:pPr>
          </w:p>
        </w:tc>
      </w:tr>
      <w:tr w:rsidR="002035EC" w:rsidRPr="002035EC" w14:paraId="0731869E" w14:textId="77777777" w:rsidTr="00377D57">
        <w:trPr>
          <w:trHeight w:val="484"/>
        </w:trPr>
        <w:tc>
          <w:tcPr>
            <w:tcW w:w="307" w:type="dxa"/>
            <w:vAlign w:val="center"/>
          </w:tcPr>
          <w:p w14:paraId="11A2C2A9"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867" w:type="dxa"/>
            <w:vAlign w:val="center"/>
          </w:tcPr>
          <w:p w14:paraId="2C127914" w14:textId="77777777" w:rsidR="008400BB" w:rsidRPr="002035EC" w:rsidRDefault="008400BB" w:rsidP="008400BB">
            <w:pPr>
              <w:rPr>
                <w:rFonts w:ascii="ＭＳ 明朝" w:hAnsi="ＭＳ 明朝"/>
                <w:color w:val="000000" w:themeColor="text1"/>
                <w:sz w:val="18"/>
                <w:szCs w:val="18"/>
              </w:rPr>
            </w:pPr>
          </w:p>
        </w:tc>
        <w:tc>
          <w:tcPr>
            <w:tcW w:w="851" w:type="dxa"/>
            <w:vAlign w:val="center"/>
          </w:tcPr>
          <w:p w14:paraId="5BBBCA2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E465A56"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7C0462DD"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4F51BF61"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0E27D943"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29C69DD5"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43A1BA96"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2E7FEDE6"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7CD66F7C"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497FED92"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4BC9C7BD"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1700855D"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0A090340" w14:textId="77777777" w:rsidR="008400BB" w:rsidRPr="002035EC" w:rsidRDefault="008400BB" w:rsidP="008400BB">
            <w:pPr>
              <w:rPr>
                <w:rFonts w:ascii="ＭＳ 明朝" w:hAnsi="ＭＳ 明朝"/>
                <w:color w:val="000000" w:themeColor="text1"/>
                <w:sz w:val="18"/>
                <w:szCs w:val="18"/>
              </w:rPr>
            </w:pPr>
          </w:p>
        </w:tc>
        <w:tc>
          <w:tcPr>
            <w:tcW w:w="644" w:type="dxa"/>
            <w:vAlign w:val="center"/>
          </w:tcPr>
          <w:p w14:paraId="16CE6626" w14:textId="77777777" w:rsidR="008400BB" w:rsidRPr="002035EC" w:rsidRDefault="008400BB" w:rsidP="008400BB">
            <w:pPr>
              <w:rPr>
                <w:rFonts w:ascii="ＭＳ 明朝" w:hAnsi="ＭＳ 明朝"/>
                <w:color w:val="000000" w:themeColor="text1"/>
                <w:sz w:val="18"/>
                <w:szCs w:val="18"/>
              </w:rPr>
            </w:pPr>
          </w:p>
        </w:tc>
      </w:tr>
      <w:tr w:rsidR="002035EC" w:rsidRPr="002035EC" w14:paraId="024BBCEC" w14:textId="77777777" w:rsidTr="00377D57">
        <w:trPr>
          <w:trHeight w:val="484"/>
        </w:trPr>
        <w:tc>
          <w:tcPr>
            <w:tcW w:w="307" w:type="dxa"/>
            <w:vAlign w:val="center"/>
          </w:tcPr>
          <w:p w14:paraId="12060177"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867" w:type="dxa"/>
            <w:vAlign w:val="center"/>
          </w:tcPr>
          <w:p w14:paraId="0B72F033" w14:textId="77777777" w:rsidR="008400BB" w:rsidRPr="002035EC" w:rsidRDefault="008400BB" w:rsidP="008400BB">
            <w:pPr>
              <w:rPr>
                <w:rFonts w:ascii="ＭＳ 明朝" w:hAnsi="ＭＳ 明朝"/>
                <w:color w:val="000000" w:themeColor="text1"/>
                <w:sz w:val="18"/>
                <w:szCs w:val="18"/>
              </w:rPr>
            </w:pPr>
          </w:p>
        </w:tc>
        <w:tc>
          <w:tcPr>
            <w:tcW w:w="851" w:type="dxa"/>
            <w:vAlign w:val="center"/>
          </w:tcPr>
          <w:p w14:paraId="5375905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602E71AE"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70CBFC8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CA37220"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055E208D"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07137C6B"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1198DB62"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3024EF28"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13F79FFC"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1DC140D8"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19E15E16"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75E32DA2"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275A902C" w14:textId="77777777" w:rsidR="008400BB" w:rsidRPr="002035EC" w:rsidRDefault="008400BB" w:rsidP="008400BB">
            <w:pPr>
              <w:rPr>
                <w:rFonts w:ascii="ＭＳ 明朝" w:hAnsi="ＭＳ 明朝"/>
                <w:color w:val="000000" w:themeColor="text1"/>
                <w:sz w:val="18"/>
                <w:szCs w:val="18"/>
              </w:rPr>
            </w:pPr>
          </w:p>
        </w:tc>
        <w:tc>
          <w:tcPr>
            <w:tcW w:w="644" w:type="dxa"/>
            <w:vAlign w:val="center"/>
          </w:tcPr>
          <w:p w14:paraId="5859A640" w14:textId="77777777" w:rsidR="008400BB" w:rsidRPr="002035EC" w:rsidRDefault="008400BB" w:rsidP="008400BB">
            <w:pPr>
              <w:rPr>
                <w:rFonts w:ascii="ＭＳ 明朝" w:hAnsi="ＭＳ 明朝"/>
                <w:color w:val="000000" w:themeColor="text1"/>
                <w:sz w:val="18"/>
                <w:szCs w:val="18"/>
              </w:rPr>
            </w:pPr>
          </w:p>
        </w:tc>
      </w:tr>
      <w:tr w:rsidR="002035EC" w:rsidRPr="002035EC" w14:paraId="50B896AA" w14:textId="77777777" w:rsidTr="00377D57">
        <w:trPr>
          <w:trHeight w:val="479"/>
        </w:trPr>
        <w:tc>
          <w:tcPr>
            <w:tcW w:w="1174" w:type="dxa"/>
            <w:gridSpan w:val="2"/>
            <w:vAlign w:val="center"/>
          </w:tcPr>
          <w:p w14:paraId="2E9B4AC7"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851" w:type="dxa"/>
            <w:tcBorders>
              <w:tr2bl w:val="single" w:sz="4" w:space="0" w:color="auto"/>
            </w:tcBorders>
            <w:vAlign w:val="center"/>
          </w:tcPr>
          <w:p w14:paraId="1690921C"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4341F02C"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53A7A412" w14:textId="77777777" w:rsidR="008400BB" w:rsidRPr="002035EC" w:rsidRDefault="008400BB" w:rsidP="008400BB">
            <w:pPr>
              <w:rPr>
                <w:rFonts w:ascii="ＭＳ 明朝" w:hAnsi="ＭＳ 明朝"/>
                <w:color w:val="000000" w:themeColor="text1"/>
                <w:sz w:val="18"/>
                <w:szCs w:val="18"/>
              </w:rPr>
            </w:pPr>
          </w:p>
        </w:tc>
        <w:tc>
          <w:tcPr>
            <w:tcW w:w="1134" w:type="dxa"/>
            <w:tcBorders>
              <w:tr2bl w:val="single" w:sz="4" w:space="0" w:color="auto"/>
            </w:tcBorders>
            <w:vAlign w:val="center"/>
          </w:tcPr>
          <w:p w14:paraId="614E2971"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0E98CB44"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16BAA2CF"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11048E08"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76C99089"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2DBACA7C"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71F6D47B" w14:textId="77777777" w:rsidR="008400BB" w:rsidRPr="002035EC" w:rsidRDefault="008400BB" w:rsidP="008400BB">
            <w:pPr>
              <w:rPr>
                <w:rFonts w:ascii="ＭＳ 明朝" w:hAnsi="ＭＳ 明朝"/>
                <w:color w:val="000000" w:themeColor="text1"/>
                <w:sz w:val="18"/>
                <w:szCs w:val="18"/>
              </w:rPr>
            </w:pPr>
          </w:p>
        </w:tc>
        <w:tc>
          <w:tcPr>
            <w:tcW w:w="976" w:type="dxa"/>
            <w:vAlign w:val="center"/>
          </w:tcPr>
          <w:p w14:paraId="25425FEE"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7E6700DA" w14:textId="77777777" w:rsidR="008400BB" w:rsidRPr="002035EC" w:rsidRDefault="008400BB" w:rsidP="008400BB">
            <w:pPr>
              <w:rPr>
                <w:rFonts w:ascii="ＭＳ 明朝" w:hAnsi="ＭＳ 明朝"/>
                <w:color w:val="000000" w:themeColor="text1"/>
                <w:sz w:val="18"/>
                <w:szCs w:val="18"/>
              </w:rPr>
            </w:pPr>
          </w:p>
        </w:tc>
        <w:tc>
          <w:tcPr>
            <w:tcW w:w="977" w:type="dxa"/>
            <w:vAlign w:val="center"/>
          </w:tcPr>
          <w:p w14:paraId="5098B1C4" w14:textId="77777777" w:rsidR="008400BB" w:rsidRPr="002035EC" w:rsidRDefault="008400BB" w:rsidP="008400BB">
            <w:pPr>
              <w:rPr>
                <w:rFonts w:ascii="ＭＳ 明朝" w:hAnsi="ＭＳ 明朝"/>
                <w:color w:val="000000" w:themeColor="text1"/>
                <w:sz w:val="18"/>
                <w:szCs w:val="18"/>
              </w:rPr>
            </w:pPr>
          </w:p>
        </w:tc>
        <w:tc>
          <w:tcPr>
            <w:tcW w:w="644" w:type="dxa"/>
            <w:vAlign w:val="center"/>
          </w:tcPr>
          <w:p w14:paraId="0CE88EBD" w14:textId="77777777" w:rsidR="008400BB" w:rsidRPr="002035EC" w:rsidRDefault="008400BB" w:rsidP="008400BB">
            <w:pPr>
              <w:rPr>
                <w:rFonts w:ascii="ＭＳ 明朝" w:hAnsi="ＭＳ 明朝"/>
                <w:color w:val="000000" w:themeColor="text1"/>
                <w:sz w:val="18"/>
                <w:szCs w:val="18"/>
              </w:rPr>
            </w:pPr>
          </w:p>
        </w:tc>
      </w:tr>
    </w:tbl>
    <w:p w14:paraId="5478E5D4" w14:textId="77777777" w:rsidR="008400BB" w:rsidRPr="002035EC" w:rsidRDefault="008400BB" w:rsidP="008400BB">
      <w:pPr>
        <w:snapToGrid w:val="0"/>
        <w:spacing w:line="26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（注１）申請額欄には，Ｂ欄，Ｄ欄及びＥ欄の額を比較して最も低い額を記入すること。</w:t>
      </w:r>
    </w:p>
    <w:p w14:paraId="3D15C956" w14:textId="77777777" w:rsidR="008400BB" w:rsidRPr="002035EC" w:rsidRDefault="008400BB" w:rsidP="008400BB">
      <w:pPr>
        <w:snapToGrid w:val="0"/>
        <w:spacing w:line="26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（注２）備考欄には，補助財産取得時に併せて抵当権設定する場合「有り」と記入し，抵当権の設定を証明できる書類（登記簿の写し等）を添付すること。</w:t>
      </w:r>
    </w:p>
    <w:p w14:paraId="07D9C17C" w14:textId="77777777" w:rsidR="008400BB" w:rsidRPr="002035EC" w:rsidRDefault="008400BB" w:rsidP="008400BB">
      <w:pPr>
        <w:spacing w:line="30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（注３）大規模修繕・耐震化整備事業の場合，備考欄に創設する施設等の種別を記入すること。</w:t>
      </w:r>
    </w:p>
    <w:p w14:paraId="47E07256" w14:textId="77777777" w:rsidR="008400BB" w:rsidRPr="002035EC" w:rsidRDefault="008400BB" w:rsidP="008400BB">
      <w:pPr>
        <w:spacing w:line="300"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（注４) 事業毎に別葉とすること。不要の「事業名」は削除すること。</w:t>
      </w:r>
    </w:p>
    <w:p w14:paraId="088F213E" w14:textId="77777777" w:rsidR="008400BB" w:rsidRPr="002035EC" w:rsidRDefault="008400BB" w:rsidP="008400BB">
      <w:pPr>
        <w:snapToGrid w:val="0"/>
        <w:spacing w:line="260"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75FAEC63" w14:textId="77777777" w:rsidR="008400BB" w:rsidRPr="002035EC" w:rsidRDefault="008400BB" w:rsidP="008400BB">
      <w:pPr>
        <w:snapToGrid w:val="0"/>
        <w:spacing w:line="260"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 xml:space="preserve">　・工事請負契約書の写し</w:t>
      </w:r>
    </w:p>
    <w:p w14:paraId="364B79E4" w14:textId="77777777" w:rsidR="008400BB" w:rsidRPr="002035EC" w:rsidRDefault="008400BB" w:rsidP="008400BB">
      <w:pPr>
        <w:snapToGrid w:val="0"/>
        <w:spacing w:line="260"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 xml:space="preserve">　・工事完了を確認するに足る検査済証の写し</w:t>
      </w:r>
    </w:p>
    <w:p w14:paraId="088FF746" w14:textId="77777777" w:rsidR="008400BB" w:rsidRPr="002035EC" w:rsidRDefault="008400BB" w:rsidP="008400BB">
      <w:pPr>
        <w:snapToGrid w:val="0"/>
        <w:spacing w:line="260"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 xml:space="preserve">　・工事に係る平面図等の写し</w:t>
      </w:r>
    </w:p>
    <w:p w14:paraId="160DEAEF" w14:textId="77777777" w:rsidR="008400BB" w:rsidRPr="002035EC" w:rsidRDefault="008400BB" w:rsidP="008400BB">
      <w:pPr>
        <w:snapToGrid w:val="0"/>
        <w:spacing w:line="260"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 xml:space="preserve">　・整備工事個所の写真等</w:t>
      </w:r>
    </w:p>
    <w:p w14:paraId="13383243" w14:textId="77777777" w:rsidR="0041513C" w:rsidRPr="002035EC" w:rsidRDefault="0041513C" w:rsidP="008400BB">
      <w:pPr>
        <w:rPr>
          <w:rFonts w:ascii="ＭＳ 明朝" w:hAnsi="ＭＳ 明朝"/>
          <w:color w:val="000000" w:themeColor="text1"/>
          <w:sz w:val="20"/>
          <w:szCs w:val="20"/>
        </w:rPr>
      </w:pPr>
      <w:bookmarkStart w:id="0" w:name="_GoBack"/>
      <w:bookmarkEnd w:id="0"/>
    </w:p>
    <w:p w14:paraId="2EFA96A3" w14:textId="77777777" w:rsidR="008400BB" w:rsidRPr="002035EC" w:rsidRDefault="008400BB" w:rsidP="008400BB">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別紙１－３</w:t>
      </w:r>
    </w:p>
    <w:p w14:paraId="5E71AD73"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w:t>
      </w:r>
      <w:r w:rsidRPr="002035EC">
        <w:rPr>
          <w:rFonts w:ascii="ＭＳ 明朝" w:hAnsi="ＭＳ 明朝" w:hint="eastAsia"/>
          <w:color w:val="000000" w:themeColor="text1"/>
          <w:szCs w:val="21"/>
        </w:rPr>
        <w:t>精算額調書【介護施設等の施設開設準備経費等支援事業】</w:t>
      </w:r>
    </w:p>
    <w:p w14:paraId="4A18047F" w14:textId="77777777" w:rsidR="008400BB" w:rsidRPr="002035EC" w:rsidRDefault="008400BB" w:rsidP="0041513C">
      <w:pPr>
        <w:ind w:firstLineChars="1500" w:firstLine="3150"/>
        <w:rPr>
          <w:rFonts w:ascii="ＭＳ 明朝" w:hAnsi="ＭＳ 明朝"/>
          <w:color w:val="000000" w:themeColor="text1"/>
          <w:szCs w:val="21"/>
        </w:rPr>
      </w:pPr>
      <w:r w:rsidRPr="002035EC">
        <w:rPr>
          <w:rFonts w:ascii="ＭＳ 明朝" w:hAnsi="ＭＳ 明朝" w:hint="eastAsia"/>
          <w:color w:val="000000" w:themeColor="text1"/>
          <w:szCs w:val="21"/>
        </w:rPr>
        <w:t>事業名：①介護施設等の施設開設準備経費等支援事業</w:t>
      </w:r>
    </w:p>
    <w:p w14:paraId="16714F4F" w14:textId="446EF44F" w:rsidR="008400BB" w:rsidRPr="002035EC" w:rsidRDefault="008400BB" w:rsidP="008400BB">
      <w:pPr>
        <w:rPr>
          <w:color w:val="000000" w:themeColor="text1"/>
          <w:kern w:val="0"/>
          <w:sz w:val="20"/>
          <w:szCs w:val="20"/>
        </w:rPr>
      </w:pPr>
      <w:r w:rsidRPr="002035EC">
        <w:rPr>
          <w:rFonts w:ascii="ＭＳ 明朝" w:hAnsi="ＭＳ 明朝" w:hint="eastAsia"/>
          <w:color w:val="000000" w:themeColor="text1"/>
          <w:szCs w:val="21"/>
        </w:rPr>
        <w:t xml:space="preserve">　　</w:t>
      </w:r>
      <w:r w:rsidR="0041513C"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szCs w:val="21"/>
        </w:rPr>
        <w:t>②</w:t>
      </w:r>
      <w:r w:rsidRPr="002035EC">
        <w:rPr>
          <w:rFonts w:hint="eastAsia"/>
          <w:color w:val="000000" w:themeColor="text1"/>
          <w:kern w:val="0"/>
          <w:sz w:val="20"/>
          <w:szCs w:val="20"/>
        </w:rPr>
        <w:t>介護療養型医療施設等の介護老人保健施設等への転換整備支援事業（開設準備経費等支援事業）</w:t>
      </w:r>
    </w:p>
    <w:p w14:paraId="13FC5501" w14:textId="77777777" w:rsidR="008400BB" w:rsidRPr="002035EC" w:rsidRDefault="008400BB" w:rsidP="0041513C">
      <w:pPr>
        <w:ind w:firstLineChars="2000" w:firstLine="4000"/>
        <w:rPr>
          <w:rFonts w:ascii="ＭＳ 明朝" w:hAnsi="ＭＳ 明朝"/>
          <w:color w:val="000000" w:themeColor="text1"/>
          <w:sz w:val="20"/>
          <w:szCs w:val="20"/>
        </w:rPr>
      </w:pPr>
      <w:r w:rsidRPr="002035EC">
        <w:rPr>
          <w:rFonts w:ascii="ＭＳ 明朝" w:hAnsi="ＭＳ 明朝" w:hint="eastAsia"/>
          <w:color w:val="000000" w:themeColor="text1"/>
          <w:sz w:val="20"/>
          <w:szCs w:val="20"/>
        </w:rPr>
        <w:t>③介護施設等の大規模修繕の際にあわせて行う介護ロボット・ＩＣＴ導入支援事業</w:t>
      </w:r>
    </w:p>
    <w:p w14:paraId="5255CFE5" w14:textId="77777777" w:rsidR="008400BB" w:rsidRPr="002035EC" w:rsidRDefault="008400BB" w:rsidP="008400BB">
      <w:pPr>
        <w:jc w:val="center"/>
        <w:rPr>
          <w:rFonts w:ascii="ＭＳ 明朝" w:hAnsi="ＭＳ 明朝"/>
          <w:color w:val="000000" w:themeColor="text1"/>
          <w:szCs w:val="21"/>
        </w:rPr>
      </w:pPr>
    </w:p>
    <w:tbl>
      <w:tblPr>
        <w:tblStyle w:val="23"/>
        <w:tblW w:w="0" w:type="auto"/>
        <w:tblInd w:w="9464" w:type="dxa"/>
        <w:tblLook w:val="04A0" w:firstRow="1" w:lastRow="0" w:firstColumn="1" w:lastColumn="0" w:noHBand="0" w:noVBand="1"/>
      </w:tblPr>
      <w:tblGrid>
        <w:gridCol w:w="1701"/>
        <w:gridCol w:w="3621"/>
      </w:tblGrid>
      <w:tr w:rsidR="008400BB" w:rsidRPr="002035EC" w14:paraId="1DCAE2C7" w14:textId="77777777" w:rsidTr="00377D57">
        <w:trPr>
          <w:trHeight w:val="316"/>
        </w:trPr>
        <w:tc>
          <w:tcPr>
            <w:tcW w:w="1701" w:type="dxa"/>
            <w:tcBorders>
              <w:bottom w:val="single" w:sz="4" w:space="0" w:color="auto"/>
            </w:tcBorders>
          </w:tcPr>
          <w:p w14:paraId="41155770"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日常生活圏域名</w:t>
            </w:r>
          </w:p>
        </w:tc>
        <w:tc>
          <w:tcPr>
            <w:tcW w:w="3621" w:type="dxa"/>
            <w:tcBorders>
              <w:bottom w:val="single" w:sz="4" w:space="0" w:color="auto"/>
            </w:tcBorders>
          </w:tcPr>
          <w:p w14:paraId="6AC835F5" w14:textId="77777777" w:rsidR="008400BB" w:rsidRPr="002035EC" w:rsidRDefault="008400BB" w:rsidP="008400BB">
            <w:pPr>
              <w:jc w:val="center"/>
              <w:rPr>
                <w:rFonts w:ascii="ＭＳ 明朝" w:hAnsi="ＭＳ 明朝"/>
                <w:color w:val="000000" w:themeColor="text1"/>
                <w:sz w:val="18"/>
                <w:szCs w:val="18"/>
              </w:rPr>
            </w:pPr>
          </w:p>
        </w:tc>
      </w:tr>
    </w:tbl>
    <w:p w14:paraId="0B6ABFFE" w14:textId="77777777" w:rsidR="008400BB" w:rsidRPr="002035EC" w:rsidRDefault="008400BB" w:rsidP="008400BB">
      <w:pPr>
        <w:jc w:val="center"/>
        <w:rPr>
          <w:rFonts w:ascii="ＭＳ 明朝" w:hAnsi="ＭＳ 明朝"/>
          <w:color w:val="000000" w:themeColor="text1"/>
          <w:szCs w:val="21"/>
        </w:rPr>
      </w:pPr>
    </w:p>
    <w:tbl>
      <w:tblPr>
        <w:tblStyle w:val="23"/>
        <w:tblW w:w="0" w:type="auto"/>
        <w:tblInd w:w="210" w:type="dxa"/>
        <w:tblLook w:val="04A0" w:firstRow="1" w:lastRow="0" w:firstColumn="1" w:lastColumn="0" w:noHBand="0" w:noVBand="1"/>
      </w:tblPr>
      <w:tblGrid>
        <w:gridCol w:w="306"/>
        <w:gridCol w:w="726"/>
        <w:gridCol w:w="993"/>
        <w:gridCol w:w="992"/>
        <w:gridCol w:w="992"/>
        <w:gridCol w:w="1276"/>
        <w:gridCol w:w="920"/>
        <w:gridCol w:w="1046"/>
        <w:gridCol w:w="1047"/>
        <w:gridCol w:w="1046"/>
        <w:gridCol w:w="1046"/>
        <w:gridCol w:w="1047"/>
        <w:gridCol w:w="1046"/>
        <w:gridCol w:w="1046"/>
        <w:gridCol w:w="1047"/>
      </w:tblGrid>
      <w:tr w:rsidR="002035EC" w:rsidRPr="002035EC" w14:paraId="0D5FD844" w14:textId="77777777" w:rsidTr="00377D57">
        <w:tc>
          <w:tcPr>
            <w:tcW w:w="306" w:type="dxa"/>
          </w:tcPr>
          <w:p w14:paraId="195422A1" w14:textId="77777777" w:rsidR="008400BB" w:rsidRPr="002035EC" w:rsidRDefault="008400BB" w:rsidP="008400BB">
            <w:pPr>
              <w:jc w:val="center"/>
              <w:rPr>
                <w:rFonts w:ascii="ＭＳ 明朝" w:hAnsi="ＭＳ 明朝"/>
                <w:color w:val="000000" w:themeColor="text1"/>
                <w:sz w:val="16"/>
                <w:szCs w:val="16"/>
              </w:rPr>
            </w:pPr>
          </w:p>
        </w:tc>
        <w:tc>
          <w:tcPr>
            <w:tcW w:w="726" w:type="dxa"/>
          </w:tcPr>
          <w:p w14:paraId="4BC14C89"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施設等種別</w:t>
            </w:r>
          </w:p>
        </w:tc>
        <w:tc>
          <w:tcPr>
            <w:tcW w:w="993" w:type="dxa"/>
          </w:tcPr>
          <w:p w14:paraId="51A1F9A3"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施設等の名称</w:t>
            </w:r>
          </w:p>
        </w:tc>
        <w:tc>
          <w:tcPr>
            <w:tcW w:w="992" w:type="dxa"/>
          </w:tcPr>
          <w:p w14:paraId="4DF2C233"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事業者名</w:t>
            </w:r>
          </w:p>
        </w:tc>
        <w:tc>
          <w:tcPr>
            <w:tcW w:w="992" w:type="dxa"/>
          </w:tcPr>
          <w:p w14:paraId="7510EC26"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施設所在地</w:t>
            </w:r>
          </w:p>
        </w:tc>
        <w:tc>
          <w:tcPr>
            <w:tcW w:w="1276" w:type="dxa"/>
          </w:tcPr>
          <w:p w14:paraId="254074E7"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整備内容</w:t>
            </w:r>
          </w:p>
          <w:p w14:paraId="34D18894"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①開設定員</w:t>
            </w:r>
          </w:p>
          <w:p w14:paraId="65715441"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②転換前床数</w:t>
            </w:r>
          </w:p>
          <w:p w14:paraId="47BA2E2F"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 xml:space="preserve">③定員数又は施設数　　</w:t>
            </w:r>
          </w:p>
        </w:tc>
        <w:tc>
          <w:tcPr>
            <w:tcW w:w="920" w:type="dxa"/>
          </w:tcPr>
          <w:p w14:paraId="4C8AA27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7D88279D" w14:textId="77777777" w:rsidR="008400BB" w:rsidRPr="002035EC" w:rsidRDefault="008400BB" w:rsidP="008400BB">
            <w:pPr>
              <w:rPr>
                <w:rFonts w:ascii="ＭＳ 明朝" w:hAnsi="ＭＳ 明朝"/>
                <w:color w:val="000000" w:themeColor="text1"/>
                <w:sz w:val="16"/>
                <w:szCs w:val="16"/>
              </w:rPr>
            </w:pPr>
          </w:p>
          <w:p w14:paraId="6B64B78E" w14:textId="77777777" w:rsidR="008400BB" w:rsidRPr="002035EC" w:rsidRDefault="008400BB" w:rsidP="008400BB">
            <w:pPr>
              <w:rPr>
                <w:rFonts w:ascii="ＭＳ 明朝" w:hAnsi="ＭＳ 明朝"/>
                <w:color w:val="000000" w:themeColor="text1"/>
                <w:sz w:val="16"/>
                <w:szCs w:val="16"/>
              </w:rPr>
            </w:pPr>
          </w:p>
          <w:p w14:paraId="11E2B6A7" w14:textId="77777777" w:rsidR="008400BB" w:rsidRPr="002035EC" w:rsidRDefault="008400BB" w:rsidP="008400BB">
            <w:pPr>
              <w:rPr>
                <w:rFonts w:ascii="ＭＳ 明朝" w:hAnsi="ＭＳ 明朝"/>
                <w:color w:val="000000" w:themeColor="text1"/>
                <w:sz w:val="16"/>
                <w:szCs w:val="16"/>
              </w:rPr>
            </w:pPr>
          </w:p>
          <w:p w14:paraId="4185E61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1046" w:type="dxa"/>
          </w:tcPr>
          <w:p w14:paraId="48D87D0F"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対象経費の</w:t>
            </w:r>
          </w:p>
          <w:p w14:paraId="34428297"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実支出額</w:t>
            </w:r>
          </w:p>
          <w:p w14:paraId="7698A209" w14:textId="77777777" w:rsidR="008400BB" w:rsidRPr="002035EC" w:rsidRDefault="008400BB" w:rsidP="008400BB">
            <w:pPr>
              <w:rPr>
                <w:rFonts w:ascii="ＭＳ 明朝" w:hAnsi="ＭＳ 明朝"/>
                <w:color w:val="000000" w:themeColor="text1"/>
                <w:sz w:val="16"/>
                <w:szCs w:val="16"/>
              </w:rPr>
            </w:pPr>
          </w:p>
          <w:p w14:paraId="588D2289" w14:textId="77777777" w:rsidR="008400BB" w:rsidRPr="002035EC" w:rsidRDefault="008400BB" w:rsidP="008400BB">
            <w:pPr>
              <w:rPr>
                <w:rFonts w:ascii="ＭＳ 明朝" w:hAnsi="ＭＳ 明朝"/>
                <w:color w:val="000000" w:themeColor="text1"/>
                <w:sz w:val="16"/>
                <w:szCs w:val="16"/>
              </w:rPr>
            </w:pPr>
          </w:p>
          <w:p w14:paraId="3972D7EF"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1047" w:type="dxa"/>
          </w:tcPr>
          <w:p w14:paraId="05D2B076"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寄付金その他の収入額</w:t>
            </w:r>
          </w:p>
          <w:p w14:paraId="7EC86106" w14:textId="77777777" w:rsidR="008400BB" w:rsidRPr="002035EC" w:rsidRDefault="008400BB" w:rsidP="008400BB">
            <w:pPr>
              <w:rPr>
                <w:rFonts w:ascii="ＭＳ 明朝" w:hAnsi="ＭＳ 明朝"/>
                <w:color w:val="000000" w:themeColor="text1"/>
                <w:sz w:val="16"/>
                <w:szCs w:val="16"/>
              </w:rPr>
            </w:pPr>
          </w:p>
          <w:p w14:paraId="683F324A" w14:textId="77777777" w:rsidR="008400BB" w:rsidRPr="002035EC" w:rsidRDefault="008400BB" w:rsidP="008400BB">
            <w:pPr>
              <w:rPr>
                <w:rFonts w:ascii="ＭＳ 明朝" w:hAnsi="ＭＳ 明朝"/>
                <w:color w:val="000000" w:themeColor="text1"/>
                <w:sz w:val="16"/>
                <w:szCs w:val="16"/>
              </w:rPr>
            </w:pPr>
          </w:p>
          <w:p w14:paraId="5B793E89"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1046" w:type="dxa"/>
          </w:tcPr>
          <w:p w14:paraId="5560FF0F"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0525D4DE"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(A)－(C)</w:t>
            </w:r>
          </w:p>
          <w:p w14:paraId="17640A23" w14:textId="77777777" w:rsidR="008400BB" w:rsidRPr="002035EC" w:rsidRDefault="008400BB" w:rsidP="008400BB">
            <w:pPr>
              <w:rPr>
                <w:rFonts w:ascii="ＭＳ 明朝" w:hAnsi="ＭＳ 明朝"/>
                <w:color w:val="000000" w:themeColor="text1"/>
                <w:sz w:val="16"/>
                <w:szCs w:val="16"/>
              </w:rPr>
            </w:pPr>
          </w:p>
          <w:p w14:paraId="73E5B11C" w14:textId="77777777" w:rsidR="008400BB" w:rsidRPr="002035EC" w:rsidRDefault="008400BB" w:rsidP="008400BB">
            <w:pPr>
              <w:rPr>
                <w:rFonts w:ascii="ＭＳ 明朝" w:hAnsi="ＭＳ 明朝"/>
                <w:color w:val="000000" w:themeColor="text1"/>
                <w:sz w:val="16"/>
                <w:szCs w:val="16"/>
              </w:rPr>
            </w:pPr>
          </w:p>
          <w:p w14:paraId="4DC87B8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1046" w:type="dxa"/>
          </w:tcPr>
          <w:p w14:paraId="1F38BE2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w:t>
            </w:r>
          </w:p>
          <w:p w14:paraId="5EE356D3" w14:textId="77777777" w:rsidR="008400BB" w:rsidRPr="002035EC" w:rsidRDefault="008400BB" w:rsidP="008400BB">
            <w:pPr>
              <w:jc w:val="center"/>
              <w:rPr>
                <w:rFonts w:ascii="ＭＳ 明朝" w:hAnsi="ＭＳ 明朝"/>
                <w:color w:val="000000" w:themeColor="text1"/>
                <w:sz w:val="16"/>
                <w:szCs w:val="16"/>
              </w:rPr>
            </w:pPr>
          </w:p>
          <w:p w14:paraId="5286BE22" w14:textId="77777777" w:rsidR="008400BB" w:rsidRPr="002035EC" w:rsidRDefault="008400BB" w:rsidP="008400BB">
            <w:pPr>
              <w:jc w:val="center"/>
              <w:rPr>
                <w:rFonts w:ascii="ＭＳ 明朝" w:hAnsi="ＭＳ 明朝"/>
                <w:color w:val="000000" w:themeColor="text1"/>
                <w:sz w:val="16"/>
                <w:szCs w:val="16"/>
              </w:rPr>
            </w:pPr>
          </w:p>
          <w:p w14:paraId="16390442" w14:textId="77777777" w:rsidR="008400BB" w:rsidRPr="002035EC" w:rsidRDefault="008400BB" w:rsidP="008400BB">
            <w:pPr>
              <w:jc w:val="center"/>
              <w:rPr>
                <w:rFonts w:ascii="ＭＳ 明朝" w:hAnsi="ＭＳ 明朝"/>
                <w:color w:val="000000" w:themeColor="text1"/>
                <w:sz w:val="16"/>
                <w:szCs w:val="16"/>
              </w:rPr>
            </w:pPr>
          </w:p>
          <w:p w14:paraId="24650CA7"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1047" w:type="dxa"/>
          </w:tcPr>
          <w:p w14:paraId="53A330BE"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3691CD34" w14:textId="77777777" w:rsidR="008400BB" w:rsidRPr="002035EC" w:rsidRDefault="008400BB" w:rsidP="008400BB">
            <w:pPr>
              <w:jc w:val="center"/>
              <w:rPr>
                <w:rFonts w:ascii="ＭＳ 明朝" w:hAnsi="ＭＳ 明朝"/>
                <w:color w:val="000000" w:themeColor="text1"/>
                <w:sz w:val="16"/>
                <w:szCs w:val="16"/>
              </w:rPr>
            </w:pPr>
          </w:p>
          <w:p w14:paraId="127A181D" w14:textId="77777777" w:rsidR="008400BB" w:rsidRPr="002035EC" w:rsidRDefault="008400BB" w:rsidP="008400BB">
            <w:pPr>
              <w:jc w:val="center"/>
              <w:rPr>
                <w:rFonts w:ascii="ＭＳ 明朝" w:hAnsi="ＭＳ 明朝"/>
                <w:color w:val="000000" w:themeColor="text1"/>
                <w:sz w:val="16"/>
                <w:szCs w:val="16"/>
              </w:rPr>
            </w:pPr>
          </w:p>
          <w:p w14:paraId="70FBCA4D" w14:textId="77777777" w:rsidR="008400BB" w:rsidRPr="002035EC" w:rsidRDefault="008400BB" w:rsidP="008400BB">
            <w:pPr>
              <w:jc w:val="center"/>
              <w:rPr>
                <w:rFonts w:ascii="ＭＳ 明朝" w:hAnsi="ＭＳ 明朝"/>
                <w:color w:val="000000" w:themeColor="text1"/>
                <w:sz w:val="16"/>
                <w:szCs w:val="16"/>
              </w:rPr>
            </w:pPr>
          </w:p>
          <w:p w14:paraId="068CEDE7"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1046" w:type="dxa"/>
          </w:tcPr>
          <w:p w14:paraId="678F690B"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補助金交付決定額</w:t>
            </w:r>
          </w:p>
          <w:p w14:paraId="03BDB8B2" w14:textId="77777777" w:rsidR="008400BB" w:rsidRPr="002035EC" w:rsidRDefault="008400BB" w:rsidP="008400BB">
            <w:pPr>
              <w:jc w:val="left"/>
              <w:rPr>
                <w:rFonts w:ascii="ＭＳ 明朝" w:hAnsi="ＭＳ 明朝"/>
                <w:color w:val="000000" w:themeColor="text1"/>
                <w:sz w:val="16"/>
                <w:szCs w:val="16"/>
              </w:rPr>
            </w:pPr>
          </w:p>
          <w:p w14:paraId="20633525" w14:textId="77777777" w:rsidR="008400BB" w:rsidRPr="002035EC" w:rsidRDefault="008400BB" w:rsidP="008400BB">
            <w:pPr>
              <w:jc w:val="left"/>
              <w:rPr>
                <w:rFonts w:ascii="ＭＳ 明朝" w:hAnsi="ＭＳ 明朝"/>
                <w:color w:val="000000" w:themeColor="text1"/>
                <w:sz w:val="16"/>
                <w:szCs w:val="16"/>
              </w:rPr>
            </w:pPr>
          </w:p>
          <w:p w14:paraId="18FA93ED"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（Ｇ）</w:t>
            </w:r>
          </w:p>
        </w:tc>
        <w:tc>
          <w:tcPr>
            <w:tcW w:w="1046" w:type="dxa"/>
          </w:tcPr>
          <w:p w14:paraId="6009A983"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補助金受入済額</w:t>
            </w:r>
          </w:p>
          <w:p w14:paraId="6DB8EC31" w14:textId="77777777" w:rsidR="008400BB" w:rsidRPr="002035EC" w:rsidRDefault="008400BB" w:rsidP="008400BB">
            <w:pPr>
              <w:jc w:val="left"/>
              <w:rPr>
                <w:rFonts w:ascii="ＭＳ 明朝" w:hAnsi="ＭＳ 明朝"/>
                <w:color w:val="000000" w:themeColor="text1"/>
                <w:sz w:val="16"/>
                <w:szCs w:val="16"/>
              </w:rPr>
            </w:pPr>
          </w:p>
          <w:p w14:paraId="6A49F954" w14:textId="77777777" w:rsidR="008400BB" w:rsidRPr="002035EC" w:rsidRDefault="008400BB" w:rsidP="008400BB">
            <w:pPr>
              <w:jc w:val="left"/>
              <w:rPr>
                <w:rFonts w:ascii="ＭＳ 明朝" w:hAnsi="ＭＳ 明朝"/>
                <w:color w:val="000000" w:themeColor="text1"/>
                <w:sz w:val="16"/>
                <w:szCs w:val="16"/>
              </w:rPr>
            </w:pPr>
          </w:p>
          <w:p w14:paraId="32EEEA27"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（Ｈ）</w:t>
            </w:r>
          </w:p>
        </w:tc>
        <w:tc>
          <w:tcPr>
            <w:tcW w:w="1047" w:type="dxa"/>
          </w:tcPr>
          <w:p w14:paraId="12999D75"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差引過不足額</w:t>
            </w:r>
          </w:p>
          <w:p w14:paraId="2A3A4954"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(G)－(F)</w:t>
            </w:r>
          </w:p>
          <w:p w14:paraId="191BDB5B" w14:textId="77777777" w:rsidR="008400BB" w:rsidRPr="002035EC" w:rsidRDefault="008400BB" w:rsidP="008400BB">
            <w:pPr>
              <w:jc w:val="left"/>
              <w:rPr>
                <w:rFonts w:ascii="ＭＳ 明朝" w:hAnsi="ＭＳ 明朝"/>
                <w:color w:val="000000" w:themeColor="text1"/>
                <w:sz w:val="16"/>
                <w:szCs w:val="16"/>
              </w:rPr>
            </w:pPr>
          </w:p>
          <w:p w14:paraId="5CBB029B"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（Ｉ）</w:t>
            </w:r>
          </w:p>
        </w:tc>
      </w:tr>
      <w:tr w:rsidR="002035EC" w:rsidRPr="002035EC" w14:paraId="72F6CDD2" w14:textId="77777777" w:rsidTr="00377D57">
        <w:trPr>
          <w:trHeight w:val="454"/>
        </w:trPr>
        <w:tc>
          <w:tcPr>
            <w:tcW w:w="306" w:type="dxa"/>
            <w:vAlign w:val="center"/>
          </w:tcPr>
          <w:p w14:paraId="30F86805"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726" w:type="dxa"/>
          </w:tcPr>
          <w:p w14:paraId="44BB4DF3" w14:textId="77777777" w:rsidR="008400BB" w:rsidRPr="002035EC" w:rsidRDefault="008400BB" w:rsidP="008400BB">
            <w:pPr>
              <w:rPr>
                <w:rFonts w:ascii="ＭＳ 明朝" w:hAnsi="ＭＳ 明朝"/>
                <w:color w:val="000000" w:themeColor="text1"/>
                <w:sz w:val="18"/>
                <w:szCs w:val="18"/>
              </w:rPr>
            </w:pPr>
          </w:p>
        </w:tc>
        <w:tc>
          <w:tcPr>
            <w:tcW w:w="993" w:type="dxa"/>
          </w:tcPr>
          <w:p w14:paraId="60AA3DB7"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7E0E7888"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0C32FE8F" w14:textId="77777777" w:rsidR="008400BB" w:rsidRPr="002035EC" w:rsidRDefault="008400BB" w:rsidP="008400BB">
            <w:pPr>
              <w:jc w:val="center"/>
              <w:rPr>
                <w:rFonts w:ascii="ＭＳ 明朝" w:hAnsi="ＭＳ 明朝"/>
                <w:color w:val="000000" w:themeColor="text1"/>
                <w:sz w:val="18"/>
                <w:szCs w:val="18"/>
              </w:rPr>
            </w:pPr>
          </w:p>
        </w:tc>
        <w:tc>
          <w:tcPr>
            <w:tcW w:w="1276" w:type="dxa"/>
          </w:tcPr>
          <w:p w14:paraId="1B5C5EE3" w14:textId="77777777" w:rsidR="008400BB" w:rsidRPr="002035EC" w:rsidRDefault="008400BB" w:rsidP="008400BB">
            <w:pPr>
              <w:jc w:val="right"/>
              <w:rPr>
                <w:color w:val="000000" w:themeColor="text1"/>
              </w:rPr>
            </w:pPr>
          </w:p>
        </w:tc>
        <w:tc>
          <w:tcPr>
            <w:tcW w:w="920" w:type="dxa"/>
          </w:tcPr>
          <w:p w14:paraId="41B0E103"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046" w:type="dxa"/>
          </w:tcPr>
          <w:p w14:paraId="39B512EC"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047" w:type="dxa"/>
          </w:tcPr>
          <w:p w14:paraId="72A3B19C"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0CE1B1A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4967F5A8"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7" w:type="dxa"/>
          </w:tcPr>
          <w:p w14:paraId="34480027"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493AB501"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6C3EC339"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7" w:type="dxa"/>
          </w:tcPr>
          <w:p w14:paraId="3ED45612"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r>
      <w:tr w:rsidR="002035EC" w:rsidRPr="002035EC" w14:paraId="32761BBA" w14:textId="77777777" w:rsidTr="00377D57">
        <w:trPr>
          <w:trHeight w:val="454"/>
        </w:trPr>
        <w:tc>
          <w:tcPr>
            <w:tcW w:w="306" w:type="dxa"/>
            <w:vAlign w:val="center"/>
          </w:tcPr>
          <w:p w14:paraId="0142F6F7"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726" w:type="dxa"/>
            <w:vAlign w:val="center"/>
          </w:tcPr>
          <w:p w14:paraId="01091702"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54C460D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CC34D5E"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3B7BB7AF"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144298AE" w14:textId="77777777" w:rsidR="008400BB" w:rsidRPr="002035EC" w:rsidRDefault="008400BB" w:rsidP="008400BB">
            <w:pPr>
              <w:rPr>
                <w:rFonts w:ascii="ＭＳ 明朝" w:hAnsi="ＭＳ 明朝"/>
                <w:color w:val="000000" w:themeColor="text1"/>
                <w:sz w:val="18"/>
                <w:szCs w:val="18"/>
              </w:rPr>
            </w:pPr>
          </w:p>
        </w:tc>
        <w:tc>
          <w:tcPr>
            <w:tcW w:w="920" w:type="dxa"/>
            <w:vAlign w:val="center"/>
          </w:tcPr>
          <w:p w14:paraId="59E8187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7FF4B1F"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57F1BF73"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04A7AC9"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4557351"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0D35E5D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7BEFC83"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24EA0927"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16DF5A9" w14:textId="77777777" w:rsidR="008400BB" w:rsidRPr="002035EC" w:rsidRDefault="008400BB" w:rsidP="008400BB">
            <w:pPr>
              <w:rPr>
                <w:rFonts w:ascii="ＭＳ 明朝" w:hAnsi="ＭＳ 明朝"/>
                <w:color w:val="000000" w:themeColor="text1"/>
                <w:sz w:val="18"/>
                <w:szCs w:val="18"/>
              </w:rPr>
            </w:pPr>
          </w:p>
        </w:tc>
      </w:tr>
      <w:tr w:rsidR="002035EC" w:rsidRPr="002035EC" w14:paraId="0A9EB0EF" w14:textId="77777777" w:rsidTr="00377D57">
        <w:trPr>
          <w:trHeight w:val="454"/>
        </w:trPr>
        <w:tc>
          <w:tcPr>
            <w:tcW w:w="306" w:type="dxa"/>
            <w:vAlign w:val="center"/>
          </w:tcPr>
          <w:p w14:paraId="78128569"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726" w:type="dxa"/>
            <w:vAlign w:val="center"/>
          </w:tcPr>
          <w:p w14:paraId="7994FAFC"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636DA0B0"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7FBA659D"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CD92488"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215B4FD9" w14:textId="77777777" w:rsidR="008400BB" w:rsidRPr="002035EC" w:rsidRDefault="008400BB" w:rsidP="008400BB">
            <w:pPr>
              <w:rPr>
                <w:rFonts w:ascii="ＭＳ 明朝" w:hAnsi="ＭＳ 明朝"/>
                <w:color w:val="000000" w:themeColor="text1"/>
                <w:sz w:val="18"/>
                <w:szCs w:val="18"/>
              </w:rPr>
            </w:pPr>
          </w:p>
        </w:tc>
        <w:tc>
          <w:tcPr>
            <w:tcW w:w="920" w:type="dxa"/>
            <w:vAlign w:val="center"/>
          </w:tcPr>
          <w:p w14:paraId="4712F48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D3B9777"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322E8174"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D291515"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C1AAD94"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5681F6A2"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2DF8608"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425D14C"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19DB3C22" w14:textId="77777777" w:rsidR="008400BB" w:rsidRPr="002035EC" w:rsidRDefault="008400BB" w:rsidP="008400BB">
            <w:pPr>
              <w:rPr>
                <w:rFonts w:ascii="ＭＳ 明朝" w:hAnsi="ＭＳ 明朝"/>
                <w:color w:val="000000" w:themeColor="text1"/>
                <w:sz w:val="18"/>
                <w:szCs w:val="18"/>
              </w:rPr>
            </w:pPr>
          </w:p>
        </w:tc>
      </w:tr>
      <w:tr w:rsidR="002035EC" w:rsidRPr="002035EC" w14:paraId="41D17B58" w14:textId="77777777" w:rsidTr="00377D57">
        <w:trPr>
          <w:trHeight w:val="454"/>
        </w:trPr>
        <w:tc>
          <w:tcPr>
            <w:tcW w:w="306" w:type="dxa"/>
            <w:vAlign w:val="center"/>
          </w:tcPr>
          <w:p w14:paraId="04F6665E"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726" w:type="dxa"/>
            <w:vAlign w:val="center"/>
          </w:tcPr>
          <w:p w14:paraId="7BC1D7B2"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567CC6AB"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BDE6378"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6D9AA1CC"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603DF995" w14:textId="77777777" w:rsidR="008400BB" w:rsidRPr="002035EC" w:rsidRDefault="008400BB" w:rsidP="008400BB">
            <w:pPr>
              <w:rPr>
                <w:rFonts w:ascii="ＭＳ 明朝" w:hAnsi="ＭＳ 明朝"/>
                <w:color w:val="000000" w:themeColor="text1"/>
                <w:sz w:val="18"/>
                <w:szCs w:val="18"/>
              </w:rPr>
            </w:pPr>
          </w:p>
        </w:tc>
        <w:tc>
          <w:tcPr>
            <w:tcW w:w="920" w:type="dxa"/>
            <w:vAlign w:val="center"/>
          </w:tcPr>
          <w:p w14:paraId="449CA750"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8CB8E44"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41D9740"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E405634"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537EE91"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0DC81D2D"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113FB6C"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06A1414B"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735292AA" w14:textId="77777777" w:rsidR="008400BB" w:rsidRPr="002035EC" w:rsidRDefault="008400BB" w:rsidP="008400BB">
            <w:pPr>
              <w:rPr>
                <w:rFonts w:ascii="ＭＳ 明朝" w:hAnsi="ＭＳ 明朝"/>
                <w:color w:val="000000" w:themeColor="text1"/>
                <w:sz w:val="18"/>
                <w:szCs w:val="18"/>
              </w:rPr>
            </w:pPr>
          </w:p>
        </w:tc>
      </w:tr>
      <w:tr w:rsidR="002035EC" w:rsidRPr="002035EC" w14:paraId="650A3873" w14:textId="77777777" w:rsidTr="00377D57">
        <w:trPr>
          <w:trHeight w:val="454"/>
        </w:trPr>
        <w:tc>
          <w:tcPr>
            <w:tcW w:w="306" w:type="dxa"/>
            <w:vAlign w:val="center"/>
          </w:tcPr>
          <w:p w14:paraId="1C75B4EA"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726" w:type="dxa"/>
            <w:vAlign w:val="center"/>
          </w:tcPr>
          <w:p w14:paraId="6AAA3598"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1ED6F817"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37F8451A"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A7FB981"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20FC7982" w14:textId="77777777" w:rsidR="008400BB" w:rsidRPr="002035EC" w:rsidRDefault="008400BB" w:rsidP="008400BB">
            <w:pPr>
              <w:rPr>
                <w:rFonts w:ascii="ＭＳ 明朝" w:hAnsi="ＭＳ 明朝"/>
                <w:color w:val="000000" w:themeColor="text1"/>
                <w:sz w:val="18"/>
                <w:szCs w:val="18"/>
              </w:rPr>
            </w:pPr>
          </w:p>
        </w:tc>
        <w:tc>
          <w:tcPr>
            <w:tcW w:w="920" w:type="dxa"/>
            <w:vAlign w:val="center"/>
          </w:tcPr>
          <w:p w14:paraId="10CE3C6F"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2F11762"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061AF920"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3D3F107"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04D2806C"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1A9571C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23A77CB"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8128FCC"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0B2351EA" w14:textId="77777777" w:rsidR="008400BB" w:rsidRPr="002035EC" w:rsidRDefault="008400BB" w:rsidP="008400BB">
            <w:pPr>
              <w:rPr>
                <w:rFonts w:ascii="ＭＳ 明朝" w:hAnsi="ＭＳ 明朝"/>
                <w:color w:val="000000" w:themeColor="text1"/>
                <w:sz w:val="18"/>
                <w:szCs w:val="18"/>
              </w:rPr>
            </w:pPr>
          </w:p>
        </w:tc>
      </w:tr>
      <w:tr w:rsidR="002035EC" w:rsidRPr="002035EC" w14:paraId="3575AF29" w14:textId="77777777" w:rsidTr="00377D57">
        <w:trPr>
          <w:trHeight w:val="454"/>
        </w:trPr>
        <w:tc>
          <w:tcPr>
            <w:tcW w:w="1032" w:type="dxa"/>
            <w:gridSpan w:val="2"/>
            <w:vAlign w:val="center"/>
          </w:tcPr>
          <w:p w14:paraId="542487B1"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993" w:type="dxa"/>
            <w:tcBorders>
              <w:tr2bl w:val="single" w:sz="4" w:space="0" w:color="auto"/>
            </w:tcBorders>
            <w:vAlign w:val="center"/>
          </w:tcPr>
          <w:p w14:paraId="18766B11"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11F635E2"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2D7DD640" w14:textId="77777777" w:rsidR="008400BB" w:rsidRPr="002035EC" w:rsidRDefault="008400BB" w:rsidP="008400BB">
            <w:pPr>
              <w:rPr>
                <w:rFonts w:ascii="ＭＳ 明朝" w:hAnsi="ＭＳ 明朝"/>
                <w:color w:val="000000" w:themeColor="text1"/>
                <w:sz w:val="18"/>
                <w:szCs w:val="18"/>
              </w:rPr>
            </w:pPr>
          </w:p>
        </w:tc>
        <w:tc>
          <w:tcPr>
            <w:tcW w:w="1276" w:type="dxa"/>
            <w:tcBorders>
              <w:tr2bl w:val="single" w:sz="4" w:space="0" w:color="auto"/>
            </w:tcBorders>
            <w:vAlign w:val="center"/>
          </w:tcPr>
          <w:p w14:paraId="4F91231A" w14:textId="77777777" w:rsidR="008400BB" w:rsidRPr="002035EC" w:rsidRDefault="008400BB" w:rsidP="008400BB">
            <w:pPr>
              <w:rPr>
                <w:rFonts w:ascii="ＭＳ 明朝" w:hAnsi="ＭＳ 明朝"/>
                <w:color w:val="000000" w:themeColor="text1"/>
                <w:sz w:val="18"/>
                <w:szCs w:val="18"/>
              </w:rPr>
            </w:pPr>
          </w:p>
        </w:tc>
        <w:tc>
          <w:tcPr>
            <w:tcW w:w="920" w:type="dxa"/>
            <w:vAlign w:val="center"/>
          </w:tcPr>
          <w:p w14:paraId="0DFC6BB9"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27BD526E"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250FFE9C"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1A7666F"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E11A044"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53E38C7"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F150F98"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6042A3C"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8D52EEA" w14:textId="77777777" w:rsidR="008400BB" w:rsidRPr="002035EC" w:rsidRDefault="008400BB" w:rsidP="008400BB">
            <w:pPr>
              <w:rPr>
                <w:rFonts w:ascii="ＭＳ 明朝" w:hAnsi="ＭＳ 明朝"/>
                <w:color w:val="000000" w:themeColor="text1"/>
                <w:sz w:val="18"/>
                <w:szCs w:val="18"/>
              </w:rPr>
            </w:pPr>
          </w:p>
        </w:tc>
      </w:tr>
    </w:tbl>
    <w:p w14:paraId="7ECD7DCD" w14:textId="68A8A16D"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（注１）申請額欄には，Ｂ欄，Ｄ欄及びＥ欄の額を比較して最も低い額を記入すること。</w:t>
      </w:r>
      <w:r w:rsidRPr="002035EC">
        <w:rPr>
          <w:rFonts w:ascii="ＭＳ 明朝" w:hAnsi="ＭＳ 明朝" w:hint="eastAsia"/>
          <w:color w:val="000000" w:themeColor="text1"/>
          <w:sz w:val="18"/>
          <w:szCs w:val="18"/>
        </w:rPr>
        <w:tab/>
      </w:r>
    </w:p>
    <w:p w14:paraId="2C600D5F"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（注２) 事業毎に別葉とすること。不要の「事業名」は削除すること。</w:t>
      </w:r>
    </w:p>
    <w:p w14:paraId="7BEDBE90" w14:textId="77777777" w:rsidR="008400BB" w:rsidRPr="002035EC" w:rsidRDefault="008400BB" w:rsidP="008400BB">
      <w:pPr>
        <w:spacing w:line="24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6AB49E55" w14:textId="77777777" w:rsidR="008400BB" w:rsidRPr="002035EC" w:rsidRDefault="008400BB" w:rsidP="008400BB">
      <w:pPr>
        <w:spacing w:line="28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 xml:space="preserve">　・工事請負契約書，備品購入契約書，納品書又は領収書の写し</w:t>
      </w:r>
    </w:p>
    <w:p w14:paraId="2E2B2508" w14:textId="77777777" w:rsidR="008400BB" w:rsidRPr="002035EC" w:rsidRDefault="008400BB" w:rsidP="0041513C">
      <w:pPr>
        <w:spacing w:line="280" w:lineRule="exact"/>
        <w:ind w:firstLineChars="100" w:firstLine="180"/>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・設置に係る平面図等の写し，設計図書（設備配線図等を含む。）</w:t>
      </w:r>
    </w:p>
    <w:p w14:paraId="48386AF0" w14:textId="77777777" w:rsidR="008400BB" w:rsidRPr="002035EC" w:rsidRDefault="008400BB" w:rsidP="0041513C">
      <w:pPr>
        <w:spacing w:line="280" w:lineRule="exact"/>
        <w:ind w:firstLineChars="100" w:firstLine="180"/>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・設置個所・購入品の写真等</w:t>
      </w:r>
    </w:p>
    <w:p w14:paraId="376B5A85" w14:textId="77777777" w:rsidR="008400BB" w:rsidRPr="002035EC" w:rsidRDefault="008400BB" w:rsidP="008400BB">
      <w:pPr>
        <w:spacing w:line="280" w:lineRule="exact"/>
        <w:jc w:val="left"/>
        <w:rPr>
          <w:rFonts w:ascii="ＭＳ 明朝" w:hAnsi="ＭＳ 明朝"/>
          <w:b/>
          <w:color w:val="000000" w:themeColor="text1"/>
          <w:sz w:val="18"/>
          <w:szCs w:val="18"/>
          <w:u w:val="single"/>
        </w:rPr>
      </w:pPr>
    </w:p>
    <w:p w14:paraId="2C7C7849" w14:textId="77777777" w:rsidR="008400BB" w:rsidRPr="002035EC" w:rsidRDefault="008400BB" w:rsidP="008400BB">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別紙１－４</w:t>
      </w:r>
    </w:p>
    <w:p w14:paraId="50B7A703"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w:t>
      </w:r>
      <w:r w:rsidRPr="002035EC">
        <w:rPr>
          <w:rFonts w:ascii="ＭＳ 明朝" w:hAnsi="ＭＳ 明朝" w:hint="eastAsia"/>
          <w:color w:val="000000" w:themeColor="text1"/>
          <w:szCs w:val="21"/>
        </w:rPr>
        <w:t>精算額調書【介護施設等の施設開設準備経費等支援事業】</w:t>
      </w:r>
    </w:p>
    <w:p w14:paraId="308F0950"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（介護予防拠点における防災意識啓発取組支援事業）</w:t>
      </w:r>
    </w:p>
    <w:p w14:paraId="7A651920" w14:textId="77777777" w:rsidR="008400BB" w:rsidRPr="002035EC" w:rsidRDefault="008400BB" w:rsidP="008400BB">
      <w:pPr>
        <w:jc w:val="center"/>
        <w:rPr>
          <w:rFonts w:ascii="ＭＳ 明朝" w:hAnsi="ＭＳ 明朝"/>
          <w:color w:val="000000" w:themeColor="text1"/>
          <w:szCs w:val="21"/>
        </w:rPr>
      </w:pPr>
    </w:p>
    <w:tbl>
      <w:tblPr>
        <w:tblStyle w:val="211"/>
        <w:tblW w:w="0" w:type="auto"/>
        <w:tblInd w:w="9464" w:type="dxa"/>
        <w:tblLook w:val="04A0" w:firstRow="1" w:lastRow="0" w:firstColumn="1" w:lastColumn="0" w:noHBand="0" w:noVBand="1"/>
      </w:tblPr>
      <w:tblGrid>
        <w:gridCol w:w="1701"/>
        <w:gridCol w:w="3621"/>
      </w:tblGrid>
      <w:tr w:rsidR="008400BB" w:rsidRPr="002035EC" w14:paraId="1153877C" w14:textId="77777777" w:rsidTr="00377D57">
        <w:trPr>
          <w:trHeight w:val="316"/>
        </w:trPr>
        <w:tc>
          <w:tcPr>
            <w:tcW w:w="1701" w:type="dxa"/>
            <w:tcBorders>
              <w:bottom w:val="single" w:sz="4" w:space="0" w:color="auto"/>
            </w:tcBorders>
          </w:tcPr>
          <w:p w14:paraId="1381E361"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市町名</w:t>
            </w:r>
          </w:p>
        </w:tc>
        <w:tc>
          <w:tcPr>
            <w:tcW w:w="3621" w:type="dxa"/>
            <w:tcBorders>
              <w:bottom w:val="single" w:sz="4" w:space="0" w:color="auto"/>
            </w:tcBorders>
          </w:tcPr>
          <w:p w14:paraId="78FCB25D" w14:textId="77777777" w:rsidR="008400BB" w:rsidRPr="002035EC" w:rsidRDefault="008400BB" w:rsidP="008400BB">
            <w:pPr>
              <w:rPr>
                <w:rFonts w:ascii="ＭＳ 明朝" w:hAnsi="ＭＳ 明朝"/>
                <w:color w:val="000000" w:themeColor="text1"/>
                <w:sz w:val="18"/>
                <w:szCs w:val="18"/>
              </w:rPr>
            </w:pPr>
          </w:p>
        </w:tc>
      </w:tr>
    </w:tbl>
    <w:p w14:paraId="4C815086" w14:textId="77777777" w:rsidR="008400BB" w:rsidRPr="002035EC" w:rsidRDefault="008400BB" w:rsidP="008400BB">
      <w:pPr>
        <w:jc w:val="center"/>
        <w:rPr>
          <w:rFonts w:ascii="ＭＳ 明朝" w:hAnsi="ＭＳ 明朝"/>
          <w:color w:val="000000" w:themeColor="text1"/>
          <w:szCs w:val="21"/>
        </w:rPr>
      </w:pPr>
    </w:p>
    <w:tbl>
      <w:tblPr>
        <w:tblStyle w:val="211"/>
        <w:tblW w:w="0" w:type="auto"/>
        <w:tblInd w:w="210" w:type="dxa"/>
        <w:tblLook w:val="04A0" w:firstRow="1" w:lastRow="0" w:firstColumn="1" w:lastColumn="0" w:noHBand="0" w:noVBand="1"/>
      </w:tblPr>
      <w:tblGrid>
        <w:gridCol w:w="307"/>
        <w:gridCol w:w="1292"/>
        <w:gridCol w:w="1134"/>
        <w:gridCol w:w="1134"/>
        <w:gridCol w:w="1134"/>
        <w:gridCol w:w="1134"/>
        <w:gridCol w:w="1134"/>
        <w:gridCol w:w="993"/>
        <w:gridCol w:w="1275"/>
        <w:gridCol w:w="1134"/>
        <w:gridCol w:w="1276"/>
        <w:gridCol w:w="1134"/>
        <w:gridCol w:w="1418"/>
      </w:tblGrid>
      <w:tr w:rsidR="002035EC" w:rsidRPr="002035EC" w14:paraId="25F738AE" w14:textId="77777777" w:rsidTr="00377D57">
        <w:tc>
          <w:tcPr>
            <w:tcW w:w="307" w:type="dxa"/>
          </w:tcPr>
          <w:p w14:paraId="17FB1287" w14:textId="77777777" w:rsidR="008400BB" w:rsidRPr="002035EC" w:rsidRDefault="008400BB" w:rsidP="008400BB">
            <w:pPr>
              <w:jc w:val="center"/>
              <w:rPr>
                <w:rFonts w:ascii="ＭＳ 明朝" w:hAnsi="ＭＳ 明朝"/>
                <w:color w:val="000000" w:themeColor="text1"/>
                <w:sz w:val="16"/>
                <w:szCs w:val="16"/>
              </w:rPr>
            </w:pPr>
          </w:p>
        </w:tc>
        <w:tc>
          <w:tcPr>
            <w:tcW w:w="1292" w:type="dxa"/>
          </w:tcPr>
          <w:p w14:paraId="16028376"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施設等の名称</w:t>
            </w:r>
          </w:p>
        </w:tc>
        <w:tc>
          <w:tcPr>
            <w:tcW w:w="1134" w:type="dxa"/>
          </w:tcPr>
          <w:p w14:paraId="797A051A"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事業者名</w:t>
            </w:r>
          </w:p>
        </w:tc>
        <w:tc>
          <w:tcPr>
            <w:tcW w:w="1134" w:type="dxa"/>
          </w:tcPr>
          <w:p w14:paraId="5922C256"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施設所在地</w:t>
            </w:r>
          </w:p>
        </w:tc>
        <w:tc>
          <w:tcPr>
            <w:tcW w:w="1134" w:type="dxa"/>
          </w:tcPr>
          <w:p w14:paraId="25863BE1"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29B3EA07" w14:textId="77777777" w:rsidR="008400BB" w:rsidRPr="002035EC" w:rsidRDefault="008400BB" w:rsidP="008400BB">
            <w:pPr>
              <w:rPr>
                <w:rFonts w:ascii="ＭＳ 明朝" w:hAnsi="ＭＳ 明朝"/>
                <w:color w:val="000000" w:themeColor="text1"/>
                <w:sz w:val="16"/>
                <w:szCs w:val="16"/>
              </w:rPr>
            </w:pPr>
          </w:p>
          <w:p w14:paraId="7625C65D" w14:textId="77777777" w:rsidR="008400BB" w:rsidRPr="002035EC" w:rsidRDefault="008400BB" w:rsidP="008400BB">
            <w:pPr>
              <w:rPr>
                <w:rFonts w:ascii="ＭＳ 明朝" w:hAnsi="ＭＳ 明朝"/>
                <w:color w:val="000000" w:themeColor="text1"/>
                <w:sz w:val="16"/>
                <w:szCs w:val="16"/>
              </w:rPr>
            </w:pPr>
          </w:p>
          <w:p w14:paraId="2237C3FD"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1134" w:type="dxa"/>
          </w:tcPr>
          <w:p w14:paraId="50669175"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対象経費の</w:t>
            </w:r>
          </w:p>
          <w:p w14:paraId="09E71976"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実支出額</w:t>
            </w:r>
          </w:p>
          <w:p w14:paraId="01C88330" w14:textId="77777777" w:rsidR="008400BB" w:rsidRPr="002035EC" w:rsidRDefault="008400BB" w:rsidP="008400BB">
            <w:pPr>
              <w:rPr>
                <w:rFonts w:ascii="ＭＳ 明朝" w:hAnsi="ＭＳ 明朝"/>
                <w:color w:val="000000" w:themeColor="text1"/>
                <w:sz w:val="16"/>
                <w:szCs w:val="16"/>
              </w:rPr>
            </w:pPr>
          </w:p>
          <w:p w14:paraId="045D6836"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1134" w:type="dxa"/>
          </w:tcPr>
          <w:p w14:paraId="0E7393B3"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寄付金その他の収入額</w:t>
            </w:r>
          </w:p>
          <w:p w14:paraId="02F5E75C" w14:textId="77777777" w:rsidR="008400BB" w:rsidRPr="002035EC" w:rsidRDefault="008400BB" w:rsidP="008400BB">
            <w:pPr>
              <w:rPr>
                <w:rFonts w:ascii="ＭＳ 明朝" w:hAnsi="ＭＳ 明朝"/>
                <w:color w:val="000000" w:themeColor="text1"/>
                <w:sz w:val="16"/>
                <w:szCs w:val="16"/>
              </w:rPr>
            </w:pPr>
          </w:p>
          <w:p w14:paraId="2EB95C27"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993" w:type="dxa"/>
          </w:tcPr>
          <w:p w14:paraId="18112081"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6418AF1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(A)－(C)</w:t>
            </w:r>
          </w:p>
          <w:p w14:paraId="220197A4" w14:textId="77777777" w:rsidR="008400BB" w:rsidRPr="002035EC" w:rsidRDefault="008400BB" w:rsidP="008400BB">
            <w:pPr>
              <w:rPr>
                <w:rFonts w:ascii="ＭＳ 明朝" w:hAnsi="ＭＳ 明朝"/>
                <w:color w:val="000000" w:themeColor="text1"/>
                <w:sz w:val="16"/>
                <w:szCs w:val="16"/>
              </w:rPr>
            </w:pPr>
          </w:p>
          <w:p w14:paraId="32232E58"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1275" w:type="dxa"/>
          </w:tcPr>
          <w:p w14:paraId="0AB5AF8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w:t>
            </w:r>
          </w:p>
          <w:p w14:paraId="771C75EF" w14:textId="77777777" w:rsidR="008400BB" w:rsidRPr="002035EC" w:rsidRDefault="008400BB" w:rsidP="008400BB">
            <w:pPr>
              <w:jc w:val="center"/>
              <w:rPr>
                <w:rFonts w:ascii="ＭＳ 明朝" w:hAnsi="ＭＳ 明朝"/>
                <w:color w:val="000000" w:themeColor="text1"/>
                <w:sz w:val="16"/>
                <w:szCs w:val="16"/>
              </w:rPr>
            </w:pPr>
          </w:p>
          <w:p w14:paraId="19E53721" w14:textId="77777777" w:rsidR="008400BB" w:rsidRPr="002035EC" w:rsidRDefault="008400BB" w:rsidP="008400BB">
            <w:pPr>
              <w:jc w:val="center"/>
              <w:rPr>
                <w:rFonts w:ascii="ＭＳ 明朝" w:hAnsi="ＭＳ 明朝"/>
                <w:color w:val="000000" w:themeColor="text1"/>
                <w:sz w:val="16"/>
                <w:szCs w:val="16"/>
              </w:rPr>
            </w:pPr>
          </w:p>
          <w:p w14:paraId="0980B6A5"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1134" w:type="dxa"/>
          </w:tcPr>
          <w:p w14:paraId="29EBA0A0"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4F7DD4F1" w14:textId="77777777" w:rsidR="008400BB" w:rsidRPr="002035EC" w:rsidRDefault="008400BB" w:rsidP="008400BB">
            <w:pPr>
              <w:jc w:val="center"/>
              <w:rPr>
                <w:rFonts w:ascii="ＭＳ 明朝" w:hAnsi="ＭＳ 明朝"/>
                <w:color w:val="000000" w:themeColor="text1"/>
                <w:sz w:val="16"/>
                <w:szCs w:val="16"/>
              </w:rPr>
            </w:pPr>
          </w:p>
          <w:p w14:paraId="295F11F2" w14:textId="77777777" w:rsidR="008400BB" w:rsidRPr="002035EC" w:rsidRDefault="008400BB" w:rsidP="008400BB">
            <w:pPr>
              <w:jc w:val="center"/>
              <w:rPr>
                <w:rFonts w:ascii="ＭＳ 明朝" w:hAnsi="ＭＳ 明朝"/>
                <w:color w:val="000000" w:themeColor="text1"/>
                <w:sz w:val="16"/>
                <w:szCs w:val="16"/>
              </w:rPr>
            </w:pPr>
          </w:p>
          <w:p w14:paraId="3F403613"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1276" w:type="dxa"/>
          </w:tcPr>
          <w:p w14:paraId="1D67437B"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補助金交付決定額</w:t>
            </w:r>
          </w:p>
          <w:p w14:paraId="1D949197" w14:textId="77777777" w:rsidR="008400BB" w:rsidRPr="002035EC" w:rsidRDefault="008400BB" w:rsidP="008400BB">
            <w:pPr>
              <w:jc w:val="center"/>
              <w:rPr>
                <w:rFonts w:ascii="ＭＳ 明朝" w:hAnsi="ＭＳ 明朝"/>
                <w:color w:val="000000" w:themeColor="text1"/>
                <w:sz w:val="16"/>
                <w:szCs w:val="16"/>
              </w:rPr>
            </w:pPr>
          </w:p>
          <w:p w14:paraId="67A20167"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（Ｇ）</w:t>
            </w:r>
          </w:p>
        </w:tc>
        <w:tc>
          <w:tcPr>
            <w:tcW w:w="1134" w:type="dxa"/>
          </w:tcPr>
          <w:p w14:paraId="4D1CCB6C"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補助金受入済額</w:t>
            </w:r>
          </w:p>
          <w:p w14:paraId="64B4C380" w14:textId="77777777" w:rsidR="008400BB" w:rsidRPr="002035EC" w:rsidRDefault="008400BB" w:rsidP="008400BB">
            <w:pPr>
              <w:jc w:val="center"/>
              <w:rPr>
                <w:rFonts w:ascii="ＭＳ 明朝" w:hAnsi="ＭＳ 明朝"/>
                <w:color w:val="000000" w:themeColor="text1"/>
                <w:sz w:val="16"/>
                <w:szCs w:val="16"/>
              </w:rPr>
            </w:pPr>
          </w:p>
          <w:p w14:paraId="05BCFA78"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（Ｈ）</w:t>
            </w:r>
          </w:p>
        </w:tc>
        <w:tc>
          <w:tcPr>
            <w:tcW w:w="1418" w:type="dxa"/>
          </w:tcPr>
          <w:p w14:paraId="3DE16F76"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差引過不足額</w:t>
            </w:r>
          </w:p>
          <w:p w14:paraId="0C7DDF9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(G)－(F)</w:t>
            </w:r>
          </w:p>
          <w:p w14:paraId="53F7F9B3" w14:textId="77777777" w:rsidR="008400BB" w:rsidRPr="002035EC" w:rsidRDefault="008400BB" w:rsidP="008400BB">
            <w:pPr>
              <w:jc w:val="center"/>
              <w:rPr>
                <w:rFonts w:ascii="ＭＳ 明朝" w:hAnsi="ＭＳ 明朝"/>
                <w:color w:val="000000" w:themeColor="text1"/>
                <w:sz w:val="16"/>
                <w:szCs w:val="16"/>
              </w:rPr>
            </w:pPr>
          </w:p>
          <w:p w14:paraId="6B33314D"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（Ｉ）</w:t>
            </w:r>
          </w:p>
        </w:tc>
      </w:tr>
      <w:tr w:rsidR="002035EC" w:rsidRPr="002035EC" w14:paraId="499A1144" w14:textId="77777777" w:rsidTr="00377D57">
        <w:trPr>
          <w:trHeight w:val="579"/>
        </w:trPr>
        <w:tc>
          <w:tcPr>
            <w:tcW w:w="307" w:type="dxa"/>
            <w:vAlign w:val="center"/>
          </w:tcPr>
          <w:p w14:paraId="18463FA8"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1292" w:type="dxa"/>
          </w:tcPr>
          <w:p w14:paraId="5A04DEB4" w14:textId="77777777" w:rsidR="008400BB" w:rsidRPr="002035EC" w:rsidRDefault="008400BB" w:rsidP="008400BB">
            <w:pPr>
              <w:rPr>
                <w:rFonts w:ascii="ＭＳ 明朝" w:hAnsi="ＭＳ 明朝"/>
                <w:color w:val="000000" w:themeColor="text1"/>
                <w:sz w:val="18"/>
                <w:szCs w:val="18"/>
              </w:rPr>
            </w:pPr>
          </w:p>
        </w:tc>
        <w:tc>
          <w:tcPr>
            <w:tcW w:w="1134" w:type="dxa"/>
          </w:tcPr>
          <w:p w14:paraId="07E094F5" w14:textId="77777777" w:rsidR="008400BB" w:rsidRPr="002035EC" w:rsidRDefault="008400BB" w:rsidP="008400BB">
            <w:pPr>
              <w:jc w:val="center"/>
              <w:rPr>
                <w:rFonts w:ascii="ＭＳ 明朝" w:hAnsi="ＭＳ 明朝"/>
                <w:color w:val="000000" w:themeColor="text1"/>
                <w:sz w:val="18"/>
                <w:szCs w:val="18"/>
              </w:rPr>
            </w:pPr>
          </w:p>
        </w:tc>
        <w:tc>
          <w:tcPr>
            <w:tcW w:w="1134" w:type="dxa"/>
          </w:tcPr>
          <w:p w14:paraId="4DBF2E41" w14:textId="77777777" w:rsidR="008400BB" w:rsidRPr="002035EC" w:rsidRDefault="008400BB" w:rsidP="008400BB">
            <w:pPr>
              <w:jc w:val="center"/>
              <w:rPr>
                <w:rFonts w:ascii="ＭＳ 明朝" w:hAnsi="ＭＳ 明朝"/>
                <w:color w:val="000000" w:themeColor="text1"/>
                <w:sz w:val="18"/>
                <w:szCs w:val="18"/>
              </w:rPr>
            </w:pPr>
          </w:p>
        </w:tc>
        <w:tc>
          <w:tcPr>
            <w:tcW w:w="1134" w:type="dxa"/>
          </w:tcPr>
          <w:p w14:paraId="3A5E56BE"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134" w:type="dxa"/>
          </w:tcPr>
          <w:p w14:paraId="50329CC7"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134" w:type="dxa"/>
          </w:tcPr>
          <w:p w14:paraId="40B54B65"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93" w:type="dxa"/>
          </w:tcPr>
          <w:p w14:paraId="061A3803"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275" w:type="dxa"/>
          </w:tcPr>
          <w:p w14:paraId="36E38828"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34" w:type="dxa"/>
          </w:tcPr>
          <w:p w14:paraId="51EB41CB"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276" w:type="dxa"/>
          </w:tcPr>
          <w:p w14:paraId="4947EBBA"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34" w:type="dxa"/>
          </w:tcPr>
          <w:p w14:paraId="672B1662"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418" w:type="dxa"/>
          </w:tcPr>
          <w:p w14:paraId="7B06A94E"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r>
      <w:tr w:rsidR="002035EC" w:rsidRPr="002035EC" w14:paraId="263F9BD9" w14:textId="77777777" w:rsidTr="00377D57">
        <w:trPr>
          <w:trHeight w:val="579"/>
        </w:trPr>
        <w:tc>
          <w:tcPr>
            <w:tcW w:w="307" w:type="dxa"/>
            <w:vAlign w:val="center"/>
          </w:tcPr>
          <w:p w14:paraId="3695482D"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1292" w:type="dxa"/>
            <w:vAlign w:val="center"/>
          </w:tcPr>
          <w:p w14:paraId="17FEC476"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3C39BBD"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23A765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37DA5819"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4E7279EB"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18BC071D"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006995BE" w14:textId="77777777" w:rsidR="008400BB" w:rsidRPr="002035EC" w:rsidRDefault="008400BB" w:rsidP="008400BB">
            <w:pPr>
              <w:rPr>
                <w:rFonts w:ascii="ＭＳ 明朝" w:hAnsi="ＭＳ 明朝"/>
                <w:color w:val="000000" w:themeColor="text1"/>
                <w:sz w:val="18"/>
                <w:szCs w:val="18"/>
              </w:rPr>
            </w:pPr>
          </w:p>
        </w:tc>
        <w:tc>
          <w:tcPr>
            <w:tcW w:w="1275" w:type="dxa"/>
            <w:vAlign w:val="center"/>
          </w:tcPr>
          <w:p w14:paraId="6DA241F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04C94D18"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399F4199"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DA4670C" w14:textId="77777777" w:rsidR="008400BB" w:rsidRPr="002035EC" w:rsidRDefault="008400BB" w:rsidP="008400BB">
            <w:pPr>
              <w:rPr>
                <w:rFonts w:ascii="ＭＳ 明朝" w:hAnsi="ＭＳ 明朝"/>
                <w:color w:val="000000" w:themeColor="text1"/>
                <w:sz w:val="18"/>
                <w:szCs w:val="18"/>
              </w:rPr>
            </w:pPr>
          </w:p>
        </w:tc>
        <w:tc>
          <w:tcPr>
            <w:tcW w:w="1418" w:type="dxa"/>
            <w:vAlign w:val="center"/>
          </w:tcPr>
          <w:p w14:paraId="1711F062" w14:textId="77777777" w:rsidR="008400BB" w:rsidRPr="002035EC" w:rsidRDefault="008400BB" w:rsidP="008400BB">
            <w:pPr>
              <w:rPr>
                <w:rFonts w:ascii="ＭＳ 明朝" w:hAnsi="ＭＳ 明朝"/>
                <w:color w:val="000000" w:themeColor="text1"/>
                <w:sz w:val="18"/>
                <w:szCs w:val="18"/>
              </w:rPr>
            </w:pPr>
          </w:p>
        </w:tc>
      </w:tr>
      <w:tr w:rsidR="002035EC" w:rsidRPr="002035EC" w14:paraId="5E584CE4" w14:textId="77777777" w:rsidTr="00377D57">
        <w:trPr>
          <w:trHeight w:val="579"/>
        </w:trPr>
        <w:tc>
          <w:tcPr>
            <w:tcW w:w="307" w:type="dxa"/>
            <w:vAlign w:val="center"/>
          </w:tcPr>
          <w:p w14:paraId="714A88CE"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1292" w:type="dxa"/>
            <w:vAlign w:val="center"/>
          </w:tcPr>
          <w:p w14:paraId="536F30C9"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6BAF62B6"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426ADC33"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188E6294"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9687746"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7B4720D"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50882A59" w14:textId="77777777" w:rsidR="008400BB" w:rsidRPr="002035EC" w:rsidRDefault="008400BB" w:rsidP="008400BB">
            <w:pPr>
              <w:rPr>
                <w:rFonts w:ascii="ＭＳ 明朝" w:hAnsi="ＭＳ 明朝"/>
                <w:color w:val="000000" w:themeColor="text1"/>
                <w:sz w:val="18"/>
                <w:szCs w:val="18"/>
              </w:rPr>
            </w:pPr>
          </w:p>
        </w:tc>
        <w:tc>
          <w:tcPr>
            <w:tcW w:w="1275" w:type="dxa"/>
            <w:vAlign w:val="center"/>
          </w:tcPr>
          <w:p w14:paraId="12CD7911"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6FAA47C1"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728FBB5C"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0F13A931" w14:textId="77777777" w:rsidR="008400BB" w:rsidRPr="002035EC" w:rsidRDefault="008400BB" w:rsidP="008400BB">
            <w:pPr>
              <w:rPr>
                <w:rFonts w:ascii="ＭＳ 明朝" w:hAnsi="ＭＳ 明朝"/>
                <w:color w:val="000000" w:themeColor="text1"/>
                <w:sz w:val="18"/>
                <w:szCs w:val="18"/>
              </w:rPr>
            </w:pPr>
          </w:p>
        </w:tc>
        <w:tc>
          <w:tcPr>
            <w:tcW w:w="1418" w:type="dxa"/>
            <w:vAlign w:val="center"/>
          </w:tcPr>
          <w:p w14:paraId="004E7E84" w14:textId="77777777" w:rsidR="008400BB" w:rsidRPr="002035EC" w:rsidRDefault="008400BB" w:rsidP="008400BB">
            <w:pPr>
              <w:rPr>
                <w:rFonts w:ascii="ＭＳ 明朝" w:hAnsi="ＭＳ 明朝"/>
                <w:color w:val="000000" w:themeColor="text1"/>
                <w:sz w:val="18"/>
                <w:szCs w:val="18"/>
              </w:rPr>
            </w:pPr>
          </w:p>
        </w:tc>
      </w:tr>
      <w:tr w:rsidR="002035EC" w:rsidRPr="002035EC" w14:paraId="28ACD4BE" w14:textId="77777777" w:rsidTr="00377D57">
        <w:trPr>
          <w:trHeight w:val="579"/>
        </w:trPr>
        <w:tc>
          <w:tcPr>
            <w:tcW w:w="307" w:type="dxa"/>
            <w:vAlign w:val="center"/>
          </w:tcPr>
          <w:p w14:paraId="7C8AB6D8"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1292" w:type="dxa"/>
            <w:vAlign w:val="center"/>
          </w:tcPr>
          <w:p w14:paraId="709579E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317248F1"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08651E0B"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A3E5354"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340F945C"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4BB54E7"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31B506B3" w14:textId="77777777" w:rsidR="008400BB" w:rsidRPr="002035EC" w:rsidRDefault="008400BB" w:rsidP="008400BB">
            <w:pPr>
              <w:rPr>
                <w:rFonts w:ascii="ＭＳ 明朝" w:hAnsi="ＭＳ 明朝"/>
                <w:color w:val="000000" w:themeColor="text1"/>
                <w:sz w:val="18"/>
                <w:szCs w:val="18"/>
              </w:rPr>
            </w:pPr>
          </w:p>
        </w:tc>
        <w:tc>
          <w:tcPr>
            <w:tcW w:w="1275" w:type="dxa"/>
            <w:vAlign w:val="center"/>
          </w:tcPr>
          <w:p w14:paraId="08CEC04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7EB2D63A"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2DD173FF"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75BB9F4" w14:textId="77777777" w:rsidR="008400BB" w:rsidRPr="002035EC" w:rsidRDefault="008400BB" w:rsidP="008400BB">
            <w:pPr>
              <w:rPr>
                <w:rFonts w:ascii="ＭＳ 明朝" w:hAnsi="ＭＳ 明朝"/>
                <w:color w:val="000000" w:themeColor="text1"/>
                <w:sz w:val="18"/>
                <w:szCs w:val="18"/>
              </w:rPr>
            </w:pPr>
          </w:p>
        </w:tc>
        <w:tc>
          <w:tcPr>
            <w:tcW w:w="1418" w:type="dxa"/>
            <w:vAlign w:val="center"/>
          </w:tcPr>
          <w:p w14:paraId="74F9A7F2" w14:textId="77777777" w:rsidR="008400BB" w:rsidRPr="002035EC" w:rsidRDefault="008400BB" w:rsidP="008400BB">
            <w:pPr>
              <w:rPr>
                <w:rFonts w:ascii="ＭＳ 明朝" w:hAnsi="ＭＳ 明朝"/>
                <w:color w:val="000000" w:themeColor="text1"/>
                <w:sz w:val="18"/>
                <w:szCs w:val="18"/>
              </w:rPr>
            </w:pPr>
          </w:p>
        </w:tc>
      </w:tr>
      <w:tr w:rsidR="002035EC" w:rsidRPr="002035EC" w14:paraId="620D4443" w14:textId="77777777" w:rsidTr="00377D57">
        <w:trPr>
          <w:trHeight w:val="579"/>
        </w:trPr>
        <w:tc>
          <w:tcPr>
            <w:tcW w:w="307" w:type="dxa"/>
            <w:vAlign w:val="center"/>
          </w:tcPr>
          <w:p w14:paraId="096A512C"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1292" w:type="dxa"/>
            <w:vAlign w:val="center"/>
          </w:tcPr>
          <w:p w14:paraId="4EB8B7C9"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1F6F79B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129CC682"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378341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572CEB6"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30710817"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7B502A60" w14:textId="77777777" w:rsidR="008400BB" w:rsidRPr="002035EC" w:rsidRDefault="008400BB" w:rsidP="008400BB">
            <w:pPr>
              <w:rPr>
                <w:rFonts w:ascii="ＭＳ 明朝" w:hAnsi="ＭＳ 明朝"/>
                <w:color w:val="000000" w:themeColor="text1"/>
                <w:sz w:val="18"/>
                <w:szCs w:val="18"/>
              </w:rPr>
            </w:pPr>
          </w:p>
        </w:tc>
        <w:tc>
          <w:tcPr>
            <w:tcW w:w="1275" w:type="dxa"/>
            <w:vAlign w:val="center"/>
          </w:tcPr>
          <w:p w14:paraId="4D76A4C7"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B9C4287"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14B125E3"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6B073E11" w14:textId="77777777" w:rsidR="008400BB" w:rsidRPr="002035EC" w:rsidRDefault="008400BB" w:rsidP="008400BB">
            <w:pPr>
              <w:rPr>
                <w:rFonts w:ascii="ＭＳ 明朝" w:hAnsi="ＭＳ 明朝"/>
                <w:color w:val="000000" w:themeColor="text1"/>
                <w:sz w:val="18"/>
                <w:szCs w:val="18"/>
              </w:rPr>
            </w:pPr>
          </w:p>
        </w:tc>
        <w:tc>
          <w:tcPr>
            <w:tcW w:w="1418" w:type="dxa"/>
            <w:vAlign w:val="center"/>
          </w:tcPr>
          <w:p w14:paraId="0FE512C2" w14:textId="77777777" w:rsidR="008400BB" w:rsidRPr="002035EC" w:rsidRDefault="008400BB" w:rsidP="008400BB">
            <w:pPr>
              <w:rPr>
                <w:rFonts w:ascii="ＭＳ 明朝" w:hAnsi="ＭＳ 明朝"/>
                <w:color w:val="000000" w:themeColor="text1"/>
                <w:sz w:val="18"/>
                <w:szCs w:val="18"/>
              </w:rPr>
            </w:pPr>
          </w:p>
        </w:tc>
      </w:tr>
      <w:tr w:rsidR="002035EC" w:rsidRPr="002035EC" w14:paraId="6F60E4A7" w14:textId="77777777" w:rsidTr="00377D57">
        <w:trPr>
          <w:trHeight w:val="479"/>
        </w:trPr>
        <w:tc>
          <w:tcPr>
            <w:tcW w:w="1599" w:type="dxa"/>
            <w:gridSpan w:val="2"/>
            <w:vAlign w:val="center"/>
          </w:tcPr>
          <w:p w14:paraId="3200A97D"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1134" w:type="dxa"/>
            <w:tcBorders>
              <w:tr2bl w:val="single" w:sz="4" w:space="0" w:color="auto"/>
            </w:tcBorders>
            <w:vAlign w:val="center"/>
          </w:tcPr>
          <w:p w14:paraId="5E72F082" w14:textId="77777777" w:rsidR="008400BB" w:rsidRPr="002035EC" w:rsidRDefault="008400BB" w:rsidP="008400BB">
            <w:pPr>
              <w:rPr>
                <w:rFonts w:ascii="ＭＳ 明朝" w:hAnsi="ＭＳ 明朝"/>
                <w:color w:val="000000" w:themeColor="text1"/>
                <w:sz w:val="18"/>
                <w:szCs w:val="18"/>
              </w:rPr>
            </w:pPr>
          </w:p>
        </w:tc>
        <w:tc>
          <w:tcPr>
            <w:tcW w:w="1134" w:type="dxa"/>
            <w:tcBorders>
              <w:tr2bl w:val="single" w:sz="4" w:space="0" w:color="auto"/>
            </w:tcBorders>
            <w:vAlign w:val="center"/>
          </w:tcPr>
          <w:p w14:paraId="7A818BBB"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6DA8356"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17ED6491"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0937DEDA"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3F6D124F" w14:textId="77777777" w:rsidR="008400BB" w:rsidRPr="002035EC" w:rsidRDefault="008400BB" w:rsidP="008400BB">
            <w:pPr>
              <w:rPr>
                <w:rFonts w:ascii="ＭＳ 明朝" w:hAnsi="ＭＳ 明朝"/>
                <w:color w:val="000000" w:themeColor="text1"/>
                <w:sz w:val="18"/>
                <w:szCs w:val="18"/>
              </w:rPr>
            </w:pPr>
          </w:p>
        </w:tc>
        <w:tc>
          <w:tcPr>
            <w:tcW w:w="1275" w:type="dxa"/>
            <w:vAlign w:val="center"/>
          </w:tcPr>
          <w:p w14:paraId="5664349E"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D437C05"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00F9B7DE"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070F7048" w14:textId="77777777" w:rsidR="008400BB" w:rsidRPr="002035EC" w:rsidRDefault="008400BB" w:rsidP="008400BB">
            <w:pPr>
              <w:rPr>
                <w:rFonts w:ascii="ＭＳ 明朝" w:hAnsi="ＭＳ 明朝"/>
                <w:color w:val="000000" w:themeColor="text1"/>
                <w:sz w:val="18"/>
                <w:szCs w:val="18"/>
              </w:rPr>
            </w:pPr>
          </w:p>
        </w:tc>
        <w:tc>
          <w:tcPr>
            <w:tcW w:w="1418" w:type="dxa"/>
            <w:vAlign w:val="center"/>
          </w:tcPr>
          <w:p w14:paraId="76532936" w14:textId="77777777" w:rsidR="008400BB" w:rsidRPr="002035EC" w:rsidRDefault="008400BB" w:rsidP="008400BB">
            <w:pPr>
              <w:rPr>
                <w:rFonts w:ascii="ＭＳ 明朝" w:hAnsi="ＭＳ 明朝"/>
                <w:color w:val="000000" w:themeColor="text1"/>
                <w:sz w:val="18"/>
                <w:szCs w:val="18"/>
              </w:rPr>
            </w:pPr>
          </w:p>
        </w:tc>
      </w:tr>
    </w:tbl>
    <w:p w14:paraId="7330CFA1"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（注１）申請額欄には，Ｂ欄，Ｄ欄及びＥ欄の額を比較して最も低い額を記入すること。</w:t>
      </w:r>
    </w:p>
    <w:p w14:paraId="329A4229"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62E8DD4F"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・各費目の領収書等の写し</w:t>
      </w:r>
    </w:p>
    <w:p w14:paraId="1A7F054E" w14:textId="77777777" w:rsidR="008400BB" w:rsidRPr="002035EC" w:rsidRDefault="008400BB" w:rsidP="008400BB">
      <w:pPr>
        <w:widowControl/>
        <w:jc w:val="left"/>
        <w:rPr>
          <w:rFonts w:ascii="ＭＳ 明朝" w:hAnsi="ＭＳ 明朝"/>
          <w:color w:val="000000" w:themeColor="text1"/>
          <w:sz w:val="20"/>
          <w:szCs w:val="18"/>
        </w:rPr>
      </w:pPr>
      <w:r w:rsidRPr="002035EC">
        <w:rPr>
          <w:rFonts w:ascii="ＭＳ 明朝" w:hAnsi="ＭＳ 明朝"/>
          <w:color w:val="000000" w:themeColor="text1"/>
          <w:sz w:val="20"/>
          <w:szCs w:val="18"/>
        </w:rPr>
        <w:br w:type="page"/>
      </w:r>
    </w:p>
    <w:p w14:paraId="15FB4081" w14:textId="77777777" w:rsidR="008400BB" w:rsidRPr="002035EC" w:rsidRDefault="008400BB" w:rsidP="008400BB">
      <w:pPr>
        <w:jc w:val="left"/>
        <w:rPr>
          <w:rFonts w:ascii="ＭＳ 明朝" w:hAnsi="ＭＳ 明朝"/>
          <w:color w:val="000000" w:themeColor="text1"/>
          <w:sz w:val="20"/>
          <w:szCs w:val="18"/>
        </w:rPr>
      </w:pPr>
      <w:r w:rsidRPr="002035EC">
        <w:rPr>
          <w:rFonts w:ascii="ＭＳ 明朝" w:hAnsi="ＭＳ 明朝" w:hint="eastAsia"/>
          <w:color w:val="000000" w:themeColor="text1"/>
          <w:sz w:val="20"/>
          <w:szCs w:val="18"/>
        </w:rPr>
        <w:t>別紙１－５</w:t>
      </w:r>
    </w:p>
    <w:p w14:paraId="62E64D0F"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広島県地域医療介護総合確保事業補助金精算</w:t>
      </w:r>
      <w:r w:rsidRPr="002035EC">
        <w:rPr>
          <w:rFonts w:ascii="ＭＳ 明朝" w:hAnsi="ＭＳ 明朝" w:hint="eastAsia"/>
          <w:color w:val="000000" w:themeColor="text1"/>
          <w:szCs w:val="21"/>
        </w:rPr>
        <w:t>額調書【定期借地権設定のための一時金の支援事業】</w:t>
      </w:r>
    </w:p>
    <w:p w14:paraId="4F48A34B" w14:textId="77777777" w:rsidR="008400BB" w:rsidRPr="002035EC" w:rsidRDefault="008400BB" w:rsidP="008400BB">
      <w:pPr>
        <w:jc w:val="center"/>
        <w:rPr>
          <w:rFonts w:ascii="ＭＳ 明朝" w:hAnsi="ＭＳ 明朝"/>
          <w:color w:val="000000" w:themeColor="text1"/>
          <w:szCs w:val="21"/>
        </w:rPr>
      </w:pPr>
    </w:p>
    <w:tbl>
      <w:tblPr>
        <w:tblStyle w:val="19"/>
        <w:tblW w:w="0" w:type="auto"/>
        <w:tblInd w:w="9464" w:type="dxa"/>
        <w:tblLook w:val="04A0" w:firstRow="1" w:lastRow="0" w:firstColumn="1" w:lastColumn="0" w:noHBand="0" w:noVBand="1"/>
      </w:tblPr>
      <w:tblGrid>
        <w:gridCol w:w="1701"/>
        <w:gridCol w:w="3621"/>
      </w:tblGrid>
      <w:tr w:rsidR="008400BB" w:rsidRPr="002035EC" w14:paraId="1CF948A8" w14:textId="77777777" w:rsidTr="00377D57">
        <w:trPr>
          <w:trHeight w:val="316"/>
        </w:trPr>
        <w:tc>
          <w:tcPr>
            <w:tcW w:w="1701" w:type="dxa"/>
            <w:tcBorders>
              <w:bottom w:val="single" w:sz="4" w:space="0" w:color="auto"/>
            </w:tcBorders>
          </w:tcPr>
          <w:p w14:paraId="30AD5A13"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日常生活圏域名</w:t>
            </w:r>
          </w:p>
        </w:tc>
        <w:tc>
          <w:tcPr>
            <w:tcW w:w="3621" w:type="dxa"/>
            <w:tcBorders>
              <w:bottom w:val="single" w:sz="4" w:space="0" w:color="auto"/>
            </w:tcBorders>
          </w:tcPr>
          <w:p w14:paraId="05655EFA" w14:textId="77777777" w:rsidR="008400BB" w:rsidRPr="002035EC" w:rsidRDefault="008400BB" w:rsidP="008400BB">
            <w:pPr>
              <w:jc w:val="center"/>
              <w:rPr>
                <w:rFonts w:ascii="ＭＳ 明朝" w:hAnsi="ＭＳ 明朝"/>
                <w:color w:val="000000" w:themeColor="text1"/>
                <w:sz w:val="18"/>
                <w:szCs w:val="18"/>
              </w:rPr>
            </w:pPr>
          </w:p>
        </w:tc>
      </w:tr>
    </w:tbl>
    <w:p w14:paraId="22651279" w14:textId="77777777" w:rsidR="008400BB" w:rsidRPr="002035EC" w:rsidRDefault="008400BB" w:rsidP="008400BB">
      <w:pPr>
        <w:jc w:val="center"/>
        <w:rPr>
          <w:rFonts w:ascii="ＭＳ 明朝" w:hAnsi="ＭＳ 明朝"/>
          <w:color w:val="000000" w:themeColor="text1"/>
          <w:szCs w:val="21"/>
        </w:rPr>
      </w:pPr>
    </w:p>
    <w:tbl>
      <w:tblPr>
        <w:tblStyle w:val="19"/>
        <w:tblW w:w="14640" w:type="dxa"/>
        <w:tblInd w:w="210" w:type="dxa"/>
        <w:tblLook w:val="04A0" w:firstRow="1" w:lastRow="0" w:firstColumn="1" w:lastColumn="0" w:noHBand="0" w:noVBand="1"/>
      </w:tblPr>
      <w:tblGrid>
        <w:gridCol w:w="308"/>
        <w:gridCol w:w="866"/>
        <w:gridCol w:w="992"/>
        <w:gridCol w:w="993"/>
        <w:gridCol w:w="1559"/>
        <w:gridCol w:w="992"/>
        <w:gridCol w:w="1116"/>
        <w:gridCol w:w="1116"/>
        <w:gridCol w:w="1116"/>
        <w:gridCol w:w="1117"/>
        <w:gridCol w:w="1116"/>
        <w:gridCol w:w="1116"/>
        <w:gridCol w:w="1116"/>
        <w:gridCol w:w="1117"/>
      </w:tblGrid>
      <w:tr w:rsidR="002035EC" w:rsidRPr="002035EC" w14:paraId="581CCC86" w14:textId="77777777" w:rsidTr="00377D57">
        <w:trPr>
          <w:trHeight w:val="1493"/>
        </w:trPr>
        <w:tc>
          <w:tcPr>
            <w:tcW w:w="308" w:type="dxa"/>
          </w:tcPr>
          <w:p w14:paraId="1A8283B3" w14:textId="77777777" w:rsidR="008400BB" w:rsidRPr="002035EC" w:rsidRDefault="008400BB" w:rsidP="008400BB">
            <w:pPr>
              <w:jc w:val="center"/>
              <w:rPr>
                <w:rFonts w:ascii="ＭＳ 明朝" w:hAnsi="ＭＳ 明朝"/>
                <w:color w:val="000000" w:themeColor="text1"/>
                <w:sz w:val="16"/>
                <w:szCs w:val="16"/>
              </w:rPr>
            </w:pPr>
          </w:p>
        </w:tc>
        <w:tc>
          <w:tcPr>
            <w:tcW w:w="866" w:type="dxa"/>
          </w:tcPr>
          <w:p w14:paraId="1C033868"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w:t>
            </w:r>
          </w:p>
          <w:p w14:paraId="4297A11B"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種別</w:t>
            </w:r>
          </w:p>
        </w:tc>
        <w:tc>
          <w:tcPr>
            <w:tcW w:w="992" w:type="dxa"/>
          </w:tcPr>
          <w:p w14:paraId="4E0C72E8"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施設等の</w:t>
            </w:r>
          </w:p>
          <w:p w14:paraId="4EA10FEA"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名称</w:t>
            </w:r>
          </w:p>
        </w:tc>
        <w:tc>
          <w:tcPr>
            <w:tcW w:w="993" w:type="dxa"/>
          </w:tcPr>
          <w:p w14:paraId="13EC517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事業者名</w:t>
            </w:r>
          </w:p>
        </w:tc>
        <w:tc>
          <w:tcPr>
            <w:tcW w:w="1559" w:type="dxa"/>
          </w:tcPr>
          <w:p w14:paraId="6BFED4D7"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施設所在地</w:t>
            </w:r>
          </w:p>
        </w:tc>
        <w:tc>
          <w:tcPr>
            <w:tcW w:w="992" w:type="dxa"/>
          </w:tcPr>
          <w:p w14:paraId="2A38314C"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施設数</w:t>
            </w:r>
          </w:p>
          <w:p w14:paraId="48C7E762"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（上段）</w:t>
            </w:r>
          </w:p>
          <w:p w14:paraId="38046BF9"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整備床数</w:t>
            </w:r>
          </w:p>
          <w:p w14:paraId="1CAF1357"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（下段）</w:t>
            </w:r>
          </w:p>
        </w:tc>
        <w:tc>
          <w:tcPr>
            <w:tcW w:w="1116" w:type="dxa"/>
          </w:tcPr>
          <w:p w14:paraId="0385A8F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39AF62E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(一時金の</w:t>
            </w:r>
          </w:p>
          <w:p w14:paraId="1871C54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額)</w:t>
            </w:r>
          </w:p>
          <w:p w14:paraId="5FA93530"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1116" w:type="dxa"/>
          </w:tcPr>
          <w:p w14:paraId="796A65D3"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w:t>
            </w:r>
          </w:p>
          <w:p w14:paraId="01D1455E"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他の収入額</w:t>
            </w:r>
          </w:p>
          <w:p w14:paraId="545EE869" w14:textId="77777777" w:rsidR="008400BB" w:rsidRPr="002035EC" w:rsidRDefault="008400BB" w:rsidP="008400BB">
            <w:pPr>
              <w:jc w:val="center"/>
              <w:rPr>
                <w:rFonts w:ascii="ＭＳ 明朝" w:hAnsi="ＭＳ 明朝"/>
                <w:color w:val="000000" w:themeColor="text1"/>
                <w:sz w:val="16"/>
                <w:szCs w:val="16"/>
              </w:rPr>
            </w:pPr>
          </w:p>
          <w:p w14:paraId="5806E601"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1116" w:type="dxa"/>
          </w:tcPr>
          <w:p w14:paraId="1BB28763"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2B009E5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(A)－(B)</w:t>
            </w:r>
          </w:p>
          <w:p w14:paraId="51C6F3A7" w14:textId="77777777" w:rsidR="008400BB" w:rsidRPr="002035EC" w:rsidRDefault="008400BB" w:rsidP="008400BB">
            <w:pPr>
              <w:jc w:val="center"/>
              <w:rPr>
                <w:rFonts w:ascii="ＭＳ 明朝" w:hAnsi="ＭＳ 明朝"/>
                <w:color w:val="000000" w:themeColor="text1"/>
                <w:sz w:val="16"/>
                <w:szCs w:val="16"/>
              </w:rPr>
            </w:pPr>
          </w:p>
          <w:p w14:paraId="587E202A"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1117" w:type="dxa"/>
          </w:tcPr>
          <w:p w14:paraId="79A4C492"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補助基準額(路線価の</w:t>
            </w:r>
          </w:p>
          <w:p w14:paraId="411602A9"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1/2)</w:t>
            </w:r>
          </w:p>
          <w:p w14:paraId="0470DD59"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1116" w:type="dxa"/>
          </w:tcPr>
          <w:p w14:paraId="78E84B89"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02A6CD6B" w14:textId="77777777" w:rsidR="008400BB" w:rsidRPr="002035EC" w:rsidRDefault="008400BB" w:rsidP="008400BB">
            <w:pPr>
              <w:jc w:val="center"/>
              <w:rPr>
                <w:rFonts w:ascii="ＭＳ 明朝" w:hAnsi="ＭＳ 明朝"/>
                <w:color w:val="000000" w:themeColor="text1"/>
                <w:sz w:val="16"/>
                <w:szCs w:val="16"/>
              </w:rPr>
            </w:pPr>
          </w:p>
          <w:p w14:paraId="54234515" w14:textId="77777777" w:rsidR="008400BB" w:rsidRPr="002035EC" w:rsidRDefault="008400BB" w:rsidP="008400BB">
            <w:pPr>
              <w:jc w:val="center"/>
              <w:rPr>
                <w:rFonts w:ascii="ＭＳ 明朝" w:hAnsi="ＭＳ 明朝"/>
                <w:color w:val="000000" w:themeColor="text1"/>
                <w:sz w:val="16"/>
                <w:szCs w:val="16"/>
              </w:rPr>
            </w:pPr>
          </w:p>
          <w:p w14:paraId="681E0DD8"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1116" w:type="dxa"/>
          </w:tcPr>
          <w:p w14:paraId="640618CB" w14:textId="77777777" w:rsidR="008400BB" w:rsidRPr="002035EC" w:rsidRDefault="008400BB" w:rsidP="008400BB">
            <w:pPr>
              <w:widowControl/>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w:t>
            </w:r>
          </w:p>
          <w:p w14:paraId="58F21137" w14:textId="77777777" w:rsidR="008400BB" w:rsidRPr="002035EC" w:rsidRDefault="008400BB" w:rsidP="008400BB">
            <w:pPr>
              <w:widowControl/>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交付決定額</w:t>
            </w:r>
          </w:p>
          <w:p w14:paraId="598B5348" w14:textId="77777777" w:rsidR="008400BB" w:rsidRPr="002035EC" w:rsidRDefault="008400BB" w:rsidP="008400BB">
            <w:pPr>
              <w:widowControl/>
              <w:jc w:val="center"/>
              <w:rPr>
                <w:rFonts w:ascii="ＭＳ 明朝" w:hAnsi="ＭＳ 明朝"/>
                <w:color w:val="000000" w:themeColor="text1"/>
                <w:sz w:val="16"/>
                <w:szCs w:val="16"/>
              </w:rPr>
            </w:pPr>
          </w:p>
          <w:p w14:paraId="5106C500"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1116" w:type="dxa"/>
          </w:tcPr>
          <w:p w14:paraId="0BC074A8" w14:textId="77777777" w:rsidR="008400BB" w:rsidRPr="002035EC" w:rsidRDefault="008400BB" w:rsidP="008400BB">
            <w:pPr>
              <w:widowControl/>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w:t>
            </w:r>
          </w:p>
          <w:p w14:paraId="71481AD5" w14:textId="77777777" w:rsidR="008400BB" w:rsidRPr="002035EC" w:rsidRDefault="008400BB" w:rsidP="008400BB">
            <w:pPr>
              <w:widowControl/>
              <w:rPr>
                <w:rFonts w:ascii="ＭＳ 明朝" w:hAnsi="ＭＳ 明朝"/>
                <w:color w:val="000000" w:themeColor="text1"/>
                <w:sz w:val="16"/>
                <w:szCs w:val="16"/>
              </w:rPr>
            </w:pPr>
            <w:r w:rsidRPr="002035EC">
              <w:rPr>
                <w:rFonts w:ascii="ＭＳ 明朝" w:hAnsi="ＭＳ 明朝" w:hint="eastAsia"/>
                <w:color w:val="000000" w:themeColor="text1"/>
                <w:sz w:val="16"/>
                <w:szCs w:val="16"/>
              </w:rPr>
              <w:t>受入済額</w:t>
            </w:r>
          </w:p>
          <w:p w14:paraId="763A5A5B" w14:textId="77777777" w:rsidR="008400BB" w:rsidRPr="002035EC" w:rsidRDefault="008400BB" w:rsidP="008400BB">
            <w:pPr>
              <w:widowControl/>
              <w:jc w:val="center"/>
              <w:rPr>
                <w:rFonts w:ascii="ＭＳ 明朝" w:hAnsi="ＭＳ 明朝"/>
                <w:color w:val="000000" w:themeColor="text1"/>
                <w:sz w:val="16"/>
                <w:szCs w:val="16"/>
              </w:rPr>
            </w:pPr>
          </w:p>
          <w:p w14:paraId="37A9545D"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（Ｇ）</w:t>
            </w:r>
          </w:p>
        </w:tc>
        <w:tc>
          <w:tcPr>
            <w:tcW w:w="1117" w:type="dxa"/>
          </w:tcPr>
          <w:p w14:paraId="76163EA3" w14:textId="77777777" w:rsidR="008400BB" w:rsidRPr="002035EC" w:rsidRDefault="008400BB" w:rsidP="008400BB">
            <w:pPr>
              <w:widowControl/>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w:t>
            </w:r>
          </w:p>
          <w:p w14:paraId="4E6DDEA9" w14:textId="77777777" w:rsidR="008400BB" w:rsidRPr="002035EC" w:rsidRDefault="008400BB" w:rsidP="008400BB">
            <w:pPr>
              <w:widowControl/>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不足額</w:t>
            </w:r>
          </w:p>
          <w:p w14:paraId="6803E55D" w14:textId="77777777" w:rsidR="008400BB" w:rsidRPr="002035EC" w:rsidRDefault="008400BB" w:rsidP="008400BB">
            <w:pPr>
              <w:widowControl/>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(F)－(E)</w:t>
            </w:r>
          </w:p>
          <w:p w14:paraId="7883172B" w14:textId="77777777" w:rsidR="008400BB" w:rsidRPr="002035EC" w:rsidRDefault="008400BB" w:rsidP="008400BB">
            <w:pPr>
              <w:widowControl/>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（Ｈ）</w:t>
            </w:r>
          </w:p>
        </w:tc>
      </w:tr>
      <w:tr w:rsidR="002035EC" w:rsidRPr="002035EC" w14:paraId="76CAF86E" w14:textId="77777777" w:rsidTr="00377D57">
        <w:trPr>
          <w:trHeight w:val="140"/>
        </w:trPr>
        <w:tc>
          <w:tcPr>
            <w:tcW w:w="308" w:type="dxa"/>
            <w:vAlign w:val="center"/>
          </w:tcPr>
          <w:p w14:paraId="63DF0CEA"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866" w:type="dxa"/>
          </w:tcPr>
          <w:p w14:paraId="7EFF5DD9" w14:textId="77777777" w:rsidR="008400BB" w:rsidRPr="002035EC" w:rsidRDefault="008400BB" w:rsidP="008400BB">
            <w:pPr>
              <w:jc w:val="center"/>
              <w:rPr>
                <w:rFonts w:ascii="ＭＳ 明朝" w:hAnsi="ＭＳ 明朝"/>
                <w:color w:val="000000" w:themeColor="text1"/>
                <w:sz w:val="18"/>
                <w:szCs w:val="18"/>
              </w:rPr>
            </w:pPr>
          </w:p>
          <w:p w14:paraId="25C03CCE"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5AE95EC3" w14:textId="77777777" w:rsidR="008400BB" w:rsidRPr="002035EC" w:rsidRDefault="008400BB" w:rsidP="008400BB">
            <w:pPr>
              <w:jc w:val="center"/>
              <w:rPr>
                <w:rFonts w:ascii="ＭＳ 明朝" w:hAnsi="ＭＳ 明朝"/>
                <w:color w:val="000000" w:themeColor="text1"/>
                <w:sz w:val="18"/>
                <w:szCs w:val="18"/>
              </w:rPr>
            </w:pPr>
          </w:p>
        </w:tc>
        <w:tc>
          <w:tcPr>
            <w:tcW w:w="993" w:type="dxa"/>
          </w:tcPr>
          <w:p w14:paraId="45E533F5" w14:textId="77777777" w:rsidR="008400BB" w:rsidRPr="002035EC" w:rsidRDefault="008400BB" w:rsidP="008400BB">
            <w:pPr>
              <w:jc w:val="center"/>
              <w:rPr>
                <w:rFonts w:ascii="ＭＳ 明朝" w:hAnsi="ＭＳ 明朝"/>
                <w:color w:val="000000" w:themeColor="text1"/>
                <w:sz w:val="18"/>
                <w:szCs w:val="18"/>
              </w:rPr>
            </w:pPr>
          </w:p>
        </w:tc>
        <w:tc>
          <w:tcPr>
            <w:tcW w:w="1559" w:type="dxa"/>
          </w:tcPr>
          <w:p w14:paraId="05072509"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7E247460" w14:textId="77777777" w:rsidR="008400BB" w:rsidRPr="002035EC" w:rsidRDefault="008400BB" w:rsidP="008400BB">
            <w:pPr>
              <w:jc w:val="right"/>
              <w:rPr>
                <w:rFonts w:ascii="ＭＳ 明朝" w:hAnsi="ＭＳ 明朝"/>
                <w:color w:val="000000" w:themeColor="text1"/>
                <w:sz w:val="18"/>
                <w:szCs w:val="18"/>
              </w:rPr>
            </w:pPr>
          </w:p>
        </w:tc>
        <w:tc>
          <w:tcPr>
            <w:tcW w:w="1116" w:type="dxa"/>
          </w:tcPr>
          <w:p w14:paraId="57918A39"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16" w:type="dxa"/>
          </w:tcPr>
          <w:p w14:paraId="05709696"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16" w:type="dxa"/>
          </w:tcPr>
          <w:p w14:paraId="4B4D9EDB"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17" w:type="dxa"/>
          </w:tcPr>
          <w:p w14:paraId="7BD41165"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16" w:type="dxa"/>
          </w:tcPr>
          <w:p w14:paraId="11AC47BB"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16" w:type="dxa"/>
          </w:tcPr>
          <w:p w14:paraId="194883F6"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16" w:type="dxa"/>
          </w:tcPr>
          <w:p w14:paraId="0DFB4299"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117" w:type="dxa"/>
          </w:tcPr>
          <w:p w14:paraId="7B368CF8"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r>
      <w:tr w:rsidR="002035EC" w:rsidRPr="002035EC" w14:paraId="40F5F3DE" w14:textId="77777777" w:rsidTr="00377D57">
        <w:trPr>
          <w:trHeight w:val="492"/>
        </w:trPr>
        <w:tc>
          <w:tcPr>
            <w:tcW w:w="308" w:type="dxa"/>
            <w:vAlign w:val="center"/>
          </w:tcPr>
          <w:p w14:paraId="63A99B34"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866" w:type="dxa"/>
            <w:vAlign w:val="center"/>
          </w:tcPr>
          <w:p w14:paraId="7CB414D8"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390A572"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7F27CD5E" w14:textId="77777777" w:rsidR="008400BB" w:rsidRPr="002035EC" w:rsidRDefault="008400BB" w:rsidP="008400BB">
            <w:pPr>
              <w:rPr>
                <w:rFonts w:ascii="ＭＳ 明朝" w:hAnsi="ＭＳ 明朝"/>
                <w:color w:val="000000" w:themeColor="text1"/>
                <w:sz w:val="18"/>
                <w:szCs w:val="18"/>
              </w:rPr>
            </w:pPr>
          </w:p>
        </w:tc>
        <w:tc>
          <w:tcPr>
            <w:tcW w:w="1559" w:type="dxa"/>
            <w:vAlign w:val="center"/>
          </w:tcPr>
          <w:p w14:paraId="34FE8FE0"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4E26077"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1B9B71C6"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356889C7"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067A70C3"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224497AC"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3C7B691E"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657C7040"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71EB249C"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64E85AF2" w14:textId="77777777" w:rsidR="008400BB" w:rsidRPr="002035EC" w:rsidRDefault="008400BB" w:rsidP="008400BB">
            <w:pPr>
              <w:rPr>
                <w:rFonts w:ascii="ＭＳ 明朝" w:hAnsi="ＭＳ 明朝"/>
                <w:color w:val="000000" w:themeColor="text1"/>
                <w:sz w:val="18"/>
                <w:szCs w:val="18"/>
              </w:rPr>
            </w:pPr>
          </w:p>
        </w:tc>
      </w:tr>
      <w:tr w:rsidR="002035EC" w:rsidRPr="002035EC" w14:paraId="1616F69D" w14:textId="77777777" w:rsidTr="00377D57">
        <w:trPr>
          <w:trHeight w:val="492"/>
        </w:trPr>
        <w:tc>
          <w:tcPr>
            <w:tcW w:w="308" w:type="dxa"/>
            <w:vAlign w:val="center"/>
          </w:tcPr>
          <w:p w14:paraId="36997273"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866" w:type="dxa"/>
            <w:vAlign w:val="center"/>
          </w:tcPr>
          <w:p w14:paraId="37C887B6"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30B141B"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7B0F121E" w14:textId="77777777" w:rsidR="008400BB" w:rsidRPr="002035EC" w:rsidRDefault="008400BB" w:rsidP="008400BB">
            <w:pPr>
              <w:rPr>
                <w:rFonts w:ascii="ＭＳ 明朝" w:hAnsi="ＭＳ 明朝"/>
                <w:color w:val="000000" w:themeColor="text1"/>
                <w:sz w:val="18"/>
                <w:szCs w:val="18"/>
              </w:rPr>
            </w:pPr>
          </w:p>
        </w:tc>
        <w:tc>
          <w:tcPr>
            <w:tcW w:w="1559" w:type="dxa"/>
            <w:vAlign w:val="center"/>
          </w:tcPr>
          <w:p w14:paraId="0C36FF97"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34F7EC8B"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263A5C2D"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27EEEF5C"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14615B11"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75EF48F4"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77CEB82A"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507C294E"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46496D87"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09FBA5DE" w14:textId="77777777" w:rsidR="008400BB" w:rsidRPr="002035EC" w:rsidRDefault="008400BB" w:rsidP="008400BB">
            <w:pPr>
              <w:rPr>
                <w:rFonts w:ascii="ＭＳ 明朝" w:hAnsi="ＭＳ 明朝"/>
                <w:color w:val="000000" w:themeColor="text1"/>
                <w:sz w:val="18"/>
                <w:szCs w:val="18"/>
              </w:rPr>
            </w:pPr>
          </w:p>
        </w:tc>
      </w:tr>
      <w:tr w:rsidR="002035EC" w:rsidRPr="002035EC" w14:paraId="6F27DED9" w14:textId="77777777" w:rsidTr="00377D57">
        <w:trPr>
          <w:trHeight w:val="492"/>
        </w:trPr>
        <w:tc>
          <w:tcPr>
            <w:tcW w:w="308" w:type="dxa"/>
            <w:vAlign w:val="center"/>
          </w:tcPr>
          <w:p w14:paraId="09FFAB06"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866" w:type="dxa"/>
            <w:vAlign w:val="center"/>
          </w:tcPr>
          <w:p w14:paraId="3050AB5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1C92DBA"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3DEBF03E" w14:textId="77777777" w:rsidR="008400BB" w:rsidRPr="002035EC" w:rsidRDefault="008400BB" w:rsidP="008400BB">
            <w:pPr>
              <w:rPr>
                <w:rFonts w:ascii="ＭＳ 明朝" w:hAnsi="ＭＳ 明朝"/>
                <w:color w:val="000000" w:themeColor="text1"/>
                <w:sz w:val="18"/>
                <w:szCs w:val="18"/>
              </w:rPr>
            </w:pPr>
          </w:p>
        </w:tc>
        <w:tc>
          <w:tcPr>
            <w:tcW w:w="1559" w:type="dxa"/>
            <w:vAlign w:val="center"/>
          </w:tcPr>
          <w:p w14:paraId="1F6C52CB"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19B0E82D"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32C7C331"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3497F529"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44A4EEE0"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066CDE12"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19901216"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47129CA6"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30107129"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01D1F81B" w14:textId="77777777" w:rsidR="008400BB" w:rsidRPr="002035EC" w:rsidRDefault="008400BB" w:rsidP="008400BB">
            <w:pPr>
              <w:rPr>
                <w:rFonts w:ascii="ＭＳ 明朝" w:hAnsi="ＭＳ 明朝"/>
                <w:color w:val="000000" w:themeColor="text1"/>
                <w:sz w:val="18"/>
                <w:szCs w:val="18"/>
              </w:rPr>
            </w:pPr>
          </w:p>
        </w:tc>
      </w:tr>
      <w:tr w:rsidR="002035EC" w:rsidRPr="002035EC" w14:paraId="55EEF75C" w14:textId="77777777" w:rsidTr="00377D57">
        <w:trPr>
          <w:trHeight w:val="492"/>
        </w:trPr>
        <w:tc>
          <w:tcPr>
            <w:tcW w:w="308" w:type="dxa"/>
            <w:vAlign w:val="center"/>
          </w:tcPr>
          <w:p w14:paraId="679D3021"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866" w:type="dxa"/>
            <w:vAlign w:val="center"/>
          </w:tcPr>
          <w:p w14:paraId="144C5827"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FDE94CD"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28FF6500" w14:textId="77777777" w:rsidR="008400BB" w:rsidRPr="002035EC" w:rsidRDefault="008400BB" w:rsidP="008400BB">
            <w:pPr>
              <w:rPr>
                <w:rFonts w:ascii="ＭＳ 明朝" w:hAnsi="ＭＳ 明朝"/>
                <w:color w:val="000000" w:themeColor="text1"/>
                <w:sz w:val="18"/>
                <w:szCs w:val="18"/>
              </w:rPr>
            </w:pPr>
          </w:p>
        </w:tc>
        <w:tc>
          <w:tcPr>
            <w:tcW w:w="1559" w:type="dxa"/>
            <w:vAlign w:val="center"/>
          </w:tcPr>
          <w:p w14:paraId="68D2736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6CA17441"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08F5D2E9"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59A8DA55"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3DCCD6BB"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76569454"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728556E5"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00637D1E"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03C386FF"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7F1EA6B9" w14:textId="77777777" w:rsidR="008400BB" w:rsidRPr="002035EC" w:rsidRDefault="008400BB" w:rsidP="008400BB">
            <w:pPr>
              <w:rPr>
                <w:rFonts w:ascii="ＭＳ 明朝" w:hAnsi="ＭＳ 明朝"/>
                <w:color w:val="000000" w:themeColor="text1"/>
                <w:sz w:val="18"/>
                <w:szCs w:val="18"/>
              </w:rPr>
            </w:pPr>
          </w:p>
        </w:tc>
      </w:tr>
      <w:tr w:rsidR="002035EC" w:rsidRPr="002035EC" w14:paraId="235F6F32" w14:textId="77777777" w:rsidTr="00377D57">
        <w:trPr>
          <w:trHeight w:val="492"/>
        </w:trPr>
        <w:tc>
          <w:tcPr>
            <w:tcW w:w="1174" w:type="dxa"/>
            <w:gridSpan w:val="2"/>
            <w:vAlign w:val="center"/>
          </w:tcPr>
          <w:p w14:paraId="4B946A8C"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992" w:type="dxa"/>
            <w:tcBorders>
              <w:tr2bl w:val="single" w:sz="4" w:space="0" w:color="auto"/>
            </w:tcBorders>
            <w:vAlign w:val="center"/>
          </w:tcPr>
          <w:p w14:paraId="17C86CCE" w14:textId="77777777" w:rsidR="008400BB" w:rsidRPr="002035EC" w:rsidRDefault="008400BB" w:rsidP="008400BB">
            <w:pPr>
              <w:rPr>
                <w:rFonts w:ascii="ＭＳ 明朝" w:hAnsi="ＭＳ 明朝"/>
                <w:color w:val="000000" w:themeColor="text1"/>
                <w:sz w:val="18"/>
                <w:szCs w:val="18"/>
              </w:rPr>
            </w:pPr>
          </w:p>
        </w:tc>
        <w:tc>
          <w:tcPr>
            <w:tcW w:w="993" w:type="dxa"/>
            <w:tcBorders>
              <w:tr2bl w:val="single" w:sz="4" w:space="0" w:color="auto"/>
            </w:tcBorders>
            <w:vAlign w:val="center"/>
          </w:tcPr>
          <w:p w14:paraId="7F02DC8B" w14:textId="77777777" w:rsidR="008400BB" w:rsidRPr="002035EC" w:rsidRDefault="008400BB" w:rsidP="008400BB">
            <w:pPr>
              <w:rPr>
                <w:rFonts w:ascii="ＭＳ 明朝" w:hAnsi="ＭＳ 明朝"/>
                <w:color w:val="000000" w:themeColor="text1"/>
                <w:sz w:val="18"/>
                <w:szCs w:val="18"/>
              </w:rPr>
            </w:pPr>
          </w:p>
        </w:tc>
        <w:tc>
          <w:tcPr>
            <w:tcW w:w="1559" w:type="dxa"/>
            <w:tcBorders>
              <w:tr2bl w:val="single" w:sz="4" w:space="0" w:color="auto"/>
            </w:tcBorders>
            <w:vAlign w:val="center"/>
          </w:tcPr>
          <w:p w14:paraId="2BD3CC2A"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774C30E9"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40FD49B0"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5000C61E"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48BD5D4A"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23B0CB68"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5078215B"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2BA49253" w14:textId="77777777" w:rsidR="008400BB" w:rsidRPr="002035EC" w:rsidRDefault="008400BB" w:rsidP="008400BB">
            <w:pPr>
              <w:rPr>
                <w:rFonts w:ascii="ＭＳ 明朝" w:hAnsi="ＭＳ 明朝"/>
                <w:color w:val="000000" w:themeColor="text1"/>
                <w:sz w:val="18"/>
                <w:szCs w:val="18"/>
              </w:rPr>
            </w:pPr>
          </w:p>
        </w:tc>
        <w:tc>
          <w:tcPr>
            <w:tcW w:w="1116" w:type="dxa"/>
            <w:vAlign w:val="center"/>
          </w:tcPr>
          <w:p w14:paraId="638E5410" w14:textId="77777777" w:rsidR="008400BB" w:rsidRPr="002035EC" w:rsidRDefault="008400BB" w:rsidP="008400BB">
            <w:pPr>
              <w:rPr>
                <w:rFonts w:ascii="ＭＳ 明朝" w:hAnsi="ＭＳ 明朝"/>
                <w:color w:val="000000" w:themeColor="text1"/>
                <w:sz w:val="18"/>
                <w:szCs w:val="18"/>
              </w:rPr>
            </w:pPr>
          </w:p>
        </w:tc>
        <w:tc>
          <w:tcPr>
            <w:tcW w:w="1117" w:type="dxa"/>
            <w:vAlign w:val="center"/>
          </w:tcPr>
          <w:p w14:paraId="663BE8D0" w14:textId="77777777" w:rsidR="008400BB" w:rsidRPr="002035EC" w:rsidRDefault="008400BB" w:rsidP="008400BB">
            <w:pPr>
              <w:rPr>
                <w:rFonts w:ascii="ＭＳ 明朝" w:hAnsi="ＭＳ 明朝"/>
                <w:color w:val="000000" w:themeColor="text1"/>
                <w:sz w:val="18"/>
                <w:szCs w:val="18"/>
              </w:rPr>
            </w:pPr>
          </w:p>
        </w:tc>
      </w:tr>
    </w:tbl>
    <w:p w14:paraId="1F399FC4" w14:textId="3E8A97DB"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（注１）申請額欄には，Ｃ欄及びＤ欄の額を比較して最も低い額を記入すること。</w:t>
      </w:r>
    </w:p>
    <w:p w14:paraId="00B2EA70" w14:textId="77777777" w:rsidR="008400BB" w:rsidRPr="002035EC" w:rsidRDefault="008400BB" w:rsidP="008400BB">
      <w:pPr>
        <w:snapToGrid w:val="0"/>
        <w:spacing w:line="294"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6AD8820F" w14:textId="77777777" w:rsidR="008400BB" w:rsidRPr="002035EC" w:rsidRDefault="008400BB" w:rsidP="008400BB">
      <w:pPr>
        <w:snapToGrid w:val="0"/>
        <w:spacing w:line="294" w:lineRule="exact"/>
        <w:rPr>
          <w:rFonts w:ascii="ＭＳ 明朝" w:hAnsi="ＭＳ 明朝"/>
          <w:color w:val="000000" w:themeColor="text1"/>
          <w:sz w:val="18"/>
          <w:szCs w:val="18"/>
        </w:rPr>
      </w:pPr>
      <w:r w:rsidRPr="002035EC">
        <w:rPr>
          <w:rFonts w:ascii="ＭＳ 明朝" w:hAnsi="ＭＳ 明朝" w:hint="eastAsia"/>
          <w:color w:val="000000" w:themeColor="text1"/>
          <w:sz w:val="18"/>
          <w:szCs w:val="18"/>
        </w:rPr>
        <w:t>・定期借地権契約書の写し</w:t>
      </w:r>
    </w:p>
    <w:p w14:paraId="0F025C36"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・定期借地権登記の写し</w:t>
      </w:r>
    </w:p>
    <w:p w14:paraId="68982BB4" w14:textId="77777777" w:rsidR="008400BB" w:rsidRPr="002035EC" w:rsidRDefault="008400BB" w:rsidP="008400BB">
      <w:pPr>
        <w:jc w:val="left"/>
        <w:rPr>
          <w:rFonts w:ascii="ＭＳ 明朝" w:hAnsi="ＭＳ 明朝"/>
          <w:color w:val="000000" w:themeColor="text1"/>
          <w:sz w:val="20"/>
          <w:szCs w:val="18"/>
        </w:rPr>
      </w:pPr>
    </w:p>
    <w:p w14:paraId="30D1790D" w14:textId="77777777" w:rsidR="008400BB" w:rsidRPr="002035EC" w:rsidRDefault="008400BB" w:rsidP="008400BB">
      <w:pPr>
        <w:jc w:val="left"/>
        <w:rPr>
          <w:rFonts w:ascii="ＭＳ 明朝" w:hAnsi="ＭＳ 明朝"/>
          <w:color w:val="000000" w:themeColor="text1"/>
          <w:sz w:val="20"/>
          <w:szCs w:val="18"/>
        </w:rPr>
      </w:pPr>
    </w:p>
    <w:p w14:paraId="6F1DA756" w14:textId="77777777" w:rsidR="008400BB" w:rsidRPr="002035EC" w:rsidRDefault="008400BB" w:rsidP="008400BB">
      <w:pPr>
        <w:jc w:val="left"/>
        <w:rPr>
          <w:rFonts w:ascii="ＭＳ 明朝" w:hAnsi="ＭＳ 明朝"/>
          <w:color w:val="000000" w:themeColor="text1"/>
          <w:sz w:val="20"/>
          <w:szCs w:val="18"/>
        </w:rPr>
      </w:pPr>
    </w:p>
    <w:p w14:paraId="29CF4DAB" w14:textId="77777777" w:rsidR="00466CA1" w:rsidRPr="002035EC" w:rsidRDefault="00466CA1" w:rsidP="008400BB">
      <w:pPr>
        <w:jc w:val="left"/>
        <w:rPr>
          <w:rFonts w:ascii="ＭＳ 明朝" w:hAnsi="ＭＳ 明朝"/>
          <w:color w:val="000000" w:themeColor="text1"/>
          <w:sz w:val="20"/>
          <w:szCs w:val="18"/>
        </w:rPr>
      </w:pPr>
    </w:p>
    <w:p w14:paraId="5FA9703F" w14:textId="77777777" w:rsidR="008400BB" w:rsidRPr="002035EC" w:rsidRDefault="008400BB" w:rsidP="008400BB">
      <w:pPr>
        <w:jc w:val="left"/>
        <w:rPr>
          <w:rFonts w:ascii="ＭＳ 明朝" w:hAnsi="ＭＳ 明朝"/>
          <w:color w:val="000000" w:themeColor="text1"/>
          <w:sz w:val="20"/>
          <w:szCs w:val="18"/>
        </w:rPr>
      </w:pPr>
    </w:p>
    <w:p w14:paraId="02441135" w14:textId="77777777" w:rsidR="008400BB" w:rsidRPr="002035EC" w:rsidRDefault="008400BB" w:rsidP="008400BB">
      <w:pPr>
        <w:jc w:val="left"/>
        <w:rPr>
          <w:rFonts w:ascii="ＭＳ 明朝" w:hAnsi="ＭＳ 明朝"/>
          <w:color w:val="000000" w:themeColor="text1"/>
          <w:sz w:val="20"/>
          <w:szCs w:val="18"/>
        </w:rPr>
      </w:pPr>
      <w:r w:rsidRPr="002035EC">
        <w:rPr>
          <w:rFonts w:ascii="ＭＳ 明朝" w:hAnsi="ＭＳ 明朝" w:hint="eastAsia"/>
          <w:color w:val="000000" w:themeColor="text1"/>
          <w:sz w:val="20"/>
          <w:szCs w:val="18"/>
        </w:rPr>
        <w:t>別紙１－６</w:t>
      </w:r>
    </w:p>
    <w:p w14:paraId="0854DC73"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広島県地域医療介護総合確保事業補助金精算</w:t>
      </w:r>
      <w:r w:rsidRPr="002035EC">
        <w:rPr>
          <w:rFonts w:ascii="ＭＳ 明朝" w:hAnsi="ＭＳ 明朝" w:hint="eastAsia"/>
          <w:color w:val="000000" w:themeColor="text1"/>
          <w:szCs w:val="21"/>
        </w:rPr>
        <w:t>額調書【既存の特別養護老人ホーム等ユニット化改修支援事業】</w:t>
      </w:r>
    </w:p>
    <w:p w14:paraId="3A99D21D" w14:textId="77777777" w:rsidR="008400BB" w:rsidRPr="002035EC" w:rsidRDefault="008400BB" w:rsidP="00C16E0C">
      <w:pPr>
        <w:ind w:firstLineChars="1100" w:firstLine="2310"/>
        <w:jc w:val="left"/>
        <w:rPr>
          <w:rFonts w:ascii="ＭＳ 明朝" w:hAnsi="ＭＳ 明朝"/>
          <w:color w:val="000000" w:themeColor="text1"/>
          <w:szCs w:val="21"/>
        </w:rPr>
      </w:pPr>
      <w:r w:rsidRPr="002035EC">
        <w:rPr>
          <w:rFonts w:ascii="ＭＳ 明朝" w:hAnsi="ＭＳ 明朝" w:hint="eastAsia"/>
          <w:color w:val="000000" w:themeColor="text1"/>
          <w:szCs w:val="21"/>
        </w:rPr>
        <w:t>事業名：①既存の特別養護老人ホーム等における多床室のプライバシー保護のための改修支援事業</w:t>
      </w:r>
    </w:p>
    <w:p w14:paraId="3A1E850F" w14:textId="77777777" w:rsidR="008400BB" w:rsidRPr="002035EC" w:rsidRDefault="008400BB" w:rsidP="00C16E0C">
      <w:pPr>
        <w:ind w:firstLineChars="1500" w:firstLine="3150"/>
        <w:rPr>
          <w:rFonts w:ascii="ＭＳ 明朝" w:hAnsi="ＭＳ 明朝"/>
          <w:color w:val="000000" w:themeColor="text1"/>
          <w:szCs w:val="21"/>
        </w:rPr>
      </w:pPr>
      <w:r w:rsidRPr="002035EC">
        <w:rPr>
          <w:rFonts w:ascii="ＭＳ 明朝" w:hAnsi="ＭＳ 明朝" w:hint="eastAsia"/>
          <w:color w:val="000000" w:themeColor="text1"/>
          <w:szCs w:val="21"/>
        </w:rPr>
        <w:t>②介護療養型医療施設等の介護老人保健施設等への転換整備支援事業</w:t>
      </w:r>
    </w:p>
    <w:p w14:paraId="3FE35589" w14:textId="77777777" w:rsidR="008400BB" w:rsidRPr="002035EC" w:rsidRDefault="008400BB" w:rsidP="00C16E0C">
      <w:pPr>
        <w:ind w:firstLineChars="1500" w:firstLine="3150"/>
        <w:rPr>
          <w:rFonts w:ascii="ＭＳ 明朝" w:hAnsi="ＭＳ 明朝"/>
          <w:color w:val="000000" w:themeColor="text1"/>
          <w:szCs w:val="21"/>
        </w:rPr>
      </w:pPr>
      <w:r w:rsidRPr="002035EC">
        <w:rPr>
          <w:rFonts w:ascii="ＭＳ 明朝" w:hAnsi="ＭＳ 明朝" w:hint="eastAsia"/>
          <w:color w:val="000000" w:themeColor="text1"/>
          <w:szCs w:val="21"/>
        </w:rPr>
        <w:t>③介護施設等の看取り環境整備推進事業</w:t>
      </w:r>
    </w:p>
    <w:p w14:paraId="4EB54BBE" w14:textId="77777777" w:rsidR="00C16E0C" w:rsidRPr="002035EC" w:rsidRDefault="00C16E0C" w:rsidP="00C16E0C">
      <w:pPr>
        <w:rPr>
          <w:rFonts w:ascii="ＭＳ 明朝" w:hAnsi="ＭＳ 明朝"/>
          <w:color w:val="000000" w:themeColor="text1"/>
          <w:szCs w:val="21"/>
        </w:rPr>
      </w:pPr>
    </w:p>
    <w:tbl>
      <w:tblPr>
        <w:tblStyle w:val="19"/>
        <w:tblW w:w="0" w:type="auto"/>
        <w:tblInd w:w="9464" w:type="dxa"/>
        <w:tblLook w:val="04A0" w:firstRow="1" w:lastRow="0" w:firstColumn="1" w:lastColumn="0" w:noHBand="0" w:noVBand="1"/>
      </w:tblPr>
      <w:tblGrid>
        <w:gridCol w:w="1701"/>
        <w:gridCol w:w="3621"/>
      </w:tblGrid>
      <w:tr w:rsidR="008400BB" w:rsidRPr="002035EC" w14:paraId="421356E1" w14:textId="77777777" w:rsidTr="00377D57">
        <w:trPr>
          <w:trHeight w:val="316"/>
        </w:trPr>
        <w:tc>
          <w:tcPr>
            <w:tcW w:w="1701" w:type="dxa"/>
            <w:tcBorders>
              <w:bottom w:val="single" w:sz="4" w:space="0" w:color="auto"/>
            </w:tcBorders>
          </w:tcPr>
          <w:p w14:paraId="0F552E62"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日常生活圏域名</w:t>
            </w:r>
          </w:p>
        </w:tc>
        <w:tc>
          <w:tcPr>
            <w:tcW w:w="3621" w:type="dxa"/>
            <w:tcBorders>
              <w:bottom w:val="single" w:sz="4" w:space="0" w:color="auto"/>
            </w:tcBorders>
          </w:tcPr>
          <w:p w14:paraId="51E10F43" w14:textId="77777777" w:rsidR="008400BB" w:rsidRPr="002035EC" w:rsidRDefault="008400BB" w:rsidP="008400BB">
            <w:pPr>
              <w:jc w:val="center"/>
              <w:rPr>
                <w:rFonts w:ascii="ＭＳ 明朝" w:hAnsi="ＭＳ 明朝"/>
                <w:color w:val="000000" w:themeColor="text1"/>
                <w:sz w:val="18"/>
                <w:szCs w:val="18"/>
              </w:rPr>
            </w:pPr>
          </w:p>
        </w:tc>
      </w:tr>
    </w:tbl>
    <w:p w14:paraId="7AF8D1E6" w14:textId="77777777" w:rsidR="008400BB" w:rsidRPr="002035EC" w:rsidRDefault="008400BB" w:rsidP="008400BB">
      <w:pPr>
        <w:jc w:val="center"/>
        <w:rPr>
          <w:rFonts w:ascii="ＭＳ 明朝" w:hAnsi="ＭＳ 明朝"/>
          <w:color w:val="000000" w:themeColor="text1"/>
          <w:szCs w:val="21"/>
        </w:rPr>
      </w:pPr>
    </w:p>
    <w:tbl>
      <w:tblPr>
        <w:tblStyle w:val="211"/>
        <w:tblW w:w="0" w:type="auto"/>
        <w:tblInd w:w="210" w:type="dxa"/>
        <w:tblLook w:val="04A0" w:firstRow="1" w:lastRow="0" w:firstColumn="1" w:lastColumn="0" w:noHBand="0" w:noVBand="1"/>
      </w:tblPr>
      <w:tblGrid>
        <w:gridCol w:w="307"/>
        <w:gridCol w:w="725"/>
        <w:gridCol w:w="993"/>
        <w:gridCol w:w="992"/>
        <w:gridCol w:w="992"/>
        <w:gridCol w:w="1276"/>
        <w:gridCol w:w="992"/>
        <w:gridCol w:w="974"/>
        <w:gridCol w:w="1047"/>
        <w:gridCol w:w="1046"/>
        <w:gridCol w:w="1046"/>
        <w:gridCol w:w="1047"/>
        <w:gridCol w:w="1046"/>
        <w:gridCol w:w="1046"/>
        <w:gridCol w:w="1047"/>
      </w:tblGrid>
      <w:tr w:rsidR="002035EC" w:rsidRPr="002035EC" w14:paraId="6F9FFA0A" w14:textId="77777777" w:rsidTr="00377D57">
        <w:tc>
          <w:tcPr>
            <w:tcW w:w="307" w:type="dxa"/>
          </w:tcPr>
          <w:p w14:paraId="36994E6E" w14:textId="77777777" w:rsidR="008400BB" w:rsidRPr="002035EC" w:rsidRDefault="008400BB" w:rsidP="008400BB">
            <w:pPr>
              <w:jc w:val="center"/>
              <w:rPr>
                <w:rFonts w:ascii="ＭＳ 明朝" w:hAnsi="ＭＳ 明朝"/>
                <w:color w:val="000000" w:themeColor="text1"/>
                <w:sz w:val="16"/>
                <w:szCs w:val="16"/>
              </w:rPr>
            </w:pPr>
          </w:p>
        </w:tc>
        <w:tc>
          <w:tcPr>
            <w:tcW w:w="725" w:type="dxa"/>
          </w:tcPr>
          <w:p w14:paraId="32629EC3"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施設等種別</w:t>
            </w:r>
          </w:p>
        </w:tc>
        <w:tc>
          <w:tcPr>
            <w:tcW w:w="993" w:type="dxa"/>
          </w:tcPr>
          <w:p w14:paraId="0C717FA7"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施設等の名称</w:t>
            </w:r>
          </w:p>
        </w:tc>
        <w:tc>
          <w:tcPr>
            <w:tcW w:w="992" w:type="dxa"/>
          </w:tcPr>
          <w:p w14:paraId="793AD0DA"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事業者名</w:t>
            </w:r>
          </w:p>
        </w:tc>
        <w:tc>
          <w:tcPr>
            <w:tcW w:w="992" w:type="dxa"/>
          </w:tcPr>
          <w:p w14:paraId="606B3B5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施設所在地</w:t>
            </w:r>
          </w:p>
        </w:tc>
        <w:tc>
          <w:tcPr>
            <w:tcW w:w="1276" w:type="dxa"/>
          </w:tcPr>
          <w:p w14:paraId="0CCFA9DC"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整備内容</w:t>
            </w:r>
          </w:p>
          <w:p w14:paraId="15B41412"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①整備床数</w:t>
            </w:r>
          </w:p>
          <w:p w14:paraId="3872C464"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②転換前床数</w:t>
            </w:r>
          </w:p>
          <w:p w14:paraId="25E4FF9B"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③整備数</w:t>
            </w:r>
          </w:p>
        </w:tc>
        <w:tc>
          <w:tcPr>
            <w:tcW w:w="992" w:type="dxa"/>
          </w:tcPr>
          <w:p w14:paraId="5D2E9787"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5F77F50D" w14:textId="77777777" w:rsidR="008400BB" w:rsidRPr="002035EC" w:rsidRDefault="008400BB" w:rsidP="008400BB">
            <w:pPr>
              <w:rPr>
                <w:rFonts w:ascii="ＭＳ 明朝" w:hAnsi="ＭＳ 明朝"/>
                <w:color w:val="000000" w:themeColor="text1"/>
                <w:sz w:val="16"/>
                <w:szCs w:val="16"/>
              </w:rPr>
            </w:pPr>
          </w:p>
          <w:p w14:paraId="1800D9DA" w14:textId="77777777" w:rsidR="008400BB" w:rsidRPr="002035EC" w:rsidRDefault="008400BB" w:rsidP="008400BB">
            <w:pPr>
              <w:rPr>
                <w:rFonts w:ascii="ＭＳ 明朝" w:hAnsi="ＭＳ 明朝"/>
                <w:color w:val="000000" w:themeColor="text1"/>
                <w:sz w:val="16"/>
                <w:szCs w:val="16"/>
              </w:rPr>
            </w:pPr>
          </w:p>
          <w:p w14:paraId="73B249C6"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974" w:type="dxa"/>
          </w:tcPr>
          <w:p w14:paraId="19C5190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対象経費の実支出額</w:t>
            </w:r>
          </w:p>
          <w:p w14:paraId="395D20BE"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1047" w:type="dxa"/>
          </w:tcPr>
          <w:p w14:paraId="44BDE9A5"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寄付金その他の収入額</w:t>
            </w:r>
          </w:p>
          <w:p w14:paraId="44B949DD" w14:textId="77777777" w:rsidR="008400BB" w:rsidRPr="002035EC" w:rsidRDefault="008400BB" w:rsidP="008400BB">
            <w:pPr>
              <w:rPr>
                <w:rFonts w:ascii="ＭＳ 明朝" w:hAnsi="ＭＳ 明朝"/>
                <w:color w:val="000000" w:themeColor="text1"/>
                <w:sz w:val="16"/>
                <w:szCs w:val="16"/>
              </w:rPr>
            </w:pPr>
          </w:p>
          <w:p w14:paraId="135384D8"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1046" w:type="dxa"/>
          </w:tcPr>
          <w:p w14:paraId="061C18F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7EF705BC"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(A)－(C)</w:t>
            </w:r>
          </w:p>
          <w:p w14:paraId="65A3F21C" w14:textId="77777777" w:rsidR="008400BB" w:rsidRPr="002035EC" w:rsidRDefault="008400BB" w:rsidP="008400BB">
            <w:pPr>
              <w:rPr>
                <w:rFonts w:ascii="ＭＳ 明朝" w:hAnsi="ＭＳ 明朝"/>
                <w:color w:val="000000" w:themeColor="text1"/>
                <w:sz w:val="16"/>
                <w:szCs w:val="16"/>
              </w:rPr>
            </w:pPr>
          </w:p>
          <w:p w14:paraId="5D8BFCE7"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1046" w:type="dxa"/>
          </w:tcPr>
          <w:p w14:paraId="5E7216D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w:t>
            </w:r>
          </w:p>
          <w:p w14:paraId="59E3FA2B" w14:textId="77777777" w:rsidR="008400BB" w:rsidRPr="002035EC" w:rsidRDefault="008400BB" w:rsidP="008400BB">
            <w:pPr>
              <w:jc w:val="center"/>
              <w:rPr>
                <w:rFonts w:ascii="ＭＳ 明朝" w:hAnsi="ＭＳ 明朝"/>
                <w:color w:val="000000" w:themeColor="text1"/>
                <w:sz w:val="16"/>
                <w:szCs w:val="16"/>
              </w:rPr>
            </w:pPr>
          </w:p>
          <w:p w14:paraId="1A013451" w14:textId="77777777" w:rsidR="008400BB" w:rsidRPr="002035EC" w:rsidRDefault="008400BB" w:rsidP="008400BB">
            <w:pPr>
              <w:jc w:val="center"/>
              <w:rPr>
                <w:rFonts w:ascii="ＭＳ 明朝" w:hAnsi="ＭＳ 明朝"/>
                <w:color w:val="000000" w:themeColor="text1"/>
                <w:sz w:val="16"/>
                <w:szCs w:val="16"/>
              </w:rPr>
            </w:pPr>
          </w:p>
          <w:p w14:paraId="3B40C218"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1047" w:type="dxa"/>
          </w:tcPr>
          <w:p w14:paraId="3E62F52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75648CBF" w14:textId="77777777" w:rsidR="008400BB" w:rsidRPr="002035EC" w:rsidRDefault="008400BB" w:rsidP="008400BB">
            <w:pPr>
              <w:jc w:val="center"/>
              <w:rPr>
                <w:rFonts w:ascii="ＭＳ 明朝" w:hAnsi="ＭＳ 明朝"/>
                <w:color w:val="000000" w:themeColor="text1"/>
                <w:sz w:val="16"/>
                <w:szCs w:val="16"/>
              </w:rPr>
            </w:pPr>
          </w:p>
          <w:p w14:paraId="2D786D94" w14:textId="77777777" w:rsidR="008400BB" w:rsidRPr="002035EC" w:rsidRDefault="008400BB" w:rsidP="008400BB">
            <w:pPr>
              <w:jc w:val="center"/>
              <w:rPr>
                <w:rFonts w:ascii="ＭＳ 明朝" w:hAnsi="ＭＳ 明朝"/>
                <w:color w:val="000000" w:themeColor="text1"/>
                <w:sz w:val="16"/>
                <w:szCs w:val="16"/>
              </w:rPr>
            </w:pPr>
          </w:p>
          <w:p w14:paraId="001099B7"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1046" w:type="dxa"/>
          </w:tcPr>
          <w:p w14:paraId="17E5B7E2"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補助金交付決定額</w:t>
            </w:r>
          </w:p>
          <w:p w14:paraId="62CC07A2" w14:textId="77777777" w:rsidR="008400BB" w:rsidRPr="002035EC" w:rsidRDefault="008400BB" w:rsidP="008400BB">
            <w:pPr>
              <w:jc w:val="center"/>
              <w:rPr>
                <w:rFonts w:ascii="ＭＳ 明朝" w:hAnsi="ＭＳ 明朝"/>
                <w:color w:val="000000" w:themeColor="text1"/>
                <w:sz w:val="16"/>
                <w:szCs w:val="16"/>
              </w:rPr>
            </w:pPr>
          </w:p>
          <w:p w14:paraId="484DB1A1"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（Ｇ）</w:t>
            </w:r>
          </w:p>
        </w:tc>
        <w:tc>
          <w:tcPr>
            <w:tcW w:w="1046" w:type="dxa"/>
          </w:tcPr>
          <w:p w14:paraId="67A444B4"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補助金受入済額</w:t>
            </w:r>
          </w:p>
          <w:p w14:paraId="23EC97B7" w14:textId="77777777" w:rsidR="008400BB" w:rsidRPr="002035EC" w:rsidRDefault="008400BB" w:rsidP="008400BB">
            <w:pPr>
              <w:jc w:val="center"/>
              <w:rPr>
                <w:rFonts w:ascii="ＭＳ 明朝" w:hAnsi="ＭＳ 明朝"/>
                <w:color w:val="000000" w:themeColor="text1"/>
                <w:sz w:val="16"/>
                <w:szCs w:val="16"/>
              </w:rPr>
            </w:pPr>
          </w:p>
          <w:p w14:paraId="468517A7"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（Ｈ）</w:t>
            </w:r>
          </w:p>
        </w:tc>
        <w:tc>
          <w:tcPr>
            <w:tcW w:w="1047" w:type="dxa"/>
          </w:tcPr>
          <w:p w14:paraId="7AE94924"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差引過不足額</w:t>
            </w:r>
          </w:p>
          <w:p w14:paraId="62A7E45C"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(G)－(F)</w:t>
            </w:r>
          </w:p>
          <w:p w14:paraId="5DF0880B"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（Ｉ）</w:t>
            </w:r>
          </w:p>
        </w:tc>
      </w:tr>
      <w:tr w:rsidR="002035EC" w:rsidRPr="002035EC" w14:paraId="3071009E" w14:textId="77777777" w:rsidTr="00377D57">
        <w:trPr>
          <w:trHeight w:val="525"/>
        </w:trPr>
        <w:tc>
          <w:tcPr>
            <w:tcW w:w="307" w:type="dxa"/>
            <w:vAlign w:val="center"/>
          </w:tcPr>
          <w:p w14:paraId="67484EFC"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725" w:type="dxa"/>
          </w:tcPr>
          <w:p w14:paraId="5C0B1567" w14:textId="77777777" w:rsidR="008400BB" w:rsidRPr="002035EC" w:rsidRDefault="008400BB" w:rsidP="008400BB">
            <w:pPr>
              <w:rPr>
                <w:rFonts w:ascii="ＭＳ 明朝" w:hAnsi="ＭＳ 明朝"/>
                <w:color w:val="000000" w:themeColor="text1"/>
                <w:sz w:val="18"/>
                <w:szCs w:val="18"/>
              </w:rPr>
            </w:pPr>
          </w:p>
        </w:tc>
        <w:tc>
          <w:tcPr>
            <w:tcW w:w="993" w:type="dxa"/>
          </w:tcPr>
          <w:p w14:paraId="3040F3ED"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46DA86F7"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48789097" w14:textId="77777777" w:rsidR="008400BB" w:rsidRPr="002035EC" w:rsidRDefault="008400BB" w:rsidP="008400BB">
            <w:pPr>
              <w:jc w:val="center"/>
              <w:rPr>
                <w:rFonts w:ascii="ＭＳ 明朝" w:hAnsi="ＭＳ 明朝"/>
                <w:color w:val="000000" w:themeColor="text1"/>
                <w:sz w:val="18"/>
                <w:szCs w:val="18"/>
              </w:rPr>
            </w:pPr>
          </w:p>
        </w:tc>
        <w:tc>
          <w:tcPr>
            <w:tcW w:w="1276" w:type="dxa"/>
          </w:tcPr>
          <w:p w14:paraId="544FC90C" w14:textId="77777777" w:rsidR="008400BB" w:rsidRPr="002035EC" w:rsidRDefault="008400BB" w:rsidP="008400BB">
            <w:pPr>
              <w:jc w:val="right"/>
              <w:rPr>
                <w:color w:val="000000" w:themeColor="text1"/>
                <w:sz w:val="18"/>
                <w:szCs w:val="18"/>
              </w:rPr>
            </w:pPr>
          </w:p>
        </w:tc>
        <w:tc>
          <w:tcPr>
            <w:tcW w:w="992" w:type="dxa"/>
          </w:tcPr>
          <w:p w14:paraId="13E0A32F"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974" w:type="dxa"/>
          </w:tcPr>
          <w:p w14:paraId="2BE1030A"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047" w:type="dxa"/>
          </w:tcPr>
          <w:p w14:paraId="723E5C9D"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5D73E5E6"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424793ED"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7" w:type="dxa"/>
          </w:tcPr>
          <w:p w14:paraId="4F02D01A"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39F64997"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3871FF05"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7" w:type="dxa"/>
          </w:tcPr>
          <w:p w14:paraId="08514281"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r>
      <w:tr w:rsidR="002035EC" w:rsidRPr="002035EC" w14:paraId="24E0B315" w14:textId="77777777" w:rsidTr="00377D57">
        <w:trPr>
          <w:trHeight w:val="525"/>
        </w:trPr>
        <w:tc>
          <w:tcPr>
            <w:tcW w:w="307" w:type="dxa"/>
            <w:vAlign w:val="center"/>
          </w:tcPr>
          <w:p w14:paraId="7A317840"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725" w:type="dxa"/>
            <w:vAlign w:val="center"/>
          </w:tcPr>
          <w:p w14:paraId="56DF1AB2"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48100AA3"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A74DF3D"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60A500B3"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3518AF31"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F05AE51" w14:textId="77777777" w:rsidR="008400BB" w:rsidRPr="002035EC" w:rsidRDefault="008400BB" w:rsidP="008400BB">
            <w:pPr>
              <w:rPr>
                <w:rFonts w:ascii="ＭＳ 明朝" w:hAnsi="ＭＳ 明朝"/>
                <w:color w:val="000000" w:themeColor="text1"/>
                <w:sz w:val="18"/>
                <w:szCs w:val="18"/>
              </w:rPr>
            </w:pPr>
          </w:p>
        </w:tc>
        <w:tc>
          <w:tcPr>
            <w:tcW w:w="974" w:type="dxa"/>
            <w:vAlign w:val="center"/>
          </w:tcPr>
          <w:p w14:paraId="67FCFFC9"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6FEDC238"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0F40D662"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56D20A1"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06898EB8"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634CE3B"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12D89FC7"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1B764FD1" w14:textId="77777777" w:rsidR="008400BB" w:rsidRPr="002035EC" w:rsidRDefault="008400BB" w:rsidP="008400BB">
            <w:pPr>
              <w:rPr>
                <w:rFonts w:ascii="ＭＳ 明朝" w:hAnsi="ＭＳ 明朝"/>
                <w:color w:val="000000" w:themeColor="text1"/>
                <w:sz w:val="18"/>
                <w:szCs w:val="18"/>
              </w:rPr>
            </w:pPr>
          </w:p>
        </w:tc>
      </w:tr>
      <w:tr w:rsidR="002035EC" w:rsidRPr="002035EC" w14:paraId="02CFC62B" w14:textId="77777777" w:rsidTr="00377D57">
        <w:trPr>
          <w:trHeight w:val="525"/>
        </w:trPr>
        <w:tc>
          <w:tcPr>
            <w:tcW w:w="307" w:type="dxa"/>
            <w:vAlign w:val="center"/>
          </w:tcPr>
          <w:p w14:paraId="5B430245"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725" w:type="dxa"/>
            <w:vAlign w:val="center"/>
          </w:tcPr>
          <w:p w14:paraId="34BB0282"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055C0F38"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37C09097"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7177C200"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1A5A6F57"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1A6E2151" w14:textId="77777777" w:rsidR="008400BB" w:rsidRPr="002035EC" w:rsidRDefault="008400BB" w:rsidP="008400BB">
            <w:pPr>
              <w:rPr>
                <w:rFonts w:ascii="ＭＳ 明朝" w:hAnsi="ＭＳ 明朝"/>
                <w:color w:val="000000" w:themeColor="text1"/>
                <w:sz w:val="18"/>
                <w:szCs w:val="18"/>
              </w:rPr>
            </w:pPr>
          </w:p>
        </w:tc>
        <w:tc>
          <w:tcPr>
            <w:tcW w:w="974" w:type="dxa"/>
            <w:vAlign w:val="center"/>
          </w:tcPr>
          <w:p w14:paraId="0E00E98F"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540CD137"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0AC302A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64961B5"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783660ED"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9314DD2"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3835684"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709AEF00" w14:textId="77777777" w:rsidR="008400BB" w:rsidRPr="002035EC" w:rsidRDefault="008400BB" w:rsidP="008400BB">
            <w:pPr>
              <w:rPr>
                <w:rFonts w:ascii="ＭＳ 明朝" w:hAnsi="ＭＳ 明朝"/>
                <w:color w:val="000000" w:themeColor="text1"/>
                <w:sz w:val="18"/>
                <w:szCs w:val="18"/>
              </w:rPr>
            </w:pPr>
          </w:p>
        </w:tc>
      </w:tr>
      <w:tr w:rsidR="002035EC" w:rsidRPr="002035EC" w14:paraId="58A9C864" w14:textId="77777777" w:rsidTr="00377D57">
        <w:trPr>
          <w:trHeight w:val="525"/>
        </w:trPr>
        <w:tc>
          <w:tcPr>
            <w:tcW w:w="307" w:type="dxa"/>
            <w:vAlign w:val="center"/>
          </w:tcPr>
          <w:p w14:paraId="77F21A23"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725" w:type="dxa"/>
            <w:vAlign w:val="center"/>
          </w:tcPr>
          <w:p w14:paraId="1DE1AB9A"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7580F926"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6FE32E9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797E9C55"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09406E7B"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7DB1311" w14:textId="77777777" w:rsidR="008400BB" w:rsidRPr="002035EC" w:rsidRDefault="008400BB" w:rsidP="008400BB">
            <w:pPr>
              <w:rPr>
                <w:rFonts w:ascii="ＭＳ 明朝" w:hAnsi="ＭＳ 明朝"/>
                <w:color w:val="000000" w:themeColor="text1"/>
                <w:sz w:val="18"/>
                <w:szCs w:val="18"/>
              </w:rPr>
            </w:pPr>
          </w:p>
        </w:tc>
        <w:tc>
          <w:tcPr>
            <w:tcW w:w="974" w:type="dxa"/>
            <w:vAlign w:val="center"/>
          </w:tcPr>
          <w:p w14:paraId="7A77375B"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A93A980"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1DDA6EB1"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FD531F3"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10EA1338"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EEFF9F2"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754B85E"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6831C6F0" w14:textId="77777777" w:rsidR="008400BB" w:rsidRPr="002035EC" w:rsidRDefault="008400BB" w:rsidP="008400BB">
            <w:pPr>
              <w:rPr>
                <w:rFonts w:ascii="ＭＳ 明朝" w:hAnsi="ＭＳ 明朝"/>
                <w:color w:val="000000" w:themeColor="text1"/>
                <w:sz w:val="18"/>
                <w:szCs w:val="18"/>
              </w:rPr>
            </w:pPr>
          </w:p>
        </w:tc>
      </w:tr>
      <w:tr w:rsidR="002035EC" w:rsidRPr="002035EC" w14:paraId="0A9FD87E" w14:textId="77777777" w:rsidTr="00377D57">
        <w:trPr>
          <w:trHeight w:val="525"/>
        </w:trPr>
        <w:tc>
          <w:tcPr>
            <w:tcW w:w="307" w:type="dxa"/>
            <w:vAlign w:val="center"/>
          </w:tcPr>
          <w:p w14:paraId="0479910E"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725" w:type="dxa"/>
            <w:vAlign w:val="center"/>
          </w:tcPr>
          <w:p w14:paraId="46BE68B4"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11C39816"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17AE3D8A"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127B9DCB" w14:textId="77777777" w:rsidR="008400BB" w:rsidRPr="002035EC" w:rsidRDefault="008400BB" w:rsidP="008400BB">
            <w:pPr>
              <w:rPr>
                <w:rFonts w:ascii="ＭＳ 明朝" w:hAnsi="ＭＳ 明朝"/>
                <w:color w:val="000000" w:themeColor="text1"/>
                <w:sz w:val="18"/>
                <w:szCs w:val="18"/>
              </w:rPr>
            </w:pPr>
          </w:p>
        </w:tc>
        <w:tc>
          <w:tcPr>
            <w:tcW w:w="1276" w:type="dxa"/>
            <w:vAlign w:val="center"/>
          </w:tcPr>
          <w:p w14:paraId="2B61333D"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AF7715E" w14:textId="77777777" w:rsidR="008400BB" w:rsidRPr="002035EC" w:rsidRDefault="008400BB" w:rsidP="008400BB">
            <w:pPr>
              <w:rPr>
                <w:rFonts w:ascii="ＭＳ 明朝" w:hAnsi="ＭＳ 明朝"/>
                <w:color w:val="000000" w:themeColor="text1"/>
                <w:sz w:val="18"/>
                <w:szCs w:val="18"/>
              </w:rPr>
            </w:pPr>
          </w:p>
        </w:tc>
        <w:tc>
          <w:tcPr>
            <w:tcW w:w="974" w:type="dxa"/>
            <w:vAlign w:val="center"/>
          </w:tcPr>
          <w:p w14:paraId="11C5048F"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E4C9A85"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BD0BF79"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24E7905"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57859C97"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BD53CA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7E848671"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3D268A99" w14:textId="77777777" w:rsidR="008400BB" w:rsidRPr="002035EC" w:rsidRDefault="008400BB" w:rsidP="008400BB">
            <w:pPr>
              <w:rPr>
                <w:rFonts w:ascii="ＭＳ 明朝" w:hAnsi="ＭＳ 明朝"/>
                <w:color w:val="000000" w:themeColor="text1"/>
                <w:sz w:val="18"/>
                <w:szCs w:val="18"/>
              </w:rPr>
            </w:pPr>
          </w:p>
        </w:tc>
      </w:tr>
      <w:tr w:rsidR="002035EC" w:rsidRPr="002035EC" w14:paraId="79ABF7BB" w14:textId="77777777" w:rsidTr="00377D57">
        <w:trPr>
          <w:trHeight w:val="479"/>
        </w:trPr>
        <w:tc>
          <w:tcPr>
            <w:tcW w:w="1032" w:type="dxa"/>
            <w:gridSpan w:val="2"/>
            <w:vAlign w:val="center"/>
          </w:tcPr>
          <w:p w14:paraId="31410323"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993" w:type="dxa"/>
            <w:tcBorders>
              <w:tr2bl w:val="single" w:sz="4" w:space="0" w:color="auto"/>
            </w:tcBorders>
            <w:vAlign w:val="center"/>
          </w:tcPr>
          <w:p w14:paraId="26221362"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044E5CE3"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4D4E327A" w14:textId="77777777" w:rsidR="008400BB" w:rsidRPr="002035EC" w:rsidRDefault="008400BB" w:rsidP="008400BB">
            <w:pPr>
              <w:rPr>
                <w:rFonts w:ascii="ＭＳ 明朝" w:hAnsi="ＭＳ 明朝"/>
                <w:color w:val="000000" w:themeColor="text1"/>
                <w:sz w:val="18"/>
                <w:szCs w:val="18"/>
              </w:rPr>
            </w:pPr>
          </w:p>
        </w:tc>
        <w:tc>
          <w:tcPr>
            <w:tcW w:w="1276" w:type="dxa"/>
            <w:tcBorders>
              <w:tr2bl w:val="single" w:sz="4" w:space="0" w:color="auto"/>
            </w:tcBorders>
            <w:vAlign w:val="center"/>
          </w:tcPr>
          <w:p w14:paraId="4BF34D2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FE2F0E2" w14:textId="77777777" w:rsidR="008400BB" w:rsidRPr="002035EC" w:rsidRDefault="008400BB" w:rsidP="008400BB">
            <w:pPr>
              <w:rPr>
                <w:rFonts w:ascii="ＭＳ 明朝" w:hAnsi="ＭＳ 明朝"/>
                <w:color w:val="000000" w:themeColor="text1"/>
                <w:sz w:val="18"/>
                <w:szCs w:val="18"/>
              </w:rPr>
            </w:pPr>
          </w:p>
        </w:tc>
        <w:tc>
          <w:tcPr>
            <w:tcW w:w="974" w:type="dxa"/>
            <w:vAlign w:val="center"/>
          </w:tcPr>
          <w:p w14:paraId="503FFEA5"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218D309"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D64EAF8"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396F8BF"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1D18A42"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1EB1DBC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2848ED95"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10CF3EE1" w14:textId="77777777" w:rsidR="008400BB" w:rsidRPr="002035EC" w:rsidRDefault="008400BB" w:rsidP="008400BB">
            <w:pPr>
              <w:rPr>
                <w:rFonts w:ascii="ＭＳ 明朝" w:hAnsi="ＭＳ 明朝"/>
                <w:color w:val="000000" w:themeColor="text1"/>
                <w:sz w:val="18"/>
                <w:szCs w:val="18"/>
              </w:rPr>
            </w:pPr>
          </w:p>
        </w:tc>
      </w:tr>
    </w:tbl>
    <w:p w14:paraId="554BB166" w14:textId="3FD32B13"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（注１）申請額欄には，Ｂ欄，Ｄ欄及びＥ欄の額を比較して最も低い額の範囲内とすること。</w:t>
      </w:r>
    </w:p>
    <w:p w14:paraId="53E1889F"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（注２) 事業毎に別葉とすること。不要の「事業名」は削除すること。</w:t>
      </w:r>
    </w:p>
    <w:p w14:paraId="0E430B30" w14:textId="77777777" w:rsidR="008400BB" w:rsidRPr="002035EC" w:rsidRDefault="008400BB" w:rsidP="008400BB">
      <w:pPr>
        <w:spacing w:line="24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3D10F898" w14:textId="77777777" w:rsidR="008400BB" w:rsidRPr="002035EC" w:rsidRDefault="008400BB" w:rsidP="008400BB">
      <w:pPr>
        <w:spacing w:line="24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・工事請負契約書の写し</w:t>
      </w:r>
    </w:p>
    <w:p w14:paraId="4F1DB5FC" w14:textId="77777777" w:rsidR="008400BB" w:rsidRPr="002035EC" w:rsidRDefault="008400BB" w:rsidP="008400BB">
      <w:pPr>
        <w:spacing w:line="24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・工事完了を確認するに足る検査済証等の写し</w:t>
      </w:r>
    </w:p>
    <w:p w14:paraId="41DB6B6C" w14:textId="77777777" w:rsidR="008400BB" w:rsidRPr="002035EC" w:rsidRDefault="008400BB" w:rsidP="008400BB">
      <w:pPr>
        <w:spacing w:line="24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・工事に係る平面図等の写し</w:t>
      </w:r>
    </w:p>
    <w:p w14:paraId="19B4F723" w14:textId="77777777" w:rsidR="008400BB" w:rsidRPr="002035EC" w:rsidRDefault="008400BB" w:rsidP="008400BB">
      <w:pPr>
        <w:spacing w:line="240" w:lineRule="exact"/>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・整備工事個所の写真等</w:t>
      </w:r>
    </w:p>
    <w:p w14:paraId="2EAAEED1" w14:textId="77777777" w:rsidR="008400BB" w:rsidRPr="002035EC" w:rsidRDefault="008400BB" w:rsidP="008400BB">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別紙１－７</w:t>
      </w:r>
    </w:p>
    <w:p w14:paraId="6E9894BA"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w:t>
      </w:r>
      <w:r w:rsidRPr="002035EC">
        <w:rPr>
          <w:rFonts w:ascii="ＭＳ 明朝" w:hAnsi="ＭＳ 明朝" w:hint="eastAsia"/>
          <w:color w:val="000000" w:themeColor="text1"/>
          <w:szCs w:val="21"/>
        </w:rPr>
        <w:t>精算額調書【介護施設等における新型コロナウイルス感染拡大防止対策支援事業】</w:t>
      </w:r>
    </w:p>
    <w:p w14:paraId="130A2481" w14:textId="77777777" w:rsidR="00306DE7" w:rsidRPr="002035EC" w:rsidRDefault="008400BB" w:rsidP="00306DE7">
      <w:pPr>
        <w:ind w:firstLineChars="1600" w:firstLine="3360"/>
        <w:jc w:val="left"/>
        <w:rPr>
          <w:rFonts w:ascii="ＭＳ 明朝" w:hAnsi="ＭＳ 明朝"/>
          <w:color w:val="000000" w:themeColor="text1"/>
          <w:szCs w:val="21"/>
        </w:rPr>
      </w:pPr>
      <w:r w:rsidRPr="002035EC">
        <w:rPr>
          <w:rFonts w:ascii="ＭＳ 明朝" w:hAnsi="ＭＳ 明朝" w:hint="eastAsia"/>
          <w:color w:val="000000" w:themeColor="text1"/>
          <w:szCs w:val="21"/>
        </w:rPr>
        <w:t>事業名：①介護施設等の消毒・洗浄経費支援</w:t>
      </w:r>
    </w:p>
    <w:p w14:paraId="6E8E8460" w14:textId="6478AFBE" w:rsidR="008400BB" w:rsidRPr="002035EC" w:rsidRDefault="008400BB" w:rsidP="00306DE7">
      <w:pPr>
        <w:ind w:firstLineChars="2000" w:firstLine="4200"/>
        <w:jc w:val="left"/>
        <w:rPr>
          <w:rFonts w:ascii="ＭＳ 明朝" w:hAnsi="ＭＳ 明朝"/>
          <w:color w:val="000000" w:themeColor="text1"/>
          <w:szCs w:val="21"/>
        </w:rPr>
      </w:pPr>
      <w:r w:rsidRPr="002035EC">
        <w:rPr>
          <w:rFonts w:ascii="ＭＳ 明朝" w:hAnsi="ＭＳ 明朝" w:hint="eastAsia"/>
          <w:color w:val="000000" w:themeColor="text1"/>
          <w:szCs w:val="21"/>
        </w:rPr>
        <w:t>②介護施設等における簡易陰圧装置設置経費支援事業</w:t>
      </w:r>
    </w:p>
    <w:p w14:paraId="6C794AC9" w14:textId="77777777" w:rsidR="008400BB" w:rsidRPr="002035EC" w:rsidRDefault="008400BB" w:rsidP="00306DE7">
      <w:pPr>
        <w:ind w:firstLineChars="2000" w:firstLine="4200"/>
        <w:jc w:val="left"/>
        <w:rPr>
          <w:rFonts w:ascii="ＭＳ 明朝" w:hAnsi="ＭＳ 明朝"/>
          <w:color w:val="000000" w:themeColor="text1"/>
          <w:szCs w:val="21"/>
        </w:rPr>
      </w:pPr>
      <w:r w:rsidRPr="002035EC">
        <w:rPr>
          <w:rFonts w:ascii="ＭＳ 明朝" w:hAnsi="ＭＳ 明朝" w:hint="eastAsia"/>
          <w:color w:val="000000" w:themeColor="text1"/>
          <w:szCs w:val="21"/>
        </w:rPr>
        <w:t>③介護施設等における換気設備設置経費支援事業</w:t>
      </w:r>
    </w:p>
    <w:tbl>
      <w:tblPr>
        <w:tblStyle w:val="211"/>
        <w:tblW w:w="0" w:type="auto"/>
        <w:tblInd w:w="9464" w:type="dxa"/>
        <w:tblLook w:val="04A0" w:firstRow="1" w:lastRow="0" w:firstColumn="1" w:lastColumn="0" w:noHBand="0" w:noVBand="1"/>
      </w:tblPr>
      <w:tblGrid>
        <w:gridCol w:w="1701"/>
        <w:gridCol w:w="3621"/>
      </w:tblGrid>
      <w:tr w:rsidR="008400BB" w:rsidRPr="002035EC" w14:paraId="0076339C" w14:textId="77777777" w:rsidTr="00377D57">
        <w:trPr>
          <w:trHeight w:val="316"/>
        </w:trPr>
        <w:tc>
          <w:tcPr>
            <w:tcW w:w="1701" w:type="dxa"/>
            <w:tcBorders>
              <w:bottom w:val="single" w:sz="4" w:space="0" w:color="auto"/>
            </w:tcBorders>
          </w:tcPr>
          <w:p w14:paraId="4D36B974"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市町名</w:t>
            </w:r>
          </w:p>
        </w:tc>
        <w:tc>
          <w:tcPr>
            <w:tcW w:w="3621" w:type="dxa"/>
            <w:tcBorders>
              <w:bottom w:val="single" w:sz="4" w:space="0" w:color="auto"/>
            </w:tcBorders>
          </w:tcPr>
          <w:p w14:paraId="47757780" w14:textId="77777777" w:rsidR="008400BB" w:rsidRPr="002035EC" w:rsidRDefault="008400BB" w:rsidP="008400BB">
            <w:pPr>
              <w:rPr>
                <w:rFonts w:ascii="ＭＳ 明朝" w:hAnsi="ＭＳ 明朝"/>
                <w:color w:val="000000" w:themeColor="text1"/>
                <w:sz w:val="18"/>
                <w:szCs w:val="18"/>
              </w:rPr>
            </w:pPr>
          </w:p>
        </w:tc>
      </w:tr>
    </w:tbl>
    <w:p w14:paraId="51A68D6F" w14:textId="77777777" w:rsidR="008400BB" w:rsidRPr="002035EC" w:rsidRDefault="008400BB" w:rsidP="008400BB">
      <w:pPr>
        <w:jc w:val="center"/>
        <w:rPr>
          <w:rFonts w:ascii="ＭＳ 明朝" w:hAnsi="ＭＳ 明朝"/>
          <w:b/>
          <w:color w:val="000000" w:themeColor="text1"/>
          <w:szCs w:val="21"/>
          <w:u w:val="single"/>
        </w:rPr>
      </w:pPr>
    </w:p>
    <w:tbl>
      <w:tblPr>
        <w:tblStyle w:val="211"/>
        <w:tblW w:w="0" w:type="auto"/>
        <w:tblInd w:w="210" w:type="dxa"/>
        <w:tblLayout w:type="fixed"/>
        <w:tblLook w:val="04A0" w:firstRow="1" w:lastRow="0" w:firstColumn="1" w:lastColumn="0" w:noHBand="0" w:noVBand="1"/>
      </w:tblPr>
      <w:tblGrid>
        <w:gridCol w:w="307"/>
        <w:gridCol w:w="725"/>
        <w:gridCol w:w="993"/>
        <w:gridCol w:w="992"/>
        <w:gridCol w:w="1134"/>
        <w:gridCol w:w="1417"/>
        <w:gridCol w:w="993"/>
        <w:gridCol w:w="992"/>
        <w:gridCol w:w="1134"/>
        <w:gridCol w:w="992"/>
        <w:gridCol w:w="992"/>
        <w:gridCol w:w="766"/>
        <w:gridCol w:w="1046"/>
        <w:gridCol w:w="1046"/>
        <w:gridCol w:w="1047"/>
      </w:tblGrid>
      <w:tr w:rsidR="002035EC" w:rsidRPr="002035EC" w14:paraId="69795C35" w14:textId="77777777" w:rsidTr="00377D57">
        <w:tc>
          <w:tcPr>
            <w:tcW w:w="307" w:type="dxa"/>
          </w:tcPr>
          <w:p w14:paraId="7D8CCA24" w14:textId="77777777" w:rsidR="008400BB" w:rsidRPr="002035EC" w:rsidRDefault="008400BB" w:rsidP="008400BB">
            <w:pPr>
              <w:jc w:val="center"/>
              <w:rPr>
                <w:rFonts w:ascii="ＭＳ 明朝" w:hAnsi="ＭＳ 明朝"/>
                <w:color w:val="000000" w:themeColor="text1"/>
                <w:sz w:val="16"/>
                <w:szCs w:val="16"/>
              </w:rPr>
            </w:pPr>
          </w:p>
        </w:tc>
        <w:tc>
          <w:tcPr>
            <w:tcW w:w="725" w:type="dxa"/>
          </w:tcPr>
          <w:p w14:paraId="1D33C52F"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施設等種別</w:t>
            </w:r>
          </w:p>
        </w:tc>
        <w:tc>
          <w:tcPr>
            <w:tcW w:w="993" w:type="dxa"/>
          </w:tcPr>
          <w:p w14:paraId="66206A86"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施設等の名称</w:t>
            </w:r>
          </w:p>
        </w:tc>
        <w:tc>
          <w:tcPr>
            <w:tcW w:w="992" w:type="dxa"/>
          </w:tcPr>
          <w:p w14:paraId="04A37757"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事業者名</w:t>
            </w:r>
          </w:p>
        </w:tc>
        <w:tc>
          <w:tcPr>
            <w:tcW w:w="1134" w:type="dxa"/>
          </w:tcPr>
          <w:p w14:paraId="0E260439"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施設所在地</w:t>
            </w:r>
          </w:p>
        </w:tc>
        <w:tc>
          <w:tcPr>
            <w:tcW w:w="1417" w:type="dxa"/>
          </w:tcPr>
          <w:p w14:paraId="637CBA59"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整備内容</w:t>
            </w:r>
          </w:p>
          <w:p w14:paraId="4305D8A6"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①消毒洗浄内容</w:t>
            </w:r>
          </w:p>
          <w:p w14:paraId="52553CDC"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②設置台数</w:t>
            </w:r>
          </w:p>
          <w:p w14:paraId="2B0C949F"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③整備延床面積</w:t>
            </w:r>
          </w:p>
        </w:tc>
        <w:tc>
          <w:tcPr>
            <w:tcW w:w="993" w:type="dxa"/>
          </w:tcPr>
          <w:p w14:paraId="1CAE634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6923EB51" w14:textId="77777777" w:rsidR="008400BB" w:rsidRPr="002035EC" w:rsidRDefault="008400BB" w:rsidP="008400BB">
            <w:pPr>
              <w:rPr>
                <w:rFonts w:ascii="ＭＳ 明朝" w:hAnsi="ＭＳ 明朝"/>
                <w:color w:val="000000" w:themeColor="text1"/>
                <w:sz w:val="16"/>
                <w:szCs w:val="16"/>
              </w:rPr>
            </w:pPr>
          </w:p>
          <w:p w14:paraId="22076FAC" w14:textId="77777777" w:rsidR="008400BB" w:rsidRPr="002035EC" w:rsidRDefault="008400BB" w:rsidP="008400BB">
            <w:pPr>
              <w:rPr>
                <w:rFonts w:ascii="ＭＳ 明朝" w:hAnsi="ＭＳ 明朝"/>
                <w:color w:val="000000" w:themeColor="text1"/>
                <w:sz w:val="16"/>
                <w:szCs w:val="16"/>
              </w:rPr>
            </w:pPr>
          </w:p>
          <w:p w14:paraId="1253ECE2"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992" w:type="dxa"/>
          </w:tcPr>
          <w:p w14:paraId="38B353F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対象経費の実支出額</w:t>
            </w:r>
          </w:p>
          <w:p w14:paraId="52A84D72"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1134" w:type="dxa"/>
          </w:tcPr>
          <w:p w14:paraId="1DAFE2C9"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寄付金その他の収入額</w:t>
            </w:r>
          </w:p>
          <w:p w14:paraId="7F9C00B9" w14:textId="77777777" w:rsidR="008400BB" w:rsidRPr="002035EC" w:rsidRDefault="008400BB" w:rsidP="008400BB">
            <w:pPr>
              <w:rPr>
                <w:rFonts w:ascii="ＭＳ 明朝" w:hAnsi="ＭＳ 明朝"/>
                <w:color w:val="000000" w:themeColor="text1"/>
                <w:sz w:val="16"/>
                <w:szCs w:val="16"/>
              </w:rPr>
            </w:pPr>
          </w:p>
          <w:p w14:paraId="1ED4B2E5"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992" w:type="dxa"/>
          </w:tcPr>
          <w:p w14:paraId="60DFAE11"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0025A8D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(A)－(C)</w:t>
            </w:r>
          </w:p>
          <w:p w14:paraId="3FCAA103" w14:textId="77777777" w:rsidR="008400BB" w:rsidRPr="002035EC" w:rsidRDefault="008400BB" w:rsidP="008400BB">
            <w:pPr>
              <w:rPr>
                <w:rFonts w:ascii="ＭＳ 明朝" w:hAnsi="ＭＳ 明朝"/>
                <w:color w:val="000000" w:themeColor="text1"/>
                <w:sz w:val="16"/>
                <w:szCs w:val="16"/>
              </w:rPr>
            </w:pPr>
          </w:p>
          <w:p w14:paraId="5B8FBB51"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992" w:type="dxa"/>
          </w:tcPr>
          <w:p w14:paraId="341208B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w:t>
            </w:r>
          </w:p>
          <w:p w14:paraId="32E60D3B" w14:textId="77777777" w:rsidR="008400BB" w:rsidRPr="002035EC" w:rsidRDefault="008400BB" w:rsidP="008400BB">
            <w:pPr>
              <w:jc w:val="center"/>
              <w:rPr>
                <w:rFonts w:ascii="ＭＳ 明朝" w:hAnsi="ＭＳ 明朝"/>
                <w:color w:val="000000" w:themeColor="text1"/>
                <w:sz w:val="16"/>
                <w:szCs w:val="16"/>
              </w:rPr>
            </w:pPr>
          </w:p>
          <w:p w14:paraId="3E9670B8"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766" w:type="dxa"/>
          </w:tcPr>
          <w:p w14:paraId="2C6F05F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3A453E6F" w14:textId="77777777" w:rsidR="008400BB" w:rsidRPr="002035EC" w:rsidRDefault="008400BB" w:rsidP="008400BB">
            <w:pPr>
              <w:jc w:val="center"/>
              <w:rPr>
                <w:rFonts w:ascii="ＭＳ 明朝" w:hAnsi="ＭＳ 明朝"/>
                <w:color w:val="000000" w:themeColor="text1"/>
                <w:sz w:val="16"/>
                <w:szCs w:val="16"/>
              </w:rPr>
            </w:pPr>
          </w:p>
          <w:p w14:paraId="0D78F069" w14:textId="77777777" w:rsidR="008400BB" w:rsidRPr="002035EC" w:rsidRDefault="008400BB" w:rsidP="008400BB">
            <w:pPr>
              <w:jc w:val="center"/>
              <w:rPr>
                <w:rFonts w:ascii="ＭＳ 明朝" w:hAnsi="ＭＳ 明朝"/>
                <w:color w:val="000000" w:themeColor="text1"/>
                <w:sz w:val="16"/>
                <w:szCs w:val="16"/>
              </w:rPr>
            </w:pPr>
          </w:p>
          <w:p w14:paraId="73AB9594"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1046" w:type="dxa"/>
          </w:tcPr>
          <w:p w14:paraId="189639C4"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補助金交付決定額</w:t>
            </w:r>
          </w:p>
          <w:p w14:paraId="5632D65D" w14:textId="77777777" w:rsidR="008400BB" w:rsidRPr="002035EC" w:rsidRDefault="008400BB" w:rsidP="008400BB">
            <w:pPr>
              <w:jc w:val="center"/>
              <w:rPr>
                <w:rFonts w:ascii="ＭＳ 明朝" w:hAnsi="ＭＳ 明朝"/>
                <w:color w:val="000000" w:themeColor="text1"/>
                <w:sz w:val="16"/>
                <w:szCs w:val="16"/>
              </w:rPr>
            </w:pPr>
          </w:p>
          <w:p w14:paraId="77569688"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（Ｇ）</w:t>
            </w:r>
          </w:p>
        </w:tc>
        <w:tc>
          <w:tcPr>
            <w:tcW w:w="1046" w:type="dxa"/>
          </w:tcPr>
          <w:p w14:paraId="4FD9DD0F"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補助金受入済額</w:t>
            </w:r>
          </w:p>
          <w:p w14:paraId="740279D0" w14:textId="77777777" w:rsidR="008400BB" w:rsidRPr="002035EC" w:rsidRDefault="008400BB" w:rsidP="008400BB">
            <w:pPr>
              <w:jc w:val="center"/>
              <w:rPr>
                <w:rFonts w:ascii="ＭＳ 明朝" w:hAnsi="ＭＳ 明朝"/>
                <w:color w:val="000000" w:themeColor="text1"/>
                <w:sz w:val="16"/>
                <w:szCs w:val="16"/>
              </w:rPr>
            </w:pPr>
          </w:p>
          <w:p w14:paraId="1E0819F3"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（Ｈ）</w:t>
            </w:r>
          </w:p>
        </w:tc>
        <w:tc>
          <w:tcPr>
            <w:tcW w:w="1047" w:type="dxa"/>
          </w:tcPr>
          <w:p w14:paraId="37D83CA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差引過不足額</w:t>
            </w:r>
          </w:p>
          <w:p w14:paraId="7D9B56B6"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(G)－(F)</w:t>
            </w:r>
          </w:p>
          <w:p w14:paraId="4B5A7CFA" w14:textId="77777777" w:rsidR="008400BB" w:rsidRPr="002035EC" w:rsidRDefault="008400BB" w:rsidP="008400BB">
            <w:pPr>
              <w:jc w:val="right"/>
              <w:rPr>
                <w:rFonts w:ascii="ＭＳ 明朝" w:hAnsi="ＭＳ 明朝"/>
                <w:color w:val="000000" w:themeColor="text1"/>
                <w:sz w:val="16"/>
                <w:szCs w:val="16"/>
              </w:rPr>
            </w:pPr>
            <w:r w:rsidRPr="002035EC">
              <w:rPr>
                <w:rFonts w:ascii="ＭＳ 明朝" w:hAnsi="ＭＳ 明朝" w:hint="eastAsia"/>
                <w:color w:val="000000" w:themeColor="text1"/>
                <w:sz w:val="16"/>
                <w:szCs w:val="16"/>
              </w:rPr>
              <w:t>（Ｉ）</w:t>
            </w:r>
          </w:p>
        </w:tc>
      </w:tr>
      <w:tr w:rsidR="002035EC" w:rsidRPr="002035EC" w14:paraId="73A57286" w14:textId="77777777" w:rsidTr="00377D57">
        <w:trPr>
          <w:trHeight w:val="525"/>
        </w:trPr>
        <w:tc>
          <w:tcPr>
            <w:tcW w:w="307" w:type="dxa"/>
            <w:vAlign w:val="center"/>
          </w:tcPr>
          <w:p w14:paraId="6FD351D7"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725" w:type="dxa"/>
          </w:tcPr>
          <w:p w14:paraId="18F79739" w14:textId="77777777" w:rsidR="008400BB" w:rsidRPr="002035EC" w:rsidRDefault="008400BB" w:rsidP="008400BB">
            <w:pPr>
              <w:rPr>
                <w:rFonts w:ascii="ＭＳ 明朝" w:hAnsi="ＭＳ 明朝"/>
                <w:color w:val="000000" w:themeColor="text1"/>
                <w:sz w:val="18"/>
                <w:szCs w:val="18"/>
              </w:rPr>
            </w:pPr>
          </w:p>
        </w:tc>
        <w:tc>
          <w:tcPr>
            <w:tcW w:w="993" w:type="dxa"/>
          </w:tcPr>
          <w:p w14:paraId="6D7131C2" w14:textId="77777777" w:rsidR="008400BB" w:rsidRPr="002035EC" w:rsidRDefault="008400BB" w:rsidP="008400BB">
            <w:pPr>
              <w:jc w:val="center"/>
              <w:rPr>
                <w:rFonts w:ascii="ＭＳ 明朝" w:hAnsi="ＭＳ 明朝"/>
                <w:color w:val="000000" w:themeColor="text1"/>
                <w:sz w:val="18"/>
                <w:szCs w:val="18"/>
              </w:rPr>
            </w:pPr>
          </w:p>
        </w:tc>
        <w:tc>
          <w:tcPr>
            <w:tcW w:w="992" w:type="dxa"/>
          </w:tcPr>
          <w:p w14:paraId="2A8EC754" w14:textId="77777777" w:rsidR="008400BB" w:rsidRPr="002035EC" w:rsidRDefault="008400BB" w:rsidP="008400BB">
            <w:pPr>
              <w:jc w:val="center"/>
              <w:rPr>
                <w:rFonts w:ascii="ＭＳ 明朝" w:hAnsi="ＭＳ 明朝"/>
                <w:color w:val="000000" w:themeColor="text1"/>
                <w:sz w:val="18"/>
                <w:szCs w:val="18"/>
              </w:rPr>
            </w:pPr>
          </w:p>
        </w:tc>
        <w:tc>
          <w:tcPr>
            <w:tcW w:w="1134" w:type="dxa"/>
          </w:tcPr>
          <w:p w14:paraId="4281B1EA" w14:textId="77777777" w:rsidR="008400BB" w:rsidRPr="002035EC" w:rsidRDefault="008400BB" w:rsidP="008400BB">
            <w:pPr>
              <w:jc w:val="center"/>
              <w:rPr>
                <w:rFonts w:ascii="ＭＳ 明朝" w:hAnsi="ＭＳ 明朝"/>
                <w:color w:val="000000" w:themeColor="text1"/>
                <w:sz w:val="18"/>
                <w:szCs w:val="18"/>
              </w:rPr>
            </w:pPr>
          </w:p>
        </w:tc>
        <w:tc>
          <w:tcPr>
            <w:tcW w:w="1417" w:type="dxa"/>
          </w:tcPr>
          <w:p w14:paraId="04933408" w14:textId="77777777" w:rsidR="008400BB" w:rsidRPr="002035EC" w:rsidRDefault="008400BB" w:rsidP="008400BB">
            <w:pPr>
              <w:jc w:val="right"/>
              <w:rPr>
                <w:color w:val="000000" w:themeColor="text1"/>
                <w:sz w:val="18"/>
                <w:szCs w:val="18"/>
              </w:rPr>
            </w:pPr>
          </w:p>
        </w:tc>
        <w:tc>
          <w:tcPr>
            <w:tcW w:w="993" w:type="dxa"/>
          </w:tcPr>
          <w:p w14:paraId="1E3FB81A"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992" w:type="dxa"/>
          </w:tcPr>
          <w:p w14:paraId="0D8682D5"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134" w:type="dxa"/>
          </w:tcPr>
          <w:p w14:paraId="7C55E07E"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92" w:type="dxa"/>
          </w:tcPr>
          <w:p w14:paraId="05924E0B"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992" w:type="dxa"/>
          </w:tcPr>
          <w:p w14:paraId="58C8B0AB"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766" w:type="dxa"/>
          </w:tcPr>
          <w:p w14:paraId="262E849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61A0462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6" w:type="dxa"/>
          </w:tcPr>
          <w:p w14:paraId="5CAF3435"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7" w:type="dxa"/>
          </w:tcPr>
          <w:p w14:paraId="4872B563"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r>
      <w:tr w:rsidR="002035EC" w:rsidRPr="002035EC" w14:paraId="7178E27F" w14:textId="77777777" w:rsidTr="00377D57">
        <w:trPr>
          <w:trHeight w:val="525"/>
        </w:trPr>
        <w:tc>
          <w:tcPr>
            <w:tcW w:w="307" w:type="dxa"/>
            <w:vAlign w:val="center"/>
          </w:tcPr>
          <w:p w14:paraId="2D277D89"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725" w:type="dxa"/>
            <w:vAlign w:val="center"/>
          </w:tcPr>
          <w:p w14:paraId="5F07B82D"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46317428"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72420C41"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6ADCFEC4" w14:textId="77777777" w:rsidR="008400BB" w:rsidRPr="002035EC" w:rsidRDefault="008400BB" w:rsidP="008400BB">
            <w:pPr>
              <w:rPr>
                <w:rFonts w:ascii="ＭＳ 明朝" w:hAnsi="ＭＳ 明朝"/>
                <w:color w:val="000000" w:themeColor="text1"/>
                <w:sz w:val="18"/>
                <w:szCs w:val="18"/>
              </w:rPr>
            </w:pPr>
          </w:p>
        </w:tc>
        <w:tc>
          <w:tcPr>
            <w:tcW w:w="1417" w:type="dxa"/>
            <w:vAlign w:val="center"/>
          </w:tcPr>
          <w:p w14:paraId="3B268749"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5020CC84"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1552CB5B"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4502F03"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33284E79"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C573D44" w14:textId="77777777" w:rsidR="008400BB" w:rsidRPr="002035EC" w:rsidRDefault="008400BB" w:rsidP="008400BB">
            <w:pPr>
              <w:rPr>
                <w:rFonts w:ascii="ＭＳ 明朝" w:hAnsi="ＭＳ 明朝"/>
                <w:color w:val="000000" w:themeColor="text1"/>
                <w:sz w:val="18"/>
                <w:szCs w:val="18"/>
              </w:rPr>
            </w:pPr>
          </w:p>
        </w:tc>
        <w:tc>
          <w:tcPr>
            <w:tcW w:w="766" w:type="dxa"/>
            <w:vAlign w:val="center"/>
          </w:tcPr>
          <w:p w14:paraId="29D63438"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199E0C02"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F3F5D06"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1CE0A724" w14:textId="77777777" w:rsidR="008400BB" w:rsidRPr="002035EC" w:rsidRDefault="008400BB" w:rsidP="008400BB">
            <w:pPr>
              <w:rPr>
                <w:rFonts w:ascii="ＭＳ 明朝" w:hAnsi="ＭＳ 明朝"/>
                <w:color w:val="000000" w:themeColor="text1"/>
                <w:sz w:val="18"/>
                <w:szCs w:val="18"/>
              </w:rPr>
            </w:pPr>
          </w:p>
        </w:tc>
      </w:tr>
      <w:tr w:rsidR="002035EC" w:rsidRPr="002035EC" w14:paraId="3A404909" w14:textId="77777777" w:rsidTr="00377D57">
        <w:trPr>
          <w:trHeight w:val="525"/>
        </w:trPr>
        <w:tc>
          <w:tcPr>
            <w:tcW w:w="307" w:type="dxa"/>
            <w:vAlign w:val="center"/>
          </w:tcPr>
          <w:p w14:paraId="45961AD9"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725" w:type="dxa"/>
            <w:vAlign w:val="center"/>
          </w:tcPr>
          <w:p w14:paraId="2A90C249"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0E7A40FD"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31BF4EB"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628F8807" w14:textId="77777777" w:rsidR="008400BB" w:rsidRPr="002035EC" w:rsidRDefault="008400BB" w:rsidP="008400BB">
            <w:pPr>
              <w:rPr>
                <w:rFonts w:ascii="ＭＳ 明朝" w:hAnsi="ＭＳ 明朝"/>
                <w:color w:val="000000" w:themeColor="text1"/>
                <w:sz w:val="18"/>
                <w:szCs w:val="18"/>
              </w:rPr>
            </w:pPr>
          </w:p>
        </w:tc>
        <w:tc>
          <w:tcPr>
            <w:tcW w:w="1417" w:type="dxa"/>
            <w:vAlign w:val="center"/>
          </w:tcPr>
          <w:p w14:paraId="37625847"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52E15D34"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AC183AF"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5CE5AAB6"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71D2F5A9"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52743AA" w14:textId="77777777" w:rsidR="008400BB" w:rsidRPr="002035EC" w:rsidRDefault="008400BB" w:rsidP="008400BB">
            <w:pPr>
              <w:rPr>
                <w:rFonts w:ascii="ＭＳ 明朝" w:hAnsi="ＭＳ 明朝"/>
                <w:color w:val="000000" w:themeColor="text1"/>
                <w:sz w:val="18"/>
                <w:szCs w:val="18"/>
              </w:rPr>
            </w:pPr>
          </w:p>
        </w:tc>
        <w:tc>
          <w:tcPr>
            <w:tcW w:w="766" w:type="dxa"/>
            <w:vAlign w:val="center"/>
          </w:tcPr>
          <w:p w14:paraId="0E5BA08F"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C2B5295"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550C06A7"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9681D7E" w14:textId="77777777" w:rsidR="008400BB" w:rsidRPr="002035EC" w:rsidRDefault="008400BB" w:rsidP="008400BB">
            <w:pPr>
              <w:rPr>
                <w:rFonts w:ascii="ＭＳ 明朝" w:hAnsi="ＭＳ 明朝"/>
                <w:color w:val="000000" w:themeColor="text1"/>
                <w:sz w:val="18"/>
                <w:szCs w:val="18"/>
              </w:rPr>
            </w:pPr>
          </w:p>
        </w:tc>
      </w:tr>
      <w:tr w:rsidR="002035EC" w:rsidRPr="002035EC" w14:paraId="440AE502" w14:textId="77777777" w:rsidTr="00377D57">
        <w:trPr>
          <w:trHeight w:val="525"/>
        </w:trPr>
        <w:tc>
          <w:tcPr>
            <w:tcW w:w="307" w:type="dxa"/>
            <w:vAlign w:val="center"/>
          </w:tcPr>
          <w:p w14:paraId="4F3EA513"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725" w:type="dxa"/>
            <w:vAlign w:val="center"/>
          </w:tcPr>
          <w:p w14:paraId="314FBCB2"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5B06B6A1"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B9920A5"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2C8631D5" w14:textId="77777777" w:rsidR="008400BB" w:rsidRPr="002035EC" w:rsidRDefault="008400BB" w:rsidP="008400BB">
            <w:pPr>
              <w:rPr>
                <w:rFonts w:ascii="ＭＳ 明朝" w:hAnsi="ＭＳ 明朝"/>
                <w:color w:val="000000" w:themeColor="text1"/>
                <w:sz w:val="18"/>
                <w:szCs w:val="18"/>
              </w:rPr>
            </w:pPr>
          </w:p>
        </w:tc>
        <w:tc>
          <w:tcPr>
            <w:tcW w:w="1417" w:type="dxa"/>
            <w:vAlign w:val="center"/>
          </w:tcPr>
          <w:p w14:paraId="333294B1"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367F1BC0"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558593C"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69642D62"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32DF998"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55CD12C3" w14:textId="77777777" w:rsidR="008400BB" w:rsidRPr="002035EC" w:rsidRDefault="008400BB" w:rsidP="008400BB">
            <w:pPr>
              <w:rPr>
                <w:rFonts w:ascii="ＭＳ 明朝" w:hAnsi="ＭＳ 明朝"/>
                <w:color w:val="000000" w:themeColor="text1"/>
                <w:sz w:val="18"/>
                <w:szCs w:val="18"/>
              </w:rPr>
            </w:pPr>
          </w:p>
        </w:tc>
        <w:tc>
          <w:tcPr>
            <w:tcW w:w="766" w:type="dxa"/>
            <w:vAlign w:val="center"/>
          </w:tcPr>
          <w:p w14:paraId="375594D0"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693ABE7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0DA998FA"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3E5E55B5" w14:textId="77777777" w:rsidR="008400BB" w:rsidRPr="002035EC" w:rsidRDefault="008400BB" w:rsidP="008400BB">
            <w:pPr>
              <w:rPr>
                <w:rFonts w:ascii="ＭＳ 明朝" w:hAnsi="ＭＳ 明朝"/>
                <w:color w:val="000000" w:themeColor="text1"/>
                <w:sz w:val="18"/>
                <w:szCs w:val="18"/>
              </w:rPr>
            </w:pPr>
          </w:p>
        </w:tc>
      </w:tr>
      <w:tr w:rsidR="002035EC" w:rsidRPr="002035EC" w14:paraId="0206B5B0" w14:textId="77777777" w:rsidTr="00377D57">
        <w:trPr>
          <w:trHeight w:val="525"/>
        </w:trPr>
        <w:tc>
          <w:tcPr>
            <w:tcW w:w="307" w:type="dxa"/>
            <w:vAlign w:val="center"/>
          </w:tcPr>
          <w:p w14:paraId="710058E9"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725" w:type="dxa"/>
            <w:vAlign w:val="center"/>
          </w:tcPr>
          <w:p w14:paraId="355FE505"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3AE1CCC1"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378DD16"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4EC647B8" w14:textId="77777777" w:rsidR="008400BB" w:rsidRPr="002035EC" w:rsidRDefault="008400BB" w:rsidP="008400BB">
            <w:pPr>
              <w:rPr>
                <w:rFonts w:ascii="ＭＳ 明朝" w:hAnsi="ＭＳ 明朝"/>
                <w:color w:val="000000" w:themeColor="text1"/>
                <w:sz w:val="18"/>
                <w:szCs w:val="18"/>
              </w:rPr>
            </w:pPr>
          </w:p>
        </w:tc>
        <w:tc>
          <w:tcPr>
            <w:tcW w:w="1417" w:type="dxa"/>
            <w:vAlign w:val="center"/>
          </w:tcPr>
          <w:p w14:paraId="27BA3690"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2DCBE830"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029743EC"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001556FB"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DB68F09"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6F9A316A" w14:textId="77777777" w:rsidR="008400BB" w:rsidRPr="002035EC" w:rsidRDefault="008400BB" w:rsidP="008400BB">
            <w:pPr>
              <w:rPr>
                <w:rFonts w:ascii="ＭＳ 明朝" w:hAnsi="ＭＳ 明朝"/>
                <w:color w:val="000000" w:themeColor="text1"/>
                <w:sz w:val="18"/>
                <w:szCs w:val="18"/>
              </w:rPr>
            </w:pPr>
          </w:p>
        </w:tc>
        <w:tc>
          <w:tcPr>
            <w:tcW w:w="766" w:type="dxa"/>
            <w:vAlign w:val="center"/>
          </w:tcPr>
          <w:p w14:paraId="0966A706"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22239DE"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612C554"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0928EC87" w14:textId="77777777" w:rsidR="008400BB" w:rsidRPr="002035EC" w:rsidRDefault="008400BB" w:rsidP="008400BB">
            <w:pPr>
              <w:rPr>
                <w:rFonts w:ascii="ＭＳ 明朝" w:hAnsi="ＭＳ 明朝"/>
                <w:color w:val="000000" w:themeColor="text1"/>
                <w:sz w:val="18"/>
                <w:szCs w:val="18"/>
              </w:rPr>
            </w:pPr>
          </w:p>
        </w:tc>
      </w:tr>
      <w:tr w:rsidR="002035EC" w:rsidRPr="002035EC" w14:paraId="5EFD1DE5" w14:textId="77777777" w:rsidTr="00377D57">
        <w:trPr>
          <w:trHeight w:val="479"/>
        </w:trPr>
        <w:tc>
          <w:tcPr>
            <w:tcW w:w="1032" w:type="dxa"/>
            <w:gridSpan w:val="2"/>
            <w:vAlign w:val="center"/>
          </w:tcPr>
          <w:p w14:paraId="5674CEB8"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993" w:type="dxa"/>
            <w:tcBorders>
              <w:tr2bl w:val="single" w:sz="4" w:space="0" w:color="auto"/>
            </w:tcBorders>
            <w:vAlign w:val="center"/>
          </w:tcPr>
          <w:p w14:paraId="5A2B4202" w14:textId="77777777" w:rsidR="008400BB" w:rsidRPr="002035EC"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48903D6A" w14:textId="77777777" w:rsidR="008400BB" w:rsidRPr="002035EC" w:rsidRDefault="008400BB" w:rsidP="008400BB">
            <w:pPr>
              <w:rPr>
                <w:rFonts w:ascii="ＭＳ 明朝" w:hAnsi="ＭＳ 明朝"/>
                <w:color w:val="000000" w:themeColor="text1"/>
                <w:sz w:val="18"/>
                <w:szCs w:val="18"/>
              </w:rPr>
            </w:pPr>
          </w:p>
        </w:tc>
        <w:tc>
          <w:tcPr>
            <w:tcW w:w="1134" w:type="dxa"/>
            <w:tcBorders>
              <w:tr2bl w:val="single" w:sz="4" w:space="0" w:color="auto"/>
            </w:tcBorders>
            <w:vAlign w:val="center"/>
          </w:tcPr>
          <w:p w14:paraId="6090DA8E" w14:textId="77777777" w:rsidR="008400BB" w:rsidRPr="002035EC" w:rsidRDefault="008400BB" w:rsidP="008400BB">
            <w:pPr>
              <w:rPr>
                <w:rFonts w:ascii="ＭＳ 明朝" w:hAnsi="ＭＳ 明朝"/>
                <w:color w:val="000000" w:themeColor="text1"/>
                <w:sz w:val="18"/>
                <w:szCs w:val="18"/>
              </w:rPr>
            </w:pPr>
          </w:p>
        </w:tc>
        <w:tc>
          <w:tcPr>
            <w:tcW w:w="1417" w:type="dxa"/>
            <w:tcBorders>
              <w:tr2bl w:val="single" w:sz="4" w:space="0" w:color="auto"/>
            </w:tcBorders>
            <w:vAlign w:val="center"/>
          </w:tcPr>
          <w:p w14:paraId="301D6BA1" w14:textId="77777777" w:rsidR="008400BB" w:rsidRPr="002035EC" w:rsidRDefault="008400BB" w:rsidP="008400BB">
            <w:pPr>
              <w:rPr>
                <w:rFonts w:ascii="ＭＳ 明朝" w:hAnsi="ＭＳ 明朝"/>
                <w:color w:val="000000" w:themeColor="text1"/>
                <w:sz w:val="18"/>
                <w:szCs w:val="18"/>
              </w:rPr>
            </w:pPr>
          </w:p>
        </w:tc>
        <w:tc>
          <w:tcPr>
            <w:tcW w:w="993" w:type="dxa"/>
            <w:vAlign w:val="center"/>
          </w:tcPr>
          <w:p w14:paraId="73B6C47F"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459D2124" w14:textId="77777777" w:rsidR="008400BB" w:rsidRPr="002035EC" w:rsidRDefault="008400BB" w:rsidP="008400BB">
            <w:pPr>
              <w:rPr>
                <w:rFonts w:ascii="ＭＳ 明朝" w:hAnsi="ＭＳ 明朝"/>
                <w:color w:val="000000" w:themeColor="text1"/>
                <w:sz w:val="18"/>
                <w:szCs w:val="18"/>
              </w:rPr>
            </w:pPr>
          </w:p>
        </w:tc>
        <w:tc>
          <w:tcPr>
            <w:tcW w:w="1134" w:type="dxa"/>
            <w:vAlign w:val="center"/>
          </w:tcPr>
          <w:p w14:paraId="380D3639"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6DE601DF" w14:textId="77777777" w:rsidR="008400BB" w:rsidRPr="002035EC" w:rsidRDefault="008400BB" w:rsidP="008400BB">
            <w:pPr>
              <w:rPr>
                <w:rFonts w:ascii="ＭＳ 明朝" w:hAnsi="ＭＳ 明朝"/>
                <w:color w:val="000000" w:themeColor="text1"/>
                <w:sz w:val="18"/>
                <w:szCs w:val="18"/>
              </w:rPr>
            </w:pPr>
          </w:p>
        </w:tc>
        <w:tc>
          <w:tcPr>
            <w:tcW w:w="992" w:type="dxa"/>
            <w:vAlign w:val="center"/>
          </w:tcPr>
          <w:p w14:paraId="2BE2A7B2" w14:textId="77777777" w:rsidR="008400BB" w:rsidRPr="002035EC" w:rsidRDefault="008400BB" w:rsidP="008400BB">
            <w:pPr>
              <w:rPr>
                <w:rFonts w:ascii="ＭＳ 明朝" w:hAnsi="ＭＳ 明朝"/>
                <w:color w:val="000000" w:themeColor="text1"/>
                <w:sz w:val="18"/>
                <w:szCs w:val="18"/>
              </w:rPr>
            </w:pPr>
          </w:p>
        </w:tc>
        <w:tc>
          <w:tcPr>
            <w:tcW w:w="766" w:type="dxa"/>
            <w:vAlign w:val="center"/>
          </w:tcPr>
          <w:p w14:paraId="31482FDB"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3960B662" w14:textId="77777777" w:rsidR="008400BB" w:rsidRPr="002035EC" w:rsidRDefault="008400BB" w:rsidP="008400BB">
            <w:pPr>
              <w:rPr>
                <w:rFonts w:ascii="ＭＳ 明朝" w:hAnsi="ＭＳ 明朝"/>
                <w:color w:val="000000" w:themeColor="text1"/>
                <w:sz w:val="18"/>
                <w:szCs w:val="18"/>
              </w:rPr>
            </w:pPr>
          </w:p>
        </w:tc>
        <w:tc>
          <w:tcPr>
            <w:tcW w:w="1046" w:type="dxa"/>
            <w:vAlign w:val="center"/>
          </w:tcPr>
          <w:p w14:paraId="4E418E90" w14:textId="77777777" w:rsidR="008400BB" w:rsidRPr="002035EC" w:rsidRDefault="008400BB" w:rsidP="008400BB">
            <w:pPr>
              <w:rPr>
                <w:rFonts w:ascii="ＭＳ 明朝" w:hAnsi="ＭＳ 明朝"/>
                <w:color w:val="000000" w:themeColor="text1"/>
                <w:sz w:val="18"/>
                <w:szCs w:val="18"/>
              </w:rPr>
            </w:pPr>
          </w:p>
        </w:tc>
        <w:tc>
          <w:tcPr>
            <w:tcW w:w="1047" w:type="dxa"/>
            <w:vAlign w:val="center"/>
          </w:tcPr>
          <w:p w14:paraId="440716A9" w14:textId="77777777" w:rsidR="008400BB" w:rsidRPr="002035EC" w:rsidRDefault="008400BB" w:rsidP="008400BB">
            <w:pPr>
              <w:rPr>
                <w:rFonts w:ascii="ＭＳ 明朝" w:hAnsi="ＭＳ 明朝"/>
                <w:color w:val="000000" w:themeColor="text1"/>
                <w:sz w:val="18"/>
                <w:szCs w:val="18"/>
              </w:rPr>
            </w:pPr>
          </w:p>
        </w:tc>
      </w:tr>
    </w:tbl>
    <w:p w14:paraId="2F70C57D"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（注１）申請額欄には，Ｂ欄，Ｄ欄及びＥ欄の額を比較して最も低い額を記入すること。</w:t>
      </w:r>
    </w:p>
    <w:p w14:paraId="14552A73"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（注２) 事業毎に別葉とすること。不要の「事業名」は削除すること。</w:t>
      </w:r>
    </w:p>
    <w:p w14:paraId="224A2FAF"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1313FF01"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・委託契約書の写し</w:t>
      </w:r>
    </w:p>
    <w:p w14:paraId="012A8636"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・消耗品等購入の領収書の写し</w:t>
      </w:r>
    </w:p>
    <w:p w14:paraId="576B659C"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・整備，消毒洗浄箇所に係る平面図等の写し</w:t>
      </w:r>
    </w:p>
    <w:p w14:paraId="4E260104"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・整備，消毒洗浄個所の写真等</w:t>
      </w:r>
    </w:p>
    <w:p w14:paraId="2301D89C" w14:textId="77777777" w:rsidR="008400BB" w:rsidRPr="002035EC" w:rsidRDefault="008400BB" w:rsidP="008400BB">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別紙１－８</w:t>
      </w:r>
    </w:p>
    <w:p w14:paraId="5885609F" w14:textId="26EC52F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w:t>
      </w:r>
      <w:r w:rsidR="00306DE7" w:rsidRPr="002035EC">
        <w:rPr>
          <w:rFonts w:ascii="ＭＳ 明朝" w:hAnsi="ＭＳ 明朝" w:hint="eastAsia"/>
          <w:color w:val="000000" w:themeColor="text1"/>
        </w:rPr>
        <w:t>精算</w:t>
      </w:r>
      <w:r w:rsidRPr="002035EC">
        <w:rPr>
          <w:rFonts w:ascii="ＭＳ 明朝" w:hAnsi="ＭＳ 明朝" w:hint="eastAsia"/>
          <w:color w:val="000000" w:themeColor="text1"/>
          <w:szCs w:val="21"/>
        </w:rPr>
        <w:t>額調書【介護施設等における新型コロナウイルス感染拡大防止対策支援事業】</w:t>
      </w:r>
    </w:p>
    <w:p w14:paraId="0FD8AB93" w14:textId="77777777"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（高齢障害者向けの感染症予防の広報・啓発経費支援事業）</w:t>
      </w:r>
    </w:p>
    <w:p w14:paraId="063AEAE4" w14:textId="77777777" w:rsidR="008400BB" w:rsidRPr="002035EC" w:rsidRDefault="008400BB" w:rsidP="008400BB">
      <w:pPr>
        <w:jc w:val="center"/>
        <w:rPr>
          <w:rFonts w:ascii="ＭＳ 明朝" w:hAnsi="ＭＳ 明朝"/>
          <w:color w:val="000000" w:themeColor="text1"/>
          <w:szCs w:val="21"/>
        </w:rPr>
      </w:pPr>
    </w:p>
    <w:tbl>
      <w:tblPr>
        <w:tblStyle w:val="211"/>
        <w:tblW w:w="0" w:type="auto"/>
        <w:tblInd w:w="9464" w:type="dxa"/>
        <w:tblLook w:val="04A0" w:firstRow="1" w:lastRow="0" w:firstColumn="1" w:lastColumn="0" w:noHBand="0" w:noVBand="1"/>
      </w:tblPr>
      <w:tblGrid>
        <w:gridCol w:w="1701"/>
        <w:gridCol w:w="3621"/>
      </w:tblGrid>
      <w:tr w:rsidR="008400BB" w:rsidRPr="002035EC" w14:paraId="7CA96305" w14:textId="77777777" w:rsidTr="00377D57">
        <w:trPr>
          <w:trHeight w:val="316"/>
        </w:trPr>
        <w:tc>
          <w:tcPr>
            <w:tcW w:w="1701" w:type="dxa"/>
            <w:tcBorders>
              <w:bottom w:val="single" w:sz="4" w:space="0" w:color="auto"/>
            </w:tcBorders>
          </w:tcPr>
          <w:p w14:paraId="1D51E10E"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市町名</w:t>
            </w:r>
          </w:p>
        </w:tc>
        <w:tc>
          <w:tcPr>
            <w:tcW w:w="3621" w:type="dxa"/>
            <w:tcBorders>
              <w:bottom w:val="single" w:sz="4" w:space="0" w:color="auto"/>
            </w:tcBorders>
          </w:tcPr>
          <w:p w14:paraId="6933A0B6" w14:textId="77777777" w:rsidR="008400BB" w:rsidRPr="002035EC" w:rsidRDefault="008400BB" w:rsidP="008400BB">
            <w:pPr>
              <w:rPr>
                <w:rFonts w:ascii="ＭＳ 明朝" w:hAnsi="ＭＳ 明朝"/>
                <w:color w:val="000000" w:themeColor="text1"/>
                <w:sz w:val="18"/>
                <w:szCs w:val="18"/>
              </w:rPr>
            </w:pPr>
          </w:p>
        </w:tc>
      </w:tr>
    </w:tbl>
    <w:p w14:paraId="0948AF28" w14:textId="77777777" w:rsidR="008400BB" w:rsidRPr="002035EC" w:rsidRDefault="008400BB" w:rsidP="008400BB">
      <w:pPr>
        <w:jc w:val="center"/>
        <w:rPr>
          <w:rFonts w:ascii="ＭＳ 明朝" w:hAnsi="ＭＳ 明朝"/>
          <w:color w:val="000000" w:themeColor="text1"/>
          <w:szCs w:val="21"/>
        </w:rPr>
      </w:pPr>
    </w:p>
    <w:tbl>
      <w:tblPr>
        <w:tblStyle w:val="211"/>
        <w:tblW w:w="0" w:type="auto"/>
        <w:tblInd w:w="210" w:type="dxa"/>
        <w:tblLook w:val="04A0" w:firstRow="1" w:lastRow="0" w:firstColumn="1" w:lastColumn="0" w:noHBand="0" w:noVBand="1"/>
      </w:tblPr>
      <w:tblGrid>
        <w:gridCol w:w="607"/>
        <w:gridCol w:w="1527"/>
        <w:gridCol w:w="1528"/>
        <w:gridCol w:w="1528"/>
        <w:gridCol w:w="1528"/>
        <w:gridCol w:w="1527"/>
        <w:gridCol w:w="1528"/>
        <w:gridCol w:w="1528"/>
        <w:gridCol w:w="1528"/>
        <w:gridCol w:w="1528"/>
      </w:tblGrid>
      <w:tr w:rsidR="002035EC" w:rsidRPr="002035EC" w14:paraId="2681B812" w14:textId="77777777" w:rsidTr="00377D57">
        <w:tc>
          <w:tcPr>
            <w:tcW w:w="607" w:type="dxa"/>
          </w:tcPr>
          <w:p w14:paraId="44743A11" w14:textId="77777777" w:rsidR="008400BB" w:rsidRPr="002035EC" w:rsidRDefault="008400BB" w:rsidP="008400BB">
            <w:pPr>
              <w:rPr>
                <w:rFonts w:ascii="ＭＳ 明朝" w:hAnsi="ＭＳ 明朝"/>
                <w:color w:val="000000" w:themeColor="text1"/>
                <w:sz w:val="16"/>
                <w:szCs w:val="16"/>
              </w:rPr>
            </w:pPr>
          </w:p>
        </w:tc>
        <w:tc>
          <w:tcPr>
            <w:tcW w:w="1527" w:type="dxa"/>
          </w:tcPr>
          <w:p w14:paraId="39E48248"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0E66D169" w14:textId="77777777" w:rsidR="008400BB" w:rsidRPr="002035EC" w:rsidRDefault="008400BB" w:rsidP="008400BB">
            <w:pPr>
              <w:rPr>
                <w:rFonts w:ascii="ＭＳ 明朝" w:hAnsi="ＭＳ 明朝"/>
                <w:color w:val="000000" w:themeColor="text1"/>
                <w:sz w:val="16"/>
                <w:szCs w:val="16"/>
              </w:rPr>
            </w:pPr>
          </w:p>
          <w:p w14:paraId="197C670A" w14:textId="77777777" w:rsidR="008400BB" w:rsidRPr="002035EC" w:rsidRDefault="008400BB" w:rsidP="008400BB">
            <w:pPr>
              <w:rPr>
                <w:rFonts w:ascii="ＭＳ 明朝" w:hAnsi="ＭＳ 明朝"/>
                <w:color w:val="000000" w:themeColor="text1"/>
                <w:sz w:val="16"/>
                <w:szCs w:val="16"/>
              </w:rPr>
            </w:pPr>
          </w:p>
          <w:p w14:paraId="54899F7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1528" w:type="dxa"/>
          </w:tcPr>
          <w:p w14:paraId="3EB72784"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対象経費の</w:t>
            </w:r>
          </w:p>
          <w:p w14:paraId="1373CEE5"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実支出額</w:t>
            </w:r>
          </w:p>
          <w:p w14:paraId="5CD4D5CC" w14:textId="77777777" w:rsidR="008400BB" w:rsidRPr="002035EC" w:rsidRDefault="008400BB" w:rsidP="008400BB">
            <w:pPr>
              <w:rPr>
                <w:rFonts w:ascii="ＭＳ 明朝" w:hAnsi="ＭＳ 明朝"/>
                <w:color w:val="000000" w:themeColor="text1"/>
                <w:sz w:val="16"/>
                <w:szCs w:val="16"/>
              </w:rPr>
            </w:pPr>
          </w:p>
          <w:p w14:paraId="6C1ACC32"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1528" w:type="dxa"/>
          </w:tcPr>
          <w:p w14:paraId="5B18993E"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寄付金その他の収入額</w:t>
            </w:r>
          </w:p>
          <w:p w14:paraId="59BBBBC2" w14:textId="77777777" w:rsidR="008400BB" w:rsidRPr="002035EC" w:rsidRDefault="008400BB" w:rsidP="008400BB">
            <w:pPr>
              <w:rPr>
                <w:rFonts w:ascii="ＭＳ 明朝" w:hAnsi="ＭＳ 明朝"/>
                <w:color w:val="000000" w:themeColor="text1"/>
                <w:sz w:val="16"/>
                <w:szCs w:val="16"/>
              </w:rPr>
            </w:pPr>
          </w:p>
          <w:p w14:paraId="121EF252"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1528" w:type="dxa"/>
          </w:tcPr>
          <w:p w14:paraId="4842FC6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4CD988E8"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(A)－(C)</w:t>
            </w:r>
          </w:p>
          <w:p w14:paraId="5065FA6E" w14:textId="77777777" w:rsidR="008400BB" w:rsidRPr="002035EC" w:rsidRDefault="008400BB" w:rsidP="008400BB">
            <w:pPr>
              <w:rPr>
                <w:rFonts w:ascii="ＭＳ 明朝" w:hAnsi="ＭＳ 明朝"/>
                <w:color w:val="000000" w:themeColor="text1"/>
                <w:sz w:val="16"/>
                <w:szCs w:val="16"/>
              </w:rPr>
            </w:pPr>
          </w:p>
          <w:p w14:paraId="7345391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1527" w:type="dxa"/>
          </w:tcPr>
          <w:p w14:paraId="41ACB74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w:t>
            </w:r>
          </w:p>
          <w:p w14:paraId="19FFB2A7" w14:textId="77777777" w:rsidR="008400BB" w:rsidRPr="002035EC" w:rsidRDefault="008400BB" w:rsidP="008400BB">
            <w:pPr>
              <w:jc w:val="center"/>
              <w:rPr>
                <w:rFonts w:ascii="ＭＳ 明朝" w:hAnsi="ＭＳ 明朝"/>
                <w:color w:val="000000" w:themeColor="text1"/>
                <w:sz w:val="16"/>
                <w:szCs w:val="16"/>
              </w:rPr>
            </w:pPr>
          </w:p>
          <w:p w14:paraId="01756951" w14:textId="77777777" w:rsidR="008400BB" w:rsidRPr="002035EC" w:rsidRDefault="008400BB" w:rsidP="008400BB">
            <w:pPr>
              <w:jc w:val="center"/>
              <w:rPr>
                <w:rFonts w:ascii="ＭＳ 明朝" w:hAnsi="ＭＳ 明朝"/>
                <w:color w:val="000000" w:themeColor="text1"/>
                <w:sz w:val="16"/>
                <w:szCs w:val="16"/>
              </w:rPr>
            </w:pPr>
          </w:p>
          <w:p w14:paraId="10560831"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1528" w:type="dxa"/>
          </w:tcPr>
          <w:p w14:paraId="4F850962"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3DC5C1D1" w14:textId="77777777" w:rsidR="008400BB" w:rsidRPr="002035EC" w:rsidRDefault="008400BB" w:rsidP="008400BB">
            <w:pPr>
              <w:jc w:val="center"/>
              <w:rPr>
                <w:rFonts w:ascii="ＭＳ 明朝" w:hAnsi="ＭＳ 明朝"/>
                <w:color w:val="000000" w:themeColor="text1"/>
                <w:sz w:val="16"/>
                <w:szCs w:val="16"/>
              </w:rPr>
            </w:pPr>
          </w:p>
          <w:p w14:paraId="66A93C8D" w14:textId="77777777" w:rsidR="008400BB" w:rsidRPr="002035EC" w:rsidRDefault="008400BB" w:rsidP="008400BB">
            <w:pPr>
              <w:jc w:val="center"/>
              <w:rPr>
                <w:rFonts w:ascii="ＭＳ 明朝" w:hAnsi="ＭＳ 明朝"/>
                <w:color w:val="000000" w:themeColor="text1"/>
                <w:sz w:val="16"/>
                <w:szCs w:val="16"/>
              </w:rPr>
            </w:pPr>
          </w:p>
          <w:p w14:paraId="0584CDF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1528" w:type="dxa"/>
          </w:tcPr>
          <w:p w14:paraId="52DDF696"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補助金交付決定額</w:t>
            </w:r>
          </w:p>
          <w:p w14:paraId="2849B661" w14:textId="77777777" w:rsidR="008400BB" w:rsidRPr="002035EC" w:rsidRDefault="008400BB" w:rsidP="008400BB">
            <w:pPr>
              <w:jc w:val="center"/>
              <w:rPr>
                <w:rFonts w:ascii="ＭＳ 明朝" w:hAnsi="ＭＳ 明朝"/>
                <w:color w:val="000000" w:themeColor="text1"/>
                <w:sz w:val="16"/>
                <w:szCs w:val="16"/>
              </w:rPr>
            </w:pPr>
          </w:p>
          <w:p w14:paraId="2EE67192" w14:textId="77777777" w:rsidR="008400BB" w:rsidRPr="002035EC" w:rsidRDefault="008400BB" w:rsidP="008400BB">
            <w:pPr>
              <w:jc w:val="center"/>
              <w:rPr>
                <w:rFonts w:ascii="ＭＳ 明朝" w:hAnsi="ＭＳ 明朝"/>
                <w:color w:val="000000" w:themeColor="text1"/>
                <w:sz w:val="16"/>
                <w:szCs w:val="16"/>
              </w:rPr>
            </w:pPr>
          </w:p>
          <w:p w14:paraId="599FA8B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（Ｇ）</w:t>
            </w:r>
          </w:p>
        </w:tc>
        <w:tc>
          <w:tcPr>
            <w:tcW w:w="1528" w:type="dxa"/>
          </w:tcPr>
          <w:p w14:paraId="5D180A3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補助金受入済額</w:t>
            </w:r>
          </w:p>
          <w:p w14:paraId="7E4C8704" w14:textId="77777777" w:rsidR="008400BB" w:rsidRPr="002035EC" w:rsidRDefault="008400BB" w:rsidP="008400BB">
            <w:pPr>
              <w:jc w:val="center"/>
              <w:rPr>
                <w:rFonts w:ascii="ＭＳ 明朝" w:hAnsi="ＭＳ 明朝"/>
                <w:color w:val="000000" w:themeColor="text1"/>
                <w:sz w:val="16"/>
                <w:szCs w:val="16"/>
              </w:rPr>
            </w:pPr>
          </w:p>
          <w:p w14:paraId="58E496A5" w14:textId="77777777" w:rsidR="008400BB" w:rsidRPr="002035EC" w:rsidRDefault="008400BB" w:rsidP="008400BB">
            <w:pPr>
              <w:jc w:val="center"/>
              <w:rPr>
                <w:rFonts w:ascii="ＭＳ 明朝" w:hAnsi="ＭＳ 明朝"/>
                <w:color w:val="000000" w:themeColor="text1"/>
                <w:sz w:val="16"/>
                <w:szCs w:val="16"/>
              </w:rPr>
            </w:pPr>
          </w:p>
          <w:p w14:paraId="54740AE3"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（Ｈ）</w:t>
            </w:r>
          </w:p>
        </w:tc>
        <w:tc>
          <w:tcPr>
            <w:tcW w:w="1528" w:type="dxa"/>
          </w:tcPr>
          <w:p w14:paraId="02D2833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差引過不足額</w:t>
            </w:r>
          </w:p>
          <w:p w14:paraId="61011CF6"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(G)－(F)</w:t>
            </w:r>
          </w:p>
          <w:p w14:paraId="02C101DC" w14:textId="77777777" w:rsidR="008400BB" w:rsidRPr="002035EC" w:rsidRDefault="008400BB" w:rsidP="008400BB">
            <w:pPr>
              <w:jc w:val="center"/>
              <w:rPr>
                <w:rFonts w:ascii="ＭＳ 明朝" w:hAnsi="ＭＳ 明朝"/>
                <w:color w:val="000000" w:themeColor="text1"/>
                <w:sz w:val="16"/>
                <w:szCs w:val="16"/>
              </w:rPr>
            </w:pPr>
          </w:p>
          <w:p w14:paraId="4170FC09"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（Ｉ）</w:t>
            </w:r>
          </w:p>
        </w:tc>
      </w:tr>
      <w:tr w:rsidR="002035EC" w:rsidRPr="002035EC" w14:paraId="220B96E1" w14:textId="77777777" w:rsidTr="00377D57">
        <w:trPr>
          <w:trHeight w:val="647"/>
        </w:trPr>
        <w:tc>
          <w:tcPr>
            <w:tcW w:w="607" w:type="dxa"/>
            <w:vAlign w:val="center"/>
          </w:tcPr>
          <w:p w14:paraId="597F4A01"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1527" w:type="dxa"/>
          </w:tcPr>
          <w:p w14:paraId="0346DC70"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528" w:type="dxa"/>
          </w:tcPr>
          <w:p w14:paraId="50836085"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528" w:type="dxa"/>
          </w:tcPr>
          <w:p w14:paraId="5B1AB21F"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528" w:type="dxa"/>
          </w:tcPr>
          <w:p w14:paraId="2A303E02"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527" w:type="dxa"/>
          </w:tcPr>
          <w:p w14:paraId="17C7980A"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528" w:type="dxa"/>
          </w:tcPr>
          <w:p w14:paraId="5F206BC8"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528" w:type="dxa"/>
          </w:tcPr>
          <w:p w14:paraId="79D3C1AD"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528" w:type="dxa"/>
          </w:tcPr>
          <w:p w14:paraId="4BBA0AE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528" w:type="dxa"/>
          </w:tcPr>
          <w:p w14:paraId="3B4004F9"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r>
      <w:tr w:rsidR="002035EC" w:rsidRPr="002035EC" w14:paraId="7D2F45CB" w14:textId="77777777" w:rsidTr="00377D57">
        <w:trPr>
          <w:trHeight w:val="647"/>
        </w:trPr>
        <w:tc>
          <w:tcPr>
            <w:tcW w:w="607" w:type="dxa"/>
            <w:vAlign w:val="center"/>
          </w:tcPr>
          <w:p w14:paraId="31A80816"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1527" w:type="dxa"/>
            <w:vAlign w:val="center"/>
          </w:tcPr>
          <w:p w14:paraId="164AFF5F"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5633AF02"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17CDD53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4E7971A0" w14:textId="77777777" w:rsidR="008400BB" w:rsidRPr="002035EC" w:rsidRDefault="008400BB" w:rsidP="008400BB">
            <w:pPr>
              <w:rPr>
                <w:rFonts w:ascii="ＭＳ 明朝" w:hAnsi="ＭＳ 明朝"/>
                <w:color w:val="000000" w:themeColor="text1"/>
                <w:sz w:val="18"/>
                <w:szCs w:val="18"/>
              </w:rPr>
            </w:pPr>
          </w:p>
        </w:tc>
        <w:tc>
          <w:tcPr>
            <w:tcW w:w="1527" w:type="dxa"/>
            <w:vAlign w:val="center"/>
          </w:tcPr>
          <w:p w14:paraId="2408EE61"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5ADBE42"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7568943C"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480BACB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2EDF07B" w14:textId="77777777" w:rsidR="008400BB" w:rsidRPr="002035EC" w:rsidRDefault="008400BB" w:rsidP="008400BB">
            <w:pPr>
              <w:rPr>
                <w:rFonts w:ascii="ＭＳ 明朝" w:hAnsi="ＭＳ 明朝"/>
                <w:color w:val="000000" w:themeColor="text1"/>
                <w:sz w:val="18"/>
                <w:szCs w:val="18"/>
              </w:rPr>
            </w:pPr>
          </w:p>
        </w:tc>
      </w:tr>
      <w:tr w:rsidR="002035EC" w:rsidRPr="002035EC" w14:paraId="4191BAE1" w14:textId="77777777" w:rsidTr="00377D57">
        <w:trPr>
          <w:trHeight w:val="647"/>
        </w:trPr>
        <w:tc>
          <w:tcPr>
            <w:tcW w:w="607" w:type="dxa"/>
            <w:vAlign w:val="center"/>
          </w:tcPr>
          <w:p w14:paraId="199575E9"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1527" w:type="dxa"/>
            <w:vAlign w:val="center"/>
          </w:tcPr>
          <w:p w14:paraId="15D92B1D"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4757A53E"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86B0DB9"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DFA2FA7" w14:textId="77777777" w:rsidR="008400BB" w:rsidRPr="002035EC" w:rsidRDefault="008400BB" w:rsidP="008400BB">
            <w:pPr>
              <w:rPr>
                <w:rFonts w:ascii="ＭＳ 明朝" w:hAnsi="ＭＳ 明朝"/>
                <w:color w:val="000000" w:themeColor="text1"/>
                <w:sz w:val="18"/>
                <w:szCs w:val="18"/>
              </w:rPr>
            </w:pPr>
          </w:p>
        </w:tc>
        <w:tc>
          <w:tcPr>
            <w:tcW w:w="1527" w:type="dxa"/>
            <w:vAlign w:val="center"/>
          </w:tcPr>
          <w:p w14:paraId="5202CB0C"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503459BC"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3635AFD"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15A65FA6"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2AB01E93" w14:textId="77777777" w:rsidR="008400BB" w:rsidRPr="002035EC" w:rsidRDefault="008400BB" w:rsidP="008400BB">
            <w:pPr>
              <w:rPr>
                <w:rFonts w:ascii="ＭＳ 明朝" w:hAnsi="ＭＳ 明朝"/>
                <w:color w:val="000000" w:themeColor="text1"/>
                <w:sz w:val="18"/>
                <w:szCs w:val="18"/>
              </w:rPr>
            </w:pPr>
          </w:p>
        </w:tc>
      </w:tr>
      <w:tr w:rsidR="002035EC" w:rsidRPr="002035EC" w14:paraId="564DACA6" w14:textId="77777777" w:rsidTr="00377D57">
        <w:trPr>
          <w:trHeight w:val="647"/>
        </w:trPr>
        <w:tc>
          <w:tcPr>
            <w:tcW w:w="607" w:type="dxa"/>
            <w:vAlign w:val="center"/>
          </w:tcPr>
          <w:p w14:paraId="0EBB1C8A"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1527" w:type="dxa"/>
            <w:vAlign w:val="center"/>
          </w:tcPr>
          <w:p w14:paraId="3B42829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198DE5C"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60971A6E"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1FDDD1D8" w14:textId="77777777" w:rsidR="008400BB" w:rsidRPr="002035EC" w:rsidRDefault="008400BB" w:rsidP="008400BB">
            <w:pPr>
              <w:rPr>
                <w:rFonts w:ascii="ＭＳ 明朝" w:hAnsi="ＭＳ 明朝"/>
                <w:color w:val="000000" w:themeColor="text1"/>
                <w:sz w:val="18"/>
                <w:szCs w:val="18"/>
              </w:rPr>
            </w:pPr>
          </w:p>
        </w:tc>
        <w:tc>
          <w:tcPr>
            <w:tcW w:w="1527" w:type="dxa"/>
            <w:vAlign w:val="center"/>
          </w:tcPr>
          <w:p w14:paraId="1BC80F4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64FEFF64"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25988F0C"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68B49287"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726636B5" w14:textId="77777777" w:rsidR="008400BB" w:rsidRPr="002035EC" w:rsidRDefault="008400BB" w:rsidP="008400BB">
            <w:pPr>
              <w:rPr>
                <w:rFonts w:ascii="ＭＳ 明朝" w:hAnsi="ＭＳ 明朝"/>
                <w:color w:val="000000" w:themeColor="text1"/>
                <w:sz w:val="18"/>
                <w:szCs w:val="18"/>
              </w:rPr>
            </w:pPr>
          </w:p>
        </w:tc>
      </w:tr>
      <w:tr w:rsidR="002035EC" w:rsidRPr="002035EC" w14:paraId="01B31D4A" w14:textId="77777777" w:rsidTr="00377D57">
        <w:trPr>
          <w:trHeight w:val="647"/>
        </w:trPr>
        <w:tc>
          <w:tcPr>
            <w:tcW w:w="607" w:type="dxa"/>
            <w:vAlign w:val="center"/>
          </w:tcPr>
          <w:p w14:paraId="7CE52F8C"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1527" w:type="dxa"/>
            <w:vAlign w:val="center"/>
          </w:tcPr>
          <w:p w14:paraId="7F5E067E"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552BFA8C"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1337A08F"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58173D4E" w14:textId="77777777" w:rsidR="008400BB" w:rsidRPr="002035EC" w:rsidRDefault="008400BB" w:rsidP="008400BB">
            <w:pPr>
              <w:rPr>
                <w:rFonts w:ascii="ＭＳ 明朝" w:hAnsi="ＭＳ 明朝"/>
                <w:color w:val="000000" w:themeColor="text1"/>
                <w:sz w:val="18"/>
                <w:szCs w:val="18"/>
              </w:rPr>
            </w:pPr>
          </w:p>
        </w:tc>
        <w:tc>
          <w:tcPr>
            <w:tcW w:w="1527" w:type="dxa"/>
            <w:vAlign w:val="center"/>
          </w:tcPr>
          <w:p w14:paraId="0E97AB63"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6B96A47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D306F95"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16354E7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161012EF" w14:textId="77777777" w:rsidR="008400BB" w:rsidRPr="002035EC" w:rsidRDefault="008400BB" w:rsidP="008400BB">
            <w:pPr>
              <w:rPr>
                <w:rFonts w:ascii="ＭＳ 明朝" w:hAnsi="ＭＳ 明朝"/>
                <w:color w:val="000000" w:themeColor="text1"/>
                <w:sz w:val="18"/>
                <w:szCs w:val="18"/>
              </w:rPr>
            </w:pPr>
          </w:p>
        </w:tc>
      </w:tr>
      <w:tr w:rsidR="002035EC" w:rsidRPr="002035EC" w14:paraId="30161531" w14:textId="77777777" w:rsidTr="00377D57">
        <w:trPr>
          <w:trHeight w:val="647"/>
        </w:trPr>
        <w:tc>
          <w:tcPr>
            <w:tcW w:w="607" w:type="dxa"/>
            <w:vAlign w:val="center"/>
          </w:tcPr>
          <w:p w14:paraId="4F7757C7"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1527" w:type="dxa"/>
            <w:vAlign w:val="center"/>
          </w:tcPr>
          <w:p w14:paraId="306F5A7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3AEE6AA9"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677EB0A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024C0004" w14:textId="77777777" w:rsidR="008400BB" w:rsidRPr="002035EC" w:rsidRDefault="008400BB" w:rsidP="008400BB">
            <w:pPr>
              <w:rPr>
                <w:rFonts w:ascii="ＭＳ 明朝" w:hAnsi="ＭＳ 明朝"/>
                <w:color w:val="000000" w:themeColor="text1"/>
                <w:sz w:val="18"/>
                <w:szCs w:val="18"/>
              </w:rPr>
            </w:pPr>
          </w:p>
        </w:tc>
        <w:tc>
          <w:tcPr>
            <w:tcW w:w="1527" w:type="dxa"/>
            <w:vAlign w:val="center"/>
          </w:tcPr>
          <w:p w14:paraId="38A94AE8"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51AB7BA0"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3AB295B2"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7025AF11" w14:textId="77777777" w:rsidR="008400BB" w:rsidRPr="002035EC" w:rsidRDefault="008400BB" w:rsidP="008400BB">
            <w:pPr>
              <w:rPr>
                <w:rFonts w:ascii="ＭＳ 明朝" w:hAnsi="ＭＳ 明朝"/>
                <w:color w:val="000000" w:themeColor="text1"/>
                <w:sz w:val="18"/>
                <w:szCs w:val="18"/>
              </w:rPr>
            </w:pPr>
          </w:p>
        </w:tc>
        <w:tc>
          <w:tcPr>
            <w:tcW w:w="1528" w:type="dxa"/>
            <w:vAlign w:val="center"/>
          </w:tcPr>
          <w:p w14:paraId="70BA2478" w14:textId="77777777" w:rsidR="008400BB" w:rsidRPr="002035EC" w:rsidRDefault="008400BB" w:rsidP="008400BB">
            <w:pPr>
              <w:rPr>
                <w:rFonts w:ascii="ＭＳ 明朝" w:hAnsi="ＭＳ 明朝"/>
                <w:color w:val="000000" w:themeColor="text1"/>
                <w:sz w:val="18"/>
                <w:szCs w:val="18"/>
              </w:rPr>
            </w:pPr>
          </w:p>
        </w:tc>
      </w:tr>
    </w:tbl>
    <w:p w14:paraId="5A37CD8B"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（注１）申請額欄には，Ｂ欄，Ｄ欄及びＥ欄の額を比較して最も低い額を記入すること。</w:t>
      </w:r>
    </w:p>
    <w:p w14:paraId="29D5380C"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73D3E312"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・委託契約書の写し</w:t>
      </w:r>
    </w:p>
    <w:p w14:paraId="22BB2B04"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・各費目の領収書の写し</w:t>
      </w:r>
    </w:p>
    <w:p w14:paraId="53379596" w14:textId="77777777" w:rsidR="00306DE7" w:rsidRPr="002035EC" w:rsidRDefault="00306DE7" w:rsidP="008400BB">
      <w:pPr>
        <w:rPr>
          <w:rFonts w:ascii="ＭＳ 明朝" w:hAnsi="ＭＳ 明朝"/>
          <w:b/>
          <w:color w:val="000000" w:themeColor="text1"/>
          <w:sz w:val="20"/>
          <w:szCs w:val="20"/>
          <w:u w:val="single"/>
        </w:rPr>
      </w:pPr>
    </w:p>
    <w:p w14:paraId="016E0D80" w14:textId="77777777" w:rsidR="008400BB" w:rsidRPr="002035EC" w:rsidRDefault="008400BB" w:rsidP="008400BB">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別紙１－９</w:t>
      </w:r>
    </w:p>
    <w:p w14:paraId="441CCFC2" w14:textId="488E2584" w:rsidR="008400BB" w:rsidRPr="002035EC" w:rsidRDefault="008400BB" w:rsidP="008400BB">
      <w:pPr>
        <w:jc w:val="center"/>
        <w:rPr>
          <w:rFonts w:ascii="ＭＳ 明朝" w:hAnsi="ＭＳ 明朝"/>
          <w:color w:val="000000" w:themeColor="text1"/>
          <w:szCs w:val="21"/>
        </w:rPr>
      </w:pPr>
      <w:r w:rsidRPr="002035EC">
        <w:rPr>
          <w:rFonts w:ascii="ＭＳ 明朝" w:hAnsi="ＭＳ 明朝" w:hint="eastAsia"/>
          <w:color w:val="000000" w:themeColor="text1"/>
          <w:szCs w:val="21"/>
        </w:rPr>
        <w:t xml:space="preserve">　　　　年度</w:t>
      </w:r>
      <w:r w:rsidRPr="002035EC">
        <w:rPr>
          <w:rFonts w:ascii="ＭＳ 明朝" w:hAnsi="ＭＳ 明朝" w:hint="eastAsia"/>
          <w:color w:val="000000" w:themeColor="text1"/>
        </w:rPr>
        <w:t>広島県地域医療介護総合確保事業補助金</w:t>
      </w:r>
      <w:r w:rsidR="00306DE7" w:rsidRPr="002035EC">
        <w:rPr>
          <w:rFonts w:ascii="ＭＳ 明朝" w:hAnsi="ＭＳ 明朝" w:hint="eastAsia"/>
          <w:color w:val="000000" w:themeColor="text1"/>
        </w:rPr>
        <w:t>精算</w:t>
      </w:r>
      <w:r w:rsidRPr="002035EC">
        <w:rPr>
          <w:rFonts w:ascii="ＭＳ 明朝" w:hAnsi="ＭＳ 明朝" w:hint="eastAsia"/>
          <w:color w:val="000000" w:themeColor="text1"/>
          <w:szCs w:val="21"/>
        </w:rPr>
        <w:t>額調書【介護職員の宿舎施設整備事業】</w:t>
      </w:r>
    </w:p>
    <w:p w14:paraId="205B2D8E" w14:textId="77777777" w:rsidR="008400BB" w:rsidRPr="002035EC" w:rsidRDefault="008400BB" w:rsidP="008400BB">
      <w:pPr>
        <w:jc w:val="center"/>
        <w:rPr>
          <w:rFonts w:ascii="ＭＳ 明朝" w:hAnsi="ＭＳ 明朝"/>
          <w:color w:val="000000" w:themeColor="text1"/>
          <w:szCs w:val="21"/>
        </w:rPr>
      </w:pPr>
    </w:p>
    <w:tbl>
      <w:tblPr>
        <w:tblStyle w:val="211"/>
        <w:tblW w:w="0" w:type="auto"/>
        <w:tblInd w:w="9464" w:type="dxa"/>
        <w:tblLook w:val="04A0" w:firstRow="1" w:lastRow="0" w:firstColumn="1" w:lastColumn="0" w:noHBand="0" w:noVBand="1"/>
      </w:tblPr>
      <w:tblGrid>
        <w:gridCol w:w="1701"/>
        <w:gridCol w:w="3621"/>
      </w:tblGrid>
      <w:tr w:rsidR="008400BB" w:rsidRPr="002035EC" w14:paraId="36D2A6B5" w14:textId="77777777" w:rsidTr="00377D57">
        <w:trPr>
          <w:trHeight w:val="316"/>
        </w:trPr>
        <w:tc>
          <w:tcPr>
            <w:tcW w:w="1701" w:type="dxa"/>
            <w:tcBorders>
              <w:bottom w:val="single" w:sz="4" w:space="0" w:color="auto"/>
            </w:tcBorders>
          </w:tcPr>
          <w:p w14:paraId="64EF5F86" w14:textId="7A7153FF" w:rsidR="008400BB" w:rsidRPr="002035EC" w:rsidRDefault="00102482"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市町</w:t>
            </w:r>
            <w:r w:rsidR="008400BB" w:rsidRPr="002035EC">
              <w:rPr>
                <w:rFonts w:ascii="ＭＳ 明朝" w:hAnsi="ＭＳ 明朝" w:hint="eastAsia"/>
                <w:color w:val="000000" w:themeColor="text1"/>
                <w:sz w:val="18"/>
                <w:szCs w:val="18"/>
              </w:rPr>
              <w:t>名</w:t>
            </w:r>
          </w:p>
        </w:tc>
        <w:tc>
          <w:tcPr>
            <w:tcW w:w="3621" w:type="dxa"/>
            <w:tcBorders>
              <w:bottom w:val="single" w:sz="4" w:space="0" w:color="auto"/>
            </w:tcBorders>
          </w:tcPr>
          <w:p w14:paraId="4E3087B2" w14:textId="77777777" w:rsidR="008400BB" w:rsidRPr="002035EC" w:rsidRDefault="008400BB" w:rsidP="008400BB">
            <w:pPr>
              <w:rPr>
                <w:rFonts w:ascii="ＭＳ 明朝" w:hAnsi="ＭＳ 明朝"/>
                <w:color w:val="000000" w:themeColor="text1"/>
                <w:sz w:val="18"/>
                <w:szCs w:val="18"/>
              </w:rPr>
            </w:pPr>
          </w:p>
        </w:tc>
      </w:tr>
    </w:tbl>
    <w:p w14:paraId="4A524EF0" w14:textId="77777777" w:rsidR="008400BB" w:rsidRPr="002035EC" w:rsidRDefault="008400BB" w:rsidP="008400BB">
      <w:pPr>
        <w:jc w:val="center"/>
        <w:rPr>
          <w:rFonts w:ascii="ＭＳ 明朝" w:hAnsi="ＭＳ 明朝"/>
          <w:color w:val="000000" w:themeColor="text1"/>
          <w:szCs w:val="21"/>
        </w:rPr>
      </w:pPr>
    </w:p>
    <w:tbl>
      <w:tblPr>
        <w:tblStyle w:val="211"/>
        <w:tblW w:w="0" w:type="auto"/>
        <w:tblInd w:w="210" w:type="dxa"/>
        <w:tblLook w:val="04A0" w:firstRow="1" w:lastRow="0" w:firstColumn="1" w:lastColumn="0" w:noHBand="0" w:noVBand="1"/>
      </w:tblPr>
      <w:tblGrid>
        <w:gridCol w:w="306"/>
        <w:gridCol w:w="990"/>
        <w:gridCol w:w="991"/>
        <w:gridCol w:w="991"/>
        <w:gridCol w:w="992"/>
        <w:gridCol w:w="889"/>
        <w:gridCol w:w="1046"/>
        <w:gridCol w:w="1046"/>
        <w:gridCol w:w="1047"/>
        <w:gridCol w:w="1046"/>
        <w:gridCol w:w="1046"/>
        <w:gridCol w:w="1047"/>
        <w:gridCol w:w="1046"/>
        <w:gridCol w:w="1046"/>
        <w:gridCol w:w="1047"/>
      </w:tblGrid>
      <w:tr w:rsidR="002035EC" w:rsidRPr="002035EC" w14:paraId="60D52275" w14:textId="77777777" w:rsidTr="00377D57">
        <w:tc>
          <w:tcPr>
            <w:tcW w:w="254" w:type="dxa"/>
          </w:tcPr>
          <w:p w14:paraId="52AB1737" w14:textId="77777777" w:rsidR="008400BB" w:rsidRPr="002035EC" w:rsidRDefault="008400BB" w:rsidP="008400BB">
            <w:pPr>
              <w:jc w:val="center"/>
              <w:rPr>
                <w:rFonts w:ascii="ＭＳ 明朝" w:hAnsi="ＭＳ 明朝"/>
                <w:color w:val="000000" w:themeColor="text1"/>
                <w:sz w:val="16"/>
                <w:szCs w:val="16"/>
              </w:rPr>
            </w:pPr>
          </w:p>
        </w:tc>
        <w:tc>
          <w:tcPr>
            <w:tcW w:w="996" w:type="dxa"/>
          </w:tcPr>
          <w:p w14:paraId="08A6848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施設等種別</w:t>
            </w:r>
          </w:p>
        </w:tc>
        <w:tc>
          <w:tcPr>
            <w:tcW w:w="996" w:type="dxa"/>
          </w:tcPr>
          <w:p w14:paraId="77361570"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施設等の名称</w:t>
            </w:r>
          </w:p>
        </w:tc>
        <w:tc>
          <w:tcPr>
            <w:tcW w:w="996" w:type="dxa"/>
          </w:tcPr>
          <w:p w14:paraId="70E15BF3"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事業者名</w:t>
            </w:r>
          </w:p>
        </w:tc>
        <w:tc>
          <w:tcPr>
            <w:tcW w:w="997" w:type="dxa"/>
          </w:tcPr>
          <w:p w14:paraId="109179A2"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施設所在地</w:t>
            </w:r>
          </w:p>
        </w:tc>
        <w:tc>
          <w:tcPr>
            <w:tcW w:w="893" w:type="dxa"/>
          </w:tcPr>
          <w:p w14:paraId="37F3F52C" w14:textId="77777777" w:rsidR="008400BB" w:rsidRPr="002035EC" w:rsidRDefault="008400BB" w:rsidP="008400BB">
            <w:pPr>
              <w:jc w:val="left"/>
              <w:rPr>
                <w:rFonts w:ascii="ＭＳ 明朝" w:hAnsi="ＭＳ 明朝"/>
                <w:color w:val="000000" w:themeColor="text1"/>
                <w:sz w:val="16"/>
                <w:szCs w:val="16"/>
              </w:rPr>
            </w:pPr>
            <w:r w:rsidRPr="002035EC">
              <w:rPr>
                <w:rFonts w:ascii="ＭＳ 明朝" w:hAnsi="ＭＳ 明朝" w:hint="eastAsia"/>
                <w:color w:val="000000" w:themeColor="text1"/>
                <w:sz w:val="16"/>
                <w:szCs w:val="16"/>
              </w:rPr>
              <w:t>整備定員数</w:t>
            </w:r>
          </w:p>
          <w:p w14:paraId="2511711A" w14:textId="77777777" w:rsidR="008400BB" w:rsidRPr="002035EC" w:rsidRDefault="008400BB" w:rsidP="008400BB">
            <w:pPr>
              <w:jc w:val="center"/>
              <w:rPr>
                <w:rFonts w:ascii="ＭＳ 明朝" w:hAnsi="ＭＳ 明朝"/>
                <w:color w:val="000000" w:themeColor="text1"/>
                <w:sz w:val="16"/>
                <w:szCs w:val="16"/>
              </w:rPr>
            </w:pPr>
          </w:p>
        </w:tc>
        <w:tc>
          <w:tcPr>
            <w:tcW w:w="1049" w:type="dxa"/>
          </w:tcPr>
          <w:p w14:paraId="292CBD4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総事業費</w:t>
            </w:r>
          </w:p>
          <w:p w14:paraId="3466F80F" w14:textId="77777777" w:rsidR="008400BB" w:rsidRPr="002035EC" w:rsidRDefault="008400BB" w:rsidP="008400BB">
            <w:pPr>
              <w:rPr>
                <w:rFonts w:ascii="ＭＳ 明朝" w:hAnsi="ＭＳ 明朝"/>
                <w:color w:val="000000" w:themeColor="text1"/>
                <w:sz w:val="16"/>
                <w:szCs w:val="16"/>
              </w:rPr>
            </w:pPr>
          </w:p>
          <w:p w14:paraId="6D471D0E" w14:textId="77777777" w:rsidR="008400BB" w:rsidRPr="002035EC" w:rsidRDefault="008400BB" w:rsidP="008400BB">
            <w:pPr>
              <w:rPr>
                <w:rFonts w:ascii="ＭＳ 明朝" w:hAnsi="ＭＳ 明朝"/>
                <w:color w:val="000000" w:themeColor="text1"/>
                <w:sz w:val="16"/>
                <w:szCs w:val="16"/>
              </w:rPr>
            </w:pPr>
          </w:p>
          <w:p w14:paraId="5C329879"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（Ａ）</w:t>
            </w:r>
          </w:p>
        </w:tc>
        <w:tc>
          <w:tcPr>
            <w:tcW w:w="1049" w:type="dxa"/>
          </w:tcPr>
          <w:p w14:paraId="1C103380"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対象経費の</w:t>
            </w:r>
          </w:p>
          <w:p w14:paraId="34946B4D"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実支出額</w:t>
            </w:r>
          </w:p>
          <w:p w14:paraId="3CE52C7C" w14:textId="77777777" w:rsidR="008400BB" w:rsidRPr="002035EC" w:rsidRDefault="008400BB" w:rsidP="008400BB">
            <w:pPr>
              <w:rPr>
                <w:rFonts w:ascii="ＭＳ 明朝" w:hAnsi="ＭＳ 明朝"/>
                <w:color w:val="000000" w:themeColor="text1"/>
                <w:sz w:val="16"/>
                <w:szCs w:val="16"/>
              </w:rPr>
            </w:pPr>
          </w:p>
          <w:p w14:paraId="3EE85DC6"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（Ｂ）</w:t>
            </w:r>
          </w:p>
        </w:tc>
        <w:tc>
          <w:tcPr>
            <w:tcW w:w="1050" w:type="dxa"/>
          </w:tcPr>
          <w:p w14:paraId="73624EC4" w14:textId="77777777" w:rsidR="008400BB" w:rsidRPr="002035EC" w:rsidRDefault="008400BB" w:rsidP="008400BB">
            <w:pPr>
              <w:rPr>
                <w:rFonts w:ascii="ＭＳ 明朝" w:hAnsi="ＭＳ 明朝"/>
                <w:color w:val="000000" w:themeColor="text1"/>
                <w:sz w:val="16"/>
                <w:szCs w:val="16"/>
              </w:rPr>
            </w:pPr>
            <w:r w:rsidRPr="002035EC">
              <w:rPr>
                <w:rFonts w:ascii="ＭＳ 明朝" w:hAnsi="ＭＳ 明朝" w:hint="eastAsia"/>
                <w:color w:val="000000" w:themeColor="text1"/>
                <w:sz w:val="16"/>
                <w:szCs w:val="16"/>
              </w:rPr>
              <w:t>寄付金その他の収入額</w:t>
            </w:r>
          </w:p>
          <w:p w14:paraId="1D74AD3E" w14:textId="77777777" w:rsidR="008400BB" w:rsidRPr="002035EC" w:rsidRDefault="008400BB" w:rsidP="008400BB">
            <w:pPr>
              <w:rPr>
                <w:rFonts w:ascii="ＭＳ 明朝" w:hAnsi="ＭＳ 明朝"/>
                <w:color w:val="000000" w:themeColor="text1"/>
                <w:sz w:val="16"/>
                <w:szCs w:val="16"/>
              </w:rPr>
            </w:pPr>
          </w:p>
          <w:p w14:paraId="2026D68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（Ｃ）</w:t>
            </w:r>
          </w:p>
        </w:tc>
        <w:tc>
          <w:tcPr>
            <w:tcW w:w="1049" w:type="dxa"/>
          </w:tcPr>
          <w:p w14:paraId="0D01AD74"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差引額</w:t>
            </w:r>
          </w:p>
          <w:p w14:paraId="1467E088"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(A)－(C)</w:t>
            </w:r>
          </w:p>
          <w:p w14:paraId="701D8D62" w14:textId="77777777" w:rsidR="008400BB" w:rsidRPr="002035EC" w:rsidRDefault="008400BB" w:rsidP="008400BB">
            <w:pPr>
              <w:rPr>
                <w:rFonts w:ascii="ＭＳ 明朝" w:hAnsi="ＭＳ 明朝"/>
                <w:color w:val="000000" w:themeColor="text1"/>
                <w:sz w:val="16"/>
                <w:szCs w:val="16"/>
              </w:rPr>
            </w:pPr>
          </w:p>
          <w:p w14:paraId="38C5C97C"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（Ｄ）</w:t>
            </w:r>
          </w:p>
        </w:tc>
        <w:tc>
          <w:tcPr>
            <w:tcW w:w="1049" w:type="dxa"/>
          </w:tcPr>
          <w:p w14:paraId="16CF6EA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補助基準額</w:t>
            </w:r>
          </w:p>
          <w:p w14:paraId="2ED46631" w14:textId="77777777" w:rsidR="008400BB" w:rsidRPr="002035EC" w:rsidRDefault="008400BB" w:rsidP="008400BB">
            <w:pPr>
              <w:jc w:val="center"/>
              <w:rPr>
                <w:rFonts w:ascii="ＭＳ 明朝" w:hAnsi="ＭＳ 明朝"/>
                <w:color w:val="000000" w:themeColor="text1"/>
                <w:sz w:val="16"/>
                <w:szCs w:val="16"/>
              </w:rPr>
            </w:pPr>
          </w:p>
          <w:p w14:paraId="25612CC3" w14:textId="77777777" w:rsidR="008400BB" w:rsidRPr="002035EC" w:rsidRDefault="008400BB" w:rsidP="008400BB">
            <w:pPr>
              <w:jc w:val="center"/>
              <w:rPr>
                <w:rFonts w:ascii="ＭＳ 明朝" w:hAnsi="ＭＳ 明朝"/>
                <w:color w:val="000000" w:themeColor="text1"/>
                <w:sz w:val="16"/>
                <w:szCs w:val="16"/>
              </w:rPr>
            </w:pPr>
          </w:p>
          <w:p w14:paraId="1BFEE8D8"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（Ｅ）</w:t>
            </w:r>
          </w:p>
        </w:tc>
        <w:tc>
          <w:tcPr>
            <w:tcW w:w="1050" w:type="dxa"/>
          </w:tcPr>
          <w:p w14:paraId="1D375C32"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申請額</w:t>
            </w:r>
          </w:p>
          <w:p w14:paraId="6FD8A6B4" w14:textId="77777777" w:rsidR="008400BB" w:rsidRPr="002035EC" w:rsidRDefault="008400BB" w:rsidP="008400BB">
            <w:pPr>
              <w:jc w:val="center"/>
              <w:rPr>
                <w:rFonts w:ascii="ＭＳ 明朝" w:hAnsi="ＭＳ 明朝"/>
                <w:color w:val="000000" w:themeColor="text1"/>
                <w:sz w:val="16"/>
                <w:szCs w:val="16"/>
              </w:rPr>
            </w:pPr>
          </w:p>
          <w:p w14:paraId="65803E99" w14:textId="77777777" w:rsidR="008400BB" w:rsidRPr="002035EC" w:rsidRDefault="008400BB" w:rsidP="008400BB">
            <w:pPr>
              <w:jc w:val="center"/>
              <w:rPr>
                <w:rFonts w:ascii="ＭＳ 明朝" w:hAnsi="ＭＳ 明朝"/>
                <w:color w:val="000000" w:themeColor="text1"/>
                <w:sz w:val="16"/>
                <w:szCs w:val="16"/>
              </w:rPr>
            </w:pPr>
          </w:p>
          <w:p w14:paraId="03EE737D"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（Ｆ）</w:t>
            </w:r>
          </w:p>
        </w:tc>
        <w:tc>
          <w:tcPr>
            <w:tcW w:w="1049" w:type="dxa"/>
          </w:tcPr>
          <w:p w14:paraId="6DD13835"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補助金交付決定額</w:t>
            </w:r>
          </w:p>
          <w:p w14:paraId="0E663322" w14:textId="77777777" w:rsidR="008400BB" w:rsidRPr="002035EC" w:rsidRDefault="008400BB" w:rsidP="008400BB">
            <w:pPr>
              <w:jc w:val="center"/>
              <w:rPr>
                <w:rFonts w:ascii="ＭＳ 明朝" w:hAnsi="ＭＳ 明朝"/>
                <w:color w:val="000000" w:themeColor="text1"/>
                <w:sz w:val="16"/>
                <w:szCs w:val="16"/>
              </w:rPr>
            </w:pPr>
          </w:p>
          <w:p w14:paraId="01C445C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（Ｇ）</w:t>
            </w:r>
          </w:p>
        </w:tc>
        <w:tc>
          <w:tcPr>
            <w:tcW w:w="1049" w:type="dxa"/>
          </w:tcPr>
          <w:p w14:paraId="61B63730"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補助金受入済額</w:t>
            </w:r>
          </w:p>
          <w:p w14:paraId="2670205B" w14:textId="77777777" w:rsidR="008400BB" w:rsidRPr="002035EC" w:rsidRDefault="008400BB" w:rsidP="008400BB">
            <w:pPr>
              <w:jc w:val="center"/>
              <w:rPr>
                <w:rFonts w:ascii="ＭＳ 明朝" w:hAnsi="ＭＳ 明朝"/>
                <w:color w:val="000000" w:themeColor="text1"/>
                <w:sz w:val="16"/>
                <w:szCs w:val="16"/>
              </w:rPr>
            </w:pPr>
          </w:p>
          <w:p w14:paraId="36960D77"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（Ｈ）</w:t>
            </w:r>
          </w:p>
        </w:tc>
        <w:tc>
          <w:tcPr>
            <w:tcW w:w="1050" w:type="dxa"/>
          </w:tcPr>
          <w:p w14:paraId="358F4FDE"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差引過不足額</w:t>
            </w:r>
          </w:p>
          <w:p w14:paraId="55F7D5FB"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(G)－(F)</w:t>
            </w:r>
          </w:p>
          <w:p w14:paraId="1FD8F253" w14:textId="77777777" w:rsidR="008400BB" w:rsidRPr="002035EC" w:rsidRDefault="008400BB" w:rsidP="008400BB">
            <w:pPr>
              <w:jc w:val="center"/>
              <w:rPr>
                <w:rFonts w:ascii="ＭＳ 明朝" w:hAnsi="ＭＳ 明朝"/>
                <w:color w:val="000000" w:themeColor="text1"/>
                <w:sz w:val="16"/>
                <w:szCs w:val="16"/>
              </w:rPr>
            </w:pPr>
            <w:r w:rsidRPr="002035EC">
              <w:rPr>
                <w:rFonts w:ascii="ＭＳ 明朝" w:hAnsi="ＭＳ 明朝" w:hint="eastAsia"/>
                <w:color w:val="000000" w:themeColor="text1"/>
                <w:sz w:val="16"/>
                <w:szCs w:val="16"/>
              </w:rPr>
              <w:t>（Ｉ）</w:t>
            </w:r>
          </w:p>
        </w:tc>
      </w:tr>
      <w:tr w:rsidR="002035EC" w:rsidRPr="002035EC" w14:paraId="3468ABFA" w14:textId="77777777" w:rsidTr="00377D57">
        <w:trPr>
          <w:trHeight w:val="525"/>
        </w:trPr>
        <w:tc>
          <w:tcPr>
            <w:tcW w:w="254" w:type="dxa"/>
            <w:vAlign w:val="center"/>
          </w:tcPr>
          <w:p w14:paraId="6B97C735"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1</w:t>
            </w:r>
          </w:p>
        </w:tc>
        <w:tc>
          <w:tcPr>
            <w:tcW w:w="996" w:type="dxa"/>
          </w:tcPr>
          <w:p w14:paraId="38C21AE4" w14:textId="77777777" w:rsidR="008400BB" w:rsidRPr="002035EC" w:rsidRDefault="008400BB" w:rsidP="008400BB">
            <w:pPr>
              <w:rPr>
                <w:rFonts w:ascii="ＭＳ 明朝" w:hAnsi="ＭＳ 明朝"/>
                <w:color w:val="000000" w:themeColor="text1"/>
                <w:sz w:val="18"/>
                <w:szCs w:val="18"/>
              </w:rPr>
            </w:pPr>
          </w:p>
        </w:tc>
        <w:tc>
          <w:tcPr>
            <w:tcW w:w="996" w:type="dxa"/>
          </w:tcPr>
          <w:p w14:paraId="098E6031" w14:textId="77777777" w:rsidR="008400BB" w:rsidRPr="002035EC" w:rsidRDefault="008400BB" w:rsidP="008400BB">
            <w:pPr>
              <w:jc w:val="center"/>
              <w:rPr>
                <w:rFonts w:ascii="ＭＳ 明朝" w:hAnsi="ＭＳ 明朝"/>
                <w:color w:val="000000" w:themeColor="text1"/>
                <w:sz w:val="18"/>
                <w:szCs w:val="18"/>
              </w:rPr>
            </w:pPr>
          </w:p>
        </w:tc>
        <w:tc>
          <w:tcPr>
            <w:tcW w:w="996" w:type="dxa"/>
          </w:tcPr>
          <w:p w14:paraId="360CF697" w14:textId="77777777" w:rsidR="008400BB" w:rsidRPr="002035EC" w:rsidRDefault="008400BB" w:rsidP="008400BB">
            <w:pPr>
              <w:jc w:val="center"/>
              <w:rPr>
                <w:rFonts w:ascii="ＭＳ 明朝" w:hAnsi="ＭＳ 明朝"/>
                <w:color w:val="000000" w:themeColor="text1"/>
                <w:sz w:val="18"/>
                <w:szCs w:val="18"/>
              </w:rPr>
            </w:pPr>
          </w:p>
        </w:tc>
        <w:tc>
          <w:tcPr>
            <w:tcW w:w="997" w:type="dxa"/>
          </w:tcPr>
          <w:p w14:paraId="2A5CE0F0" w14:textId="77777777" w:rsidR="008400BB" w:rsidRPr="002035EC" w:rsidRDefault="008400BB" w:rsidP="008400BB">
            <w:pPr>
              <w:jc w:val="center"/>
              <w:rPr>
                <w:rFonts w:ascii="ＭＳ 明朝" w:hAnsi="ＭＳ 明朝"/>
                <w:color w:val="000000" w:themeColor="text1"/>
                <w:sz w:val="18"/>
                <w:szCs w:val="18"/>
              </w:rPr>
            </w:pPr>
          </w:p>
        </w:tc>
        <w:tc>
          <w:tcPr>
            <w:tcW w:w="893" w:type="dxa"/>
          </w:tcPr>
          <w:p w14:paraId="482E281C" w14:textId="77777777" w:rsidR="008400BB" w:rsidRPr="002035EC" w:rsidRDefault="008400BB" w:rsidP="008400BB">
            <w:pPr>
              <w:jc w:val="right"/>
              <w:rPr>
                <w:color w:val="000000" w:themeColor="text1"/>
                <w:sz w:val="18"/>
                <w:szCs w:val="18"/>
              </w:rPr>
            </w:pPr>
            <w:r w:rsidRPr="002035EC">
              <w:rPr>
                <w:rFonts w:hint="eastAsia"/>
                <w:color w:val="000000" w:themeColor="text1"/>
                <w:sz w:val="18"/>
                <w:szCs w:val="18"/>
              </w:rPr>
              <w:t>人</w:t>
            </w:r>
          </w:p>
        </w:tc>
        <w:tc>
          <w:tcPr>
            <w:tcW w:w="1049" w:type="dxa"/>
          </w:tcPr>
          <w:p w14:paraId="2DC59A9B"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049" w:type="dxa"/>
          </w:tcPr>
          <w:p w14:paraId="10C8FD62" w14:textId="77777777" w:rsidR="008400BB" w:rsidRPr="002035EC" w:rsidRDefault="008400BB" w:rsidP="008400BB">
            <w:pPr>
              <w:jc w:val="right"/>
              <w:rPr>
                <w:color w:val="000000" w:themeColor="text1"/>
              </w:rPr>
            </w:pPr>
            <w:r w:rsidRPr="002035EC">
              <w:rPr>
                <w:rFonts w:ascii="ＭＳ 明朝" w:hAnsi="ＭＳ 明朝" w:hint="eastAsia"/>
                <w:color w:val="000000" w:themeColor="text1"/>
                <w:sz w:val="18"/>
                <w:szCs w:val="18"/>
              </w:rPr>
              <w:t>円</w:t>
            </w:r>
          </w:p>
        </w:tc>
        <w:tc>
          <w:tcPr>
            <w:tcW w:w="1050" w:type="dxa"/>
          </w:tcPr>
          <w:p w14:paraId="09AD609C"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9" w:type="dxa"/>
          </w:tcPr>
          <w:p w14:paraId="5B600980"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9" w:type="dxa"/>
          </w:tcPr>
          <w:p w14:paraId="0E59629F"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50" w:type="dxa"/>
          </w:tcPr>
          <w:p w14:paraId="16292F8D"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9" w:type="dxa"/>
          </w:tcPr>
          <w:p w14:paraId="4511FA21"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49" w:type="dxa"/>
          </w:tcPr>
          <w:p w14:paraId="5DB5AFE2"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c>
          <w:tcPr>
            <w:tcW w:w="1050" w:type="dxa"/>
          </w:tcPr>
          <w:p w14:paraId="1E296086" w14:textId="77777777" w:rsidR="008400BB" w:rsidRPr="002035EC" w:rsidRDefault="008400BB" w:rsidP="008400BB">
            <w:pPr>
              <w:jc w:val="right"/>
              <w:rPr>
                <w:rFonts w:ascii="ＭＳ 明朝" w:hAnsi="ＭＳ 明朝"/>
                <w:color w:val="000000" w:themeColor="text1"/>
                <w:sz w:val="18"/>
                <w:szCs w:val="18"/>
              </w:rPr>
            </w:pPr>
            <w:r w:rsidRPr="002035EC">
              <w:rPr>
                <w:rFonts w:ascii="ＭＳ 明朝" w:hAnsi="ＭＳ 明朝" w:hint="eastAsia"/>
                <w:color w:val="000000" w:themeColor="text1"/>
                <w:sz w:val="18"/>
                <w:szCs w:val="18"/>
              </w:rPr>
              <w:t>円</w:t>
            </w:r>
          </w:p>
        </w:tc>
      </w:tr>
      <w:tr w:rsidR="002035EC" w:rsidRPr="002035EC" w14:paraId="7CA8FC79" w14:textId="77777777" w:rsidTr="00377D57">
        <w:trPr>
          <w:trHeight w:val="525"/>
        </w:trPr>
        <w:tc>
          <w:tcPr>
            <w:tcW w:w="254" w:type="dxa"/>
            <w:vAlign w:val="center"/>
          </w:tcPr>
          <w:p w14:paraId="2E9A719C"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2</w:t>
            </w:r>
          </w:p>
        </w:tc>
        <w:tc>
          <w:tcPr>
            <w:tcW w:w="996" w:type="dxa"/>
            <w:vAlign w:val="center"/>
          </w:tcPr>
          <w:p w14:paraId="760534B3"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40C3BEB9"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30789740" w14:textId="77777777" w:rsidR="008400BB" w:rsidRPr="002035EC" w:rsidRDefault="008400BB" w:rsidP="008400BB">
            <w:pPr>
              <w:rPr>
                <w:rFonts w:ascii="ＭＳ 明朝" w:hAnsi="ＭＳ 明朝"/>
                <w:color w:val="000000" w:themeColor="text1"/>
                <w:sz w:val="18"/>
                <w:szCs w:val="18"/>
              </w:rPr>
            </w:pPr>
          </w:p>
        </w:tc>
        <w:tc>
          <w:tcPr>
            <w:tcW w:w="997" w:type="dxa"/>
            <w:vAlign w:val="center"/>
          </w:tcPr>
          <w:p w14:paraId="1D4F3623" w14:textId="77777777" w:rsidR="008400BB" w:rsidRPr="002035EC" w:rsidRDefault="008400BB" w:rsidP="008400BB">
            <w:pPr>
              <w:rPr>
                <w:rFonts w:ascii="ＭＳ 明朝" w:hAnsi="ＭＳ 明朝"/>
                <w:color w:val="000000" w:themeColor="text1"/>
                <w:sz w:val="18"/>
                <w:szCs w:val="18"/>
              </w:rPr>
            </w:pPr>
          </w:p>
        </w:tc>
        <w:tc>
          <w:tcPr>
            <w:tcW w:w="893" w:type="dxa"/>
            <w:vAlign w:val="center"/>
          </w:tcPr>
          <w:p w14:paraId="02DCA5ED"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65D613F7"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60C8E4A4"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15F8465E"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70B02F01"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320835AC"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7FFFC825"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12AE2A48"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3E98C2C8"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05753618" w14:textId="77777777" w:rsidR="008400BB" w:rsidRPr="002035EC" w:rsidRDefault="008400BB" w:rsidP="008400BB">
            <w:pPr>
              <w:rPr>
                <w:rFonts w:ascii="ＭＳ 明朝" w:hAnsi="ＭＳ 明朝"/>
                <w:color w:val="000000" w:themeColor="text1"/>
                <w:sz w:val="18"/>
                <w:szCs w:val="18"/>
              </w:rPr>
            </w:pPr>
          </w:p>
        </w:tc>
      </w:tr>
      <w:tr w:rsidR="002035EC" w:rsidRPr="002035EC" w14:paraId="7EBFB84E" w14:textId="77777777" w:rsidTr="00377D57">
        <w:trPr>
          <w:trHeight w:val="525"/>
        </w:trPr>
        <w:tc>
          <w:tcPr>
            <w:tcW w:w="254" w:type="dxa"/>
            <w:vAlign w:val="center"/>
          </w:tcPr>
          <w:p w14:paraId="79EAB247"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3</w:t>
            </w:r>
          </w:p>
        </w:tc>
        <w:tc>
          <w:tcPr>
            <w:tcW w:w="996" w:type="dxa"/>
            <w:vAlign w:val="center"/>
          </w:tcPr>
          <w:p w14:paraId="3BC64574"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40635020"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3D05C56D" w14:textId="77777777" w:rsidR="008400BB" w:rsidRPr="002035EC" w:rsidRDefault="008400BB" w:rsidP="008400BB">
            <w:pPr>
              <w:rPr>
                <w:rFonts w:ascii="ＭＳ 明朝" w:hAnsi="ＭＳ 明朝"/>
                <w:color w:val="000000" w:themeColor="text1"/>
                <w:sz w:val="18"/>
                <w:szCs w:val="18"/>
              </w:rPr>
            </w:pPr>
          </w:p>
        </w:tc>
        <w:tc>
          <w:tcPr>
            <w:tcW w:w="997" w:type="dxa"/>
            <w:vAlign w:val="center"/>
          </w:tcPr>
          <w:p w14:paraId="2173AC5C" w14:textId="77777777" w:rsidR="008400BB" w:rsidRPr="002035EC" w:rsidRDefault="008400BB" w:rsidP="008400BB">
            <w:pPr>
              <w:rPr>
                <w:rFonts w:ascii="ＭＳ 明朝" w:hAnsi="ＭＳ 明朝"/>
                <w:color w:val="000000" w:themeColor="text1"/>
                <w:sz w:val="18"/>
                <w:szCs w:val="18"/>
              </w:rPr>
            </w:pPr>
          </w:p>
        </w:tc>
        <w:tc>
          <w:tcPr>
            <w:tcW w:w="893" w:type="dxa"/>
            <w:vAlign w:val="center"/>
          </w:tcPr>
          <w:p w14:paraId="6DA7FD04"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60A27A1D"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54338785"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57E2E31D"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362FBBA8"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603EF9FD"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6B095691"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604AFBF3"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37B07C1C"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0896080E" w14:textId="77777777" w:rsidR="008400BB" w:rsidRPr="002035EC" w:rsidRDefault="008400BB" w:rsidP="008400BB">
            <w:pPr>
              <w:rPr>
                <w:rFonts w:ascii="ＭＳ 明朝" w:hAnsi="ＭＳ 明朝"/>
                <w:color w:val="000000" w:themeColor="text1"/>
                <w:sz w:val="18"/>
                <w:szCs w:val="18"/>
              </w:rPr>
            </w:pPr>
          </w:p>
        </w:tc>
      </w:tr>
      <w:tr w:rsidR="002035EC" w:rsidRPr="002035EC" w14:paraId="42125305" w14:textId="77777777" w:rsidTr="00377D57">
        <w:trPr>
          <w:trHeight w:val="525"/>
        </w:trPr>
        <w:tc>
          <w:tcPr>
            <w:tcW w:w="254" w:type="dxa"/>
            <w:vAlign w:val="center"/>
          </w:tcPr>
          <w:p w14:paraId="1C0E8385"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4</w:t>
            </w:r>
          </w:p>
        </w:tc>
        <w:tc>
          <w:tcPr>
            <w:tcW w:w="996" w:type="dxa"/>
            <w:vAlign w:val="center"/>
          </w:tcPr>
          <w:p w14:paraId="73D85077"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4C93EC8D"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61E6B8B5" w14:textId="77777777" w:rsidR="008400BB" w:rsidRPr="002035EC" w:rsidRDefault="008400BB" w:rsidP="008400BB">
            <w:pPr>
              <w:rPr>
                <w:rFonts w:ascii="ＭＳ 明朝" w:hAnsi="ＭＳ 明朝"/>
                <w:color w:val="000000" w:themeColor="text1"/>
                <w:sz w:val="18"/>
                <w:szCs w:val="18"/>
              </w:rPr>
            </w:pPr>
          </w:p>
        </w:tc>
        <w:tc>
          <w:tcPr>
            <w:tcW w:w="997" w:type="dxa"/>
            <w:vAlign w:val="center"/>
          </w:tcPr>
          <w:p w14:paraId="6B48EFA3" w14:textId="77777777" w:rsidR="008400BB" w:rsidRPr="002035EC" w:rsidRDefault="008400BB" w:rsidP="008400BB">
            <w:pPr>
              <w:rPr>
                <w:rFonts w:ascii="ＭＳ 明朝" w:hAnsi="ＭＳ 明朝"/>
                <w:color w:val="000000" w:themeColor="text1"/>
                <w:sz w:val="18"/>
                <w:szCs w:val="18"/>
              </w:rPr>
            </w:pPr>
          </w:p>
        </w:tc>
        <w:tc>
          <w:tcPr>
            <w:tcW w:w="893" w:type="dxa"/>
            <w:vAlign w:val="center"/>
          </w:tcPr>
          <w:p w14:paraId="681E3207"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69723372"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5D2C94BF"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125358A7"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227CBC69"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2654D566"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1F8B67F3"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421F8A1A"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4F01E375"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167FDB72" w14:textId="77777777" w:rsidR="008400BB" w:rsidRPr="002035EC" w:rsidRDefault="008400BB" w:rsidP="008400BB">
            <w:pPr>
              <w:rPr>
                <w:rFonts w:ascii="ＭＳ 明朝" w:hAnsi="ＭＳ 明朝"/>
                <w:color w:val="000000" w:themeColor="text1"/>
                <w:sz w:val="18"/>
                <w:szCs w:val="18"/>
              </w:rPr>
            </w:pPr>
          </w:p>
        </w:tc>
      </w:tr>
      <w:tr w:rsidR="002035EC" w:rsidRPr="002035EC" w14:paraId="5BDF5846" w14:textId="77777777" w:rsidTr="00377D57">
        <w:trPr>
          <w:trHeight w:val="525"/>
        </w:trPr>
        <w:tc>
          <w:tcPr>
            <w:tcW w:w="254" w:type="dxa"/>
            <w:vAlign w:val="center"/>
          </w:tcPr>
          <w:p w14:paraId="5407BFE8" w14:textId="77777777" w:rsidR="008400BB" w:rsidRPr="002035EC" w:rsidRDefault="008400BB" w:rsidP="008400BB">
            <w:pPr>
              <w:rPr>
                <w:rFonts w:ascii="ＭＳ 明朝" w:hAnsi="ＭＳ 明朝"/>
                <w:color w:val="000000" w:themeColor="text1"/>
                <w:sz w:val="18"/>
                <w:szCs w:val="18"/>
              </w:rPr>
            </w:pPr>
            <w:r w:rsidRPr="002035EC">
              <w:rPr>
                <w:rFonts w:ascii="ＭＳ 明朝" w:hAnsi="ＭＳ 明朝" w:hint="eastAsia"/>
                <w:color w:val="000000" w:themeColor="text1"/>
                <w:sz w:val="18"/>
                <w:szCs w:val="18"/>
              </w:rPr>
              <w:t>5</w:t>
            </w:r>
          </w:p>
        </w:tc>
        <w:tc>
          <w:tcPr>
            <w:tcW w:w="996" w:type="dxa"/>
            <w:vAlign w:val="center"/>
          </w:tcPr>
          <w:p w14:paraId="4859FFFF"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3FBEB5E0" w14:textId="77777777" w:rsidR="008400BB" w:rsidRPr="002035EC" w:rsidRDefault="008400BB" w:rsidP="008400BB">
            <w:pPr>
              <w:rPr>
                <w:rFonts w:ascii="ＭＳ 明朝" w:hAnsi="ＭＳ 明朝"/>
                <w:color w:val="000000" w:themeColor="text1"/>
                <w:sz w:val="18"/>
                <w:szCs w:val="18"/>
              </w:rPr>
            </w:pPr>
          </w:p>
        </w:tc>
        <w:tc>
          <w:tcPr>
            <w:tcW w:w="996" w:type="dxa"/>
            <w:vAlign w:val="center"/>
          </w:tcPr>
          <w:p w14:paraId="12541CDB" w14:textId="77777777" w:rsidR="008400BB" w:rsidRPr="002035EC" w:rsidRDefault="008400BB" w:rsidP="008400BB">
            <w:pPr>
              <w:rPr>
                <w:rFonts w:ascii="ＭＳ 明朝" w:hAnsi="ＭＳ 明朝"/>
                <w:color w:val="000000" w:themeColor="text1"/>
                <w:sz w:val="18"/>
                <w:szCs w:val="18"/>
              </w:rPr>
            </w:pPr>
          </w:p>
        </w:tc>
        <w:tc>
          <w:tcPr>
            <w:tcW w:w="997" w:type="dxa"/>
            <w:vAlign w:val="center"/>
          </w:tcPr>
          <w:p w14:paraId="3FE3C62A" w14:textId="77777777" w:rsidR="008400BB" w:rsidRPr="002035EC" w:rsidRDefault="008400BB" w:rsidP="008400BB">
            <w:pPr>
              <w:rPr>
                <w:rFonts w:ascii="ＭＳ 明朝" w:hAnsi="ＭＳ 明朝"/>
                <w:color w:val="000000" w:themeColor="text1"/>
                <w:sz w:val="18"/>
                <w:szCs w:val="18"/>
              </w:rPr>
            </w:pPr>
          </w:p>
        </w:tc>
        <w:tc>
          <w:tcPr>
            <w:tcW w:w="893" w:type="dxa"/>
            <w:vAlign w:val="center"/>
          </w:tcPr>
          <w:p w14:paraId="20361379"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5595D71B"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706A11F4"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303FB41B"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16ED2A08"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23722D8E"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6E4A6059"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365F2647"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7B4C3380"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3560C12B" w14:textId="77777777" w:rsidR="008400BB" w:rsidRPr="002035EC" w:rsidRDefault="008400BB" w:rsidP="008400BB">
            <w:pPr>
              <w:rPr>
                <w:rFonts w:ascii="ＭＳ 明朝" w:hAnsi="ＭＳ 明朝"/>
                <w:color w:val="000000" w:themeColor="text1"/>
                <w:sz w:val="18"/>
                <w:szCs w:val="18"/>
              </w:rPr>
            </w:pPr>
          </w:p>
        </w:tc>
      </w:tr>
      <w:tr w:rsidR="002035EC" w:rsidRPr="002035EC" w14:paraId="2B3C1738" w14:textId="77777777" w:rsidTr="00377D57">
        <w:trPr>
          <w:trHeight w:val="479"/>
        </w:trPr>
        <w:tc>
          <w:tcPr>
            <w:tcW w:w="1250" w:type="dxa"/>
            <w:gridSpan w:val="2"/>
            <w:vAlign w:val="center"/>
          </w:tcPr>
          <w:p w14:paraId="224A647A" w14:textId="77777777" w:rsidR="008400BB" w:rsidRPr="002035EC" w:rsidRDefault="008400BB" w:rsidP="008400BB">
            <w:pPr>
              <w:jc w:val="center"/>
              <w:rPr>
                <w:rFonts w:ascii="ＭＳ 明朝" w:hAnsi="ＭＳ 明朝"/>
                <w:color w:val="000000" w:themeColor="text1"/>
                <w:sz w:val="18"/>
                <w:szCs w:val="18"/>
              </w:rPr>
            </w:pPr>
            <w:r w:rsidRPr="002035EC">
              <w:rPr>
                <w:rFonts w:ascii="ＭＳ 明朝" w:hAnsi="ＭＳ 明朝" w:hint="eastAsia"/>
                <w:color w:val="000000" w:themeColor="text1"/>
                <w:sz w:val="18"/>
                <w:szCs w:val="18"/>
              </w:rPr>
              <w:t>合計</w:t>
            </w:r>
          </w:p>
        </w:tc>
        <w:tc>
          <w:tcPr>
            <w:tcW w:w="996" w:type="dxa"/>
            <w:tcBorders>
              <w:tr2bl w:val="single" w:sz="4" w:space="0" w:color="auto"/>
            </w:tcBorders>
            <w:vAlign w:val="center"/>
          </w:tcPr>
          <w:p w14:paraId="1AFD5724" w14:textId="77777777" w:rsidR="008400BB" w:rsidRPr="002035EC" w:rsidRDefault="008400BB" w:rsidP="008400BB">
            <w:pPr>
              <w:rPr>
                <w:rFonts w:ascii="ＭＳ 明朝" w:hAnsi="ＭＳ 明朝"/>
                <w:color w:val="000000" w:themeColor="text1"/>
                <w:sz w:val="18"/>
                <w:szCs w:val="18"/>
              </w:rPr>
            </w:pPr>
          </w:p>
        </w:tc>
        <w:tc>
          <w:tcPr>
            <w:tcW w:w="996" w:type="dxa"/>
            <w:tcBorders>
              <w:tr2bl w:val="single" w:sz="4" w:space="0" w:color="auto"/>
            </w:tcBorders>
            <w:vAlign w:val="center"/>
          </w:tcPr>
          <w:p w14:paraId="0404CA1C" w14:textId="77777777" w:rsidR="008400BB" w:rsidRPr="002035EC" w:rsidRDefault="008400BB" w:rsidP="008400BB">
            <w:pPr>
              <w:rPr>
                <w:rFonts w:ascii="ＭＳ 明朝" w:hAnsi="ＭＳ 明朝"/>
                <w:color w:val="000000" w:themeColor="text1"/>
                <w:sz w:val="18"/>
                <w:szCs w:val="18"/>
              </w:rPr>
            </w:pPr>
          </w:p>
        </w:tc>
        <w:tc>
          <w:tcPr>
            <w:tcW w:w="997" w:type="dxa"/>
            <w:tcBorders>
              <w:tr2bl w:val="single" w:sz="4" w:space="0" w:color="auto"/>
            </w:tcBorders>
            <w:vAlign w:val="center"/>
          </w:tcPr>
          <w:p w14:paraId="46CA5955" w14:textId="77777777" w:rsidR="008400BB" w:rsidRPr="002035EC" w:rsidRDefault="008400BB" w:rsidP="008400BB">
            <w:pPr>
              <w:rPr>
                <w:rFonts w:ascii="ＭＳ 明朝" w:hAnsi="ＭＳ 明朝"/>
                <w:color w:val="000000" w:themeColor="text1"/>
                <w:sz w:val="18"/>
                <w:szCs w:val="18"/>
              </w:rPr>
            </w:pPr>
          </w:p>
        </w:tc>
        <w:tc>
          <w:tcPr>
            <w:tcW w:w="893" w:type="dxa"/>
            <w:tcBorders>
              <w:tr2bl w:val="single" w:sz="4" w:space="0" w:color="auto"/>
            </w:tcBorders>
            <w:vAlign w:val="center"/>
          </w:tcPr>
          <w:p w14:paraId="5BD1DE74"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1D4FFA69"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204641B3"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4253224E"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0A57DF9C"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682A0BE8"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3017B1E0"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180FBC1D" w14:textId="77777777" w:rsidR="008400BB" w:rsidRPr="002035EC" w:rsidRDefault="008400BB" w:rsidP="008400BB">
            <w:pPr>
              <w:rPr>
                <w:rFonts w:ascii="ＭＳ 明朝" w:hAnsi="ＭＳ 明朝"/>
                <w:color w:val="000000" w:themeColor="text1"/>
                <w:sz w:val="18"/>
                <w:szCs w:val="18"/>
              </w:rPr>
            </w:pPr>
          </w:p>
        </w:tc>
        <w:tc>
          <w:tcPr>
            <w:tcW w:w="1049" w:type="dxa"/>
            <w:vAlign w:val="center"/>
          </w:tcPr>
          <w:p w14:paraId="2EB060EE" w14:textId="77777777" w:rsidR="008400BB" w:rsidRPr="002035EC" w:rsidRDefault="008400BB" w:rsidP="008400BB">
            <w:pPr>
              <w:rPr>
                <w:rFonts w:ascii="ＭＳ 明朝" w:hAnsi="ＭＳ 明朝"/>
                <w:color w:val="000000" w:themeColor="text1"/>
                <w:sz w:val="18"/>
                <w:szCs w:val="18"/>
              </w:rPr>
            </w:pPr>
          </w:p>
        </w:tc>
        <w:tc>
          <w:tcPr>
            <w:tcW w:w="1050" w:type="dxa"/>
            <w:vAlign w:val="center"/>
          </w:tcPr>
          <w:p w14:paraId="3F834D5F" w14:textId="77777777" w:rsidR="008400BB" w:rsidRPr="002035EC" w:rsidRDefault="008400BB" w:rsidP="008400BB">
            <w:pPr>
              <w:rPr>
                <w:rFonts w:ascii="ＭＳ 明朝" w:hAnsi="ＭＳ 明朝"/>
                <w:color w:val="000000" w:themeColor="text1"/>
                <w:sz w:val="18"/>
                <w:szCs w:val="18"/>
              </w:rPr>
            </w:pPr>
          </w:p>
        </w:tc>
      </w:tr>
    </w:tbl>
    <w:p w14:paraId="3B5393CA"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（注１）申請額欄には，Ｂ欄，Ｄ欄及びＥ欄の額を比較して最も低い額を記入すること。</w:t>
      </w:r>
    </w:p>
    <w:p w14:paraId="10597B10"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添付書類</w:t>
      </w:r>
    </w:p>
    <w:p w14:paraId="53D2BDA6"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・工事請負契約書の写し</w:t>
      </w:r>
    </w:p>
    <w:p w14:paraId="56C262EB"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・工事完了を確認するに足る検査済証等の写し</w:t>
      </w:r>
    </w:p>
    <w:p w14:paraId="7A59B47F"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・工事に係る平面図等の写し</w:t>
      </w:r>
    </w:p>
    <w:p w14:paraId="5E6E7840" w14:textId="77777777" w:rsidR="008400BB" w:rsidRPr="002035EC" w:rsidRDefault="008400BB" w:rsidP="008400BB">
      <w:pPr>
        <w:jc w:val="left"/>
        <w:rPr>
          <w:rFonts w:ascii="ＭＳ 明朝" w:hAnsi="ＭＳ 明朝"/>
          <w:color w:val="000000" w:themeColor="text1"/>
          <w:sz w:val="18"/>
          <w:szCs w:val="18"/>
        </w:rPr>
      </w:pPr>
      <w:r w:rsidRPr="002035EC">
        <w:rPr>
          <w:rFonts w:ascii="ＭＳ 明朝" w:hAnsi="ＭＳ 明朝" w:hint="eastAsia"/>
          <w:color w:val="000000" w:themeColor="text1"/>
          <w:sz w:val="18"/>
          <w:szCs w:val="18"/>
        </w:rPr>
        <w:t>・整備工事個所の写真等</w:t>
      </w:r>
    </w:p>
    <w:p w14:paraId="55B15A45" w14:textId="77777777" w:rsidR="008400BB" w:rsidRPr="002035EC" w:rsidRDefault="008400BB" w:rsidP="00885DDC">
      <w:pPr>
        <w:spacing w:line="280" w:lineRule="exact"/>
        <w:ind w:left="1400" w:hangingChars="700" w:hanging="1400"/>
        <w:rPr>
          <w:rFonts w:ascii="ＭＳ 明朝" w:hAnsi="ＭＳ 明朝"/>
          <w:color w:val="000000" w:themeColor="text1"/>
          <w:sz w:val="20"/>
          <w:szCs w:val="20"/>
        </w:rPr>
      </w:pPr>
    </w:p>
    <w:p w14:paraId="27DFE350" w14:textId="77777777" w:rsidR="000F45CC" w:rsidRPr="002035EC" w:rsidRDefault="000F45CC" w:rsidP="00885DDC">
      <w:pPr>
        <w:spacing w:line="280" w:lineRule="exact"/>
        <w:ind w:left="1400" w:hangingChars="700" w:hanging="1400"/>
        <w:rPr>
          <w:rFonts w:ascii="ＭＳ 明朝" w:hAnsi="ＭＳ 明朝"/>
          <w:color w:val="000000" w:themeColor="text1"/>
          <w:sz w:val="20"/>
          <w:szCs w:val="20"/>
        </w:rPr>
      </w:pPr>
    </w:p>
    <w:p w14:paraId="532044C2" w14:textId="77777777" w:rsidR="000F45CC" w:rsidRPr="002035EC" w:rsidRDefault="000F45CC" w:rsidP="00885DDC">
      <w:pPr>
        <w:spacing w:line="280" w:lineRule="exact"/>
        <w:ind w:left="1400" w:hangingChars="700" w:hanging="1400"/>
        <w:rPr>
          <w:rFonts w:ascii="ＭＳ 明朝" w:hAnsi="ＭＳ 明朝"/>
          <w:color w:val="000000" w:themeColor="text1"/>
          <w:sz w:val="20"/>
          <w:szCs w:val="20"/>
        </w:rPr>
      </w:pPr>
    </w:p>
    <w:p w14:paraId="4E8576CC" w14:textId="77777777" w:rsidR="00885DDC" w:rsidRPr="002035EC" w:rsidRDefault="00885DDC" w:rsidP="000F45CC">
      <w:pPr>
        <w:spacing w:line="280" w:lineRule="exact"/>
        <w:rPr>
          <w:rFonts w:ascii="ＭＳ 明朝" w:hAnsi="ＭＳ 明朝"/>
          <w:color w:val="000000" w:themeColor="text1"/>
        </w:rPr>
        <w:sectPr w:rsidR="00885DDC" w:rsidRPr="002035EC" w:rsidSect="00CF0865">
          <w:pgSz w:w="16838" w:h="11906" w:orient="landscape" w:code="9"/>
          <w:pgMar w:top="1134" w:right="1134" w:bottom="1134" w:left="1134" w:header="851" w:footer="992" w:gutter="0"/>
          <w:cols w:space="425"/>
          <w:docGrid w:type="lines" w:linePitch="360"/>
        </w:sectPr>
      </w:pPr>
    </w:p>
    <w:p w14:paraId="2A126797" w14:textId="77777777" w:rsidR="00BA0A41" w:rsidRPr="002035EC" w:rsidRDefault="00BA0A41" w:rsidP="00BA0A41">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別紙２－３</w:t>
      </w:r>
    </w:p>
    <w:p w14:paraId="1F1CDAFB"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sz w:val="20"/>
          <w:szCs w:val="20"/>
        </w:rPr>
        <w:t xml:space="preserve">　　年度広島県地域医療介護総合確保事業実績報告書【介護施設等の施設開設準備経費等支援事業】</w:t>
      </w:r>
    </w:p>
    <w:p w14:paraId="3109A1D5"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（介護施設等の施設開設準備経費等支援事業）</w:t>
      </w:r>
    </w:p>
    <w:p w14:paraId="59922944" w14:textId="77777777" w:rsidR="00BA0A41" w:rsidRPr="002035EC" w:rsidRDefault="00BA0A41" w:rsidP="00BA0A41">
      <w:pPr>
        <w:jc w:val="center"/>
        <w:rPr>
          <w:rFonts w:ascii="ＭＳ 明朝" w:hAnsi="ＭＳ 明朝"/>
          <w:color w:val="000000" w:themeColor="text1"/>
          <w:sz w:val="20"/>
          <w:szCs w:val="20"/>
        </w:rPr>
      </w:pPr>
    </w:p>
    <w:p w14:paraId="5745FB14" w14:textId="77777777" w:rsidR="00BA0A41" w:rsidRPr="002035EC" w:rsidRDefault="00BA0A41" w:rsidP="00BA0A41">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１　施設の概要</w:t>
      </w:r>
    </w:p>
    <w:p w14:paraId="32BE2541"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(1)施設の種類及び名称　　　　　</w:t>
      </w:r>
      <w:r w:rsidRPr="002035EC">
        <w:rPr>
          <w:rFonts w:ascii="ＭＳ 明朝" w:hAnsi="ＭＳ 明朝" w:hint="eastAsia"/>
          <w:color w:val="000000" w:themeColor="text1"/>
          <w:sz w:val="20"/>
          <w:szCs w:val="20"/>
          <w:u w:val="single"/>
        </w:rPr>
        <w:t xml:space="preserve">　　　　　　　　　　　　　　　　　　　　　</w:t>
      </w:r>
    </w:p>
    <w:p w14:paraId="43A7F32C"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(2)施設所在地　　　　　　　　　</w:t>
      </w:r>
      <w:r w:rsidRPr="002035EC">
        <w:rPr>
          <w:rFonts w:ascii="ＭＳ 明朝" w:hAnsi="ＭＳ 明朝" w:hint="eastAsia"/>
          <w:color w:val="000000" w:themeColor="text1"/>
          <w:sz w:val="20"/>
          <w:szCs w:val="20"/>
          <w:u w:val="single"/>
        </w:rPr>
        <w:t xml:space="preserve">　　　　　　　　　　　　　　　　　　　　　</w:t>
      </w:r>
    </w:p>
    <w:p w14:paraId="1D28C08B"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(3)事業の目的及び効果　　　　　</w:t>
      </w:r>
      <w:r w:rsidRPr="002035EC">
        <w:rPr>
          <w:rFonts w:ascii="ＭＳ 明朝" w:hAnsi="ＭＳ 明朝" w:hint="eastAsia"/>
          <w:color w:val="000000" w:themeColor="text1"/>
          <w:sz w:val="20"/>
          <w:szCs w:val="20"/>
          <w:u w:val="single"/>
        </w:rPr>
        <w:t xml:space="preserve">　　　　　　　　　　　　　　　　　　　　　</w:t>
      </w:r>
    </w:p>
    <w:p w14:paraId="3F6F5B01"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(4)設置主体及び経営主体　　　　</w:t>
      </w:r>
      <w:r w:rsidRPr="002035EC">
        <w:rPr>
          <w:rFonts w:ascii="ＭＳ 明朝" w:hAnsi="ＭＳ 明朝" w:hint="eastAsia"/>
          <w:color w:val="000000" w:themeColor="text1"/>
          <w:sz w:val="20"/>
          <w:szCs w:val="20"/>
          <w:u w:val="single"/>
        </w:rPr>
        <w:t xml:space="preserve">　　　　　　　　　　　　　　　　　　　　　</w:t>
      </w:r>
    </w:p>
    <w:p w14:paraId="2E030C48"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(5)入所（宿泊）定員　　　　　　</w:t>
      </w:r>
      <w:r w:rsidRPr="002035EC">
        <w:rPr>
          <w:rFonts w:ascii="ＭＳ 明朝" w:hAnsi="ＭＳ 明朝" w:hint="eastAsia"/>
          <w:color w:val="000000" w:themeColor="text1"/>
          <w:sz w:val="20"/>
          <w:szCs w:val="20"/>
          <w:u w:val="single"/>
        </w:rPr>
        <w:t xml:space="preserve">　　　　　　　　　　　　　　　　　　　　人</w:t>
      </w:r>
    </w:p>
    <w:p w14:paraId="45FAF49B"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(6)開設等年月日　　　　　　　　</w:t>
      </w:r>
      <w:r w:rsidRPr="002035EC">
        <w:rPr>
          <w:rFonts w:ascii="ＭＳ 明朝" w:hAnsi="ＭＳ 明朝" w:hint="eastAsia"/>
          <w:color w:val="000000" w:themeColor="text1"/>
          <w:szCs w:val="21"/>
          <w:u w:val="single"/>
        </w:rPr>
        <w:t xml:space="preserve">　　</w:t>
      </w:r>
      <w:r w:rsidRPr="002035EC">
        <w:rPr>
          <w:rFonts w:ascii="ＭＳ 明朝" w:hAnsi="ＭＳ 明朝" w:hint="eastAsia"/>
          <w:color w:val="000000" w:themeColor="text1"/>
          <w:sz w:val="20"/>
          <w:szCs w:val="20"/>
          <w:u w:val="single"/>
        </w:rPr>
        <w:t xml:space="preserve">　　　　　　年　　　　　月　　　　　日</w:t>
      </w:r>
    </w:p>
    <w:p w14:paraId="4786BEF7" w14:textId="77777777" w:rsidR="00BA0A41" w:rsidRPr="002035EC" w:rsidRDefault="00BA0A41" w:rsidP="00BA0A41">
      <w:pPr>
        <w:rPr>
          <w:rFonts w:ascii="ＭＳ 明朝" w:hAnsi="ＭＳ 明朝"/>
          <w:color w:val="000000" w:themeColor="text1"/>
          <w:sz w:val="20"/>
          <w:szCs w:val="20"/>
        </w:rPr>
      </w:pPr>
    </w:p>
    <w:p w14:paraId="1758EFB6" w14:textId="77777777" w:rsidR="00BA0A41" w:rsidRPr="002035EC" w:rsidRDefault="00BA0A41" w:rsidP="00BA0A41">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２　事業費費用内訳</w:t>
      </w:r>
    </w:p>
    <w:tbl>
      <w:tblPr>
        <w:tblStyle w:val="2"/>
        <w:tblW w:w="0" w:type="auto"/>
        <w:tblInd w:w="392" w:type="dxa"/>
        <w:tblLook w:val="04A0" w:firstRow="1" w:lastRow="0" w:firstColumn="1" w:lastColumn="0" w:noHBand="0" w:noVBand="1"/>
      </w:tblPr>
      <w:tblGrid>
        <w:gridCol w:w="425"/>
        <w:gridCol w:w="1418"/>
        <w:gridCol w:w="2126"/>
        <w:gridCol w:w="3526"/>
        <w:gridCol w:w="1860"/>
      </w:tblGrid>
      <w:tr w:rsidR="002035EC" w:rsidRPr="002035EC" w14:paraId="22637A87" w14:textId="77777777" w:rsidTr="00BA0A41">
        <w:tc>
          <w:tcPr>
            <w:tcW w:w="425" w:type="dxa"/>
          </w:tcPr>
          <w:p w14:paraId="49F0D4C3" w14:textId="77777777" w:rsidR="00BA0A41" w:rsidRPr="002035EC" w:rsidRDefault="00BA0A41" w:rsidP="00BA0A41">
            <w:pPr>
              <w:rPr>
                <w:rFonts w:ascii="ＭＳ 明朝" w:hAnsi="ＭＳ 明朝"/>
                <w:color w:val="000000" w:themeColor="text1"/>
                <w:sz w:val="20"/>
                <w:szCs w:val="20"/>
              </w:rPr>
            </w:pPr>
          </w:p>
        </w:tc>
        <w:tc>
          <w:tcPr>
            <w:tcW w:w="1418" w:type="dxa"/>
            <w:vAlign w:val="center"/>
          </w:tcPr>
          <w:p w14:paraId="371F06CC"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費目</w:t>
            </w:r>
          </w:p>
        </w:tc>
        <w:tc>
          <w:tcPr>
            <w:tcW w:w="2126" w:type="dxa"/>
            <w:vAlign w:val="center"/>
          </w:tcPr>
          <w:p w14:paraId="3C547E4D"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経費の内容</w:t>
            </w:r>
          </w:p>
        </w:tc>
        <w:tc>
          <w:tcPr>
            <w:tcW w:w="3526" w:type="dxa"/>
            <w:vAlign w:val="center"/>
          </w:tcPr>
          <w:p w14:paraId="107E20AC"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詳細支払内容</w:t>
            </w:r>
          </w:p>
        </w:tc>
        <w:tc>
          <w:tcPr>
            <w:tcW w:w="1860" w:type="dxa"/>
            <w:vAlign w:val="center"/>
          </w:tcPr>
          <w:p w14:paraId="51B83203"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金額</w:t>
            </w:r>
          </w:p>
        </w:tc>
      </w:tr>
      <w:tr w:rsidR="002035EC" w:rsidRPr="002035EC" w14:paraId="5DB50CE6" w14:textId="77777777" w:rsidTr="00BA0A41">
        <w:trPr>
          <w:trHeight w:val="407"/>
        </w:trPr>
        <w:tc>
          <w:tcPr>
            <w:tcW w:w="425" w:type="dxa"/>
            <w:vAlign w:val="center"/>
          </w:tcPr>
          <w:p w14:paraId="5D6053EC"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w:t>
            </w:r>
          </w:p>
        </w:tc>
        <w:tc>
          <w:tcPr>
            <w:tcW w:w="1418" w:type="dxa"/>
          </w:tcPr>
          <w:p w14:paraId="53807E7E" w14:textId="77777777" w:rsidR="00BA0A41" w:rsidRPr="002035EC" w:rsidRDefault="00BA0A41" w:rsidP="00BA0A41">
            <w:pPr>
              <w:rPr>
                <w:rFonts w:ascii="ＭＳ 明朝" w:hAnsi="ＭＳ 明朝"/>
                <w:color w:val="000000" w:themeColor="text1"/>
                <w:sz w:val="20"/>
                <w:szCs w:val="20"/>
              </w:rPr>
            </w:pPr>
          </w:p>
        </w:tc>
        <w:tc>
          <w:tcPr>
            <w:tcW w:w="2126" w:type="dxa"/>
          </w:tcPr>
          <w:p w14:paraId="038187FC" w14:textId="77777777" w:rsidR="00BA0A41" w:rsidRPr="002035EC" w:rsidRDefault="00BA0A41" w:rsidP="00BA0A41">
            <w:pPr>
              <w:rPr>
                <w:rFonts w:ascii="ＭＳ 明朝" w:hAnsi="ＭＳ 明朝"/>
                <w:color w:val="000000" w:themeColor="text1"/>
                <w:sz w:val="20"/>
                <w:szCs w:val="20"/>
              </w:rPr>
            </w:pPr>
          </w:p>
        </w:tc>
        <w:tc>
          <w:tcPr>
            <w:tcW w:w="3526" w:type="dxa"/>
          </w:tcPr>
          <w:p w14:paraId="1B4A8AB8" w14:textId="77777777" w:rsidR="00BA0A41" w:rsidRPr="002035EC" w:rsidRDefault="00BA0A41" w:rsidP="00BA0A41">
            <w:pPr>
              <w:rPr>
                <w:rFonts w:ascii="ＭＳ 明朝" w:hAnsi="ＭＳ 明朝"/>
                <w:color w:val="000000" w:themeColor="text1"/>
                <w:sz w:val="20"/>
                <w:szCs w:val="20"/>
              </w:rPr>
            </w:pPr>
          </w:p>
        </w:tc>
        <w:tc>
          <w:tcPr>
            <w:tcW w:w="1860" w:type="dxa"/>
          </w:tcPr>
          <w:p w14:paraId="15B862DA" w14:textId="77777777" w:rsidR="00BA0A41" w:rsidRPr="002035EC" w:rsidRDefault="00BA0A41" w:rsidP="00BA0A41">
            <w:pPr>
              <w:rPr>
                <w:rFonts w:ascii="ＭＳ 明朝" w:hAnsi="ＭＳ 明朝"/>
                <w:color w:val="000000" w:themeColor="text1"/>
                <w:sz w:val="20"/>
                <w:szCs w:val="20"/>
              </w:rPr>
            </w:pPr>
          </w:p>
        </w:tc>
      </w:tr>
      <w:tr w:rsidR="002035EC" w:rsidRPr="002035EC" w14:paraId="6DC9BABE" w14:textId="77777777" w:rsidTr="00BA0A41">
        <w:trPr>
          <w:trHeight w:val="407"/>
        </w:trPr>
        <w:tc>
          <w:tcPr>
            <w:tcW w:w="425" w:type="dxa"/>
            <w:vAlign w:val="center"/>
          </w:tcPr>
          <w:p w14:paraId="05BCCD3E"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2</w:t>
            </w:r>
          </w:p>
        </w:tc>
        <w:tc>
          <w:tcPr>
            <w:tcW w:w="1418" w:type="dxa"/>
          </w:tcPr>
          <w:p w14:paraId="371A7667" w14:textId="77777777" w:rsidR="00BA0A41" w:rsidRPr="002035EC" w:rsidRDefault="00BA0A41" w:rsidP="00BA0A41">
            <w:pPr>
              <w:rPr>
                <w:rFonts w:ascii="ＭＳ 明朝" w:hAnsi="ＭＳ 明朝"/>
                <w:color w:val="000000" w:themeColor="text1"/>
                <w:sz w:val="20"/>
                <w:szCs w:val="20"/>
              </w:rPr>
            </w:pPr>
          </w:p>
        </w:tc>
        <w:tc>
          <w:tcPr>
            <w:tcW w:w="2126" w:type="dxa"/>
          </w:tcPr>
          <w:p w14:paraId="0D3D0DB6" w14:textId="77777777" w:rsidR="00BA0A41" w:rsidRPr="002035EC" w:rsidRDefault="00BA0A41" w:rsidP="00BA0A41">
            <w:pPr>
              <w:rPr>
                <w:rFonts w:ascii="ＭＳ 明朝" w:hAnsi="ＭＳ 明朝"/>
                <w:color w:val="000000" w:themeColor="text1"/>
                <w:sz w:val="20"/>
                <w:szCs w:val="20"/>
              </w:rPr>
            </w:pPr>
          </w:p>
        </w:tc>
        <w:tc>
          <w:tcPr>
            <w:tcW w:w="3526" w:type="dxa"/>
          </w:tcPr>
          <w:p w14:paraId="7A43ACBF" w14:textId="77777777" w:rsidR="00BA0A41" w:rsidRPr="002035EC" w:rsidRDefault="00BA0A41" w:rsidP="00BA0A41">
            <w:pPr>
              <w:rPr>
                <w:rFonts w:ascii="ＭＳ 明朝" w:hAnsi="ＭＳ 明朝"/>
                <w:color w:val="000000" w:themeColor="text1"/>
                <w:sz w:val="20"/>
                <w:szCs w:val="20"/>
              </w:rPr>
            </w:pPr>
          </w:p>
        </w:tc>
        <w:tc>
          <w:tcPr>
            <w:tcW w:w="1860" w:type="dxa"/>
          </w:tcPr>
          <w:p w14:paraId="11470CFB" w14:textId="77777777" w:rsidR="00BA0A41" w:rsidRPr="002035EC" w:rsidRDefault="00BA0A41" w:rsidP="00BA0A41">
            <w:pPr>
              <w:rPr>
                <w:rFonts w:ascii="ＭＳ 明朝" w:hAnsi="ＭＳ 明朝"/>
                <w:color w:val="000000" w:themeColor="text1"/>
                <w:sz w:val="20"/>
                <w:szCs w:val="20"/>
              </w:rPr>
            </w:pPr>
          </w:p>
        </w:tc>
      </w:tr>
      <w:tr w:rsidR="002035EC" w:rsidRPr="002035EC" w14:paraId="0724A1FE" w14:textId="77777777" w:rsidTr="00BA0A41">
        <w:trPr>
          <w:trHeight w:val="407"/>
        </w:trPr>
        <w:tc>
          <w:tcPr>
            <w:tcW w:w="425" w:type="dxa"/>
            <w:vAlign w:val="center"/>
          </w:tcPr>
          <w:p w14:paraId="6F0E08C0"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3</w:t>
            </w:r>
          </w:p>
        </w:tc>
        <w:tc>
          <w:tcPr>
            <w:tcW w:w="1418" w:type="dxa"/>
          </w:tcPr>
          <w:p w14:paraId="0872A603" w14:textId="77777777" w:rsidR="00BA0A41" w:rsidRPr="002035EC" w:rsidRDefault="00BA0A41" w:rsidP="00BA0A41">
            <w:pPr>
              <w:rPr>
                <w:rFonts w:ascii="ＭＳ 明朝" w:hAnsi="ＭＳ 明朝"/>
                <w:color w:val="000000" w:themeColor="text1"/>
                <w:sz w:val="20"/>
                <w:szCs w:val="20"/>
              </w:rPr>
            </w:pPr>
          </w:p>
        </w:tc>
        <w:tc>
          <w:tcPr>
            <w:tcW w:w="2126" w:type="dxa"/>
          </w:tcPr>
          <w:p w14:paraId="31578919" w14:textId="77777777" w:rsidR="00BA0A41" w:rsidRPr="002035EC" w:rsidRDefault="00BA0A41" w:rsidP="00BA0A41">
            <w:pPr>
              <w:rPr>
                <w:rFonts w:ascii="ＭＳ 明朝" w:hAnsi="ＭＳ 明朝"/>
                <w:color w:val="000000" w:themeColor="text1"/>
                <w:sz w:val="20"/>
                <w:szCs w:val="20"/>
              </w:rPr>
            </w:pPr>
          </w:p>
        </w:tc>
        <w:tc>
          <w:tcPr>
            <w:tcW w:w="3526" w:type="dxa"/>
          </w:tcPr>
          <w:p w14:paraId="06334CEB" w14:textId="77777777" w:rsidR="00BA0A41" w:rsidRPr="002035EC" w:rsidRDefault="00BA0A41" w:rsidP="00BA0A41">
            <w:pPr>
              <w:rPr>
                <w:rFonts w:ascii="ＭＳ 明朝" w:hAnsi="ＭＳ 明朝"/>
                <w:color w:val="000000" w:themeColor="text1"/>
                <w:sz w:val="20"/>
                <w:szCs w:val="20"/>
              </w:rPr>
            </w:pPr>
          </w:p>
        </w:tc>
        <w:tc>
          <w:tcPr>
            <w:tcW w:w="1860" w:type="dxa"/>
          </w:tcPr>
          <w:p w14:paraId="791A75C3" w14:textId="77777777" w:rsidR="00BA0A41" w:rsidRPr="002035EC" w:rsidRDefault="00BA0A41" w:rsidP="00BA0A41">
            <w:pPr>
              <w:rPr>
                <w:rFonts w:ascii="ＭＳ 明朝" w:hAnsi="ＭＳ 明朝"/>
                <w:color w:val="000000" w:themeColor="text1"/>
                <w:sz w:val="20"/>
                <w:szCs w:val="20"/>
              </w:rPr>
            </w:pPr>
          </w:p>
        </w:tc>
      </w:tr>
      <w:tr w:rsidR="002035EC" w:rsidRPr="002035EC" w14:paraId="4C4431BD" w14:textId="77777777" w:rsidTr="00BA0A41">
        <w:trPr>
          <w:trHeight w:val="407"/>
        </w:trPr>
        <w:tc>
          <w:tcPr>
            <w:tcW w:w="425" w:type="dxa"/>
            <w:vAlign w:val="center"/>
          </w:tcPr>
          <w:p w14:paraId="2367532F"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4</w:t>
            </w:r>
          </w:p>
        </w:tc>
        <w:tc>
          <w:tcPr>
            <w:tcW w:w="1418" w:type="dxa"/>
          </w:tcPr>
          <w:p w14:paraId="4DEEF79B" w14:textId="77777777" w:rsidR="00BA0A41" w:rsidRPr="002035EC" w:rsidRDefault="00BA0A41" w:rsidP="00BA0A41">
            <w:pPr>
              <w:rPr>
                <w:rFonts w:ascii="ＭＳ 明朝" w:hAnsi="ＭＳ 明朝"/>
                <w:color w:val="000000" w:themeColor="text1"/>
                <w:sz w:val="20"/>
                <w:szCs w:val="20"/>
              </w:rPr>
            </w:pPr>
          </w:p>
        </w:tc>
        <w:tc>
          <w:tcPr>
            <w:tcW w:w="2126" w:type="dxa"/>
          </w:tcPr>
          <w:p w14:paraId="639DE4BA" w14:textId="77777777" w:rsidR="00BA0A41" w:rsidRPr="002035EC" w:rsidRDefault="00BA0A41" w:rsidP="00BA0A41">
            <w:pPr>
              <w:rPr>
                <w:rFonts w:ascii="ＭＳ 明朝" w:hAnsi="ＭＳ 明朝"/>
                <w:color w:val="000000" w:themeColor="text1"/>
                <w:sz w:val="20"/>
                <w:szCs w:val="20"/>
              </w:rPr>
            </w:pPr>
          </w:p>
        </w:tc>
        <w:tc>
          <w:tcPr>
            <w:tcW w:w="3526" w:type="dxa"/>
          </w:tcPr>
          <w:p w14:paraId="3B5C913B" w14:textId="77777777" w:rsidR="00BA0A41" w:rsidRPr="002035EC" w:rsidRDefault="00BA0A41" w:rsidP="00BA0A41">
            <w:pPr>
              <w:rPr>
                <w:rFonts w:ascii="ＭＳ 明朝" w:hAnsi="ＭＳ 明朝"/>
                <w:color w:val="000000" w:themeColor="text1"/>
                <w:sz w:val="20"/>
                <w:szCs w:val="20"/>
              </w:rPr>
            </w:pPr>
          </w:p>
        </w:tc>
        <w:tc>
          <w:tcPr>
            <w:tcW w:w="1860" w:type="dxa"/>
          </w:tcPr>
          <w:p w14:paraId="693C6038" w14:textId="77777777" w:rsidR="00BA0A41" w:rsidRPr="002035EC" w:rsidRDefault="00BA0A41" w:rsidP="00BA0A41">
            <w:pPr>
              <w:rPr>
                <w:rFonts w:ascii="ＭＳ 明朝" w:hAnsi="ＭＳ 明朝"/>
                <w:color w:val="000000" w:themeColor="text1"/>
                <w:sz w:val="20"/>
                <w:szCs w:val="20"/>
              </w:rPr>
            </w:pPr>
          </w:p>
        </w:tc>
      </w:tr>
      <w:tr w:rsidR="002035EC" w:rsidRPr="002035EC" w14:paraId="15931327" w14:textId="77777777" w:rsidTr="00BA0A41">
        <w:trPr>
          <w:trHeight w:val="407"/>
        </w:trPr>
        <w:tc>
          <w:tcPr>
            <w:tcW w:w="425" w:type="dxa"/>
            <w:vAlign w:val="center"/>
          </w:tcPr>
          <w:p w14:paraId="6F3500FD"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5</w:t>
            </w:r>
          </w:p>
        </w:tc>
        <w:tc>
          <w:tcPr>
            <w:tcW w:w="1418" w:type="dxa"/>
          </w:tcPr>
          <w:p w14:paraId="5F73E83D" w14:textId="77777777" w:rsidR="00BA0A41" w:rsidRPr="002035EC" w:rsidRDefault="00BA0A41" w:rsidP="00BA0A41">
            <w:pPr>
              <w:rPr>
                <w:rFonts w:ascii="ＭＳ 明朝" w:hAnsi="ＭＳ 明朝"/>
                <w:color w:val="000000" w:themeColor="text1"/>
                <w:sz w:val="20"/>
                <w:szCs w:val="20"/>
              </w:rPr>
            </w:pPr>
          </w:p>
        </w:tc>
        <w:tc>
          <w:tcPr>
            <w:tcW w:w="2126" w:type="dxa"/>
          </w:tcPr>
          <w:p w14:paraId="7CA14F70" w14:textId="77777777" w:rsidR="00BA0A41" w:rsidRPr="002035EC" w:rsidRDefault="00BA0A41" w:rsidP="00BA0A41">
            <w:pPr>
              <w:rPr>
                <w:rFonts w:ascii="ＭＳ 明朝" w:hAnsi="ＭＳ 明朝"/>
                <w:color w:val="000000" w:themeColor="text1"/>
                <w:sz w:val="20"/>
                <w:szCs w:val="20"/>
              </w:rPr>
            </w:pPr>
          </w:p>
        </w:tc>
        <w:tc>
          <w:tcPr>
            <w:tcW w:w="3526" w:type="dxa"/>
          </w:tcPr>
          <w:p w14:paraId="53716F60" w14:textId="77777777" w:rsidR="00BA0A41" w:rsidRPr="002035EC" w:rsidRDefault="00BA0A41" w:rsidP="00BA0A41">
            <w:pPr>
              <w:rPr>
                <w:rFonts w:ascii="ＭＳ 明朝" w:hAnsi="ＭＳ 明朝"/>
                <w:color w:val="000000" w:themeColor="text1"/>
                <w:sz w:val="20"/>
                <w:szCs w:val="20"/>
              </w:rPr>
            </w:pPr>
          </w:p>
        </w:tc>
        <w:tc>
          <w:tcPr>
            <w:tcW w:w="1860" w:type="dxa"/>
          </w:tcPr>
          <w:p w14:paraId="41CAA119" w14:textId="77777777" w:rsidR="00BA0A41" w:rsidRPr="002035EC" w:rsidRDefault="00BA0A41" w:rsidP="00BA0A41">
            <w:pPr>
              <w:rPr>
                <w:rFonts w:ascii="ＭＳ 明朝" w:hAnsi="ＭＳ 明朝"/>
                <w:color w:val="000000" w:themeColor="text1"/>
                <w:sz w:val="20"/>
                <w:szCs w:val="20"/>
              </w:rPr>
            </w:pPr>
          </w:p>
        </w:tc>
      </w:tr>
      <w:tr w:rsidR="002035EC" w:rsidRPr="002035EC" w14:paraId="729C2693" w14:textId="77777777" w:rsidTr="00BA0A41">
        <w:trPr>
          <w:trHeight w:val="407"/>
        </w:trPr>
        <w:tc>
          <w:tcPr>
            <w:tcW w:w="425" w:type="dxa"/>
            <w:vAlign w:val="center"/>
          </w:tcPr>
          <w:p w14:paraId="4652753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6</w:t>
            </w:r>
          </w:p>
        </w:tc>
        <w:tc>
          <w:tcPr>
            <w:tcW w:w="1418" w:type="dxa"/>
          </w:tcPr>
          <w:p w14:paraId="6466B137" w14:textId="77777777" w:rsidR="00BA0A41" w:rsidRPr="002035EC" w:rsidRDefault="00BA0A41" w:rsidP="00BA0A41">
            <w:pPr>
              <w:rPr>
                <w:rFonts w:ascii="ＭＳ 明朝" w:hAnsi="ＭＳ 明朝"/>
                <w:color w:val="000000" w:themeColor="text1"/>
                <w:sz w:val="20"/>
                <w:szCs w:val="20"/>
              </w:rPr>
            </w:pPr>
          </w:p>
        </w:tc>
        <w:tc>
          <w:tcPr>
            <w:tcW w:w="2126" w:type="dxa"/>
          </w:tcPr>
          <w:p w14:paraId="52A971B5" w14:textId="77777777" w:rsidR="00BA0A41" w:rsidRPr="002035EC" w:rsidRDefault="00BA0A41" w:rsidP="00BA0A41">
            <w:pPr>
              <w:rPr>
                <w:rFonts w:ascii="ＭＳ 明朝" w:hAnsi="ＭＳ 明朝"/>
                <w:color w:val="000000" w:themeColor="text1"/>
                <w:sz w:val="20"/>
                <w:szCs w:val="20"/>
              </w:rPr>
            </w:pPr>
          </w:p>
        </w:tc>
        <w:tc>
          <w:tcPr>
            <w:tcW w:w="3526" w:type="dxa"/>
          </w:tcPr>
          <w:p w14:paraId="497C07B7" w14:textId="77777777" w:rsidR="00BA0A41" w:rsidRPr="002035EC" w:rsidRDefault="00BA0A41" w:rsidP="00BA0A41">
            <w:pPr>
              <w:rPr>
                <w:rFonts w:ascii="ＭＳ 明朝" w:hAnsi="ＭＳ 明朝"/>
                <w:color w:val="000000" w:themeColor="text1"/>
                <w:sz w:val="20"/>
                <w:szCs w:val="20"/>
              </w:rPr>
            </w:pPr>
          </w:p>
        </w:tc>
        <w:tc>
          <w:tcPr>
            <w:tcW w:w="1860" w:type="dxa"/>
          </w:tcPr>
          <w:p w14:paraId="3640E4F4" w14:textId="77777777" w:rsidR="00BA0A41" w:rsidRPr="002035EC" w:rsidRDefault="00BA0A41" w:rsidP="00BA0A41">
            <w:pPr>
              <w:rPr>
                <w:rFonts w:ascii="ＭＳ 明朝" w:hAnsi="ＭＳ 明朝"/>
                <w:color w:val="000000" w:themeColor="text1"/>
                <w:sz w:val="20"/>
                <w:szCs w:val="20"/>
              </w:rPr>
            </w:pPr>
          </w:p>
        </w:tc>
      </w:tr>
      <w:tr w:rsidR="002035EC" w:rsidRPr="002035EC" w14:paraId="74D1C88E" w14:textId="77777777" w:rsidTr="00BA0A41">
        <w:trPr>
          <w:trHeight w:val="407"/>
        </w:trPr>
        <w:tc>
          <w:tcPr>
            <w:tcW w:w="425" w:type="dxa"/>
            <w:vAlign w:val="center"/>
          </w:tcPr>
          <w:p w14:paraId="6B80CF9C"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7</w:t>
            </w:r>
          </w:p>
        </w:tc>
        <w:tc>
          <w:tcPr>
            <w:tcW w:w="1418" w:type="dxa"/>
          </w:tcPr>
          <w:p w14:paraId="47A97767" w14:textId="77777777" w:rsidR="00BA0A41" w:rsidRPr="002035EC" w:rsidRDefault="00BA0A41" w:rsidP="00BA0A41">
            <w:pPr>
              <w:rPr>
                <w:rFonts w:ascii="ＭＳ 明朝" w:hAnsi="ＭＳ 明朝"/>
                <w:color w:val="000000" w:themeColor="text1"/>
                <w:sz w:val="20"/>
                <w:szCs w:val="20"/>
              </w:rPr>
            </w:pPr>
          </w:p>
        </w:tc>
        <w:tc>
          <w:tcPr>
            <w:tcW w:w="2126" w:type="dxa"/>
          </w:tcPr>
          <w:p w14:paraId="4B567B44" w14:textId="77777777" w:rsidR="00BA0A41" w:rsidRPr="002035EC" w:rsidRDefault="00BA0A41" w:rsidP="00BA0A41">
            <w:pPr>
              <w:rPr>
                <w:rFonts w:ascii="ＭＳ 明朝" w:hAnsi="ＭＳ 明朝"/>
                <w:color w:val="000000" w:themeColor="text1"/>
                <w:sz w:val="20"/>
                <w:szCs w:val="20"/>
              </w:rPr>
            </w:pPr>
          </w:p>
        </w:tc>
        <w:tc>
          <w:tcPr>
            <w:tcW w:w="3526" w:type="dxa"/>
          </w:tcPr>
          <w:p w14:paraId="4FC3B92B" w14:textId="77777777" w:rsidR="00BA0A41" w:rsidRPr="002035EC" w:rsidRDefault="00BA0A41" w:rsidP="00BA0A41">
            <w:pPr>
              <w:rPr>
                <w:rFonts w:ascii="ＭＳ 明朝" w:hAnsi="ＭＳ 明朝"/>
                <w:color w:val="000000" w:themeColor="text1"/>
                <w:sz w:val="20"/>
                <w:szCs w:val="20"/>
              </w:rPr>
            </w:pPr>
          </w:p>
        </w:tc>
        <w:tc>
          <w:tcPr>
            <w:tcW w:w="1860" w:type="dxa"/>
          </w:tcPr>
          <w:p w14:paraId="22A37BD1" w14:textId="77777777" w:rsidR="00BA0A41" w:rsidRPr="002035EC" w:rsidRDefault="00BA0A41" w:rsidP="00BA0A41">
            <w:pPr>
              <w:rPr>
                <w:rFonts w:ascii="ＭＳ 明朝" w:hAnsi="ＭＳ 明朝"/>
                <w:color w:val="000000" w:themeColor="text1"/>
                <w:sz w:val="20"/>
                <w:szCs w:val="20"/>
              </w:rPr>
            </w:pPr>
          </w:p>
        </w:tc>
      </w:tr>
      <w:tr w:rsidR="002035EC" w:rsidRPr="002035EC" w14:paraId="1FD5F718" w14:textId="77777777" w:rsidTr="00BA0A41">
        <w:trPr>
          <w:trHeight w:val="407"/>
        </w:trPr>
        <w:tc>
          <w:tcPr>
            <w:tcW w:w="425" w:type="dxa"/>
            <w:vAlign w:val="center"/>
          </w:tcPr>
          <w:p w14:paraId="2F07E24D"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8</w:t>
            </w:r>
          </w:p>
        </w:tc>
        <w:tc>
          <w:tcPr>
            <w:tcW w:w="1418" w:type="dxa"/>
          </w:tcPr>
          <w:p w14:paraId="5C818168" w14:textId="77777777" w:rsidR="00BA0A41" w:rsidRPr="002035EC" w:rsidRDefault="00BA0A41" w:rsidP="00BA0A41">
            <w:pPr>
              <w:rPr>
                <w:rFonts w:ascii="ＭＳ 明朝" w:hAnsi="ＭＳ 明朝"/>
                <w:color w:val="000000" w:themeColor="text1"/>
                <w:sz w:val="20"/>
                <w:szCs w:val="20"/>
              </w:rPr>
            </w:pPr>
          </w:p>
        </w:tc>
        <w:tc>
          <w:tcPr>
            <w:tcW w:w="2126" w:type="dxa"/>
          </w:tcPr>
          <w:p w14:paraId="6F4E6006" w14:textId="77777777" w:rsidR="00BA0A41" w:rsidRPr="002035EC" w:rsidRDefault="00BA0A41" w:rsidP="00BA0A41">
            <w:pPr>
              <w:rPr>
                <w:rFonts w:ascii="ＭＳ 明朝" w:hAnsi="ＭＳ 明朝"/>
                <w:color w:val="000000" w:themeColor="text1"/>
                <w:sz w:val="20"/>
                <w:szCs w:val="20"/>
              </w:rPr>
            </w:pPr>
          </w:p>
        </w:tc>
        <w:tc>
          <w:tcPr>
            <w:tcW w:w="3526" w:type="dxa"/>
          </w:tcPr>
          <w:p w14:paraId="2CC6BFF1" w14:textId="77777777" w:rsidR="00BA0A41" w:rsidRPr="002035EC" w:rsidRDefault="00BA0A41" w:rsidP="00BA0A41">
            <w:pPr>
              <w:rPr>
                <w:rFonts w:ascii="ＭＳ 明朝" w:hAnsi="ＭＳ 明朝"/>
                <w:color w:val="000000" w:themeColor="text1"/>
                <w:sz w:val="20"/>
                <w:szCs w:val="20"/>
              </w:rPr>
            </w:pPr>
          </w:p>
        </w:tc>
        <w:tc>
          <w:tcPr>
            <w:tcW w:w="1860" w:type="dxa"/>
          </w:tcPr>
          <w:p w14:paraId="5FBE3A78" w14:textId="77777777" w:rsidR="00BA0A41" w:rsidRPr="002035EC" w:rsidRDefault="00BA0A41" w:rsidP="00BA0A41">
            <w:pPr>
              <w:rPr>
                <w:rFonts w:ascii="ＭＳ 明朝" w:hAnsi="ＭＳ 明朝"/>
                <w:color w:val="000000" w:themeColor="text1"/>
                <w:sz w:val="20"/>
                <w:szCs w:val="20"/>
              </w:rPr>
            </w:pPr>
          </w:p>
        </w:tc>
      </w:tr>
      <w:tr w:rsidR="002035EC" w:rsidRPr="002035EC" w14:paraId="405CB25E" w14:textId="77777777" w:rsidTr="00BA0A41">
        <w:trPr>
          <w:trHeight w:val="407"/>
        </w:trPr>
        <w:tc>
          <w:tcPr>
            <w:tcW w:w="425" w:type="dxa"/>
            <w:vAlign w:val="center"/>
          </w:tcPr>
          <w:p w14:paraId="6E7523F7"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9</w:t>
            </w:r>
          </w:p>
        </w:tc>
        <w:tc>
          <w:tcPr>
            <w:tcW w:w="1418" w:type="dxa"/>
          </w:tcPr>
          <w:p w14:paraId="1EF1A92D" w14:textId="77777777" w:rsidR="00BA0A41" w:rsidRPr="002035EC" w:rsidRDefault="00BA0A41" w:rsidP="00BA0A41">
            <w:pPr>
              <w:rPr>
                <w:rFonts w:ascii="ＭＳ 明朝" w:hAnsi="ＭＳ 明朝"/>
                <w:color w:val="000000" w:themeColor="text1"/>
                <w:sz w:val="20"/>
                <w:szCs w:val="20"/>
              </w:rPr>
            </w:pPr>
          </w:p>
        </w:tc>
        <w:tc>
          <w:tcPr>
            <w:tcW w:w="2126" w:type="dxa"/>
          </w:tcPr>
          <w:p w14:paraId="37F3F326" w14:textId="77777777" w:rsidR="00BA0A41" w:rsidRPr="002035EC" w:rsidRDefault="00BA0A41" w:rsidP="00BA0A41">
            <w:pPr>
              <w:rPr>
                <w:rFonts w:ascii="ＭＳ 明朝" w:hAnsi="ＭＳ 明朝"/>
                <w:color w:val="000000" w:themeColor="text1"/>
                <w:sz w:val="20"/>
                <w:szCs w:val="20"/>
              </w:rPr>
            </w:pPr>
          </w:p>
        </w:tc>
        <w:tc>
          <w:tcPr>
            <w:tcW w:w="3526" w:type="dxa"/>
          </w:tcPr>
          <w:p w14:paraId="24C3BD71" w14:textId="77777777" w:rsidR="00BA0A41" w:rsidRPr="002035EC" w:rsidRDefault="00BA0A41" w:rsidP="00BA0A41">
            <w:pPr>
              <w:rPr>
                <w:rFonts w:ascii="ＭＳ 明朝" w:hAnsi="ＭＳ 明朝"/>
                <w:color w:val="000000" w:themeColor="text1"/>
                <w:sz w:val="20"/>
                <w:szCs w:val="20"/>
              </w:rPr>
            </w:pPr>
          </w:p>
        </w:tc>
        <w:tc>
          <w:tcPr>
            <w:tcW w:w="1860" w:type="dxa"/>
          </w:tcPr>
          <w:p w14:paraId="04475A37" w14:textId="77777777" w:rsidR="00BA0A41" w:rsidRPr="002035EC" w:rsidRDefault="00BA0A41" w:rsidP="00BA0A41">
            <w:pPr>
              <w:rPr>
                <w:rFonts w:ascii="ＭＳ 明朝" w:hAnsi="ＭＳ 明朝"/>
                <w:color w:val="000000" w:themeColor="text1"/>
                <w:sz w:val="20"/>
                <w:szCs w:val="20"/>
              </w:rPr>
            </w:pPr>
          </w:p>
        </w:tc>
      </w:tr>
      <w:tr w:rsidR="002035EC" w:rsidRPr="002035EC" w14:paraId="0E986D69" w14:textId="77777777" w:rsidTr="00BA0A41">
        <w:trPr>
          <w:trHeight w:val="407"/>
        </w:trPr>
        <w:tc>
          <w:tcPr>
            <w:tcW w:w="425" w:type="dxa"/>
            <w:vAlign w:val="center"/>
          </w:tcPr>
          <w:p w14:paraId="3F33977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10</w:t>
            </w:r>
          </w:p>
        </w:tc>
        <w:tc>
          <w:tcPr>
            <w:tcW w:w="1418" w:type="dxa"/>
          </w:tcPr>
          <w:p w14:paraId="394594FB" w14:textId="77777777" w:rsidR="00BA0A41" w:rsidRPr="002035EC" w:rsidRDefault="00BA0A41" w:rsidP="00BA0A41">
            <w:pPr>
              <w:rPr>
                <w:rFonts w:ascii="ＭＳ 明朝" w:hAnsi="ＭＳ 明朝"/>
                <w:color w:val="000000" w:themeColor="text1"/>
                <w:sz w:val="20"/>
                <w:szCs w:val="20"/>
              </w:rPr>
            </w:pPr>
          </w:p>
        </w:tc>
        <w:tc>
          <w:tcPr>
            <w:tcW w:w="2126" w:type="dxa"/>
          </w:tcPr>
          <w:p w14:paraId="3D712D3C" w14:textId="77777777" w:rsidR="00BA0A41" w:rsidRPr="002035EC" w:rsidRDefault="00BA0A41" w:rsidP="00BA0A41">
            <w:pPr>
              <w:rPr>
                <w:rFonts w:ascii="ＭＳ 明朝" w:hAnsi="ＭＳ 明朝"/>
                <w:color w:val="000000" w:themeColor="text1"/>
                <w:sz w:val="20"/>
                <w:szCs w:val="20"/>
              </w:rPr>
            </w:pPr>
          </w:p>
        </w:tc>
        <w:tc>
          <w:tcPr>
            <w:tcW w:w="3526" w:type="dxa"/>
          </w:tcPr>
          <w:p w14:paraId="39E13EA6" w14:textId="77777777" w:rsidR="00BA0A41" w:rsidRPr="002035EC" w:rsidRDefault="00BA0A41" w:rsidP="00BA0A41">
            <w:pPr>
              <w:rPr>
                <w:rFonts w:ascii="ＭＳ 明朝" w:hAnsi="ＭＳ 明朝"/>
                <w:color w:val="000000" w:themeColor="text1"/>
                <w:sz w:val="20"/>
                <w:szCs w:val="20"/>
              </w:rPr>
            </w:pPr>
          </w:p>
        </w:tc>
        <w:tc>
          <w:tcPr>
            <w:tcW w:w="1860" w:type="dxa"/>
          </w:tcPr>
          <w:p w14:paraId="112D36B5" w14:textId="77777777" w:rsidR="00BA0A41" w:rsidRPr="002035EC" w:rsidRDefault="00BA0A41" w:rsidP="00BA0A41">
            <w:pPr>
              <w:rPr>
                <w:rFonts w:ascii="ＭＳ 明朝" w:hAnsi="ＭＳ 明朝"/>
                <w:color w:val="000000" w:themeColor="text1"/>
                <w:sz w:val="20"/>
                <w:szCs w:val="20"/>
              </w:rPr>
            </w:pPr>
          </w:p>
        </w:tc>
      </w:tr>
      <w:tr w:rsidR="002035EC" w:rsidRPr="002035EC" w14:paraId="48F3FB51" w14:textId="77777777" w:rsidTr="00BA0A41">
        <w:trPr>
          <w:trHeight w:val="407"/>
        </w:trPr>
        <w:tc>
          <w:tcPr>
            <w:tcW w:w="425" w:type="dxa"/>
            <w:vAlign w:val="center"/>
          </w:tcPr>
          <w:p w14:paraId="08AA1CB4"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11</w:t>
            </w:r>
          </w:p>
        </w:tc>
        <w:tc>
          <w:tcPr>
            <w:tcW w:w="1418" w:type="dxa"/>
          </w:tcPr>
          <w:p w14:paraId="011BEAC7" w14:textId="77777777" w:rsidR="00BA0A41" w:rsidRPr="002035EC" w:rsidRDefault="00BA0A41" w:rsidP="00BA0A41">
            <w:pPr>
              <w:rPr>
                <w:rFonts w:ascii="ＭＳ 明朝" w:hAnsi="ＭＳ 明朝"/>
                <w:color w:val="000000" w:themeColor="text1"/>
                <w:sz w:val="20"/>
                <w:szCs w:val="20"/>
              </w:rPr>
            </w:pPr>
          </w:p>
        </w:tc>
        <w:tc>
          <w:tcPr>
            <w:tcW w:w="2126" w:type="dxa"/>
          </w:tcPr>
          <w:p w14:paraId="270A8F6A" w14:textId="77777777" w:rsidR="00BA0A41" w:rsidRPr="002035EC" w:rsidRDefault="00BA0A41" w:rsidP="00BA0A41">
            <w:pPr>
              <w:rPr>
                <w:rFonts w:ascii="ＭＳ 明朝" w:hAnsi="ＭＳ 明朝"/>
                <w:color w:val="000000" w:themeColor="text1"/>
                <w:sz w:val="20"/>
                <w:szCs w:val="20"/>
              </w:rPr>
            </w:pPr>
          </w:p>
        </w:tc>
        <w:tc>
          <w:tcPr>
            <w:tcW w:w="3526" w:type="dxa"/>
          </w:tcPr>
          <w:p w14:paraId="5B2C950C" w14:textId="77777777" w:rsidR="00BA0A41" w:rsidRPr="002035EC" w:rsidRDefault="00BA0A41" w:rsidP="00BA0A41">
            <w:pPr>
              <w:rPr>
                <w:rFonts w:ascii="ＭＳ 明朝" w:hAnsi="ＭＳ 明朝"/>
                <w:color w:val="000000" w:themeColor="text1"/>
                <w:sz w:val="20"/>
                <w:szCs w:val="20"/>
              </w:rPr>
            </w:pPr>
          </w:p>
        </w:tc>
        <w:tc>
          <w:tcPr>
            <w:tcW w:w="1860" w:type="dxa"/>
          </w:tcPr>
          <w:p w14:paraId="585ED3E6" w14:textId="77777777" w:rsidR="00BA0A41" w:rsidRPr="002035EC" w:rsidRDefault="00BA0A41" w:rsidP="00BA0A41">
            <w:pPr>
              <w:rPr>
                <w:rFonts w:ascii="ＭＳ 明朝" w:hAnsi="ＭＳ 明朝"/>
                <w:color w:val="000000" w:themeColor="text1"/>
                <w:sz w:val="20"/>
                <w:szCs w:val="20"/>
              </w:rPr>
            </w:pPr>
          </w:p>
        </w:tc>
      </w:tr>
      <w:tr w:rsidR="002035EC" w:rsidRPr="002035EC" w14:paraId="4E1AA022" w14:textId="77777777" w:rsidTr="00BA0A41">
        <w:trPr>
          <w:trHeight w:val="407"/>
        </w:trPr>
        <w:tc>
          <w:tcPr>
            <w:tcW w:w="425" w:type="dxa"/>
            <w:vAlign w:val="center"/>
          </w:tcPr>
          <w:p w14:paraId="52FD2752"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12</w:t>
            </w:r>
          </w:p>
        </w:tc>
        <w:tc>
          <w:tcPr>
            <w:tcW w:w="1418" w:type="dxa"/>
          </w:tcPr>
          <w:p w14:paraId="54DA46E9" w14:textId="77777777" w:rsidR="00BA0A41" w:rsidRPr="002035EC" w:rsidRDefault="00BA0A41" w:rsidP="00BA0A41">
            <w:pPr>
              <w:rPr>
                <w:rFonts w:ascii="ＭＳ 明朝" w:hAnsi="ＭＳ 明朝"/>
                <w:color w:val="000000" w:themeColor="text1"/>
                <w:sz w:val="20"/>
                <w:szCs w:val="20"/>
              </w:rPr>
            </w:pPr>
          </w:p>
        </w:tc>
        <w:tc>
          <w:tcPr>
            <w:tcW w:w="2126" w:type="dxa"/>
          </w:tcPr>
          <w:p w14:paraId="54DF357B" w14:textId="77777777" w:rsidR="00BA0A41" w:rsidRPr="002035EC" w:rsidRDefault="00BA0A41" w:rsidP="00BA0A41">
            <w:pPr>
              <w:rPr>
                <w:rFonts w:ascii="ＭＳ 明朝" w:hAnsi="ＭＳ 明朝"/>
                <w:color w:val="000000" w:themeColor="text1"/>
                <w:sz w:val="20"/>
                <w:szCs w:val="20"/>
              </w:rPr>
            </w:pPr>
          </w:p>
        </w:tc>
        <w:tc>
          <w:tcPr>
            <w:tcW w:w="3526" w:type="dxa"/>
          </w:tcPr>
          <w:p w14:paraId="12138B8C" w14:textId="77777777" w:rsidR="00BA0A41" w:rsidRPr="002035EC" w:rsidRDefault="00BA0A41" w:rsidP="00BA0A41">
            <w:pPr>
              <w:rPr>
                <w:rFonts w:ascii="ＭＳ 明朝" w:hAnsi="ＭＳ 明朝"/>
                <w:color w:val="000000" w:themeColor="text1"/>
                <w:sz w:val="20"/>
                <w:szCs w:val="20"/>
              </w:rPr>
            </w:pPr>
          </w:p>
        </w:tc>
        <w:tc>
          <w:tcPr>
            <w:tcW w:w="1860" w:type="dxa"/>
          </w:tcPr>
          <w:p w14:paraId="12DD47DD" w14:textId="77777777" w:rsidR="00BA0A41" w:rsidRPr="002035EC" w:rsidRDefault="00BA0A41" w:rsidP="00BA0A41">
            <w:pPr>
              <w:rPr>
                <w:rFonts w:ascii="ＭＳ 明朝" w:hAnsi="ＭＳ 明朝"/>
                <w:color w:val="000000" w:themeColor="text1"/>
                <w:sz w:val="20"/>
                <w:szCs w:val="20"/>
              </w:rPr>
            </w:pPr>
          </w:p>
        </w:tc>
      </w:tr>
      <w:tr w:rsidR="002035EC" w:rsidRPr="002035EC" w14:paraId="5205F821" w14:textId="77777777" w:rsidTr="00BA0A41">
        <w:trPr>
          <w:trHeight w:val="407"/>
        </w:trPr>
        <w:tc>
          <w:tcPr>
            <w:tcW w:w="425" w:type="dxa"/>
            <w:vAlign w:val="center"/>
          </w:tcPr>
          <w:p w14:paraId="6E7E10B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13</w:t>
            </w:r>
          </w:p>
        </w:tc>
        <w:tc>
          <w:tcPr>
            <w:tcW w:w="1418" w:type="dxa"/>
          </w:tcPr>
          <w:p w14:paraId="7553360E" w14:textId="77777777" w:rsidR="00BA0A41" w:rsidRPr="002035EC" w:rsidRDefault="00BA0A41" w:rsidP="00BA0A41">
            <w:pPr>
              <w:rPr>
                <w:rFonts w:ascii="ＭＳ 明朝" w:hAnsi="ＭＳ 明朝"/>
                <w:color w:val="000000" w:themeColor="text1"/>
                <w:sz w:val="20"/>
                <w:szCs w:val="20"/>
              </w:rPr>
            </w:pPr>
          </w:p>
        </w:tc>
        <w:tc>
          <w:tcPr>
            <w:tcW w:w="2126" w:type="dxa"/>
          </w:tcPr>
          <w:p w14:paraId="144DBC89" w14:textId="77777777" w:rsidR="00BA0A41" w:rsidRPr="002035EC" w:rsidRDefault="00BA0A41" w:rsidP="00BA0A41">
            <w:pPr>
              <w:rPr>
                <w:rFonts w:ascii="ＭＳ 明朝" w:hAnsi="ＭＳ 明朝"/>
                <w:color w:val="000000" w:themeColor="text1"/>
                <w:sz w:val="20"/>
                <w:szCs w:val="20"/>
              </w:rPr>
            </w:pPr>
          </w:p>
        </w:tc>
        <w:tc>
          <w:tcPr>
            <w:tcW w:w="3526" w:type="dxa"/>
          </w:tcPr>
          <w:p w14:paraId="05469A95" w14:textId="77777777" w:rsidR="00BA0A41" w:rsidRPr="002035EC" w:rsidRDefault="00BA0A41" w:rsidP="00BA0A41">
            <w:pPr>
              <w:rPr>
                <w:rFonts w:ascii="ＭＳ 明朝" w:hAnsi="ＭＳ 明朝"/>
                <w:color w:val="000000" w:themeColor="text1"/>
                <w:sz w:val="20"/>
                <w:szCs w:val="20"/>
              </w:rPr>
            </w:pPr>
          </w:p>
        </w:tc>
        <w:tc>
          <w:tcPr>
            <w:tcW w:w="1860" w:type="dxa"/>
          </w:tcPr>
          <w:p w14:paraId="00A4EC32" w14:textId="77777777" w:rsidR="00BA0A41" w:rsidRPr="002035EC" w:rsidRDefault="00BA0A41" w:rsidP="00BA0A41">
            <w:pPr>
              <w:rPr>
                <w:rFonts w:ascii="ＭＳ 明朝" w:hAnsi="ＭＳ 明朝"/>
                <w:color w:val="000000" w:themeColor="text1"/>
                <w:sz w:val="20"/>
                <w:szCs w:val="20"/>
              </w:rPr>
            </w:pPr>
          </w:p>
        </w:tc>
      </w:tr>
      <w:tr w:rsidR="002035EC" w:rsidRPr="002035EC" w14:paraId="5973941A" w14:textId="77777777" w:rsidTr="00BA0A41">
        <w:trPr>
          <w:trHeight w:val="407"/>
        </w:trPr>
        <w:tc>
          <w:tcPr>
            <w:tcW w:w="425" w:type="dxa"/>
            <w:vAlign w:val="center"/>
          </w:tcPr>
          <w:p w14:paraId="4A0CEC25"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14</w:t>
            </w:r>
          </w:p>
        </w:tc>
        <w:tc>
          <w:tcPr>
            <w:tcW w:w="1418" w:type="dxa"/>
          </w:tcPr>
          <w:p w14:paraId="6CCC2ACB" w14:textId="77777777" w:rsidR="00BA0A41" w:rsidRPr="002035EC" w:rsidRDefault="00BA0A41" w:rsidP="00BA0A41">
            <w:pPr>
              <w:rPr>
                <w:rFonts w:ascii="ＭＳ 明朝" w:hAnsi="ＭＳ 明朝"/>
                <w:color w:val="000000" w:themeColor="text1"/>
                <w:sz w:val="20"/>
                <w:szCs w:val="20"/>
              </w:rPr>
            </w:pPr>
          </w:p>
        </w:tc>
        <w:tc>
          <w:tcPr>
            <w:tcW w:w="2126" w:type="dxa"/>
          </w:tcPr>
          <w:p w14:paraId="6F92A867" w14:textId="77777777" w:rsidR="00BA0A41" w:rsidRPr="002035EC" w:rsidRDefault="00BA0A41" w:rsidP="00BA0A41">
            <w:pPr>
              <w:rPr>
                <w:rFonts w:ascii="ＭＳ 明朝" w:hAnsi="ＭＳ 明朝"/>
                <w:color w:val="000000" w:themeColor="text1"/>
                <w:sz w:val="20"/>
                <w:szCs w:val="20"/>
              </w:rPr>
            </w:pPr>
          </w:p>
        </w:tc>
        <w:tc>
          <w:tcPr>
            <w:tcW w:w="3526" w:type="dxa"/>
          </w:tcPr>
          <w:p w14:paraId="68535E98" w14:textId="77777777" w:rsidR="00BA0A41" w:rsidRPr="002035EC" w:rsidRDefault="00BA0A41" w:rsidP="00BA0A41">
            <w:pPr>
              <w:rPr>
                <w:rFonts w:ascii="ＭＳ 明朝" w:hAnsi="ＭＳ 明朝"/>
                <w:color w:val="000000" w:themeColor="text1"/>
                <w:sz w:val="20"/>
                <w:szCs w:val="20"/>
              </w:rPr>
            </w:pPr>
          </w:p>
        </w:tc>
        <w:tc>
          <w:tcPr>
            <w:tcW w:w="1860" w:type="dxa"/>
          </w:tcPr>
          <w:p w14:paraId="6160CBB4" w14:textId="77777777" w:rsidR="00BA0A41" w:rsidRPr="002035EC" w:rsidRDefault="00BA0A41" w:rsidP="00BA0A41">
            <w:pPr>
              <w:rPr>
                <w:rFonts w:ascii="ＭＳ 明朝" w:hAnsi="ＭＳ 明朝"/>
                <w:color w:val="000000" w:themeColor="text1"/>
                <w:sz w:val="20"/>
                <w:szCs w:val="20"/>
              </w:rPr>
            </w:pPr>
          </w:p>
        </w:tc>
      </w:tr>
      <w:tr w:rsidR="002035EC" w:rsidRPr="002035EC" w14:paraId="509A03DE" w14:textId="77777777" w:rsidTr="00BA0A41">
        <w:trPr>
          <w:trHeight w:val="407"/>
        </w:trPr>
        <w:tc>
          <w:tcPr>
            <w:tcW w:w="425" w:type="dxa"/>
            <w:vAlign w:val="center"/>
          </w:tcPr>
          <w:p w14:paraId="42058FDF"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15</w:t>
            </w:r>
          </w:p>
        </w:tc>
        <w:tc>
          <w:tcPr>
            <w:tcW w:w="1418" w:type="dxa"/>
          </w:tcPr>
          <w:p w14:paraId="6A6D4376" w14:textId="77777777" w:rsidR="00BA0A41" w:rsidRPr="002035EC" w:rsidRDefault="00BA0A41" w:rsidP="00BA0A41">
            <w:pPr>
              <w:rPr>
                <w:rFonts w:ascii="ＭＳ 明朝" w:hAnsi="ＭＳ 明朝"/>
                <w:color w:val="000000" w:themeColor="text1"/>
                <w:sz w:val="20"/>
                <w:szCs w:val="20"/>
              </w:rPr>
            </w:pPr>
          </w:p>
        </w:tc>
        <w:tc>
          <w:tcPr>
            <w:tcW w:w="2126" w:type="dxa"/>
          </w:tcPr>
          <w:p w14:paraId="7CC203D1" w14:textId="77777777" w:rsidR="00BA0A41" w:rsidRPr="002035EC" w:rsidRDefault="00BA0A41" w:rsidP="00BA0A41">
            <w:pPr>
              <w:rPr>
                <w:rFonts w:ascii="ＭＳ 明朝" w:hAnsi="ＭＳ 明朝"/>
                <w:color w:val="000000" w:themeColor="text1"/>
                <w:sz w:val="20"/>
                <w:szCs w:val="20"/>
              </w:rPr>
            </w:pPr>
          </w:p>
        </w:tc>
        <w:tc>
          <w:tcPr>
            <w:tcW w:w="3526" w:type="dxa"/>
          </w:tcPr>
          <w:p w14:paraId="3A197617" w14:textId="77777777" w:rsidR="00BA0A41" w:rsidRPr="002035EC" w:rsidRDefault="00BA0A41" w:rsidP="00BA0A41">
            <w:pPr>
              <w:rPr>
                <w:rFonts w:ascii="ＭＳ 明朝" w:hAnsi="ＭＳ 明朝"/>
                <w:color w:val="000000" w:themeColor="text1"/>
                <w:sz w:val="20"/>
                <w:szCs w:val="20"/>
              </w:rPr>
            </w:pPr>
          </w:p>
        </w:tc>
        <w:tc>
          <w:tcPr>
            <w:tcW w:w="1860" w:type="dxa"/>
          </w:tcPr>
          <w:p w14:paraId="7DD43249" w14:textId="77777777" w:rsidR="00BA0A41" w:rsidRPr="002035EC" w:rsidRDefault="00BA0A41" w:rsidP="00BA0A41">
            <w:pPr>
              <w:rPr>
                <w:rFonts w:ascii="ＭＳ 明朝" w:hAnsi="ＭＳ 明朝"/>
                <w:color w:val="000000" w:themeColor="text1"/>
                <w:sz w:val="20"/>
                <w:szCs w:val="20"/>
              </w:rPr>
            </w:pPr>
          </w:p>
        </w:tc>
      </w:tr>
      <w:tr w:rsidR="002035EC" w:rsidRPr="002035EC" w14:paraId="6AFA0533" w14:textId="77777777" w:rsidTr="00BA0A41">
        <w:trPr>
          <w:trHeight w:val="407"/>
        </w:trPr>
        <w:tc>
          <w:tcPr>
            <w:tcW w:w="425" w:type="dxa"/>
            <w:vAlign w:val="center"/>
          </w:tcPr>
          <w:p w14:paraId="3F934453"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16</w:t>
            </w:r>
          </w:p>
        </w:tc>
        <w:tc>
          <w:tcPr>
            <w:tcW w:w="1418" w:type="dxa"/>
          </w:tcPr>
          <w:p w14:paraId="0FB0F47B" w14:textId="77777777" w:rsidR="00BA0A41" w:rsidRPr="002035EC" w:rsidRDefault="00BA0A41" w:rsidP="00BA0A41">
            <w:pPr>
              <w:rPr>
                <w:rFonts w:ascii="ＭＳ 明朝" w:hAnsi="ＭＳ 明朝"/>
                <w:color w:val="000000" w:themeColor="text1"/>
                <w:sz w:val="20"/>
                <w:szCs w:val="20"/>
              </w:rPr>
            </w:pPr>
          </w:p>
        </w:tc>
        <w:tc>
          <w:tcPr>
            <w:tcW w:w="2126" w:type="dxa"/>
          </w:tcPr>
          <w:p w14:paraId="129FBB5F" w14:textId="77777777" w:rsidR="00BA0A41" w:rsidRPr="002035EC" w:rsidRDefault="00BA0A41" w:rsidP="00BA0A41">
            <w:pPr>
              <w:rPr>
                <w:rFonts w:ascii="ＭＳ 明朝" w:hAnsi="ＭＳ 明朝"/>
                <w:color w:val="000000" w:themeColor="text1"/>
                <w:sz w:val="20"/>
                <w:szCs w:val="20"/>
              </w:rPr>
            </w:pPr>
          </w:p>
        </w:tc>
        <w:tc>
          <w:tcPr>
            <w:tcW w:w="3526" w:type="dxa"/>
          </w:tcPr>
          <w:p w14:paraId="14E3F731" w14:textId="77777777" w:rsidR="00BA0A41" w:rsidRPr="002035EC" w:rsidRDefault="00BA0A41" w:rsidP="00BA0A41">
            <w:pPr>
              <w:rPr>
                <w:rFonts w:ascii="ＭＳ 明朝" w:hAnsi="ＭＳ 明朝"/>
                <w:color w:val="000000" w:themeColor="text1"/>
                <w:sz w:val="20"/>
                <w:szCs w:val="20"/>
              </w:rPr>
            </w:pPr>
          </w:p>
        </w:tc>
        <w:tc>
          <w:tcPr>
            <w:tcW w:w="1860" w:type="dxa"/>
          </w:tcPr>
          <w:p w14:paraId="088ED7D0" w14:textId="77777777" w:rsidR="00BA0A41" w:rsidRPr="002035EC" w:rsidRDefault="00BA0A41" w:rsidP="00BA0A41">
            <w:pPr>
              <w:rPr>
                <w:rFonts w:ascii="ＭＳ 明朝" w:hAnsi="ＭＳ 明朝"/>
                <w:color w:val="000000" w:themeColor="text1"/>
                <w:sz w:val="20"/>
                <w:szCs w:val="20"/>
              </w:rPr>
            </w:pPr>
          </w:p>
        </w:tc>
      </w:tr>
      <w:tr w:rsidR="002035EC" w:rsidRPr="002035EC" w14:paraId="424B419B" w14:textId="77777777" w:rsidTr="00BA0A41">
        <w:trPr>
          <w:trHeight w:val="407"/>
        </w:trPr>
        <w:tc>
          <w:tcPr>
            <w:tcW w:w="425" w:type="dxa"/>
            <w:vAlign w:val="center"/>
          </w:tcPr>
          <w:p w14:paraId="14A6700A"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17</w:t>
            </w:r>
          </w:p>
        </w:tc>
        <w:tc>
          <w:tcPr>
            <w:tcW w:w="1418" w:type="dxa"/>
          </w:tcPr>
          <w:p w14:paraId="5024E282" w14:textId="77777777" w:rsidR="00BA0A41" w:rsidRPr="002035EC" w:rsidRDefault="00BA0A41" w:rsidP="00BA0A41">
            <w:pPr>
              <w:rPr>
                <w:rFonts w:ascii="ＭＳ 明朝" w:hAnsi="ＭＳ 明朝"/>
                <w:color w:val="000000" w:themeColor="text1"/>
                <w:sz w:val="20"/>
                <w:szCs w:val="20"/>
              </w:rPr>
            </w:pPr>
          </w:p>
        </w:tc>
        <w:tc>
          <w:tcPr>
            <w:tcW w:w="2126" w:type="dxa"/>
          </w:tcPr>
          <w:p w14:paraId="32127BE1" w14:textId="77777777" w:rsidR="00BA0A41" w:rsidRPr="002035EC" w:rsidRDefault="00BA0A41" w:rsidP="00BA0A41">
            <w:pPr>
              <w:rPr>
                <w:rFonts w:ascii="ＭＳ 明朝" w:hAnsi="ＭＳ 明朝"/>
                <w:color w:val="000000" w:themeColor="text1"/>
                <w:sz w:val="20"/>
                <w:szCs w:val="20"/>
              </w:rPr>
            </w:pPr>
          </w:p>
        </w:tc>
        <w:tc>
          <w:tcPr>
            <w:tcW w:w="3526" w:type="dxa"/>
          </w:tcPr>
          <w:p w14:paraId="0A273ABD" w14:textId="77777777" w:rsidR="00BA0A41" w:rsidRPr="002035EC" w:rsidRDefault="00BA0A41" w:rsidP="00BA0A41">
            <w:pPr>
              <w:rPr>
                <w:rFonts w:ascii="ＭＳ 明朝" w:hAnsi="ＭＳ 明朝"/>
                <w:color w:val="000000" w:themeColor="text1"/>
                <w:sz w:val="20"/>
                <w:szCs w:val="20"/>
              </w:rPr>
            </w:pPr>
          </w:p>
        </w:tc>
        <w:tc>
          <w:tcPr>
            <w:tcW w:w="1860" w:type="dxa"/>
          </w:tcPr>
          <w:p w14:paraId="1E050987" w14:textId="77777777" w:rsidR="00BA0A41" w:rsidRPr="002035EC" w:rsidRDefault="00BA0A41" w:rsidP="00BA0A41">
            <w:pPr>
              <w:rPr>
                <w:rFonts w:ascii="ＭＳ 明朝" w:hAnsi="ＭＳ 明朝"/>
                <w:color w:val="000000" w:themeColor="text1"/>
                <w:sz w:val="20"/>
                <w:szCs w:val="20"/>
              </w:rPr>
            </w:pPr>
          </w:p>
        </w:tc>
      </w:tr>
      <w:tr w:rsidR="002035EC" w:rsidRPr="002035EC" w14:paraId="625D48C6" w14:textId="77777777" w:rsidTr="00BA0A41">
        <w:trPr>
          <w:trHeight w:val="407"/>
        </w:trPr>
        <w:tc>
          <w:tcPr>
            <w:tcW w:w="425" w:type="dxa"/>
            <w:vAlign w:val="center"/>
          </w:tcPr>
          <w:p w14:paraId="5C20AEAC"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18</w:t>
            </w:r>
          </w:p>
        </w:tc>
        <w:tc>
          <w:tcPr>
            <w:tcW w:w="1418" w:type="dxa"/>
          </w:tcPr>
          <w:p w14:paraId="6CD9F4BE" w14:textId="77777777" w:rsidR="00BA0A41" w:rsidRPr="002035EC" w:rsidRDefault="00BA0A41" w:rsidP="00BA0A41">
            <w:pPr>
              <w:rPr>
                <w:rFonts w:ascii="ＭＳ 明朝" w:hAnsi="ＭＳ 明朝"/>
                <w:color w:val="000000" w:themeColor="text1"/>
                <w:sz w:val="20"/>
                <w:szCs w:val="20"/>
              </w:rPr>
            </w:pPr>
          </w:p>
        </w:tc>
        <w:tc>
          <w:tcPr>
            <w:tcW w:w="2126" w:type="dxa"/>
          </w:tcPr>
          <w:p w14:paraId="008F0B52" w14:textId="77777777" w:rsidR="00BA0A41" w:rsidRPr="002035EC" w:rsidRDefault="00BA0A41" w:rsidP="00BA0A41">
            <w:pPr>
              <w:rPr>
                <w:rFonts w:ascii="ＭＳ 明朝" w:hAnsi="ＭＳ 明朝"/>
                <w:color w:val="000000" w:themeColor="text1"/>
                <w:sz w:val="20"/>
                <w:szCs w:val="20"/>
              </w:rPr>
            </w:pPr>
          </w:p>
        </w:tc>
        <w:tc>
          <w:tcPr>
            <w:tcW w:w="3526" w:type="dxa"/>
          </w:tcPr>
          <w:p w14:paraId="0AB20AA8" w14:textId="77777777" w:rsidR="00BA0A41" w:rsidRPr="002035EC" w:rsidRDefault="00BA0A41" w:rsidP="00BA0A41">
            <w:pPr>
              <w:rPr>
                <w:rFonts w:ascii="ＭＳ 明朝" w:hAnsi="ＭＳ 明朝"/>
                <w:color w:val="000000" w:themeColor="text1"/>
                <w:sz w:val="20"/>
                <w:szCs w:val="20"/>
              </w:rPr>
            </w:pPr>
          </w:p>
        </w:tc>
        <w:tc>
          <w:tcPr>
            <w:tcW w:w="1860" w:type="dxa"/>
          </w:tcPr>
          <w:p w14:paraId="6B4F758B" w14:textId="77777777" w:rsidR="00BA0A41" w:rsidRPr="002035EC" w:rsidRDefault="00BA0A41" w:rsidP="00BA0A41">
            <w:pPr>
              <w:rPr>
                <w:rFonts w:ascii="ＭＳ 明朝" w:hAnsi="ＭＳ 明朝"/>
                <w:color w:val="000000" w:themeColor="text1"/>
                <w:sz w:val="20"/>
                <w:szCs w:val="20"/>
              </w:rPr>
            </w:pPr>
          </w:p>
        </w:tc>
      </w:tr>
      <w:tr w:rsidR="002035EC" w:rsidRPr="002035EC" w14:paraId="32E23AA1" w14:textId="77777777" w:rsidTr="00BA0A41">
        <w:trPr>
          <w:trHeight w:val="407"/>
        </w:trPr>
        <w:tc>
          <w:tcPr>
            <w:tcW w:w="425" w:type="dxa"/>
            <w:vAlign w:val="center"/>
          </w:tcPr>
          <w:p w14:paraId="2FBDABF9"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19</w:t>
            </w:r>
          </w:p>
        </w:tc>
        <w:tc>
          <w:tcPr>
            <w:tcW w:w="1418" w:type="dxa"/>
          </w:tcPr>
          <w:p w14:paraId="1A7B3358" w14:textId="77777777" w:rsidR="00BA0A41" w:rsidRPr="002035EC" w:rsidRDefault="00BA0A41" w:rsidP="00BA0A41">
            <w:pPr>
              <w:rPr>
                <w:rFonts w:ascii="ＭＳ 明朝" w:hAnsi="ＭＳ 明朝"/>
                <w:color w:val="000000" w:themeColor="text1"/>
                <w:sz w:val="20"/>
                <w:szCs w:val="20"/>
              </w:rPr>
            </w:pPr>
          </w:p>
        </w:tc>
        <w:tc>
          <w:tcPr>
            <w:tcW w:w="2126" w:type="dxa"/>
          </w:tcPr>
          <w:p w14:paraId="036D802D" w14:textId="77777777" w:rsidR="00BA0A41" w:rsidRPr="002035EC" w:rsidRDefault="00BA0A41" w:rsidP="00BA0A41">
            <w:pPr>
              <w:rPr>
                <w:rFonts w:ascii="ＭＳ 明朝" w:hAnsi="ＭＳ 明朝"/>
                <w:color w:val="000000" w:themeColor="text1"/>
                <w:sz w:val="20"/>
                <w:szCs w:val="20"/>
              </w:rPr>
            </w:pPr>
          </w:p>
        </w:tc>
        <w:tc>
          <w:tcPr>
            <w:tcW w:w="3526" w:type="dxa"/>
          </w:tcPr>
          <w:p w14:paraId="1ADB0396" w14:textId="77777777" w:rsidR="00BA0A41" w:rsidRPr="002035EC" w:rsidRDefault="00BA0A41" w:rsidP="00BA0A41">
            <w:pPr>
              <w:rPr>
                <w:rFonts w:ascii="ＭＳ 明朝" w:hAnsi="ＭＳ 明朝"/>
                <w:color w:val="000000" w:themeColor="text1"/>
                <w:sz w:val="20"/>
                <w:szCs w:val="20"/>
              </w:rPr>
            </w:pPr>
          </w:p>
        </w:tc>
        <w:tc>
          <w:tcPr>
            <w:tcW w:w="1860" w:type="dxa"/>
          </w:tcPr>
          <w:p w14:paraId="5F253EAC" w14:textId="77777777" w:rsidR="00BA0A41" w:rsidRPr="002035EC" w:rsidRDefault="00BA0A41" w:rsidP="00BA0A41">
            <w:pPr>
              <w:rPr>
                <w:rFonts w:ascii="ＭＳ 明朝" w:hAnsi="ＭＳ 明朝"/>
                <w:color w:val="000000" w:themeColor="text1"/>
                <w:sz w:val="20"/>
                <w:szCs w:val="20"/>
              </w:rPr>
            </w:pPr>
          </w:p>
        </w:tc>
      </w:tr>
      <w:tr w:rsidR="002035EC" w:rsidRPr="002035EC" w14:paraId="3B22A036" w14:textId="77777777" w:rsidTr="00BA0A41">
        <w:trPr>
          <w:trHeight w:val="407"/>
        </w:trPr>
        <w:tc>
          <w:tcPr>
            <w:tcW w:w="425" w:type="dxa"/>
            <w:vAlign w:val="center"/>
          </w:tcPr>
          <w:p w14:paraId="2BF00CC7"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20</w:t>
            </w:r>
          </w:p>
        </w:tc>
        <w:tc>
          <w:tcPr>
            <w:tcW w:w="1418" w:type="dxa"/>
          </w:tcPr>
          <w:p w14:paraId="3327036A" w14:textId="77777777" w:rsidR="00BA0A41" w:rsidRPr="002035EC" w:rsidRDefault="00BA0A41" w:rsidP="00BA0A41">
            <w:pPr>
              <w:rPr>
                <w:rFonts w:ascii="ＭＳ 明朝" w:hAnsi="ＭＳ 明朝"/>
                <w:color w:val="000000" w:themeColor="text1"/>
                <w:sz w:val="20"/>
                <w:szCs w:val="20"/>
              </w:rPr>
            </w:pPr>
          </w:p>
        </w:tc>
        <w:tc>
          <w:tcPr>
            <w:tcW w:w="2126" w:type="dxa"/>
          </w:tcPr>
          <w:p w14:paraId="7ABABA2B" w14:textId="77777777" w:rsidR="00BA0A41" w:rsidRPr="002035EC" w:rsidRDefault="00BA0A41" w:rsidP="00BA0A41">
            <w:pPr>
              <w:rPr>
                <w:rFonts w:ascii="ＭＳ 明朝" w:hAnsi="ＭＳ 明朝"/>
                <w:color w:val="000000" w:themeColor="text1"/>
                <w:sz w:val="20"/>
                <w:szCs w:val="20"/>
              </w:rPr>
            </w:pPr>
          </w:p>
        </w:tc>
        <w:tc>
          <w:tcPr>
            <w:tcW w:w="3526" w:type="dxa"/>
          </w:tcPr>
          <w:p w14:paraId="6884FA75" w14:textId="77777777" w:rsidR="00BA0A41" w:rsidRPr="002035EC" w:rsidRDefault="00BA0A41" w:rsidP="00BA0A41">
            <w:pPr>
              <w:rPr>
                <w:rFonts w:ascii="ＭＳ 明朝" w:hAnsi="ＭＳ 明朝"/>
                <w:color w:val="000000" w:themeColor="text1"/>
                <w:sz w:val="20"/>
                <w:szCs w:val="20"/>
              </w:rPr>
            </w:pPr>
          </w:p>
        </w:tc>
        <w:tc>
          <w:tcPr>
            <w:tcW w:w="1860" w:type="dxa"/>
          </w:tcPr>
          <w:p w14:paraId="5089377D" w14:textId="77777777" w:rsidR="00BA0A41" w:rsidRPr="002035EC" w:rsidRDefault="00BA0A41" w:rsidP="00BA0A41">
            <w:pPr>
              <w:rPr>
                <w:rFonts w:ascii="ＭＳ 明朝" w:hAnsi="ＭＳ 明朝"/>
                <w:color w:val="000000" w:themeColor="text1"/>
                <w:sz w:val="20"/>
                <w:szCs w:val="20"/>
              </w:rPr>
            </w:pPr>
          </w:p>
        </w:tc>
      </w:tr>
      <w:tr w:rsidR="00BA0A41" w:rsidRPr="002035EC" w14:paraId="7B69048A" w14:textId="77777777" w:rsidTr="00BA0A41">
        <w:trPr>
          <w:trHeight w:val="407"/>
        </w:trPr>
        <w:tc>
          <w:tcPr>
            <w:tcW w:w="3969" w:type="dxa"/>
            <w:gridSpan w:val="3"/>
            <w:tcBorders>
              <w:tr2bl w:val="single" w:sz="4" w:space="0" w:color="auto"/>
            </w:tcBorders>
          </w:tcPr>
          <w:p w14:paraId="3A68FD60" w14:textId="77777777" w:rsidR="00BA0A41" w:rsidRPr="002035EC" w:rsidRDefault="00BA0A41" w:rsidP="00BA0A41">
            <w:pPr>
              <w:rPr>
                <w:rFonts w:ascii="ＭＳ 明朝" w:hAnsi="ＭＳ 明朝"/>
                <w:color w:val="000000" w:themeColor="text1"/>
                <w:sz w:val="20"/>
                <w:szCs w:val="20"/>
              </w:rPr>
            </w:pPr>
          </w:p>
        </w:tc>
        <w:tc>
          <w:tcPr>
            <w:tcW w:w="3526" w:type="dxa"/>
            <w:vAlign w:val="center"/>
          </w:tcPr>
          <w:p w14:paraId="68CD29D5"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合計</w:t>
            </w:r>
          </w:p>
        </w:tc>
        <w:tc>
          <w:tcPr>
            <w:tcW w:w="1860" w:type="dxa"/>
          </w:tcPr>
          <w:p w14:paraId="21CAC80B" w14:textId="77777777" w:rsidR="00BA0A41" w:rsidRPr="002035EC" w:rsidRDefault="00BA0A41" w:rsidP="00BA0A41">
            <w:pPr>
              <w:rPr>
                <w:rFonts w:ascii="ＭＳ 明朝" w:hAnsi="ＭＳ 明朝"/>
                <w:color w:val="000000" w:themeColor="text1"/>
                <w:sz w:val="20"/>
                <w:szCs w:val="20"/>
              </w:rPr>
            </w:pPr>
          </w:p>
        </w:tc>
      </w:tr>
    </w:tbl>
    <w:p w14:paraId="06E02B55" w14:textId="77777777" w:rsidR="00BA0A41" w:rsidRPr="002035EC" w:rsidRDefault="00BA0A41" w:rsidP="00BA0A41">
      <w:pPr>
        <w:rPr>
          <w:rFonts w:ascii="ＭＳ 明朝" w:hAnsi="ＭＳ 明朝"/>
          <w:color w:val="000000" w:themeColor="text1"/>
          <w:sz w:val="20"/>
          <w:szCs w:val="20"/>
        </w:rPr>
      </w:pPr>
    </w:p>
    <w:p w14:paraId="60EAFF78" w14:textId="77777777" w:rsidR="00BA0A41" w:rsidRPr="002035EC" w:rsidRDefault="00BA0A41" w:rsidP="00BA0A41">
      <w:pPr>
        <w:rPr>
          <w:rFonts w:ascii="ＭＳ 明朝" w:hAnsi="ＭＳ 明朝"/>
          <w:color w:val="000000" w:themeColor="text1"/>
          <w:sz w:val="20"/>
          <w:szCs w:val="20"/>
        </w:rPr>
      </w:pPr>
    </w:p>
    <w:p w14:paraId="32578326" w14:textId="77777777" w:rsidR="00BA0A41" w:rsidRPr="002035EC" w:rsidRDefault="00BA0A41" w:rsidP="00BA0A41">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別紙２－４</w:t>
      </w:r>
    </w:p>
    <w:p w14:paraId="624F1980"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sz w:val="20"/>
          <w:szCs w:val="20"/>
        </w:rPr>
        <w:t xml:space="preserve">　　年度広島県地域医療介護総合確保事業実績報告書【介護施設等の施設開設準備経費等支援事業】</w:t>
      </w:r>
    </w:p>
    <w:p w14:paraId="0F923565"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w:t>
      </w:r>
      <w:r w:rsidRPr="002035EC">
        <w:rPr>
          <w:rFonts w:hint="eastAsia"/>
          <w:color w:val="000000" w:themeColor="text1"/>
          <w:kern w:val="0"/>
          <w:sz w:val="20"/>
          <w:szCs w:val="20"/>
        </w:rPr>
        <w:t>介護療養型医療施設等の介護老人保健施設等への転換整備支援事業（開設準備経費等支援事業）</w:t>
      </w:r>
      <w:r w:rsidRPr="002035EC">
        <w:rPr>
          <w:rFonts w:ascii="ＭＳ 明朝" w:hAnsi="ＭＳ 明朝" w:hint="eastAsia"/>
          <w:color w:val="000000" w:themeColor="text1"/>
          <w:sz w:val="20"/>
          <w:szCs w:val="20"/>
        </w:rPr>
        <w:t>）</w:t>
      </w:r>
    </w:p>
    <w:p w14:paraId="77171AC3" w14:textId="77777777" w:rsidR="00BA0A41" w:rsidRPr="002035EC" w:rsidRDefault="00BA0A41" w:rsidP="00BA0A41">
      <w:pPr>
        <w:jc w:val="center"/>
        <w:rPr>
          <w:rFonts w:ascii="ＭＳ 明朝" w:hAnsi="ＭＳ 明朝"/>
          <w:color w:val="000000" w:themeColor="text1"/>
          <w:sz w:val="20"/>
          <w:szCs w:val="20"/>
        </w:rPr>
      </w:pPr>
    </w:p>
    <w:p w14:paraId="4C6A9816" w14:textId="77777777" w:rsidR="00BA0A41" w:rsidRPr="002035EC" w:rsidRDefault="00BA0A41" w:rsidP="00BA0A41">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１　施設の概要</w:t>
      </w:r>
    </w:p>
    <w:p w14:paraId="30595763"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(1)施設の種類及び名称　　　　　</w:t>
      </w:r>
      <w:r w:rsidRPr="002035EC">
        <w:rPr>
          <w:rFonts w:ascii="ＭＳ 明朝" w:hAnsi="ＭＳ 明朝" w:hint="eastAsia"/>
          <w:color w:val="000000" w:themeColor="text1"/>
          <w:sz w:val="20"/>
          <w:szCs w:val="20"/>
          <w:u w:val="single"/>
        </w:rPr>
        <w:t xml:space="preserve">　　　　　　　　　　　　　　　　　　　　　</w:t>
      </w:r>
    </w:p>
    <w:p w14:paraId="6E7A512C"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(2)施設所在地　　　　　　　　　</w:t>
      </w:r>
      <w:r w:rsidRPr="002035EC">
        <w:rPr>
          <w:rFonts w:ascii="ＭＳ 明朝" w:hAnsi="ＭＳ 明朝" w:hint="eastAsia"/>
          <w:color w:val="000000" w:themeColor="text1"/>
          <w:sz w:val="20"/>
          <w:szCs w:val="20"/>
          <w:u w:val="single"/>
        </w:rPr>
        <w:t xml:space="preserve">　　　　　　　　　　　　　　　　　　　　　</w:t>
      </w:r>
    </w:p>
    <w:p w14:paraId="6588E783"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(3)事業の目的及び効果　　　　　</w:t>
      </w:r>
      <w:r w:rsidRPr="002035EC">
        <w:rPr>
          <w:rFonts w:ascii="ＭＳ 明朝" w:hAnsi="ＭＳ 明朝" w:hint="eastAsia"/>
          <w:color w:val="000000" w:themeColor="text1"/>
          <w:sz w:val="20"/>
          <w:szCs w:val="20"/>
          <w:u w:val="single"/>
        </w:rPr>
        <w:t xml:space="preserve">　　　　　　　　　　　　　　　　　　　　　</w:t>
      </w:r>
    </w:p>
    <w:p w14:paraId="50268766"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(4)設置主体及び経営主体　　　　</w:t>
      </w:r>
      <w:r w:rsidRPr="002035EC">
        <w:rPr>
          <w:rFonts w:ascii="ＭＳ 明朝" w:hAnsi="ＭＳ 明朝" w:hint="eastAsia"/>
          <w:color w:val="000000" w:themeColor="text1"/>
          <w:sz w:val="20"/>
          <w:szCs w:val="20"/>
          <w:u w:val="single"/>
        </w:rPr>
        <w:t xml:space="preserve">　　　　　　　　　　　　　　　　　　　　　</w:t>
      </w:r>
    </w:p>
    <w:p w14:paraId="712522BA" w14:textId="77777777" w:rsidR="00BA0A41" w:rsidRPr="002035EC" w:rsidRDefault="00BA0A41" w:rsidP="00BA0A41">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(5)入所（宿泊）定員　　　　　　</w:t>
      </w:r>
      <w:r w:rsidRPr="002035EC">
        <w:rPr>
          <w:rFonts w:ascii="ＭＳ 明朝" w:hAnsi="ＭＳ 明朝" w:hint="eastAsia"/>
          <w:color w:val="000000" w:themeColor="text1"/>
          <w:sz w:val="20"/>
          <w:szCs w:val="20"/>
          <w:u w:val="single"/>
        </w:rPr>
        <w:t xml:space="preserve">　　　　　　　　　　　　　　　　　　　　人</w:t>
      </w:r>
    </w:p>
    <w:p w14:paraId="38B22F22" w14:textId="77777777" w:rsidR="00BA0A41" w:rsidRPr="002035EC" w:rsidRDefault="00BA0A41" w:rsidP="00BA0A41">
      <w:pPr>
        <w:ind w:firstLineChars="100" w:firstLine="200"/>
        <w:rPr>
          <w:rFonts w:ascii="ＭＳ 明朝" w:hAnsi="ＭＳ 明朝"/>
          <w:color w:val="000000" w:themeColor="text1"/>
          <w:sz w:val="20"/>
          <w:szCs w:val="20"/>
          <w:u w:val="double"/>
        </w:rPr>
      </w:pPr>
      <w:r w:rsidRPr="002035EC">
        <w:rPr>
          <w:rFonts w:ascii="ＭＳ 明朝" w:hAnsi="ＭＳ 明朝" w:hint="eastAsia"/>
          <w:color w:val="000000" w:themeColor="text1"/>
          <w:sz w:val="20"/>
          <w:szCs w:val="20"/>
        </w:rPr>
        <w:t xml:space="preserve">(6)開設等年月日　　　　　　　　</w:t>
      </w:r>
      <w:r w:rsidRPr="002035EC">
        <w:rPr>
          <w:rFonts w:ascii="ＭＳ 明朝" w:hAnsi="ＭＳ 明朝" w:hint="eastAsia"/>
          <w:color w:val="000000" w:themeColor="text1"/>
          <w:szCs w:val="21"/>
          <w:u w:val="single"/>
        </w:rPr>
        <w:t xml:space="preserve">　　</w:t>
      </w:r>
      <w:r w:rsidRPr="002035EC">
        <w:rPr>
          <w:rFonts w:ascii="ＭＳ 明朝" w:hAnsi="ＭＳ 明朝" w:hint="eastAsia"/>
          <w:color w:val="000000" w:themeColor="text1"/>
          <w:sz w:val="20"/>
          <w:szCs w:val="20"/>
          <w:u w:val="single"/>
        </w:rPr>
        <w:t xml:space="preserve">　　　　　　年　　　　　月　　　　　日</w:t>
      </w:r>
    </w:p>
    <w:p w14:paraId="26C7050B" w14:textId="77777777" w:rsidR="00BA0A41" w:rsidRPr="002035EC" w:rsidRDefault="00BA0A41" w:rsidP="00BA0A41">
      <w:pPr>
        <w:rPr>
          <w:rFonts w:ascii="ＭＳ 明朝" w:hAnsi="ＭＳ 明朝"/>
          <w:color w:val="000000" w:themeColor="text1"/>
          <w:sz w:val="20"/>
          <w:szCs w:val="20"/>
          <w:u w:val="single"/>
        </w:rPr>
      </w:pPr>
    </w:p>
    <w:p w14:paraId="3C193ABB" w14:textId="77777777" w:rsidR="00BA0A41" w:rsidRPr="002035EC" w:rsidRDefault="00BA0A41" w:rsidP="00BA0A41">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２　事業費費用内訳</w:t>
      </w:r>
    </w:p>
    <w:tbl>
      <w:tblPr>
        <w:tblStyle w:val="22"/>
        <w:tblW w:w="0" w:type="auto"/>
        <w:tblInd w:w="392" w:type="dxa"/>
        <w:tblLook w:val="04A0" w:firstRow="1" w:lastRow="0" w:firstColumn="1" w:lastColumn="0" w:noHBand="0" w:noVBand="1"/>
      </w:tblPr>
      <w:tblGrid>
        <w:gridCol w:w="425"/>
        <w:gridCol w:w="1418"/>
        <w:gridCol w:w="2126"/>
        <w:gridCol w:w="3526"/>
        <w:gridCol w:w="1860"/>
      </w:tblGrid>
      <w:tr w:rsidR="002035EC" w:rsidRPr="002035EC" w14:paraId="4E3E5F94" w14:textId="77777777" w:rsidTr="00BA0A41">
        <w:tc>
          <w:tcPr>
            <w:tcW w:w="425" w:type="dxa"/>
          </w:tcPr>
          <w:p w14:paraId="2EEEF991" w14:textId="77777777" w:rsidR="00BA0A41" w:rsidRPr="002035EC" w:rsidRDefault="00BA0A41" w:rsidP="00BA0A41">
            <w:pPr>
              <w:rPr>
                <w:rFonts w:ascii="ＭＳ 明朝" w:hAnsi="ＭＳ 明朝"/>
                <w:color w:val="000000" w:themeColor="text1"/>
                <w:sz w:val="20"/>
                <w:szCs w:val="20"/>
              </w:rPr>
            </w:pPr>
          </w:p>
        </w:tc>
        <w:tc>
          <w:tcPr>
            <w:tcW w:w="1418" w:type="dxa"/>
            <w:vAlign w:val="center"/>
          </w:tcPr>
          <w:p w14:paraId="20E8FD27"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費目</w:t>
            </w:r>
          </w:p>
        </w:tc>
        <w:tc>
          <w:tcPr>
            <w:tcW w:w="2126" w:type="dxa"/>
            <w:vAlign w:val="center"/>
          </w:tcPr>
          <w:p w14:paraId="254493F7"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経費の内容</w:t>
            </w:r>
          </w:p>
        </w:tc>
        <w:tc>
          <w:tcPr>
            <w:tcW w:w="3526" w:type="dxa"/>
            <w:vAlign w:val="center"/>
          </w:tcPr>
          <w:p w14:paraId="52ED398E"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詳細支払内容</w:t>
            </w:r>
          </w:p>
        </w:tc>
        <w:tc>
          <w:tcPr>
            <w:tcW w:w="1860" w:type="dxa"/>
            <w:vAlign w:val="center"/>
          </w:tcPr>
          <w:p w14:paraId="71C5D9B8"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金額</w:t>
            </w:r>
          </w:p>
        </w:tc>
      </w:tr>
      <w:tr w:rsidR="002035EC" w:rsidRPr="002035EC" w14:paraId="4E881FF7" w14:textId="77777777" w:rsidTr="00BA0A41">
        <w:trPr>
          <w:trHeight w:val="407"/>
        </w:trPr>
        <w:tc>
          <w:tcPr>
            <w:tcW w:w="425" w:type="dxa"/>
            <w:vAlign w:val="center"/>
          </w:tcPr>
          <w:p w14:paraId="49E594A5"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w:t>
            </w:r>
          </w:p>
        </w:tc>
        <w:tc>
          <w:tcPr>
            <w:tcW w:w="1418" w:type="dxa"/>
          </w:tcPr>
          <w:p w14:paraId="07845CA8" w14:textId="77777777" w:rsidR="00BA0A41" w:rsidRPr="002035EC" w:rsidRDefault="00BA0A41" w:rsidP="00BA0A41">
            <w:pPr>
              <w:rPr>
                <w:rFonts w:ascii="ＭＳ 明朝" w:hAnsi="ＭＳ 明朝"/>
                <w:color w:val="000000" w:themeColor="text1"/>
                <w:sz w:val="20"/>
                <w:szCs w:val="20"/>
              </w:rPr>
            </w:pPr>
          </w:p>
        </w:tc>
        <w:tc>
          <w:tcPr>
            <w:tcW w:w="2126" w:type="dxa"/>
          </w:tcPr>
          <w:p w14:paraId="7BE33CEB" w14:textId="77777777" w:rsidR="00BA0A41" w:rsidRPr="002035EC" w:rsidRDefault="00BA0A41" w:rsidP="00BA0A41">
            <w:pPr>
              <w:rPr>
                <w:rFonts w:ascii="ＭＳ 明朝" w:hAnsi="ＭＳ 明朝"/>
                <w:color w:val="000000" w:themeColor="text1"/>
                <w:sz w:val="20"/>
                <w:szCs w:val="20"/>
              </w:rPr>
            </w:pPr>
          </w:p>
        </w:tc>
        <w:tc>
          <w:tcPr>
            <w:tcW w:w="3526" w:type="dxa"/>
          </w:tcPr>
          <w:p w14:paraId="57A503CC" w14:textId="77777777" w:rsidR="00BA0A41" w:rsidRPr="002035EC" w:rsidRDefault="00BA0A41" w:rsidP="00BA0A41">
            <w:pPr>
              <w:rPr>
                <w:rFonts w:ascii="ＭＳ 明朝" w:hAnsi="ＭＳ 明朝"/>
                <w:color w:val="000000" w:themeColor="text1"/>
                <w:sz w:val="20"/>
                <w:szCs w:val="20"/>
              </w:rPr>
            </w:pPr>
          </w:p>
        </w:tc>
        <w:tc>
          <w:tcPr>
            <w:tcW w:w="1860" w:type="dxa"/>
          </w:tcPr>
          <w:p w14:paraId="708F8FAF" w14:textId="77777777" w:rsidR="00BA0A41" w:rsidRPr="002035EC" w:rsidRDefault="00BA0A41" w:rsidP="00BA0A41">
            <w:pPr>
              <w:rPr>
                <w:rFonts w:ascii="ＭＳ 明朝" w:hAnsi="ＭＳ 明朝"/>
                <w:color w:val="000000" w:themeColor="text1"/>
                <w:sz w:val="20"/>
                <w:szCs w:val="20"/>
              </w:rPr>
            </w:pPr>
          </w:p>
        </w:tc>
      </w:tr>
      <w:tr w:rsidR="002035EC" w:rsidRPr="002035EC" w14:paraId="1C07BD45" w14:textId="77777777" w:rsidTr="00BA0A41">
        <w:trPr>
          <w:trHeight w:val="407"/>
        </w:trPr>
        <w:tc>
          <w:tcPr>
            <w:tcW w:w="425" w:type="dxa"/>
            <w:vAlign w:val="center"/>
          </w:tcPr>
          <w:p w14:paraId="573F1614"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2</w:t>
            </w:r>
          </w:p>
        </w:tc>
        <w:tc>
          <w:tcPr>
            <w:tcW w:w="1418" w:type="dxa"/>
          </w:tcPr>
          <w:p w14:paraId="2A3EE4D1" w14:textId="77777777" w:rsidR="00BA0A41" w:rsidRPr="002035EC" w:rsidRDefault="00BA0A41" w:rsidP="00BA0A41">
            <w:pPr>
              <w:rPr>
                <w:rFonts w:ascii="ＭＳ 明朝" w:hAnsi="ＭＳ 明朝"/>
                <w:color w:val="000000" w:themeColor="text1"/>
                <w:sz w:val="20"/>
                <w:szCs w:val="20"/>
              </w:rPr>
            </w:pPr>
          </w:p>
        </w:tc>
        <w:tc>
          <w:tcPr>
            <w:tcW w:w="2126" w:type="dxa"/>
          </w:tcPr>
          <w:p w14:paraId="49DD00D0" w14:textId="77777777" w:rsidR="00BA0A41" w:rsidRPr="002035EC" w:rsidRDefault="00BA0A41" w:rsidP="00BA0A41">
            <w:pPr>
              <w:rPr>
                <w:rFonts w:ascii="ＭＳ 明朝" w:hAnsi="ＭＳ 明朝"/>
                <w:color w:val="000000" w:themeColor="text1"/>
                <w:sz w:val="20"/>
                <w:szCs w:val="20"/>
              </w:rPr>
            </w:pPr>
          </w:p>
        </w:tc>
        <w:tc>
          <w:tcPr>
            <w:tcW w:w="3526" w:type="dxa"/>
          </w:tcPr>
          <w:p w14:paraId="3E751211" w14:textId="77777777" w:rsidR="00BA0A41" w:rsidRPr="002035EC" w:rsidRDefault="00BA0A41" w:rsidP="00BA0A41">
            <w:pPr>
              <w:rPr>
                <w:rFonts w:ascii="ＭＳ 明朝" w:hAnsi="ＭＳ 明朝"/>
                <w:color w:val="000000" w:themeColor="text1"/>
                <w:sz w:val="20"/>
                <w:szCs w:val="20"/>
              </w:rPr>
            </w:pPr>
          </w:p>
        </w:tc>
        <w:tc>
          <w:tcPr>
            <w:tcW w:w="1860" w:type="dxa"/>
          </w:tcPr>
          <w:p w14:paraId="2C42DC3C" w14:textId="77777777" w:rsidR="00BA0A41" w:rsidRPr="002035EC" w:rsidRDefault="00BA0A41" w:rsidP="00BA0A41">
            <w:pPr>
              <w:rPr>
                <w:rFonts w:ascii="ＭＳ 明朝" w:hAnsi="ＭＳ 明朝"/>
                <w:color w:val="000000" w:themeColor="text1"/>
                <w:sz w:val="20"/>
                <w:szCs w:val="20"/>
              </w:rPr>
            </w:pPr>
          </w:p>
        </w:tc>
      </w:tr>
      <w:tr w:rsidR="002035EC" w:rsidRPr="002035EC" w14:paraId="6154C61C" w14:textId="77777777" w:rsidTr="00BA0A41">
        <w:trPr>
          <w:trHeight w:val="407"/>
        </w:trPr>
        <w:tc>
          <w:tcPr>
            <w:tcW w:w="425" w:type="dxa"/>
            <w:vAlign w:val="center"/>
          </w:tcPr>
          <w:p w14:paraId="6FF4C0E0"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3</w:t>
            </w:r>
          </w:p>
        </w:tc>
        <w:tc>
          <w:tcPr>
            <w:tcW w:w="1418" w:type="dxa"/>
          </w:tcPr>
          <w:p w14:paraId="1B985627" w14:textId="77777777" w:rsidR="00BA0A41" w:rsidRPr="002035EC" w:rsidRDefault="00BA0A41" w:rsidP="00BA0A41">
            <w:pPr>
              <w:rPr>
                <w:rFonts w:ascii="ＭＳ 明朝" w:hAnsi="ＭＳ 明朝"/>
                <w:color w:val="000000" w:themeColor="text1"/>
                <w:sz w:val="20"/>
                <w:szCs w:val="20"/>
              </w:rPr>
            </w:pPr>
          </w:p>
        </w:tc>
        <w:tc>
          <w:tcPr>
            <w:tcW w:w="2126" w:type="dxa"/>
          </w:tcPr>
          <w:p w14:paraId="3E2DC48D" w14:textId="77777777" w:rsidR="00BA0A41" w:rsidRPr="002035EC" w:rsidRDefault="00BA0A41" w:rsidP="00BA0A41">
            <w:pPr>
              <w:rPr>
                <w:rFonts w:ascii="ＭＳ 明朝" w:hAnsi="ＭＳ 明朝"/>
                <w:color w:val="000000" w:themeColor="text1"/>
                <w:sz w:val="20"/>
                <w:szCs w:val="20"/>
              </w:rPr>
            </w:pPr>
          </w:p>
        </w:tc>
        <w:tc>
          <w:tcPr>
            <w:tcW w:w="3526" w:type="dxa"/>
          </w:tcPr>
          <w:p w14:paraId="7CDA1967" w14:textId="77777777" w:rsidR="00BA0A41" w:rsidRPr="002035EC" w:rsidRDefault="00BA0A41" w:rsidP="00BA0A41">
            <w:pPr>
              <w:rPr>
                <w:rFonts w:ascii="ＭＳ 明朝" w:hAnsi="ＭＳ 明朝"/>
                <w:color w:val="000000" w:themeColor="text1"/>
                <w:sz w:val="20"/>
                <w:szCs w:val="20"/>
              </w:rPr>
            </w:pPr>
          </w:p>
        </w:tc>
        <w:tc>
          <w:tcPr>
            <w:tcW w:w="1860" w:type="dxa"/>
          </w:tcPr>
          <w:p w14:paraId="560D8FDC" w14:textId="77777777" w:rsidR="00BA0A41" w:rsidRPr="002035EC" w:rsidRDefault="00BA0A41" w:rsidP="00BA0A41">
            <w:pPr>
              <w:rPr>
                <w:rFonts w:ascii="ＭＳ 明朝" w:hAnsi="ＭＳ 明朝"/>
                <w:color w:val="000000" w:themeColor="text1"/>
                <w:sz w:val="20"/>
                <w:szCs w:val="20"/>
              </w:rPr>
            </w:pPr>
          </w:p>
        </w:tc>
      </w:tr>
      <w:tr w:rsidR="002035EC" w:rsidRPr="002035EC" w14:paraId="51BD48FF" w14:textId="77777777" w:rsidTr="00BA0A41">
        <w:trPr>
          <w:trHeight w:val="407"/>
        </w:trPr>
        <w:tc>
          <w:tcPr>
            <w:tcW w:w="425" w:type="dxa"/>
            <w:vAlign w:val="center"/>
          </w:tcPr>
          <w:p w14:paraId="0C40FC30"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4</w:t>
            </w:r>
          </w:p>
        </w:tc>
        <w:tc>
          <w:tcPr>
            <w:tcW w:w="1418" w:type="dxa"/>
          </w:tcPr>
          <w:p w14:paraId="34177303" w14:textId="77777777" w:rsidR="00BA0A41" w:rsidRPr="002035EC" w:rsidRDefault="00BA0A41" w:rsidP="00BA0A41">
            <w:pPr>
              <w:rPr>
                <w:rFonts w:ascii="ＭＳ 明朝" w:hAnsi="ＭＳ 明朝"/>
                <w:color w:val="000000" w:themeColor="text1"/>
                <w:sz w:val="20"/>
                <w:szCs w:val="20"/>
              </w:rPr>
            </w:pPr>
          </w:p>
        </w:tc>
        <w:tc>
          <w:tcPr>
            <w:tcW w:w="2126" w:type="dxa"/>
          </w:tcPr>
          <w:p w14:paraId="02A40F10" w14:textId="77777777" w:rsidR="00BA0A41" w:rsidRPr="002035EC" w:rsidRDefault="00BA0A41" w:rsidP="00BA0A41">
            <w:pPr>
              <w:rPr>
                <w:rFonts w:ascii="ＭＳ 明朝" w:hAnsi="ＭＳ 明朝"/>
                <w:color w:val="000000" w:themeColor="text1"/>
                <w:sz w:val="20"/>
                <w:szCs w:val="20"/>
              </w:rPr>
            </w:pPr>
          </w:p>
        </w:tc>
        <w:tc>
          <w:tcPr>
            <w:tcW w:w="3526" w:type="dxa"/>
          </w:tcPr>
          <w:p w14:paraId="6AE28B89" w14:textId="77777777" w:rsidR="00BA0A41" w:rsidRPr="002035EC" w:rsidRDefault="00BA0A41" w:rsidP="00BA0A41">
            <w:pPr>
              <w:rPr>
                <w:rFonts w:ascii="ＭＳ 明朝" w:hAnsi="ＭＳ 明朝"/>
                <w:color w:val="000000" w:themeColor="text1"/>
                <w:sz w:val="20"/>
                <w:szCs w:val="20"/>
              </w:rPr>
            </w:pPr>
          </w:p>
        </w:tc>
        <w:tc>
          <w:tcPr>
            <w:tcW w:w="1860" w:type="dxa"/>
          </w:tcPr>
          <w:p w14:paraId="101005DA" w14:textId="77777777" w:rsidR="00BA0A41" w:rsidRPr="002035EC" w:rsidRDefault="00BA0A41" w:rsidP="00BA0A41">
            <w:pPr>
              <w:rPr>
                <w:rFonts w:ascii="ＭＳ 明朝" w:hAnsi="ＭＳ 明朝"/>
                <w:color w:val="000000" w:themeColor="text1"/>
                <w:sz w:val="20"/>
                <w:szCs w:val="20"/>
              </w:rPr>
            </w:pPr>
          </w:p>
        </w:tc>
      </w:tr>
      <w:tr w:rsidR="002035EC" w:rsidRPr="002035EC" w14:paraId="33CD041F" w14:textId="77777777" w:rsidTr="00BA0A41">
        <w:trPr>
          <w:trHeight w:val="407"/>
        </w:trPr>
        <w:tc>
          <w:tcPr>
            <w:tcW w:w="425" w:type="dxa"/>
            <w:vAlign w:val="center"/>
          </w:tcPr>
          <w:p w14:paraId="65A63F7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5</w:t>
            </w:r>
          </w:p>
        </w:tc>
        <w:tc>
          <w:tcPr>
            <w:tcW w:w="1418" w:type="dxa"/>
          </w:tcPr>
          <w:p w14:paraId="35DCC5F7" w14:textId="77777777" w:rsidR="00BA0A41" w:rsidRPr="002035EC" w:rsidRDefault="00BA0A41" w:rsidP="00BA0A41">
            <w:pPr>
              <w:rPr>
                <w:rFonts w:ascii="ＭＳ 明朝" w:hAnsi="ＭＳ 明朝"/>
                <w:color w:val="000000" w:themeColor="text1"/>
                <w:sz w:val="20"/>
                <w:szCs w:val="20"/>
              </w:rPr>
            </w:pPr>
          </w:p>
        </w:tc>
        <w:tc>
          <w:tcPr>
            <w:tcW w:w="2126" w:type="dxa"/>
          </w:tcPr>
          <w:p w14:paraId="71A36E7E" w14:textId="77777777" w:rsidR="00BA0A41" w:rsidRPr="002035EC" w:rsidRDefault="00BA0A41" w:rsidP="00BA0A41">
            <w:pPr>
              <w:rPr>
                <w:rFonts w:ascii="ＭＳ 明朝" w:hAnsi="ＭＳ 明朝"/>
                <w:color w:val="000000" w:themeColor="text1"/>
                <w:sz w:val="20"/>
                <w:szCs w:val="20"/>
              </w:rPr>
            </w:pPr>
          </w:p>
        </w:tc>
        <w:tc>
          <w:tcPr>
            <w:tcW w:w="3526" w:type="dxa"/>
          </w:tcPr>
          <w:p w14:paraId="25D2C8D8" w14:textId="77777777" w:rsidR="00BA0A41" w:rsidRPr="002035EC" w:rsidRDefault="00BA0A41" w:rsidP="00BA0A41">
            <w:pPr>
              <w:rPr>
                <w:rFonts w:ascii="ＭＳ 明朝" w:hAnsi="ＭＳ 明朝"/>
                <w:color w:val="000000" w:themeColor="text1"/>
                <w:sz w:val="20"/>
                <w:szCs w:val="20"/>
              </w:rPr>
            </w:pPr>
          </w:p>
        </w:tc>
        <w:tc>
          <w:tcPr>
            <w:tcW w:w="1860" w:type="dxa"/>
          </w:tcPr>
          <w:p w14:paraId="226FBDB1" w14:textId="77777777" w:rsidR="00BA0A41" w:rsidRPr="002035EC" w:rsidRDefault="00BA0A41" w:rsidP="00BA0A41">
            <w:pPr>
              <w:rPr>
                <w:rFonts w:ascii="ＭＳ 明朝" w:hAnsi="ＭＳ 明朝"/>
                <w:color w:val="000000" w:themeColor="text1"/>
                <w:sz w:val="20"/>
                <w:szCs w:val="20"/>
              </w:rPr>
            </w:pPr>
          </w:p>
        </w:tc>
      </w:tr>
      <w:tr w:rsidR="002035EC" w:rsidRPr="002035EC" w14:paraId="0B8BE26B" w14:textId="77777777" w:rsidTr="00BA0A41">
        <w:trPr>
          <w:trHeight w:val="407"/>
        </w:trPr>
        <w:tc>
          <w:tcPr>
            <w:tcW w:w="425" w:type="dxa"/>
            <w:vAlign w:val="center"/>
          </w:tcPr>
          <w:p w14:paraId="5B23E46A"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6</w:t>
            </w:r>
          </w:p>
        </w:tc>
        <w:tc>
          <w:tcPr>
            <w:tcW w:w="1418" w:type="dxa"/>
          </w:tcPr>
          <w:p w14:paraId="0AFE9778" w14:textId="77777777" w:rsidR="00BA0A41" w:rsidRPr="002035EC" w:rsidRDefault="00BA0A41" w:rsidP="00BA0A41">
            <w:pPr>
              <w:rPr>
                <w:rFonts w:ascii="ＭＳ 明朝" w:hAnsi="ＭＳ 明朝"/>
                <w:color w:val="000000" w:themeColor="text1"/>
                <w:sz w:val="20"/>
                <w:szCs w:val="20"/>
              </w:rPr>
            </w:pPr>
          </w:p>
        </w:tc>
        <w:tc>
          <w:tcPr>
            <w:tcW w:w="2126" w:type="dxa"/>
          </w:tcPr>
          <w:p w14:paraId="64058BB7" w14:textId="77777777" w:rsidR="00BA0A41" w:rsidRPr="002035EC" w:rsidRDefault="00BA0A41" w:rsidP="00BA0A41">
            <w:pPr>
              <w:rPr>
                <w:rFonts w:ascii="ＭＳ 明朝" w:hAnsi="ＭＳ 明朝"/>
                <w:color w:val="000000" w:themeColor="text1"/>
                <w:sz w:val="20"/>
                <w:szCs w:val="20"/>
              </w:rPr>
            </w:pPr>
          </w:p>
        </w:tc>
        <w:tc>
          <w:tcPr>
            <w:tcW w:w="3526" w:type="dxa"/>
          </w:tcPr>
          <w:p w14:paraId="43CDE35E" w14:textId="77777777" w:rsidR="00BA0A41" w:rsidRPr="002035EC" w:rsidRDefault="00BA0A41" w:rsidP="00BA0A41">
            <w:pPr>
              <w:rPr>
                <w:rFonts w:ascii="ＭＳ 明朝" w:hAnsi="ＭＳ 明朝"/>
                <w:color w:val="000000" w:themeColor="text1"/>
                <w:sz w:val="20"/>
                <w:szCs w:val="20"/>
              </w:rPr>
            </w:pPr>
          </w:p>
        </w:tc>
        <w:tc>
          <w:tcPr>
            <w:tcW w:w="1860" w:type="dxa"/>
          </w:tcPr>
          <w:p w14:paraId="4C98589A" w14:textId="77777777" w:rsidR="00BA0A41" w:rsidRPr="002035EC" w:rsidRDefault="00BA0A41" w:rsidP="00BA0A41">
            <w:pPr>
              <w:rPr>
                <w:rFonts w:ascii="ＭＳ 明朝" w:hAnsi="ＭＳ 明朝"/>
                <w:color w:val="000000" w:themeColor="text1"/>
                <w:sz w:val="20"/>
                <w:szCs w:val="20"/>
              </w:rPr>
            </w:pPr>
          </w:p>
        </w:tc>
      </w:tr>
      <w:tr w:rsidR="002035EC" w:rsidRPr="002035EC" w14:paraId="61F701EC" w14:textId="77777777" w:rsidTr="00BA0A41">
        <w:trPr>
          <w:trHeight w:val="407"/>
        </w:trPr>
        <w:tc>
          <w:tcPr>
            <w:tcW w:w="425" w:type="dxa"/>
            <w:vAlign w:val="center"/>
          </w:tcPr>
          <w:p w14:paraId="1079C784"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7</w:t>
            </w:r>
          </w:p>
        </w:tc>
        <w:tc>
          <w:tcPr>
            <w:tcW w:w="1418" w:type="dxa"/>
          </w:tcPr>
          <w:p w14:paraId="2AE7BF9D" w14:textId="77777777" w:rsidR="00BA0A41" w:rsidRPr="002035EC" w:rsidRDefault="00BA0A41" w:rsidP="00BA0A41">
            <w:pPr>
              <w:rPr>
                <w:rFonts w:ascii="ＭＳ 明朝" w:hAnsi="ＭＳ 明朝"/>
                <w:color w:val="000000" w:themeColor="text1"/>
                <w:sz w:val="20"/>
                <w:szCs w:val="20"/>
              </w:rPr>
            </w:pPr>
          </w:p>
        </w:tc>
        <w:tc>
          <w:tcPr>
            <w:tcW w:w="2126" w:type="dxa"/>
          </w:tcPr>
          <w:p w14:paraId="17AEA767" w14:textId="77777777" w:rsidR="00BA0A41" w:rsidRPr="002035EC" w:rsidRDefault="00BA0A41" w:rsidP="00BA0A41">
            <w:pPr>
              <w:rPr>
                <w:rFonts w:ascii="ＭＳ 明朝" w:hAnsi="ＭＳ 明朝"/>
                <w:color w:val="000000" w:themeColor="text1"/>
                <w:sz w:val="20"/>
                <w:szCs w:val="20"/>
              </w:rPr>
            </w:pPr>
          </w:p>
        </w:tc>
        <w:tc>
          <w:tcPr>
            <w:tcW w:w="3526" w:type="dxa"/>
          </w:tcPr>
          <w:p w14:paraId="2258EB31" w14:textId="77777777" w:rsidR="00BA0A41" w:rsidRPr="002035EC" w:rsidRDefault="00BA0A41" w:rsidP="00BA0A41">
            <w:pPr>
              <w:rPr>
                <w:rFonts w:ascii="ＭＳ 明朝" w:hAnsi="ＭＳ 明朝"/>
                <w:color w:val="000000" w:themeColor="text1"/>
                <w:sz w:val="20"/>
                <w:szCs w:val="20"/>
              </w:rPr>
            </w:pPr>
          </w:p>
        </w:tc>
        <w:tc>
          <w:tcPr>
            <w:tcW w:w="1860" w:type="dxa"/>
          </w:tcPr>
          <w:p w14:paraId="4843894C" w14:textId="77777777" w:rsidR="00BA0A41" w:rsidRPr="002035EC" w:rsidRDefault="00BA0A41" w:rsidP="00BA0A41">
            <w:pPr>
              <w:rPr>
                <w:rFonts w:ascii="ＭＳ 明朝" w:hAnsi="ＭＳ 明朝"/>
                <w:color w:val="000000" w:themeColor="text1"/>
                <w:sz w:val="20"/>
                <w:szCs w:val="20"/>
              </w:rPr>
            </w:pPr>
          </w:p>
        </w:tc>
      </w:tr>
      <w:tr w:rsidR="002035EC" w:rsidRPr="002035EC" w14:paraId="7B1D7464" w14:textId="77777777" w:rsidTr="00BA0A41">
        <w:trPr>
          <w:trHeight w:val="407"/>
        </w:trPr>
        <w:tc>
          <w:tcPr>
            <w:tcW w:w="425" w:type="dxa"/>
            <w:vAlign w:val="center"/>
          </w:tcPr>
          <w:p w14:paraId="5C11A85A"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8</w:t>
            </w:r>
          </w:p>
        </w:tc>
        <w:tc>
          <w:tcPr>
            <w:tcW w:w="1418" w:type="dxa"/>
          </w:tcPr>
          <w:p w14:paraId="2C747AEF" w14:textId="77777777" w:rsidR="00BA0A41" w:rsidRPr="002035EC" w:rsidRDefault="00BA0A41" w:rsidP="00BA0A41">
            <w:pPr>
              <w:rPr>
                <w:rFonts w:ascii="ＭＳ 明朝" w:hAnsi="ＭＳ 明朝"/>
                <w:color w:val="000000" w:themeColor="text1"/>
                <w:sz w:val="20"/>
                <w:szCs w:val="20"/>
              </w:rPr>
            </w:pPr>
          </w:p>
        </w:tc>
        <w:tc>
          <w:tcPr>
            <w:tcW w:w="2126" w:type="dxa"/>
          </w:tcPr>
          <w:p w14:paraId="0B9CEE6E" w14:textId="77777777" w:rsidR="00BA0A41" w:rsidRPr="002035EC" w:rsidRDefault="00BA0A41" w:rsidP="00BA0A41">
            <w:pPr>
              <w:rPr>
                <w:rFonts w:ascii="ＭＳ 明朝" w:hAnsi="ＭＳ 明朝"/>
                <w:color w:val="000000" w:themeColor="text1"/>
                <w:sz w:val="20"/>
                <w:szCs w:val="20"/>
              </w:rPr>
            </w:pPr>
          </w:p>
        </w:tc>
        <w:tc>
          <w:tcPr>
            <w:tcW w:w="3526" w:type="dxa"/>
          </w:tcPr>
          <w:p w14:paraId="1E73B001" w14:textId="77777777" w:rsidR="00BA0A41" w:rsidRPr="002035EC" w:rsidRDefault="00BA0A41" w:rsidP="00BA0A41">
            <w:pPr>
              <w:rPr>
                <w:rFonts w:ascii="ＭＳ 明朝" w:hAnsi="ＭＳ 明朝"/>
                <w:color w:val="000000" w:themeColor="text1"/>
                <w:sz w:val="20"/>
                <w:szCs w:val="20"/>
              </w:rPr>
            </w:pPr>
          </w:p>
        </w:tc>
        <w:tc>
          <w:tcPr>
            <w:tcW w:w="1860" w:type="dxa"/>
          </w:tcPr>
          <w:p w14:paraId="5733D920" w14:textId="77777777" w:rsidR="00BA0A41" w:rsidRPr="002035EC" w:rsidRDefault="00BA0A41" w:rsidP="00BA0A41">
            <w:pPr>
              <w:rPr>
                <w:rFonts w:ascii="ＭＳ 明朝" w:hAnsi="ＭＳ 明朝"/>
                <w:color w:val="000000" w:themeColor="text1"/>
                <w:sz w:val="20"/>
                <w:szCs w:val="20"/>
              </w:rPr>
            </w:pPr>
          </w:p>
        </w:tc>
      </w:tr>
      <w:tr w:rsidR="002035EC" w:rsidRPr="002035EC" w14:paraId="2E17B8BA" w14:textId="77777777" w:rsidTr="00BA0A41">
        <w:trPr>
          <w:trHeight w:val="407"/>
        </w:trPr>
        <w:tc>
          <w:tcPr>
            <w:tcW w:w="425" w:type="dxa"/>
            <w:vAlign w:val="center"/>
          </w:tcPr>
          <w:p w14:paraId="3407236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9</w:t>
            </w:r>
          </w:p>
        </w:tc>
        <w:tc>
          <w:tcPr>
            <w:tcW w:w="1418" w:type="dxa"/>
          </w:tcPr>
          <w:p w14:paraId="10E50E3E" w14:textId="77777777" w:rsidR="00BA0A41" w:rsidRPr="002035EC" w:rsidRDefault="00BA0A41" w:rsidP="00BA0A41">
            <w:pPr>
              <w:rPr>
                <w:rFonts w:ascii="ＭＳ 明朝" w:hAnsi="ＭＳ 明朝"/>
                <w:color w:val="000000" w:themeColor="text1"/>
                <w:sz w:val="20"/>
                <w:szCs w:val="20"/>
              </w:rPr>
            </w:pPr>
          </w:p>
        </w:tc>
        <w:tc>
          <w:tcPr>
            <w:tcW w:w="2126" w:type="dxa"/>
          </w:tcPr>
          <w:p w14:paraId="3E60175F" w14:textId="77777777" w:rsidR="00BA0A41" w:rsidRPr="002035EC" w:rsidRDefault="00BA0A41" w:rsidP="00BA0A41">
            <w:pPr>
              <w:rPr>
                <w:rFonts w:ascii="ＭＳ 明朝" w:hAnsi="ＭＳ 明朝"/>
                <w:color w:val="000000" w:themeColor="text1"/>
                <w:sz w:val="20"/>
                <w:szCs w:val="20"/>
              </w:rPr>
            </w:pPr>
          </w:p>
        </w:tc>
        <w:tc>
          <w:tcPr>
            <w:tcW w:w="3526" w:type="dxa"/>
          </w:tcPr>
          <w:p w14:paraId="076D6FDB" w14:textId="77777777" w:rsidR="00BA0A41" w:rsidRPr="002035EC" w:rsidRDefault="00BA0A41" w:rsidP="00BA0A41">
            <w:pPr>
              <w:rPr>
                <w:rFonts w:ascii="ＭＳ 明朝" w:hAnsi="ＭＳ 明朝"/>
                <w:color w:val="000000" w:themeColor="text1"/>
                <w:sz w:val="20"/>
                <w:szCs w:val="20"/>
              </w:rPr>
            </w:pPr>
          </w:p>
        </w:tc>
        <w:tc>
          <w:tcPr>
            <w:tcW w:w="1860" w:type="dxa"/>
          </w:tcPr>
          <w:p w14:paraId="0C68DDF5" w14:textId="77777777" w:rsidR="00BA0A41" w:rsidRPr="002035EC" w:rsidRDefault="00BA0A41" w:rsidP="00BA0A41">
            <w:pPr>
              <w:rPr>
                <w:rFonts w:ascii="ＭＳ 明朝" w:hAnsi="ＭＳ 明朝"/>
                <w:color w:val="000000" w:themeColor="text1"/>
                <w:sz w:val="20"/>
                <w:szCs w:val="20"/>
              </w:rPr>
            </w:pPr>
          </w:p>
        </w:tc>
      </w:tr>
      <w:tr w:rsidR="002035EC" w:rsidRPr="002035EC" w14:paraId="588B0A11" w14:textId="77777777" w:rsidTr="00BA0A41">
        <w:trPr>
          <w:trHeight w:val="407"/>
        </w:trPr>
        <w:tc>
          <w:tcPr>
            <w:tcW w:w="425" w:type="dxa"/>
            <w:vAlign w:val="center"/>
          </w:tcPr>
          <w:p w14:paraId="5F167E4D"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10</w:t>
            </w:r>
          </w:p>
        </w:tc>
        <w:tc>
          <w:tcPr>
            <w:tcW w:w="1418" w:type="dxa"/>
          </w:tcPr>
          <w:p w14:paraId="7CF83BCB" w14:textId="77777777" w:rsidR="00BA0A41" w:rsidRPr="002035EC" w:rsidRDefault="00BA0A41" w:rsidP="00BA0A41">
            <w:pPr>
              <w:rPr>
                <w:rFonts w:ascii="ＭＳ 明朝" w:hAnsi="ＭＳ 明朝"/>
                <w:color w:val="000000" w:themeColor="text1"/>
                <w:sz w:val="20"/>
                <w:szCs w:val="20"/>
              </w:rPr>
            </w:pPr>
          </w:p>
        </w:tc>
        <w:tc>
          <w:tcPr>
            <w:tcW w:w="2126" w:type="dxa"/>
          </w:tcPr>
          <w:p w14:paraId="5A1AC332" w14:textId="77777777" w:rsidR="00BA0A41" w:rsidRPr="002035EC" w:rsidRDefault="00BA0A41" w:rsidP="00BA0A41">
            <w:pPr>
              <w:rPr>
                <w:rFonts w:ascii="ＭＳ 明朝" w:hAnsi="ＭＳ 明朝"/>
                <w:color w:val="000000" w:themeColor="text1"/>
                <w:sz w:val="20"/>
                <w:szCs w:val="20"/>
              </w:rPr>
            </w:pPr>
          </w:p>
        </w:tc>
        <w:tc>
          <w:tcPr>
            <w:tcW w:w="3526" w:type="dxa"/>
          </w:tcPr>
          <w:p w14:paraId="4FBF36F2" w14:textId="77777777" w:rsidR="00BA0A41" w:rsidRPr="002035EC" w:rsidRDefault="00BA0A41" w:rsidP="00BA0A41">
            <w:pPr>
              <w:rPr>
                <w:rFonts w:ascii="ＭＳ 明朝" w:hAnsi="ＭＳ 明朝"/>
                <w:color w:val="000000" w:themeColor="text1"/>
                <w:sz w:val="20"/>
                <w:szCs w:val="20"/>
              </w:rPr>
            </w:pPr>
          </w:p>
        </w:tc>
        <w:tc>
          <w:tcPr>
            <w:tcW w:w="1860" w:type="dxa"/>
          </w:tcPr>
          <w:p w14:paraId="75ABBD53" w14:textId="77777777" w:rsidR="00BA0A41" w:rsidRPr="002035EC" w:rsidRDefault="00BA0A41" w:rsidP="00BA0A41">
            <w:pPr>
              <w:rPr>
                <w:rFonts w:ascii="ＭＳ 明朝" w:hAnsi="ＭＳ 明朝"/>
                <w:color w:val="000000" w:themeColor="text1"/>
                <w:sz w:val="20"/>
                <w:szCs w:val="20"/>
              </w:rPr>
            </w:pPr>
          </w:p>
        </w:tc>
      </w:tr>
      <w:tr w:rsidR="002035EC" w:rsidRPr="002035EC" w14:paraId="3A26959B" w14:textId="77777777" w:rsidTr="00BA0A41">
        <w:trPr>
          <w:trHeight w:val="407"/>
        </w:trPr>
        <w:tc>
          <w:tcPr>
            <w:tcW w:w="425" w:type="dxa"/>
            <w:vAlign w:val="center"/>
          </w:tcPr>
          <w:p w14:paraId="690E2430"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11</w:t>
            </w:r>
          </w:p>
        </w:tc>
        <w:tc>
          <w:tcPr>
            <w:tcW w:w="1418" w:type="dxa"/>
          </w:tcPr>
          <w:p w14:paraId="5E8F227F" w14:textId="77777777" w:rsidR="00BA0A41" w:rsidRPr="002035EC" w:rsidRDefault="00BA0A41" w:rsidP="00BA0A41">
            <w:pPr>
              <w:rPr>
                <w:rFonts w:ascii="ＭＳ 明朝" w:hAnsi="ＭＳ 明朝"/>
                <w:color w:val="000000" w:themeColor="text1"/>
                <w:sz w:val="20"/>
                <w:szCs w:val="20"/>
              </w:rPr>
            </w:pPr>
          </w:p>
        </w:tc>
        <w:tc>
          <w:tcPr>
            <w:tcW w:w="2126" w:type="dxa"/>
          </w:tcPr>
          <w:p w14:paraId="342B52E8" w14:textId="77777777" w:rsidR="00BA0A41" w:rsidRPr="002035EC" w:rsidRDefault="00BA0A41" w:rsidP="00BA0A41">
            <w:pPr>
              <w:rPr>
                <w:rFonts w:ascii="ＭＳ 明朝" w:hAnsi="ＭＳ 明朝"/>
                <w:color w:val="000000" w:themeColor="text1"/>
                <w:sz w:val="20"/>
                <w:szCs w:val="20"/>
              </w:rPr>
            </w:pPr>
          </w:p>
        </w:tc>
        <w:tc>
          <w:tcPr>
            <w:tcW w:w="3526" w:type="dxa"/>
          </w:tcPr>
          <w:p w14:paraId="7D184FEA" w14:textId="77777777" w:rsidR="00BA0A41" w:rsidRPr="002035EC" w:rsidRDefault="00BA0A41" w:rsidP="00BA0A41">
            <w:pPr>
              <w:rPr>
                <w:rFonts w:ascii="ＭＳ 明朝" w:hAnsi="ＭＳ 明朝"/>
                <w:color w:val="000000" w:themeColor="text1"/>
                <w:sz w:val="20"/>
                <w:szCs w:val="20"/>
              </w:rPr>
            </w:pPr>
          </w:p>
        </w:tc>
        <w:tc>
          <w:tcPr>
            <w:tcW w:w="1860" w:type="dxa"/>
          </w:tcPr>
          <w:p w14:paraId="28BEC8B5" w14:textId="77777777" w:rsidR="00BA0A41" w:rsidRPr="002035EC" w:rsidRDefault="00BA0A41" w:rsidP="00BA0A41">
            <w:pPr>
              <w:rPr>
                <w:rFonts w:ascii="ＭＳ 明朝" w:hAnsi="ＭＳ 明朝"/>
                <w:color w:val="000000" w:themeColor="text1"/>
                <w:sz w:val="20"/>
                <w:szCs w:val="20"/>
              </w:rPr>
            </w:pPr>
          </w:p>
        </w:tc>
      </w:tr>
      <w:tr w:rsidR="002035EC" w:rsidRPr="002035EC" w14:paraId="67308794" w14:textId="77777777" w:rsidTr="00BA0A41">
        <w:trPr>
          <w:trHeight w:val="407"/>
        </w:trPr>
        <w:tc>
          <w:tcPr>
            <w:tcW w:w="425" w:type="dxa"/>
            <w:vAlign w:val="center"/>
          </w:tcPr>
          <w:p w14:paraId="75462A94"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12</w:t>
            </w:r>
          </w:p>
        </w:tc>
        <w:tc>
          <w:tcPr>
            <w:tcW w:w="1418" w:type="dxa"/>
          </w:tcPr>
          <w:p w14:paraId="1FDC76B7" w14:textId="77777777" w:rsidR="00BA0A41" w:rsidRPr="002035EC" w:rsidRDefault="00BA0A41" w:rsidP="00BA0A41">
            <w:pPr>
              <w:rPr>
                <w:rFonts w:ascii="ＭＳ 明朝" w:hAnsi="ＭＳ 明朝"/>
                <w:color w:val="000000" w:themeColor="text1"/>
                <w:sz w:val="20"/>
                <w:szCs w:val="20"/>
              </w:rPr>
            </w:pPr>
          </w:p>
        </w:tc>
        <w:tc>
          <w:tcPr>
            <w:tcW w:w="2126" w:type="dxa"/>
          </w:tcPr>
          <w:p w14:paraId="67C30333" w14:textId="77777777" w:rsidR="00BA0A41" w:rsidRPr="002035EC" w:rsidRDefault="00BA0A41" w:rsidP="00BA0A41">
            <w:pPr>
              <w:rPr>
                <w:rFonts w:ascii="ＭＳ 明朝" w:hAnsi="ＭＳ 明朝"/>
                <w:color w:val="000000" w:themeColor="text1"/>
                <w:sz w:val="20"/>
                <w:szCs w:val="20"/>
              </w:rPr>
            </w:pPr>
          </w:p>
        </w:tc>
        <w:tc>
          <w:tcPr>
            <w:tcW w:w="3526" w:type="dxa"/>
          </w:tcPr>
          <w:p w14:paraId="3F5EA8A0" w14:textId="77777777" w:rsidR="00BA0A41" w:rsidRPr="002035EC" w:rsidRDefault="00BA0A41" w:rsidP="00BA0A41">
            <w:pPr>
              <w:rPr>
                <w:rFonts w:ascii="ＭＳ 明朝" w:hAnsi="ＭＳ 明朝"/>
                <w:color w:val="000000" w:themeColor="text1"/>
                <w:sz w:val="20"/>
                <w:szCs w:val="20"/>
              </w:rPr>
            </w:pPr>
          </w:p>
        </w:tc>
        <w:tc>
          <w:tcPr>
            <w:tcW w:w="1860" w:type="dxa"/>
          </w:tcPr>
          <w:p w14:paraId="2D77C796" w14:textId="77777777" w:rsidR="00BA0A41" w:rsidRPr="002035EC" w:rsidRDefault="00BA0A41" w:rsidP="00BA0A41">
            <w:pPr>
              <w:rPr>
                <w:rFonts w:ascii="ＭＳ 明朝" w:hAnsi="ＭＳ 明朝"/>
                <w:color w:val="000000" w:themeColor="text1"/>
                <w:sz w:val="20"/>
                <w:szCs w:val="20"/>
              </w:rPr>
            </w:pPr>
          </w:p>
        </w:tc>
      </w:tr>
      <w:tr w:rsidR="002035EC" w:rsidRPr="002035EC" w14:paraId="5B7EB695" w14:textId="77777777" w:rsidTr="00BA0A41">
        <w:trPr>
          <w:trHeight w:val="407"/>
        </w:trPr>
        <w:tc>
          <w:tcPr>
            <w:tcW w:w="425" w:type="dxa"/>
            <w:vAlign w:val="center"/>
          </w:tcPr>
          <w:p w14:paraId="4BCE1A8C"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13</w:t>
            </w:r>
          </w:p>
        </w:tc>
        <w:tc>
          <w:tcPr>
            <w:tcW w:w="1418" w:type="dxa"/>
          </w:tcPr>
          <w:p w14:paraId="3CDD4846" w14:textId="77777777" w:rsidR="00BA0A41" w:rsidRPr="002035EC" w:rsidRDefault="00BA0A41" w:rsidP="00BA0A41">
            <w:pPr>
              <w:rPr>
                <w:rFonts w:ascii="ＭＳ 明朝" w:hAnsi="ＭＳ 明朝"/>
                <w:color w:val="000000" w:themeColor="text1"/>
                <w:sz w:val="20"/>
                <w:szCs w:val="20"/>
              </w:rPr>
            </w:pPr>
          </w:p>
        </w:tc>
        <w:tc>
          <w:tcPr>
            <w:tcW w:w="2126" w:type="dxa"/>
          </w:tcPr>
          <w:p w14:paraId="102A6FFD" w14:textId="77777777" w:rsidR="00BA0A41" w:rsidRPr="002035EC" w:rsidRDefault="00BA0A41" w:rsidP="00BA0A41">
            <w:pPr>
              <w:rPr>
                <w:rFonts w:ascii="ＭＳ 明朝" w:hAnsi="ＭＳ 明朝"/>
                <w:color w:val="000000" w:themeColor="text1"/>
                <w:sz w:val="20"/>
                <w:szCs w:val="20"/>
              </w:rPr>
            </w:pPr>
          </w:p>
        </w:tc>
        <w:tc>
          <w:tcPr>
            <w:tcW w:w="3526" w:type="dxa"/>
          </w:tcPr>
          <w:p w14:paraId="4716E61F" w14:textId="77777777" w:rsidR="00BA0A41" w:rsidRPr="002035EC" w:rsidRDefault="00BA0A41" w:rsidP="00BA0A41">
            <w:pPr>
              <w:rPr>
                <w:rFonts w:ascii="ＭＳ 明朝" w:hAnsi="ＭＳ 明朝"/>
                <w:color w:val="000000" w:themeColor="text1"/>
                <w:sz w:val="20"/>
                <w:szCs w:val="20"/>
              </w:rPr>
            </w:pPr>
          </w:p>
        </w:tc>
        <w:tc>
          <w:tcPr>
            <w:tcW w:w="1860" w:type="dxa"/>
          </w:tcPr>
          <w:p w14:paraId="5487095A" w14:textId="77777777" w:rsidR="00BA0A41" w:rsidRPr="002035EC" w:rsidRDefault="00BA0A41" w:rsidP="00BA0A41">
            <w:pPr>
              <w:rPr>
                <w:rFonts w:ascii="ＭＳ 明朝" w:hAnsi="ＭＳ 明朝"/>
                <w:color w:val="000000" w:themeColor="text1"/>
                <w:sz w:val="20"/>
                <w:szCs w:val="20"/>
              </w:rPr>
            </w:pPr>
          </w:p>
        </w:tc>
      </w:tr>
      <w:tr w:rsidR="002035EC" w:rsidRPr="002035EC" w14:paraId="03FF8063" w14:textId="77777777" w:rsidTr="00BA0A41">
        <w:trPr>
          <w:trHeight w:val="407"/>
        </w:trPr>
        <w:tc>
          <w:tcPr>
            <w:tcW w:w="425" w:type="dxa"/>
            <w:vAlign w:val="center"/>
          </w:tcPr>
          <w:p w14:paraId="272F59C2"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14</w:t>
            </w:r>
          </w:p>
        </w:tc>
        <w:tc>
          <w:tcPr>
            <w:tcW w:w="1418" w:type="dxa"/>
          </w:tcPr>
          <w:p w14:paraId="5E9322F8" w14:textId="77777777" w:rsidR="00BA0A41" w:rsidRPr="002035EC" w:rsidRDefault="00BA0A41" w:rsidP="00BA0A41">
            <w:pPr>
              <w:rPr>
                <w:rFonts w:ascii="ＭＳ 明朝" w:hAnsi="ＭＳ 明朝"/>
                <w:color w:val="000000" w:themeColor="text1"/>
                <w:sz w:val="20"/>
                <w:szCs w:val="20"/>
              </w:rPr>
            </w:pPr>
          </w:p>
        </w:tc>
        <w:tc>
          <w:tcPr>
            <w:tcW w:w="2126" w:type="dxa"/>
          </w:tcPr>
          <w:p w14:paraId="4DB16679" w14:textId="77777777" w:rsidR="00BA0A41" w:rsidRPr="002035EC" w:rsidRDefault="00BA0A41" w:rsidP="00BA0A41">
            <w:pPr>
              <w:rPr>
                <w:rFonts w:ascii="ＭＳ 明朝" w:hAnsi="ＭＳ 明朝"/>
                <w:color w:val="000000" w:themeColor="text1"/>
                <w:sz w:val="20"/>
                <w:szCs w:val="20"/>
              </w:rPr>
            </w:pPr>
          </w:p>
        </w:tc>
        <w:tc>
          <w:tcPr>
            <w:tcW w:w="3526" w:type="dxa"/>
          </w:tcPr>
          <w:p w14:paraId="29B51CC1" w14:textId="77777777" w:rsidR="00BA0A41" w:rsidRPr="002035EC" w:rsidRDefault="00BA0A41" w:rsidP="00BA0A41">
            <w:pPr>
              <w:rPr>
                <w:rFonts w:ascii="ＭＳ 明朝" w:hAnsi="ＭＳ 明朝"/>
                <w:color w:val="000000" w:themeColor="text1"/>
                <w:sz w:val="20"/>
                <w:szCs w:val="20"/>
              </w:rPr>
            </w:pPr>
          </w:p>
        </w:tc>
        <w:tc>
          <w:tcPr>
            <w:tcW w:w="1860" w:type="dxa"/>
          </w:tcPr>
          <w:p w14:paraId="241CE810" w14:textId="77777777" w:rsidR="00BA0A41" w:rsidRPr="002035EC" w:rsidRDefault="00BA0A41" w:rsidP="00BA0A41">
            <w:pPr>
              <w:rPr>
                <w:rFonts w:ascii="ＭＳ 明朝" w:hAnsi="ＭＳ 明朝"/>
                <w:color w:val="000000" w:themeColor="text1"/>
                <w:sz w:val="20"/>
                <w:szCs w:val="20"/>
              </w:rPr>
            </w:pPr>
          </w:p>
        </w:tc>
      </w:tr>
      <w:tr w:rsidR="002035EC" w:rsidRPr="002035EC" w14:paraId="18E52893" w14:textId="77777777" w:rsidTr="00BA0A41">
        <w:trPr>
          <w:trHeight w:val="407"/>
        </w:trPr>
        <w:tc>
          <w:tcPr>
            <w:tcW w:w="425" w:type="dxa"/>
            <w:vAlign w:val="center"/>
          </w:tcPr>
          <w:p w14:paraId="7BED0FE2"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15</w:t>
            </w:r>
          </w:p>
        </w:tc>
        <w:tc>
          <w:tcPr>
            <w:tcW w:w="1418" w:type="dxa"/>
          </w:tcPr>
          <w:p w14:paraId="50873A9A" w14:textId="77777777" w:rsidR="00BA0A41" w:rsidRPr="002035EC" w:rsidRDefault="00BA0A41" w:rsidP="00BA0A41">
            <w:pPr>
              <w:rPr>
                <w:rFonts w:ascii="ＭＳ 明朝" w:hAnsi="ＭＳ 明朝"/>
                <w:color w:val="000000" w:themeColor="text1"/>
                <w:sz w:val="20"/>
                <w:szCs w:val="20"/>
              </w:rPr>
            </w:pPr>
          </w:p>
        </w:tc>
        <w:tc>
          <w:tcPr>
            <w:tcW w:w="2126" w:type="dxa"/>
          </w:tcPr>
          <w:p w14:paraId="6EDFF631" w14:textId="77777777" w:rsidR="00BA0A41" w:rsidRPr="002035EC" w:rsidRDefault="00BA0A41" w:rsidP="00BA0A41">
            <w:pPr>
              <w:rPr>
                <w:rFonts w:ascii="ＭＳ 明朝" w:hAnsi="ＭＳ 明朝"/>
                <w:color w:val="000000" w:themeColor="text1"/>
                <w:sz w:val="20"/>
                <w:szCs w:val="20"/>
              </w:rPr>
            </w:pPr>
          </w:p>
        </w:tc>
        <w:tc>
          <w:tcPr>
            <w:tcW w:w="3526" w:type="dxa"/>
          </w:tcPr>
          <w:p w14:paraId="20F4A43F" w14:textId="77777777" w:rsidR="00BA0A41" w:rsidRPr="002035EC" w:rsidRDefault="00BA0A41" w:rsidP="00BA0A41">
            <w:pPr>
              <w:rPr>
                <w:rFonts w:ascii="ＭＳ 明朝" w:hAnsi="ＭＳ 明朝"/>
                <w:color w:val="000000" w:themeColor="text1"/>
                <w:sz w:val="20"/>
                <w:szCs w:val="20"/>
              </w:rPr>
            </w:pPr>
          </w:p>
        </w:tc>
        <w:tc>
          <w:tcPr>
            <w:tcW w:w="1860" w:type="dxa"/>
          </w:tcPr>
          <w:p w14:paraId="644DD4AF" w14:textId="77777777" w:rsidR="00BA0A41" w:rsidRPr="002035EC" w:rsidRDefault="00BA0A41" w:rsidP="00BA0A41">
            <w:pPr>
              <w:rPr>
                <w:rFonts w:ascii="ＭＳ 明朝" w:hAnsi="ＭＳ 明朝"/>
                <w:color w:val="000000" w:themeColor="text1"/>
                <w:sz w:val="20"/>
                <w:szCs w:val="20"/>
              </w:rPr>
            </w:pPr>
          </w:p>
        </w:tc>
      </w:tr>
      <w:tr w:rsidR="002035EC" w:rsidRPr="002035EC" w14:paraId="78DA54F7" w14:textId="77777777" w:rsidTr="00BA0A41">
        <w:trPr>
          <w:trHeight w:val="407"/>
        </w:trPr>
        <w:tc>
          <w:tcPr>
            <w:tcW w:w="425" w:type="dxa"/>
            <w:vAlign w:val="center"/>
          </w:tcPr>
          <w:p w14:paraId="2A52519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16</w:t>
            </w:r>
          </w:p>
        </w:tc>
        <w:tc>
          <w:tcPr>
            <w:tcW w:w="1418" w:type="dxa"/>
          </w:tcPr>
          <w:p w14:paraId="330FEA10" w14:textId="77777777" w:rsidR="00BA0A41" w:rsidRPr="002035EC" w:rsidRDefault="00BA0A41" w:rsidP="00BA0A41">
            <w:pPr>
              <w:rPr>
                <w:rFonts w:ascii="ＭＳ 明朝" w:hAnsi="ＭＳ 明朝"/>
                <w:color w:val="000000" w:themeColor="text1"/>
                <w:sz w:val="20"/>
                <w:szCs w:val="20"/>
              </w:rPr>
            </w:pPr>
          </w:p>
        </w:tc>
        <w:tc>
          <w:tcPr>
            <w:tcW w:w="2126" w:type="dxa"/>
          </w:tcPr>
          <w:p w14:paraId="04933F1C" w14:textId="77777777" w:rsidR="00BA0A41" w:rsidRPr="002035EC" w:rsidRDefault="00BA0A41" w:rsidP="00BA0A41">
            <w:pPr>
              <w:rPr>
                <w:rFonts w:ascii="ＭＳ 明朝" w:hAnsi="ＭＳ 明朝"/>
                <w:color w:val="000000" w:themeColor="text1"/>
                <w:sz w:val="20"/>
                <w:szCs w:val="20"/>
              </w:rPr>
            </w:pPr>
          </w:p>
        </w:tc>
        <w:tc>
          <w:tcPr>
            <w:tcW w:w="3526" w:type="dxa"/>
          </w:tcPr>
          <w:p w14:paraId="1FE8B9BD" w14:textId="77777777" w:rsidR="00BA0A41" w:rsidRPr="002035EC" w:rsidRDefault="00BA0A41" w:rsidP="00BA0A41">
            <w:pPr>
              <w:rPr>
                <w:rFonts w:ascii="ＭＳ 明朝" w:hAnsi="ＭＳ 明朝"/>
                <w:color w:val="000000" w:themeColor="text1"/>
                <w:sz w:val="20"/>
                <w:szCs w:val="20"/>
              </w:rPr>
            </w:pPr>
          </w:p>
        </w:tc>
        <w:tc>
          <w:tcPr>
            <w:tcW w:w="1860" w:type="dxa"/>
          </w:tcPr>
          <w:p w14:paraId="3E2A53B6" w14:textId="77777777" w:rsidR="00BA0A41" w:rsidRPr="002035EC" w:rsidRDefault="00BA0A41" w:rsidP="00BA0A41">
            <w:pPr>
              <w:rPr>
                <w:rFonts w:ascii="ＭＳ 明朝" w:hAnsi="ＭＳ 明朝"/>
                <w:color w:val="000000" w:themeColor="text1"/>
                <w:sz w:val="20"/>
                <w:szCs w:val="20"/>
              </w:rPr>
            </w:pPr>
          </w:p>
        </w:tc>
      </w:tr>
      <w:tr w:rsidR="002035EC" w:rsidRPr="002035EC" w14:paraId="5E298AA0" w14:textId="77777777" w:rsidTr="00BA0A41">
        <w:trPr>
          <w:trHeight w:val="407"/>
        </w:trPr>
        <w:tc>
          <w:tcPr>
            <w:tcW w:w="425" w:type="dxa"/>
            <w:vAlign w:val="center"/>
          </w:tcPr>
          <w:p w14:paraId="6AFA7E7D"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17</w:t>
            </w:r>
          </w:p>
        </w:tc>
        <w:tc>
          <w:tcPr>
            <w:tcW w:w="1418" w:type="dxa"/>
          </w:tcPr>
          <w:p w14:paraId="26D37DDE" w14:textId="77777777" w:rsidR="00BA0A41" w:rsidRPr="002035EC" w:rsidRDefault="00BA0A41" w:rsidP="00BA0A41">
            <w:pPr>
              <w:rPr>
                <w:rFonts w:ascii="ＭＳ 明朝" w:hAnsi="ＭＳ 明朝"/>
                <w:color w:val="000000" w:themeColor="text1"/>
                <w:sz w:val="20"/>
                <w:szCs w:val="20"/>
              </w:rPr>
            </w:pPr>
          </w:p>
        </w:tc>
        <w:tc>
          <w:tcPr>
            <w:tcW w:w="2126" w:type="dxa"/>
          </w:tcPr>
          <w:p w14:paraId="1A907C40" w14:textId="77777777" w:rsidR="00BA0A41" w:rsidRPr="002035EC" w:rsidRDefault="00BA0A41" w:rsidP="00BA0A41">
            <w:pPr>
              <w:rPr>
                <w:rFonts w:ascii="ＭＳ 明朝" w:hAnsi="ＭＳ 明朝"/>
                <w:color w:val="000000" w:themeColor="text1"/>
                <w:sz w:val="20"/>
                <w:szCs w:val="20"/>
              </w:rPr>
            </w:pPr>
          </w:p>
        </w:tc>
        <w:tc>
          <w:tcPr>
            <w:tcW w:w="3526" w:type="dxa"/>
          </w:tcPr>
          <w:p w14:paraId="33FB6B7B" w14:textId="77777777" w:rsidR="00BA0A41" w:rsidRPr="002035EC" w:rsidRDefault="00BA0A41" w:rsidP="00BA0A41">
            <w:pPr>
              <w:rPr>
                <w:rFonts w:ascii="ＭＳ 明朝" w:hAnsi="ＭＳ 明朝"/>
                <w:color w:val="000000" w:themeColor="text1"/>
                <w:sz w:val="20"/>
                <w:szCs w:val="20"/>
              </w:rPr>
            </w:pPr>
          </w:p>
        </w:tc>
        <w:tc>
          <w:tcPr>
            <w:tcW w:w="1860" w:type="dxa"/>
          </w:tcPr>
          <w:p w14:paraId="4F572B6B" w14:textId="77777777" w:rsidR="00BA0A41" w:rsidRPr="002035EC" w:rsidRDefault="00BA0A41" w:rsidP="00BA0A41">
            <w:pPr>
              <w:rPr>
                <w:rFonts w:ascii="ＭＳ 明朝" w:hAnsi="ＭＳ 明朝"/>
                <w:color w:val="000000" w:themeColor="text1"/>
                <w:sz w:val="20"/>
                <w:szCs w:val="20"/>
              </w:rPr>
            </w:pPr>
          </w:p>
        </w:tc>
      </w:tr>
      <w:tr w:rsidR="002035EC" w:rsidRPr="002035EC" w14:paraId="3B312196" w14:textId="77777777" w:rsidTr="00BA0A41">
        <w:trPr>
          <w:trHeight w:val="407"/>
        </w:trPr>
        <w:tc>
          <w:tcPr>
            <w:tcW w:w="425" w:type="dxa"/>
            <w:vAlign w:val="center"/>
          </w:tcPr>
          <w:p w14:paraId="7AB80565"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18</w:t>
            </w:r>
          </w:p>
        </w:tc>
        <w:tc>
          <w:tcPr>
            <w:tcW w:w="1418" w:type="dxa"/>
          </w:tcPr>
          <w:p w14:paraId="00B3FBC4" w14:textId="77777777" w:rsidR="00BA0A41" w:rsidRPr="002035EC" w:rsidRDefault="00BA0A41" w:rsidP="00BA0A41">
            <w:pPr>
              <w:rPr>
                <w:rFonts w:ascii="ＭＳ 明朝" w:hAnsi="ＭＳ 明朝"/>
                <w:color w:val="000000" w:themeColor="text1"/>
                <w:sz w:val="20"/>
                <w:szCs w:val="20"/>
              </w:rPr>
            </w:pPr>
          </w:p>
        </w:tc>
        <w:tc>
          <w:tcPr>
            <w:tcW w:w="2126" w:type="dxa"/>
          </w:tcPr>
          <w:p w14:paraId="13CE3C49" w14:textId="77777777" w:rsidR="00BA0A41" w:rsidRPr="002035EC" w:rsidRDefault="00BA0A41" w:rsidP="00BA0A41">
            <w:pPr>
              <w:rPr>
                <w:rFonts w:ascii="ＭＳ 明朝" w:hAnsi="ＭＳ 明朝"/>
                <w:color w:val="000000" w:themeColor="text1"/>
                <w:sz w:val="20"/>
                <w:szCs w:val="20"/>
              </w:rPr>
            </w:pPr>
          </w:p>
        </w:tc>
        <w:tc>
          <w:tcPr>
            <w:tcW w:w="3526" w:type="dxa"/>
          </w:tcPr>
          <w:p w14:paraId="69EB8B31" w14:textId="77777777" w:rsidR="00BA0A41" w:rsidRPr="002035EC" w:rsidRDefault="00BA0A41" w:rsidP="00BA0A41">
            <w:pPr>
              <w:rPr>
                <w:rFonts w:ascii="ＭＳ 明朝" w:hAnsi="ＭＳ 明朝"/>
                <w:color w:val="000000" w:themeColor="text1"/>
                <w:sz w:val="20"/>
                <w:szCs w:val="20"/>
              </w:rPr>
            </w:pPr>
          </w:p>
        </w:tc>
        <w:tc>
          <w:tcPr>
            <w:tcW w:w="1860" w:type="dxa"/>
          </w:tcPr>
          <w:p w14:paraId="0C47D7DE" w14:textId="77777777" w:rsidR="00BA0A41" w:rsidRPr="002035EC" w:rsidRDefault="00BA0A41" w:rsidP="00BA0A41">
            <w:pPr>
              <w:rPr>
                <w:rFonts w:ascii="ＭＳ 明朝" w:hAnsi="ＭＳ 明朝"/>
                <w:color w:val="000000" w:themeColor="text1"/>
                <w:sz w:val="20"/>
                <w:szCs w:val="20"/>
              </w:rPr>
            </w:pPr>
          </w:p>
        </w:tc>
      </w:tr>
      <w:tr w:rsidR="002035EC" w:rsidRPr="002035EC" w14:paraId="0D6CC42F" w14:textId="77777777" w:rsidTr="00BA0A41">
        <w:trPr>
          <w:trHeight w:val="407"/>
        </w:trPr>
        <w:tc>
          <w:tcPr>
            <w:tcW w:w="425" w:type="dxa"/>
            <w:vAlign w:val="center"/>
          </w:tcPr>
          <w:p w14:paraId="66E24B56"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19</w:t>
            </w:r>
          </w:p>
        </w:tc>
        <w:tc>
          <w:tcPr>
            <w:tcW w:w="1418" w:type="dxa"/>
          </w:tcPr>
          <w:p w14:paraId="127105E6" w14:textId="77777777" w:rsidR="00BA0A41" w:rsidRPr="002035EC" w:rsidRDefault="00BA0A41" w:rsidP="00BA0A41">
            <w:pPr>
              <w:rPr>
                <w:rFonts w:ascii="ＭＳ 明朝" w:hAnsi="ＭＳ 明朝"/>
                <w:color w:val="000000" w:themeColor="text1"/>
                <w:sz w:val="20"/>
                <w:szCs w:val="20"/>
              </w:rPr>
            </w:pPr>
          </w:p>
        </w:tc>
        <w:tc>
          <w:tcPr>
            <w:tcW w:w="2126" w:type="dxa"/>
          </w:tcPr>
          <w:p w14:paraId="14FC125D" w14:textId="77777777" w:rsidR="00BA0A41" w:rsidRPr="002035EC" w:rsidRDefault="00BA0A41" w:rsidP="00BA0A41">
            <w:pPr>
              <w:rPr>
                <w:rFonts w:ascii="ＭＳ 明朝" w:hAnsi="ＭＳ 明朝"/>
                <w:color w:val="000000" w:themeColor="text1"/>
                <w:sz w:val="20"/>
                <w:szCs w:val="20"/>
              </w:rPr>
            </w:pPr>
          </w:p>
        </w:tc>
        <w:tc>
          <w:tcPr>
            <w:tcW w:w="3526" w:type="dxa"/>
          </w:tcPr>
          <w:p w14:paraId="25592A0A" w14:textId="77777777" w:rsidR="00BA0A41" w:rsidRPr="002035EC" w:rsidRDefault="00BA0A41" w:rsidP="00BA0A41">
            <w:pPr>
              <w:rPr>
                <w:rFonts w:ascii="ＭＳ 明朝" w:hAnsi="ＭＳ 明朝"/>
                <w:color w:val="000000" w:themeColor="text1"/>
                <w:sz w:val="20"/>
                <w:szCs w:val="20"/>
              </w:rPr>
            </w:pPr>
          </w:p>
        </w:tc>
        <w:tc>
          <w:tcPr>
            <w:tcW w:w="1860" w:type="dxa"/>
          </w:tcPr>
          <w:p w14:paraId="68AE9A92" w14:textId="77777777" w:rsidR="00BA0A41" w:rsidRPr="002035EC" w:rsidRDefault="00BA0A41" w:rsidP="00BA0A41">
            <w:pPr>
              <w:rPr>
                <w:rFonts w:ascii="ＭＳ 明朝" w:hAnsi="ＭＳ 明朝"/>
                <w:color w:val="000000" w:themeColor="text1"/>
                <w:sz w:val="20"/>
                <w:szCs w:val="20"/>
              </w:rPr>
            </w:pPr>
          </w:p>
        </w:tc>
      </w:tr>
      <w:tr w:rsidR="002035EC" w:rsidRPr="002035EC" w14:paraId="59479425" w14:textId="77777777" w:rsidTr="00BA0A41">
        <w:trPr>
          <w:trHeight w:val="407"/>
        </w:trPr>
        <w:tc>
          <w:tcPr>
            <w:tcW w:w="425" w:type="dxa"/>
            <w:vAlign w:val="center"/>
          </w:tcPr>
          <w:p w14:paraId="20AEFD3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20</w:t>
            </w:r>
          </w:p>
        </w:tc>
        <w:tc>
          <w:tcPr>
            <w:tcW w:w="1418" w:type="dxa"/>
          </w:tcPr>
          <w:p w14:paraId="74340A87" w14:textId="77777777" w:rsidR="00BA0A41" w:rsidRPr="002035EC" w:rsidRDefault="00BA0A41" w:rsidP="00BA0A41">
            <w:pPr>
              <w:rPr>
                <w:rFonts w:ascii="ＭＳ 明朝" w:hAnsi="ＭＳ 明朝"/>
                <w:color w:val="000000" w:themeColor="text1"/>
                <w:sz w:val="20"/>
                <w:szCs w:val="20"/>
              </w:rPr>
            </w:pPr>
          </w:p>
        </w:tc>
        <w:tc>
          <w:tcPr>
            <w:tcW w:w="2126" w:type="dxa"/>
          </w:tcPr>
          <w:p w14:paraId="0B84D30F" w14:textId="77777777" w:rsidR="00BA0A41" w:rsidRPr="002035EC" w:rsidRDefault="00BA0A41" w:rsidP="00BA0A41">
            <w:pPr>
              <w:rPr>
                <w:rFonts w:ascii="ＭＳ 明朝" w:hAnsi="ＭＳ 明朝"/>
                <w:color w:val="000000" w:themeColor="text1"/>
                <w:sz w:val="20"/>
                <w:szCs w:val="20"/>
              </w:rPr>
            </w:pPr>
          </w:p>
        </w:tc>
        <w:tc>
          <w:tcPr>
            <w:tcW w:w="3526" w:type="dxa"/>
          </w:tcPr>
          <w:p w14:paraId="01A19D3A" w14:textId="77777777" w:rsidR="00BA0A41" w:rsidRPr="002035EC" w:rsidRDefault="00BA0A41" w:rsidP="00BA0A41">
            <w:pPr>
              <w:rPr>
                <w:rFonts w:ascii="ＭＳ 明朝" w:hAnsi="ＭＳ 明朝"/>
                <w:color w:val="000000" w:themeColor="text1"/>
                <w:sz w:val="20"/>
                <w:szCs w:val="20"/>
              </w:rPr>
            </w:pPr>
          </w:p>
        </w:tc>
        <w:tc>
          <w:tcPr>
            <w:tcW w:w="1860" w:type="dxa"/>
          </w:tcPr>
          <w:p w14:paraId="30196515" w14:textId="77777777" w:rsidR="00BA0A41" w:rsidRPr="002035EC" w:rsidRDefault="00BA0A41" w:rsidP="00BA0A41">
            <w:pPr>
              <w:rPr>
                <w:rFonts w:ascii="ＭＳ 明朝" w:hAnsi="ＭＳ 明朝"/>
                <w:color w:val="000000" w:themeColor="text1"/>
                <w:sz w:val="20"/>
                <w:szCs w:val="20"/>
              </w:rPr>
            </w:pPr>
          </w:p>
        </w:tc>
      </w:tr>
      <w:tr w:rsidR="00BA0A41" w:rsidRPr="002035EC" w14:paraId="0EC2F342" w14:textId="77777777" w:rsidTr="00BA0A41">
        <w:trPr>
          <w:trHeight w:val="407"/>
        </w:trPr>
        <w:tc>
          <w:tcPr>
            <w:tcW w:w="3969" w:type="dxa"/>
            <w:gridSpan w:val="3"/>
            <w:tcBorders>
              <w:tr2bl w:val="single" w:sz="4" w:space="0" w:color="auto"/>
            </w:tcBorders>
          </w:tcPr>
          <w:p w14:paraId="2A0B39A7" w14:textId="77777777" w:rsidR="00BA0A41" w:rsidRPr="002035EC" w:rsidRDefault="00BA0A41" w:rsidP="00BA0A41">
            <w:pPr>
              <w:rPr>
                <w:rFonts w:ascii="ＭＳ 明朝" w:hAnsi="ＭＳ 明朝"/>
                <w:color w:val="000000" w:themeColor="text1"/>
                <w:sz w:val="20"/>
                <w:szCs w:val="20"/>
                <w:u w:val="single"/>
              </w:rPr>
            </w:pPr>
          </w:p>
        </w:tc>
        <w:tc>
          <w:tcPr>
            <w:tcW w:w="3526" w:type="dxa"/>
            <w:vAlign w:val="center"/>
          </w:tcPr>
          <w:p w14:paraId="0BAF949D"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合計</w:t>
            </w:r>
          </w:p>
        </w:tc>
        <w:tc>
          <w:tcPr>
            <w:tcW w:w="1860" w:type="dxa"/>
          </w:tcPr>
          <w:p w14:paraId="69E4EF73" w14:textId="77777777" w:rsidR="00BA0A41" w:rsidRPr="002035EC" w:rsidRDefault="00BA0A41" w:rsidP="00BA0A41">
            <w:pPr>
              <w:rPr>
                <w:rFonts w:ascii="ＭＳ 明朝" w:hAnsi="ＭＳ 明朝"/>
                <w:color w:val="000000" w:themeColor="text1"/>
                <w:sz w:val="20"/>
                <w:szCs w:val="20"/>
                <w:u w:val="single"/>
              </w:rPr>
            </w:pPr>
          </w:p>
        </w:tc>
      </w:tr>
    </w:tbl>
    <w:p w14:paraId="67FAF4B4" w14:textId="77777777" w:rsidR="00BA0A41" w:rsidRPr="002035EC" w:rsidRDefault="00BA0A41" w:rsidP="00BA0A41">
      <w:pPr>
        <w:rPr>
          <w:rFonts w:ascii="ＭＳ 明朝" w:hAnsi="ＭＳ 明朝"/>
          <w:color w:val="000000" w:themeColor="text1"/>
          <w:sz w:val="20"/>
          <w:szCs w:val="20"/>
        </w:rPr>
      </w:pPr>
    </w:p>
    <w:p w14:paraId="00E860F4" w14:textId="77777777" w:rsidR="00BA0A41" w:rsidRPr="002035EC" w:rsidRDefault="00BA0A41" w:rsidP="00435669">
      <w:pPr>
        <w:rPr>
          <w:rFonts w:ascii="ＭＳ 明朝" w:hAnsi="ＭＳ 明朝"/>
          <w:color w:val="000000" w:themeColor="text1"/>
          <w:sz w:val="20"/>
          <w:szCs w:val="20"/>
        </w:rPr>
      </w:pPr>
    </w:p>
    <w:p w14:paraId="11A9DC5F" w14:textId="77777777" w:rsidR="00BA0A41" w:rsidRPr="002035EC" w:rsidRDefault="00BA0A41" w:rsidP="00BA0A41">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別紙２－５</w:t>
      </w:r>
    </w:p>
    <w:p w14:paraId="3C77E6A1"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sz w:val="20"/>
          <w:szCs w:val="20"/>
        </w:rPr>
        <w:t xml:space="preserve">　　年度広島県地域医療介護総合確保事業実績報告書【定期借地権設定のための一時金の支援事業】</w:t>
      </w:r>
    </w:p>
    <w:p w14:paraId="5ED77837" w14:textId="77777777" w:rsidR="00BA0A41" w:rsidRPr="002035EC" w:rsidRDefault="00BA0A41" w:rsidP="00BA0A41">
      <w:pPr>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（定期借地権設定のための一時金の支援事業）</w:t>
      </w:r>
    </w:p>
    <w:p w14:paraId="7B427845" w14:textId="77777777" w:rsidR="00D47779" w:rsidRPr="002035EC" w:rsidRDefault="00D47779" w:rsidP="00D47779">
      <w:pPr>
        <w:jc w:val="center"/>
        <w:rPr>
          <w:rFonts w:ascii="ＭＳ 明朝" w:hAnsi="ＭＳ 明朝"/>
          <w:color w:val="000000" w:themeColor="text1"/>
          <w:sz w:val="20"/>
          <w:szCs w:val="20"/>
        </w:rPr>
      </w:pPr>
    </w:p>
    <w:p w14:paraId="15BC425A" w14:textId="77777777" w:rsidR="00D47779" w:rsidRPr="002035EC" w:rsidRDefault="00D47779" w:rsidP="00D47779">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１　施設の概要</w:t>
      </w:r>
    </w:p>
    <w:p w14:paraId="55B3D64E" w14:textId="77777777" w:rsidR="00B81C9B" w:rsidRPr="002035EC" w:rsidRDefault="00B81C9B" w:rsidP="00B81C9B">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(1)施設の種類及び名称　　　　　</w:t>
      </w:r>
      <w:r w:rsidRPr="002035EC">
        <w:rPr>
          <w:rFonts w:ascii="ＭＳ 明朝" w:hAnsi="ＭＳ 明朝" w:hint="eastAsia"/>
          <w:color w:val="000000" w:themeColor="text1"/>
          <w:sz w:val="20"/>
          <w:szCs w:val="20"/>
          <w:u w:val="single"/>
        </w:rPr>
        <w:t xml:space="preserve">　　　　　　　　　　　　　　　　　　　　　</w:t>
      </w:r>
    </w:p>
    <w:p w14:paraId="6F314C25" w14:textId="77777777" w:rsidR="00B81C9B" w:rsidRPr="002035EC" w:rsidRDefault="00B81C9B" w:rsidP="00B81C9B">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(2)施設所在地　　　　　　　　　</w:t>
      </w:r>
      <w:r w:rsidRPr="002035EC">
        <w:rPr>
          <w:rFonts w:ascii="ＭＳ 明朝" w:hAnsi="ＭＳ 明朝" w:hint="eastAsia"/>
          <w:color w:val="000000" w:themeColor="text1"/>
          <w:sz w:val="20"/>
          <w:szCs w:val="20"/>
          <w:u w:val="single"/>
        </w:rPr>
        <w:t xml:space="preserve">　　　　　　　　　　　　　　　　　　　　　</w:t>
      </w:r>
    </w:p>
    <w:p w14:paraId="5143112A" w14:textId="77777777" w:rsidR="00B81C9B" w:rsidRPr="002035EC" w:rsidRDefault="00B81C9B" w:rsidP="00B81C9B">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(3)事業の目的及び効果　　　　　</w:t>
      </w:r>
      <w:r w:rsidRPr="002035EC">
        <w:rPr>
          <w:rFonts w:ascii="ＭＳ 明朝" w:hAnsi="ＭＳ 明朝" w:hint="eastAsia"/>
          <w:color w:val="000000" w:themeColor="text1"/>
          <w:sz w:val="20"/>
          <w:szCs w:val="20"/>
          <w:u w:val="single"/>
        </w:rPr>
        <w:t xml:space="preserve">　　　　　　　　　　　　　　　　　　　　　</w:t>
      </w:r>
    </w:p>
    <w:p w14:paraId="14F65D7D" w14:textId="77777777" w:rsidR="00B81C9B" w:rsidRPr="002035EC" w:rsidRDefault="00B81C9B" w:rsidP="00B81C9B">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(4)設置主体及び経営主体　　　　</w:t>
      </w:r>
      <w:r w:rsidRPr="002035EC">
        <w:rPr>
          <w:rFonts w:ascii="ＭＳ 明朝" w:hAnsi="ＭＳ 明朝" w:hint="eastAsia"/>
          <w:color w:val="000000" w:themeColor="text1"/>
          <w:sz w:val="20"/>
          <w:szCs w:val="20"/>
          <w:u w:val="single"/>
        </w:rPr>
        <w:t xml:space="preserve">　　　　　　　　　　　　　　　　　　　　　</w:t>
      </w:r>
    </w:p>
    <w:p w14:paraId="4A6D4719" w14:textId="3AC2726C" w:rsidR="00B81C9B" w:rsidRPr="002035EC" w:rsidRDefault="00B81C9B" w:rsidP="00B81C9B">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(5)入所（宿泊）定員　　　　　　</w:t>
      </w:r>
      <w:r w:rsidRPr="002035EC">
        <w:rPr>
          <w:rFonts w:ascii="ＭＳ 明朝" w:hAnsi="ＭＳ 明朝" w:hint="eastAsia"/>
          <w:color w:val="000000" w:themeColor="text1"/>
          <w:sz w:val="20"/>
          <w:szCs w:val="20"/>
          <w:u w:val="single"/>
        </w:rPr>
        <w:t xml:space="preserve">　　　　　　　　　　　　　　　　　　　　</w:t>
      </w:r>
      <w:r w:rsidR="003F7EF7" w:rsidRPr="002035EC">
        <w:rPr>
          <w:rFonts w:ascii="ＭＳ 明朝" w:hAnsi="ＭＳ 明朝" w:hint="eastAsia"/>
          <w:color w:val="000000" w:themeColor="text1"/>
          <w:sz w:val="20"/>
          <w:szCs w:val="20"/>
          <w:u w:val="single"/>
        </w:rPr>
        <w:t>人</w:t>
      </w:r>
    </w:p>
    <w:p w14:paraId="5D4D56E2" w14:textId="35C12501" w:rsidR="00B81C9B" w:rsidRPr="002035EC" w:rsidRDefault="00B81C9B" w:rsidP="00B81C9B">
      <w:pPr>
        <w:ind w:firstLineChars="100" w:firstLine="2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(6)開設等年月日　　　　　　　　</w:t>
      </w:r>
      <w:r w:rsidR="000001E4" w:rsidRPr="002035EC">
        <w:rPr>
          <w:rFonts w:ascii="ＭＳ 明朝" w:hAnsi="ＭＳ 明朝" w:hint="eastAsia"/>
          <w:color w:val="000000" w:themeColor="text1"/>
          <w:szCs w:val="21"/>
          <w:u w:val="single"/>
        </w:rPr>
        <w:t xml:space="preserve">　　</w:t>
      </w:r>
      <w:r w:rsidRPr="002035EC">
        <w:rPr>
          <w:rFonts w:ascii="ＭＳ 明朝" w:hAnsi="ＭＳ 明朝" w:hint="eastAsia"/>
          <w:color w:val="000000" w:themeColor="text1"/>
          <w:sz w:val="20"/>
          <w:szCs w:val="20"/>
          <w:u w:val="single"/>
        </w:rPr>
        <w:t xml:space="preserve">　　　　　　年　　　　　月　　　　　日</w:t>
      </w:r>
    </w:p>
    <w:p w14:paraId="3E9BDFE0" w14:textId="77777777" w:rsidR="00D47779" w:rsidRPr="002035EC" w:rsidRDefault="00D47779" w:rsidP="00D47779">
      <w:pPr>
        <w:rPr>
          <w:rFonts w:ascii="ＭＳ 明朝" w:hAnsi="ＭＳ 明朝"/>
          <w:color w:val="000000" w:themeColor="text1"/>
          <w:sz w:val="20"/>
          <w:szCs w:val="20"/>
          <w:u w:val="single"/>
        </w:rPr>
      </w:pPr>
    </w:p>
    <w:p w14:paraId="191DE713" w14:textId="77777777" w:rsidR="00D47779" w:rsidRPr="002035EC" w:rsidRDefault="00D47779" w:rsidP="00D47779">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２　事業費費用内訳</w:t>
      </w:r>
    </w:p>
    <w:p w14:paraId="7036436B" w14:textId="158BEE0A" w:rsidR="00D47779" w:rsidRPr="002035EC" w:rsidRDefault="00D47779" w:rsidP="00130359">
      <w:pPr>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(1)土地の評価方式</w:t>
      </w:r>
    </w:p>
    <w:p w14:paraId="3437A7B0" w14:textId="5E30CA02" w:rsidR="00D47779" w:rsidRPr="002035EC" w:rsidRDefault="00D47779" w:rsidP="00D47779">
      <w:pPr>
        <w:ind w:firstLineChars="150" w:firstLine="3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路線価方式又は倍率方式に○を記入してください。</w:t>
      </w:r>
    </w:p>
    <w:p w14:paraId="678E327B" w14:textId="21BDB234" w:rsidR="00D47779" w:rsidRPr="002035EC" w:rsidRDefault="00D47779" w:rsidP="00130359">
      <w:pPr>
        <w:ind w:firstLineChars="200" w:firstLine="400"/>
        <w:rPr>
          <w:rFonts w:ascii="ＭＳ 明朝" w:hAnsi="ＭＳ 明朝"/>
          <w:color w:val="000000" w:themeColor="text1"/>
          <w:kern w:val="0"/>
          <w:sz w:val="20"/>
          <w:szCs w:val="20"/>
        </w:rPr>
      </w:pPr>
      <w:r w:rsidRPr="002035EC">
        <w:rPr>
          <w:rFonts w:ascii="ＭＳ 明朝" w:hAnsi="ＭＳ 明朝"/>
          <w:color w:val="000000" w:themeColor="text1"/>
          <w:sz w:val="20"/>
          <w:szCs w:val="20"/>
        </w:rPr>
        <w:t xml:space="preserve">ア　</w:t>
      </w:r>
      <w:r w:rsidRPr="002035EC">
        <w:rPr>
          <w:rFonts w:ascii="ＭＳ 明朝" w:hAnsi="ＭＳ 明朝"/>
          <w:color w:val="000000" w:themeColor="text1"/>
          <w:spacing w:val="8"/>
          <w:kern w:val="0"/>
          <w:sz w:val="20"/>
          <w:szCs w:val="20"/>
          <w:fitText w:val="2800" w:id="1166264065"/>
        </w:rPr>
        <w:t>路線価が定められている地</w:t>
      </w:r>
      <w:r w:rsidRPr="002035EC">
        <w:rPr>
          <w:rFonts w:ascii="ＭＳ 明朝" w:hAnsi="ＭＳ 明朝"/>
          <w:color w:val="000000" w:themeColor="text1"/>
          <w:spacing w:val="4"/>
          <w:kern w:val="0"/>
          <w:sz w:val="20"/>
          <w:szCs w:val="20"/>
          <w:fitText w:val="2800" w:id="1166264065"/>
        </w:rPr>
        <w:t>域</w:t>
      </w:r>
      <w:r w:rsidRPr="002035EC">
        <w:rPr>
          <w:rFonts w:ascii="ＭＳ 明朝" w:hAnsi="ＭＳ 明朝" w:hint="eastAsia"/>
          <w:color w:val="000000" w:themeColor="text1"/>
          <w:sz w:val="20"/>
          <w:szCs w:val="20"/>
        </w:rPr>
        <w:t xml:space="preserve"> </w:t>
      </w:r>
      <w:r w:rsidR="00D41814" w:rsidRPr="002035EC">
        <w:rPr>
          <w:rFonts w:ascii="ＭＳ 明朝" w:hAnsi="ＭＳ 明朝" w:hint="eastAsia"/>
          <w:color w:val="000000" w:themeColor="text1"/>
          <w:sz w:val="20"/>
          <w:szCs w:val="20"/>
        </w:rPr>
        <w:t xml:space="preserve"> </w:t>
      </w:r>
      <w:r w:rsidR="00D41814" w:rsidRPr="002035EC">
        <w:rPr>
          <w:rFonts w:ascii="ＭＳ 明朝" w:hAnsi="ＭＳ 明朝"/>
          <w:color w:val="000000" w:themeColor="text1"/>
          <w:sz w:val="20"/>
          <w:szCs w:val="20"/>
        </w:rPr>
        <w:t>⇒</w:t>
      </w:r>
      <w:r w:rsidR="00D41814" w:rsidRPr="002035EC">
        <w:rPr>
          <w:rFonts w:ascii="ＭＳ 明朝" w:hAnsi="ＭＳ 明朝" w:hint="eastAsia"/>
          <w:color w:val="000000" w:themeColor="text1"/>
          <w:sz w:val="20"/>
          <w:szCs w:val="20"/>
        </w:rPr>
        <w:t xml:space="preserve">　</w:t>
      </w:r>
      <w:r w:rsidRPr="002035EC">
        <w:rPr>
          <w:rFonts w:ascii="ＭＳ 明朝" w:hAnsi="ＭＳ 明朝"/>
          <w:color w:val="000000" w:themeColor="text1"/>
          <w:spacing w:val="75"/>
          <w:kern w:val="0"/>
          <w:sz w:val="20"/>
          <w:szCs w:val="20"/>
          <w:fitText w:val="1600" w:id="1166263808"/>
        </w:rPr>
        <w:t>路線価方</w:t>
      </w:r>
      <w:r w:rsidRPr="002035EC">
        <w:rPr>
          <w:rFonts w:ascii="ＭＳ 明朝" w:hAnsi="ＭＳ 明朝"/>
          <w:color w:val="000000" w:themeColor="text1"/>
          <w:kern w:val="0"/>
          <w:sz w:val="20"/>
          <w:szCs w:val="20"/>
          <w:fitText w:val="1600" w:id="1166263808"/>
        </w:rPr>
        <w:t>式</w:t>
      </w:r>
      <w:r w:rsidRPr="002035EC">
        <w:rPr>
          <w:rFonts w:ascii="ＭＳ 明朝" w:hAnsi="ＭＳ 明朝"/>
          <w:color w:val="000000" w:themeColor="text1"/>
          <w:kern w:val="0"/>
          <w:sz w:val="20"/>
          <w:szCs w:val="20"/>
        </w:rPr>
        <w:t xml:space="preserve">　⇒　(2)のアへ</w:t>
      </w:r>
    </w:p>
    <w:p w14:paraId="7103EC83" w14:textId="548D1077" w:rsidR="00D47779" w:rsidRPr="002035EC" w:rsidRDefault="00D47779" w:rsidP="00130359">
      <w:pPr>
        <w:ind w:firstLineChars="200" w:firstLine="400"/>
        <w:rPr>
          <w:rFonts w:ascii="ＭＳ 明朝" w:hAnsi="ＭＳ 明朝"/>
          <w:color w:val="000000" w:themeColor="text1"/>
          <w:kern w:val="0"/>
          <w:sz w:val="20"/>
          <w:szCs w:val="20"/>
        </w:rPr>
      </w:pPr>
      <w:r w:rsidRPr="002035EC">
        <w:rPr>
          <w:rFonts w:ascii="ＭＳ 明朝" w:hAnsi="ＭＳ 明朝" w:hint="eastAsia"/>
          <w:color w:val="000000" w:themeColor="text1"/>
          <w:kern w:val="0"/>
          <w:sz w:val="20"/>
          <w:szCs w:val="20"/>
        </w:rPr>
        <w:t>イ　路線価が定められていない地域</w:t>
      </w:r>
      <w:r w:rsidR="00D41814" w:rsidRPr="002035EC">
        <w:rPr>
          <w:rFonts w:ascii="ＭＳ 明朝" w:hAnsi="ＭＳ 明朝" w:hint="eastAsia"/>
          <w:color w:val="000000" w:themeColor="text1"/>
          <w:kern w:val="0"/>
          <w:sz w:val="20"/>
          <w:szCs w:val="20"/>
        </w:rPr>
        <w:t xml:space="preserve">  ⇒  </w:t>
      </w:r>
      <w:r w:rsidR="00D41814" w:rsidRPr="002035EC">
        <w:rPr>
          <w:rFonts w:ascii="ＭＳ 明朝" w:hAnsi="ＭＳ 明朝" w:hint="eastAsia"/>
          <w:color w:val="000000" w:themeColor="text1"/>
          <w:spacing w:val="133"/>
          <w:kern w:val="0"/>
          <w:sz w:val="20"/>
          <w:szCs w:val="20"/>
          <w:fitText w:val="1600" w:id="1166264321"/>
        </w:rPr>
        <w:t>倍率方</w:t>
      </w:r>
      <w:r w:rsidR="00D41814" w:rsidRPr="002035EC">
        <w:rPr>
          <w:rFonts w:ascii="ＭＳ 明朝" w:hAnsi="ＭＳ 明朝" w:hint="eastAsia"/>
          <w:color w:val="000000" w:themeColor="text1"/>
          <w:spacing w:val="1"/>
          <w:kern w:val="0"/>
          <w:sz w:val="20"/>
          <w:szCs w:val="20"/>
          <w:fitText w:val="1600" w:id="1166264321"/>
        </w:rPr>
        <w:t>式</w:t>
      </w:r>
      <w:r w:rsidR="00D41814" w:rsidRPr="002035EC">
        <w:rPr>
          <w:rFonts w:ascii="ＭＳ 明朝" w:hAnsi="ＭＳ 明朝" w:hint="eastAsia"/>
          <w:color w:val="000000" w:themeColor="text1"/>
          <w:kern w:val="0"/>
          <w:sz w:val="20"/>
          <w:szCs w:val="20"/>
        </w:rPr>
        <w:t xml:space="preserve">  ⇒　(2)のイへ</w:t>
      </w:r>
    </w:p>
    <w:p w14:paraId="4BADC8BE" w14:textId="618CD27C" w:rsidR="00D41814" w:rsidRPr="002035EC" w:rsidRDefault="00D41814" w:rsidP="00E62953">
      <w:pPr>
        <w:ind w:firstLineChars="100" w:firstLine="200"/>
        <w:rPr>
          <w:rFonts w:ascii="ＭＳ 明朝" w:hAnsi="ＭＳ 明朝"/>
          <w:color w:val="000000" w:themeColor="text1"/>
          <w:kern w:val="0"/>
          <w:sz w:val="20"/>
          <w:szCs w:val="20"/>
        </w:rPr>
      </w:pPr>
      <w:r w:rsidRPr="002035EC">
        <w:rPr>
          <w:rFonts w:ascii="ＭＳ 明朝" w:hAnsi="ＭＳ 明朝" w:hint="eastAsia"/>
          <w:color w:val="000000" w:themeColor="text1"/>
          <w:kern w:val="0"/>
          <w:sz w:val="20"/>
          <w:szCs w:val="20"/>
        </w:rPr>
        <w:t>(2)算出額積算表</w:t>
      </w:r>
    </w:p>
    <w:p w14:paraId="5CF1419D" w14:textId="77777777" w:rsidR="00C27B3F" w:rsidRPr="002035EC" w:rsidRDefault="00C27B3F" w:rsidP="00C27B3F">
      <w:pPr>
        <w:ind w:firstLineChars="200" w:firstLine="400"/>
        <w:rPr>
          <w:rFonts w:ascii="ＭＳ 明朝" w:hAnsi="ＭＳ 明朝"/>
          <w:color w:val="000000" w:themeColor="text1"/>
          <w:kern w:val="0"/>
          <w:sz w:val="20"/>
          <w:szCs w:val="20"/>
        </w:rPr>
      </w:pPr>
      <w:r w:rsidRPr="002035EC">
        <w:rPr>
          <w:rFonts w:ascii="ＭＳ 明朝" w:hAnsi="ＭＳ 明朝" w:hint="eastAsia"/>
          <w:color w:val="000000" w:themeColor="text1"/>
          <w:kern w:val="0"/>
          <w:sz w:val="20"/>
          <w:szCs w:val="20"/>
        </w:rPr>
        <w:t>ア　路線価方式</w:t>
      </w:r>
    </w:p>
    <w:tbl>
      <w:tblPr>
        <w:tblStyle w:val="a3"/>
        <w:tblW w:w="0" w:type="auto"/>
        <w:tblInd w:w="817" w:type="dxa"/>
        <w:tblLook w:val="04A0" w:firstRow="1" w:lastRow="0" w:firstColumn="1" w:lastColumn="0" w:noHBand="0" w:noVBand="1"/>
      </w:tblPr>
      <w:tblGrid>
        <w:gridCol w:w="1803"/>
        <w:gridCol w:w="1804"/>
        <w:gridCol w:w="1804"/>
        <w:gridCol w:w="1804"/>
        <w:gridCol w:w="1804"/>
      </w:tblGrid>
      <w:tr w:rsidR="002035EC" w:rsidRPr="002035EC" w14:paraId="538AF1AF" w14:textId="77777777" w:rsidTr="00C27B3F">
        <w:trPr>
          <w:trHeight w:val="900"/>
        </w:trPr>
        <w:tc>
          <w:tcPr>
            <w:tcW w:w="1803" w:type="dxa"/>
            <w:tcBorders>
              <w:top w:val="single" w:sz="4" w:space="0" w:color="auto"/>
              <w:left w:val="single" w:sz="4" w:space="0" w:color="auto"/>
              <w:bottom w:val="single" w:sz="4" w:space="0" w:color="auto"/>
              <w:right w:val="single" w:sz="4" w:space="0" w:color="auto"/>
            </w:tcBorders>
          </w:tcPr>
          <w:p w14:paraId="2E6F00DF" w14:textId="77777777" w:rsidR="00C27B3F" w:rsidRPr="002035EC" w:rsidRDefault="00C27B3F">
            <w:pPr>
              <w:spacing w:line="300" w:lineRule="exact"/>
              <w:jc w:val="center"/>
              <w:rPr>
                <w:rFonts w:ascii="ＭＳ 明朝" w:hAnsi="ＭＳ 明朝"/>
                <w:color w:val="000000" w:themeColor="text1"/>
                <w:kern w:val="0"/>
                <w:sz w:val="20"/>
                <w:szCs w:val="20"/>
              </w:rPr>
            </w:pPr>
            <w:r w:rsidRPr="002035EC">
              <w:rPr>
                <w:rFonts w:ascii="ＭＳ 明朝" w:hAnsi="ＭＳ 明朝" w:hint="eastAsia"/>
                <w:color w:val="000000" w:themeColor="text1"/>
                <w:kern w:val="0"/>
                <w:sz w:val="20"/>
                <w:szCs w:val="20"/>
              </w:rPr>
              <w:t>路線価額</w:t>
            </w:r>
          </w:p>
          <w:p w14:paraId="738146DF" w14:textId="77777777" w:rsidR="00C27B3F" w:rsidRPr="002035EC" w:rsidRDefault="00C27B3F">
            <w:pPr>
              <w:spacing w:line="300" w:lineRule="exact"/>
              <w:jc w:val="center"/>
              <w:rPr>
                <w:rFonts w:ascii="ＭＳ 明朝" w:hAnsi="ＭＳ 明朝"/>
                <w:color w:val="000000" w:themeColor="text1"/>
                <w:kern w:val="0"/>
                <w:sz w:val="20"/>
                <w:szCs w:val="20"/>
              </w:rPr>
            </w:pPr>
          </w:p>
          <w:p w14:paraId="4188CD60"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kern w:val="0"/>
                <w:sz w:val="12"/>
                <w:szCs w:val="20"/>
              </w:rPr>
              <w:t>Ａ</w:t>
            </w:r>
          </w:p>
        </w:tc>
        <w:tc>
          <w:tcPr>
            <w:tcW w:w="1804" w:type="dxa"/>
            <w:tcBorders>
              <w:top w:val="single" w:sz="4" w:space="0" w:color="auto"/>
              <w:left w:val="single" w:sz="4" w:space="0" w:color="auto"/>
              <w:bottom w:val="single" w:sz="4" w:space="0" w:color="auto"/>
              <w:right w:val="single" w:sz="4" w:space="0" w:color="auto"/>
            </w:tcBorders>
            <w:hideMark/>
          </w:tcPr>
          <w:p w14:paraId="383BB929"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基準算出額</w:t>
            </w:r>
          </w:p>
          <w:p w14:paraId="663B3934"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(1/2)</w:t>
            </w:r>
          </w:p>
          <w:p w14:paraId="090E5B88"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Ｂ＝Ａ/2</w:t>
            </w:r>
          </w:p>
        </w:tc>
        <w:tc>
          <w:tcPr>
            <w:tcW w:w="1804" w:type="dxa"/>
            <w:tcBorders>
              <w:top w:val="single" w:sz="4" w:space="0" w:color="auto"/>
              <w:left w:val="single" w:sz="4" w:space="0" w:color="auto"/>
              <w:bottom w:val="single" w:sz="4" w:space="0" w:color="auto"/>
              <w:right w:val="single" w:sz="4" w:space="0" w:color="auto"/>
            </w:tcBorders>
          </w:tcPr>
          <w:p w14:paraId="06DA2981"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一時金の額</w:t>
            </w:r>
          </w:p>
          <w:p w14:paraId="7A76FD12" w14:textId="77777777" w:rsidR="00C27B3F" w:rsidRPr="002035EC" w:rsidRDefault="00C27B3F">
            <w:pPr>
              <w:spacing w:line="300" w:lineRule="exact"/>
              <w:jc w:val="right"/>
              <w:rPr>
                <w:rFonts w:ascii="ＭＳ 明朝" w:hAnsi="ＭＳ 明朝"/>
                <w:color w:val="000000" w:themeColor="text1"/>
                <w:sz w:val="20"/>
                <w:szCs w:val="20"/>
              </w:rPr>
            </w:pPr>
          </w:p>
          <w:p w14:paraId="41D7991E"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Ｃ</w:t>
            </w:r>
          </w:p>
        </w:tc>
        <w:tc>
          <w:tcPr>
            <w:tcW w:w="1804" w:type="dxa"/>
            <w:tcBorders>
              <w:top w:val="single" w:sz="4" w:space="0" w:color="auto"/>
              <w:left w:val="single" w:sz="4" w:space="0" w:color="auto"/>
              <w:bottom w:val="single" w:sz="4" w:space="0" w:color="auto"/>
              <w:right w:val="single" w:sz="4" w:space="0" w:color="auto"/>
            </w:tcBorders>
          </w:tcPr>
          <w:p w14:paraId="0719FE3A"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対象基準額</w:t>
            </w:r>
          </w:p>
          <w:p w14:paraId="0B3AA0E2" w14:textId="77777777" w:rsidR="00C27B3F" w:rsidRPr="002035EC" w:rsidRDefault="00C27B3F">
            <w:pPr>
              <w:spacing w:line="300" w:lineRule="exact"/>
              <w:jc w:val="center"/>
              <w:rPr>
                <w:rFonts w:ascii="ＭＳ 明朝" w:hAnsi="ＭＳ 明朝"/>
                <w:color w:val="000000" w:themeColor="text1"/>
                <w:sz w:val="20"/>
                <w:szCs w:val="20"/>
              </w:rPr>
            </w:pPr>
          </w:p>
          <w:p w14:paraId="633ABF36"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Ｄ＝ＢorＣの低い方の額</w:t>
            </w:r>
          </w:p>
        </w:tc>
        <w:tc>
          <w:tcPr>
            <w:tcW w:w="1804" w:type="dxa"/>
            <w:tcBorders>
              <w:top w:val="single" w:sz="4" w:space="0" w:color="auto"/>
              <w:left w:val="single" w:sz="4" w:space="0" w:color="auto"/>
              <w:bottom w:val="single" w:sz="4" w:space="0" w:color="auto"/>
              <w:right w:val="single" w:sz="4" w:space="0" w:color="auto"/>
            </w:tcBorders>
          </w:tcPr>
          <w:p w14:paraId="5FC674E6"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補助金</w:t>
            </w:r>
          </w:p>
          <w:p w14:paraId="5B7F862D" w14:textId="77777777" w:rsidR="00C27B3F" w:rsidRPr="002035EC" w:rsidRDefault="00C27B3F">
            <w:pPr>
              <w:spacing w:line="300" w:lineRule="exact"/>
              <w:jc w:val="center"/>
              <w:rPr>
                <w:rFonts w:ascii="ＭＳ 明朝" w:hAnsi="ＭＳ 明朝"/>
                <w:color w:val="000000" w:themeColor="text1"/>
                <w:sz w:val="20"/>
                <w:szCs w:val="20"/>
              </w:rPr>
            </w:pPr>
          </w:p>
          <w:p w14:paraId="464B5865"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Ｅ＝Ｄ/2</w:t>
            </w:r>
          </w:p>
        </w:tc>
      </w:tr>
      <w:tr w:rsidR="00C27B3F" w:rsidRPr="002035EC" w14:paraId="60A9C387" w14:textId="77777777" w:rsidTr="00C27B3F">
        <w:trPr>
          <w:trHeight w:val="900"/>
        </w:trPr>
        <w:tc>
          <w:tcPr>
            <w:tcW w:w="1803" w:type="dxa"/>
            <w:tcBorders>
              <w:top w:val="single" w:sz="4" w:space="0" w:color="auto"/>
              <w:left w:val="single" w:sz="4" w:space="0" w:color="auto"/>
              <w:bottom w:val="single" w:sz="4" w:space="0" w:color="auto"/>
              <w:right w:val="single" w:sz="4" w:space="0" w:color="auto"/>
            </w:tcBorders>
            <w:hideMark/>
          </w:tcPr>
          <w:p w14:paraId="14669BFF" w14:textId="77777777" w:rsidR="00C27B3F" w:rsidRPr="002035EC" w:rsidRDefault="00C27B3F">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円</w:t>
            </w:r>
          </w:p>
        </w:tc>
        <w:tc>
          <w:tcPr>
            <w:tcW w:w="1804" w:type="dxa"/>
            <w:tcBorders>
              <w:top w:val="single" w:sz="4" w:space="0" w:color="auto"/>
              <w:left w:val="single" w:sz="4" w:space="0" w:color="auto"/>
              <w:bottom w:val="single" w:sz="4" w:space="0" w:color="auto"/>
              <w:right w:val="single" w:sz="4" w:space="0" w:color="auto"/>
            </w:tcBorders>
            <w:hideMark/>
          </w:tcPr>
          <w:p w14:paraId="3F7B3BCF" w14:textId="77777777" w:rsidR="00C27B3F" w:rsidRPr="002035EC" w:rsidRDefault="00C27B3F">
            <w:pPr>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1804" w:type="dxa"/>
            <w:tcBorders>
              <w:top w:val="single" w:sz="4" w:space="0" w:color="auto"/>
              <w:left w:val="single" w:sz="4" w:space="0" w:color="auto"/>
              <w:bottom w:val="single" w:sz="4" w:space="0" w:color="auto"/>
              <w:right w:val="single" w:sz="4" w:space="0" w:color="auto"/>
            </w:tcBorders>
            <w:hideMark/>
          </w:tcPr>
          <w:p w14:paraId="75B25A8C" w14:textId="77777777" w:rsidR="00C27B3F" w:rsidRPr="002035EC" w:rsidRDefault="00C27B3F">
            <w:pPr>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1804" w:type="dxa"/>
            <w:tcBorders>
              <w:top w:val="single" w:sz="4" w:space="0" w:color="auto"/>
              <w:left w:val="single" w:sz="4" w:space="0" w:color="auto"/>
              <w:bottom w:val="single" w:sz="4" w:space="0" w:color="auto"/>
              <w:right w:val="single" w:sz="4" w:space="0" w:color="auto"/>
            </w:tcBorders>
            <w:hideMark/>
          </w:tcPr>
          <w:p w14:paraId="5648B1B5" w14:textId="77777777" w:rsidR="00C27B3F" w:rsidRPr="002035EC" w:rsidRDefault="00C27B3F">
            <w:pPr>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1804" w:type="dxa"/>
            <w:tcBorders>
              <w:top w:val="single" w:sz="4" w:space="0" w:color="auto"/>
              <w:left w:val="single" w:sz="4" w:space="0" w:color="auto"/>
              <w:bottom w:val="single" w:sz="4" w:space="0" w:color="auto"/>
              <w:right w:val="single" w:sz="4" w:space="0" w:color="auto"/>
            </w:tcBorders>
            <w:hideMark/>
          </w:tcPr>
          <w:p w14:paraId="3DD6488B" w14:textId="77777777" w:rsidR="00C27B3F" w:rsidRPr="002035EC" w:rsidRDefault="00C27B3F">
            <w:pPr>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r>
    </w:tbl>
    <w:p w14:paraId="6BBEF35F" w14:textId="77777777" w:rsidR="00C27B3F" w:rsidRPr="002035EC" w:rsidRDefault="00C27B3F" w:rsidP="00C27B3F">
      <w:pPr>
        <w:ind w:firstLineChars="50" w:firstLine="100"/>
        <w:rPr>
          <w:rFonts w:ascii="ＭＳ 明朝" w:hAnsi="ＭＳ 明朝"/>
          <w:color w:val="000000" w:themeColor="text1"/>
          <w:sz w:val="20"/>
          <w:szCs w:val="20"/>
        </w:rPr>
      </w:pPr>
    </w:p>
    <w:p w14:paraId="178B81D8" w14:textId="77777777" w:rsidR="00C27B3F" w:rsidRPr="002035EC" w:rsidRDefault="00C27B3F" w:rsidP="00C27B3F">
      <w:pPr>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倍率方式</w:t>
      </w:r>
    </w:p>
    <w:tbl>
      <w:tblPr>
        <w:tblStyle w:val="a3"/>
        <w:tblW w:w="9072" w:type="dxa"/>
        <w:tblInd w:w="817" w:type="dxa"/>
        <w:tblLook w:val="04A0" w:firstRow="1" w:lastRow="0" w:firstColumn="1" w:lastColumn="0" w:noHBand="0" w:noVBand="1"/>
      </w:tblPr>
      <w:tblGrid>
        <w:gridCol w:w="1134"/>
        <w:gridCol w:w="851"/>
        <w:gridCol w:w="1275"/>
        <w:gridCol w:w="1418"/>
        <w:gridCol w:w="1417"/>
        <w:gridCol w:w="1560"/>
        <w:gridCol w:w="1417"/>
      </w:tblGrid>
      <w:tr w:rsidR="002035EC" w:rsidRPr="002035EC" w14:paraId="6DF561FD" w14:textId="77777777" w:rsidTr="00C27B3F">
        <w:trPr>
          <w:trHeight w:val="900"/>
        </w:trPr>
        <w:tc>
          <w:tcPr>
            <w:tcW w:w="1134" w:type="dxa"/>
            <w:tcBorders>
              <w:top w:val="single" w:sz="4" w:space="0" w:color="auto"/>
              <w:left w:val="single" w:sz="4" w:space="0" w:color="auto"/>
              <w:bottom w:val="single" w:sz="4" w:space="0" w:color="auto"/>
              <w:right w:val="single" w:sz="4" w:space="0" w:color="auto"/>
            </w:tcBorders>
            <w:hideMark/>
          </w:tcPr>
          <w:p w14:paraId="5E00F862" w14:textId="77777777" w:rsidR="00C27B3F" w:rsidRPr="002035EC" w:rsidRDefault="00C27B3F">
            <w:pPr>
              <w:spacing w:line="300" w:lineRule="exact"/>
              <w:jc w:val="center"/>
              <w:rPr>
                <w:rFonts w:ascii="ＭＳ 明朝" w:hAnsi="ＭＳ 明朝"/>
                <w:color w:val="000000" w:themeColor="text1"/>
                <w:kern w:val="0"/>
                <w:sz w:val="20"/>
                <w:szCs w:val="20"/>
              </w:rPr>
            </w:pPr>
            <w:r w:rsidRPr="002035EC">
              <w:rPr>
                <w:rFonts w:ascii="ＭＳ 明朝" w:hAnsi="ＭＳ 明朝" w:hint="eastAsia"/>
                <w:color w:val="000000" w:themeColor="text1"/>
                <w:kern w:val="0"/>
                <w:sz w:val="20"/>
                <w:szCs w:val="20"/>
              </w:rPr>
              <w:t>固定資産税評価額</w:t>
            </w:r>
          </w:p>
          <w:p w14:paraId="6645BB4A"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Ａ</w:t>
            </w:r>
          </w:p>
        </w:tc>
        <w:tc>
          <w:tcPr>
            <w:tcW w:w="851" w:type="dxa"/>
            <w:tcBorders>
              <w:top w:val="single" w:sz="4" w:space="0" w:color="auto"/>
              <w:left w:val="single" w:sz="4" w:space="0" w:color="auto"/>
              <w:bottom w:val="single" w:sz="4" w:space="0" w:color="auto"/>
              <w:right w:val="single" w:sz="4" w:space="0" w:color="auto"/>
            </w:tcBorders>
            <w:hideMark/>
          </w:tcPr>
          <w:p w14:paraId="1C2EF11C" w14:textId="77777777" w:rsidR="00C27B3F" w:rsidRPr="002035EC" w:rsidRDefault="00C27B3F">
            <w:pPr>
              <w:widowControl/>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評価</w:t>
            </w:r>
          </w:p>
          <w:p w14:paraId="4FE46FE0" w14:textId="77777777" w:rsidR="00C27B3F" w:rsidRPr="002035EC" w:rsidRDefault="00C27B3F">
            <w:pPr>
              <w:widowControl/>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倍率</w:t>
            </w:r>
          </w:p>
          <w:p w14:paraId="09A4C0C4"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Ｂ</w:t>
            </w:r>
          </w:p>
        </w:tc>
        <w:tc>
          <w:tcPr>
            <w:tcW w:w="1275" w:type="dxa"/>
            <w:tcBorders>
              <w:top w:val="single" w:sz="4" w:space="0" w:color="auto"/>
              <w:left w:val="single" w:sz="4" w:space="0" w:color="auto"/>
              <w:bottom w:val="single" w:sz="4" w:space="0" w:color="auto"/>
              <w:right w:val="single" w:sz="4" w:space="0" w:color="auto"/>
            </w:tcBorders>
          </w:tcPr>
          <w:p w14:paraId="1083D142" w14:textId="77777777" w:rsidR="00C27B3F" w:rsidRPr="002035EC" w:rsidRDefault="00C27B3F">
            <w:pPr>
              <w:spacing w:line="300" w:lineRule="exact"/>
              <w:ind w:left="36"/>
              <w:jc w:val="center"/>
              <w:rPr>
                <w:rFonts w:ascii="ＭＳ 明朝" w:hAnsi="ＭＳ 明朝"/>
                <w:color w:val="000000" w:themeColor="text1"/>
                <w:kern w:val="0"/>
                <w:sz w:val="20"/>
                <w:szCs w:val="20"/>
              </w:rPr>
            </w:pPr>
            <w:r w:rsidRPr="002035EC">
              <w:rPr>
                <w:rFonts w:ascii="ＭＳ 明朝" w:hAnsi="ＭＳ 明朝" w:hint="eastAsia"/>
                <w:color w:val="000000" w:themeColor="text1"/>
                <w:kern w:val="0"/>
                <w:sz w:val="20"/>
                <w:szCs w:val="20"/>
              </w:rPr>
              <w:t>評価額</w:t>
            </w:r>
          </w:p>
          <w:p w14:paraId="2BFF9157" w14:textId="77777777" w:rsidR="00C27B3F" w:rsidRPr="002035EC" w:rsidRDefault="00C27B3F">
            <w:pPr>
              <w:spacing w:line="300" w:lineRule="exact"/>
              <w:jc w:val="center"/>
              <w:rPr>
                <w:rFonts w:ascii="ＭＳ 明朝" w:hAnsi="ＭＳ 明朝"/>
                <w:color w:val="000000" w:themeColor="text1"/>
                <w:sz w:val="20"/>
                <w:szCs w:val="20"/>
              </w:rPr>
            </w:pPr>
          </w:p>
          <w:p w14:paraId="06779192"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Ｃ＝Ａ×Ｂ</w:t>
            </w:r>
          </w:p>
        </w:tc>
        <w:tc>
          <w:tcPr>
            <w:tcW w:w="1418" w:type="dxa"/>
            <w:tcBorders>
              <w:top w:val="single" w:sz="4" w:space="0" w:color="auto"/>
              <w:left w:val="single" w:sz="4" w:space="0" w:color="auto"/>
              <w:bottom w:val="single" w:sz="4" w:space="0" w:color="auto"/>
              <w:right w:val="single" w:sz="4" w:space="0" w:color="auto"/>
            </w:tcBorders>
            <w:hideMark/>
          </w:tcPr>
          <w:p w14:paraId="34185526"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基準算出額</w:t>
            </w:r>
          </w:p>
          <w:p w14:paraId="248754BE" w14:textId="77777777" w:rsidR="00C27B3F" w:rsidRPr="002035EC" w:rsidRDefault="00C27B3F">
            <w:pPr>
              <w:spacing w:line="300" w:lineRule="exact"/>
              <w:jc w:val="center"/>
              <w:rPr>
                <w:rFonts w:ascii="ＭＳ 明朝" w:hAnsi="ＭＳ 明朝"/>
                <w:color w:val="000000" w:themeColor="text1"/>
                <w:sz w:val="12"/>
                <w:szCs w:val="20"/>
              </w:rPr>
            </w:pPr>
            <w:r w:rsidRPr="002035EC">
              <w:rPr>
                <w:rFonts w:ascii="ＭＳ 明朝" w:hAnsi="ＭＳ 明朝" w:hint="eastAsia"/>
                <w:color w:val="000000" w:themeColor="text1"/>
                <w:sz w:val="20"/>
                <w:szCs w:val="20"/>
              </w:rPr>
              <w:t>(1/2)</w:t>
            </w:r>
          </w:p>
          <w:p w14:paraId="76CAD0DD"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Ｄ＝Ｃ/2</w:t>
            </w:r>
          </w:p>
        </w:tc>
        <w:tc>
          <w:tcPr>
            <w:tcW w:w="1417" w:type="dxa"/>
            <w:tcBorders>
              <w:top w:val="single" w:sz="4" w:space="0" w:color="auto"/>
              <w:left w:val="single" w:sz="4" w:space="0" w:color="auto"/>
              <w:bottom w:val="single" w:sz="4" w:space="0" w:color="auto"/>
              <w:right w:val="single" w:sz="4" w:space="0" w:color="auto"/>
            </w:tcBorders>
          </w:tcPr>
          <w:p w14:paraId="5DBBB84D"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一時金の額</w:t>
            </w:r>
          </w:p>
          <w:p w14:paraId="059A5225" w14:textId="77777777" w:rsidR="00C27B3F" w:rsidRPr="002035EC" w:rsidRDefault="00C27B3F">
            <w:pPr>
              <w:spacing w:line="300" w:lineRule="exact"/>
              <w:jc w:val="center"/>
              <w:rPr>
                <w:rFonts w:ascii="ＭＳ 明朝" w:hAnsi="ＭＳ 明朝"/>
                <w:color w:val="000000" w:themeColor="text1"/>
                <w:sz w:val="20"/>
                <w:szCs w:val="20"/>
              </w:rPr>
            </w:pPr>
          </w:p>
          <w:p w14:paraId="0C4E05B3"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Ｅ</w:t>
            </w:r>
          </w:p>
        </w:tc>
        <w:tc>
          <w:tcPr>
            <w:tcW w:w="1560" w:type="dxa"/>
            <w:tcBorders>
              <w:top w:val="single" w:sz="4" w:space="0" w:color="auto"/>
              <w:left w:val="single" w:sz="4" w:space="0" w:color="auto"/>
              <w:bottom w:val="single" w:sz="4" w:space="0" w:color="auto"/>
              <w:right w:val="single" w:sz="4" w:space="0" w:color="auto"/>
            </w:tcBorders>
          </w:tcPr>
          <w:p w14:paraId="283D569B"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対象基準額</w:t>
            </w:r>
          </w:p>
          <w:p w14:paraId="54304316" w14:textId="77777777" w:rsidR="00C27B3F" w:rsidRPr="002035EC" w:rsidRDefault="00C27B3F">
            <w:pPr>
              <w:spacing w:line="300" w:lineRule="exact"/>
              <w:jc w:val="center"/>
              <w:rPr>
                <w:rFonts w:ascii="ＭＳ 明朝" w:hAnsi="ＭＳ 明朝"/>
                <w:color w:val="000000" w:themeColor="text1"/>
                <w:sz w:val="20"/>
                <w:szCs w:val="20"/>
              </w:rPr>
            </w:pPr>
          </w:p>
          <w:p w14:paraId="5A8A8778"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12"/>
                <w:szCs w:val="20"/>
              </w:rPr>
              <w:t>Ｆ＝ＤorＥの低い方の額</w:t>
            </w:r>
          </w:p>
        </w:tc>
        <w:tc>
          <w:tcPr>
            <w:tcW w:w="1417" w:type="dxa"/>
            <w:tcBorders>
              <w:top w:val="single" w:sz="4" w:space="0" w:color="auto"/>
              <w:left w:val="single" w:sz="4" w:space="0" w:color="auto"/>
              <w:bottom w:val="single" w:sz="4" w:space="0" w:color="auto"/>
              <w:right w:val="single" w:sz="4" w:space="0" w:color="auto"/>
            </w:tcBorders>
          </w:tcPr>
          <w:p w14:paraId="0F7BF6B1" w14:textId="77777777" w:rsidR="00C27B3F" w:rsidRPr="002035EC" w:rsidRDefault="00C27B3F">
            <w:pPr>
              <w:spacing w:line="300" w:lineRule="exact"/>
              <w:jc w:val="center"/>
              <w:rPr>
                <w:rFonts w:ascii="ＭＳ 明朝" w:hAnsi="ＭＳ 明朝"/>
                <w:color w:val="000000" w:themeColor="text1"/>
                <w:sz w:val="20"/>
                <w:szCs w:val="20"/>
              </w:rPr>
            </w:pPr>
            <w:r w:rsidRPr="002035EC">
              <w:rPr>
                <w:rFonts w:ascii="ＭＳ 明朝" w:hAnsi="ＭＳ 明朝" w:hint="eastAsia"/>
                <w:color w:val="000000" w:themeColor="text1"/>
                <w:sz w:val="20"/>
                <w:szCs w:val="20"/>
              </w:rPr>
              <w:t>補助金</w:t>
            </w:r>
          </w:p>
          <w:p w14:paraId="21B38D97" w14:textId="77777777" w:rsidR="00C27B3F" w:rsidRPr="002035EC" w:rsidRDefault="00C27B3F">
            <w:pPr>
              <w:spacing w:line="300" w:lineRule="exact"/>
              <w:jc w:val="center"/>
              <w:rPr>
                <w:rFonts w:ascii="ＭＳ 明朝" w:hAnsi="ＭＳ 明朝"/>
                <w:color w:val="000000" w:themeColor="text1"/>
                <w:sz w:val="12"/>
                <w:szCs w:val="20"/>
              </w:rPr>
            </w:pPr>
          </w:p>
          <w:p w14:paraId="004B908F"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12"/>
                <w:szCs w:val="20"/>
              </w:rPr>
              <w:t>Ｇ＝Ｆ/2</w:t>
            </w:r>
          </w:p>
        </w:tc>
      </w:tr>
      <w:tr w:rsidR="00C27B3F" w:rsidRPr="002035EC" w14:paraId="4C35882F" w14:textId="77777777" w:rsidTr="00C27B3F">
        <w:trPr>
          <w:trHeight w:val="900"/>
        </w:trPr>
        <w:tc>
          <w:tcPr>
            <w:tcW w:w="1134" w:type="dxa"/>
            <w:tcBorders>
              <w:top w:val="single" w:sz="4" w:space="0" w:color="auto"/>
              <w:left w:val="single" w:sz="4" w:space="0" w:color="auto"/>
              <w:bottom w:val="single" w:sz="4" w:space="0" w:color="auto"/>
              <w:right w:val="single" w:sz="4" w:space="0" w:color="auto"/>
            </w:tcBorders>
            <w:hideMark/>
          </w:tcPr>
          <w:p w14:paraId="79BD0EE9"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851" w:type="dxa"/>
            <w:tcBorders>
              <w:top w:val="single" w:sz="4" w:space="0" w:color="auto"/>
              <w:left w:val="single" w:sz="4" w:space="0" w:color="auto"/>
              <w:bottom w:val="single" w:sz="4" w:space="0" w:color="auto"/>
              <w:right w:val="single" w:sz="4" w:space="0" w:color="auto"/>
            </w:tcBorders>
          </w:tcPr>
          <w:p w14:paraId="64F1ED5D" w14:textId="77777777" w:rsidR="00C27B3F" w:rsidRPr="002035EC" w:rsidRDefault="00C27B3F">
            <w:pPr>
              <w:spacing w:line="300" w:lineRule="exact"/>
              <w:jc w:val="right"/>
              <w:rPr>
                <w:rFonts w:ascii="ＭＳ 明朝" w:hAnsi="ＭＳ 明朝"/>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302BF834"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1418" w:type="dxa"/>
            <w:tcBorders>
              <w:top w:val="single" w:sz="4" w:space="0" w:color="auto"/>
              <w:left w:val="single" w:sz="4" w:space="0" w:color="auto"/>
              <w:bottom w:val="single" w:sz="4" w:space="0" w:color="auto"/>
              <w:right w:val="single" w:sz="4" w:space="0" w:color="auto"/>
            </w:tcBorders>
            <w:hideMark/>
          </w:tcPr>
          <w:p w14:paraId="21DDC08E"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1417" w:type="dxa"/>
            <w:tcBorders>
              <w:top w:val="single" w:sz="4" w:space="0" w:color="auto"/>
              <w:left w:val="single" w:sz="4" w:space="0" w:color="auto"/>
              <w:bottom w:val="single" w:sz="4" w:space="0" w:color="auto"/>
              <w:right w:val="single" w:sz="4" w:space="0" w:color="auto"/>
            </w:tcBorders>
            <w:hideMark/>
          </w:tcPr>
          <w:p w14:paraId="5330BD02"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1560" w:type="dxa"/>
            <w:tcBorders>
              <w:top w:val="single" w:sz="4" w:space="0" w:color="auto"/>
              <w:left w:val="single" w:sz="4" w:space="0" w:color="auto"/>
              <w:bottom w:val="single" w:sz="4" w:space="0" w:color="auto"/>
              <w:right w:val="single" w:sz="4" w:space="0" w:color="auto"/>
            </w:tcBorders>
            <w:hideMark/>
          </w:tcPr>
          <w:p w14:paraId="0FCFE320"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c>
          <w:tcPr>
            <w:tcW w:w="1417" w:type="dxa"/>
            <w:tcBorders>
              <w:top w:val="single" w:sz="4" w:space="0" w:color="auto"/>
              <w:left w:val="single" w:sz="4" w:space="0" w:color="auto"/>
              <w:bottom w:val="single" w:sz="4" w:space="0" w:color="auto"/>
              <w:right w:val="single" w:sz="4" w:space="0" w:color="auto"/>
            </w:tcBorders>
            <w:hideMark/>
          </w:tcPr>
          <w:p w14:paraId="3548FD98" w14:textId="77777777" w:rsidR="00C27B3F" w:rsidRPr="002035EC" w:rsidRDefault="00C27B3F">
            <w:pPr>
              <w:spacing w:line="300" w:lineRule="exact"/>
              <w:jc w:val="right"/>
              <w:rPr>
                <w:rFonts w:ascii="ＭＳ 明朝" w:hAnsi="ＭＳ 明朝"/>
                <w:color w:val="000000" w:themeColor="text1"/>
                <w:sz w:val="20"/>
                <w:szCs w:val="20"/>
              </w:rPr>
            </w:pPr>
            <w:r w:rsidRPr="002035EC">
              <w:rPr>
                <w:rFonts w:ascii="ＭＳ 明朝" w:hAnsi="ＭＳ 明朝" w:hint="eastAsia"/>
                <w:color w:val="000000" w:themeColor="text1"/>
                <w:sz w:val="20"/>
                <w:szCs w:val="20"/>
              </w:rPr>
              <w:t>円</w:t>
            </w:r>
          </w:p>
        </w:tc>
      </w:tr>
    </w:tbl>
    <w:p w14:paraId="1F986E2F" w14:textId="77777777" w:rsidR="002B2A3D" w:rsidRPr="002035EC" w:rsidRDefault="002B2A3D" w:rsidP="002B2A3D">
      <w:pPr>
        <w:rPr>
          <w:rFonts w:ascii="ＭＳ 明朝" w:hAnsi="ＭＳ 明朝"/>
          <w:color w:val="000000" w:themeColor="text1"/>
          <w:sz w:val="20"/>
          <w:szCs w:val="20"/>
        </w:rPr>
      </w:pPr>
    </w:p>
    <w:p w14:paraId="59274718" w14:textId="77777777" w:rsidR="002B2A3D" w:rsidRPr="002035EC" w:rsidRDefault="002B2A3D" w:rsidP="002B2A3D">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※添付書類</w:t>
      </w:r>
    </w:p>
    <w:p w14:paraId="52DF3A1C" w14:textId="77777777" w:rsidR="002B2A3D" w:rsidRPr="002035EC" w:rsidRDefault="002B2A3D" w:rsidP="002B2A3D">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・定期借地権契約書の写し</w:t>
      </w:r>
    </w:p>
    <w:p w14:paraId="58C52E92" w14:textId="77777777" w:rsidR="002B2A3D" w:rsidRPr="002035EC" w:rsidRDefault="002B2A3D" w:rsidP="002B2A3D">
      <w:pPr>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・定期借地権登記の写し</w:t>
      </w:r>
    </w:p>
    <w:p w14:paraId="2E0CD8BA" w14:textId="77777777" w:rsidR="00D47779" w:rsidRPr="002035EC" w:rsidRDefault="00D47779" w:rsidP="00435669">
      <w:pPr>
        <w:rPr>
          <w:rFonts w:ascii="ＭＳ 明朝" w:hAnsi="ＭＳ 明朝"/>
          <w:color w:val="000000" w:themeColor="text1"/>
          <w:sz w:val="20"/>
          <w:szCs w:val="20"/>
        </w:rPr>
      </w:pPr>
    </w:p>
    <w:p w14:paraId="09CD62CC" w14:textId="77777777" w:rsidR="002B2A3D" w:rsidRPr="002035EC" w:rsidRDefault="002B2A3D" w:rsidP="00435669">
      <w:pPr>
        <w:rPr>
          <w:rFonts w:ascii="ＭＳ 明朝" w:hAnsi="ＭＳ 明朝"/>
          <w:color w:val="000000" w:themeColor="text1"/>
          <w:sz w:val="20"/>
          <w:szCs w:val="20"/>
        </w:rPr>
      </w:pPr>
    </w:p>
    <w:p w14:paraId="2753EB5A" w14:textId="77777777" w:rsidR="002B2A3D" w:rsidRPr="002035EC" w:rsidRDefault="002B2A3D" w:rsidP="00435669">
      <w:pPr>
        <w:rPr>
          <w:rFonts w:ascii="ＭＳ 明朝" w:hAnsi="ＭＳ 明朝"/>
          <w:color w:val="000000" w:themeColor="text1"/>
          <w:sz w:val="20"/>
          <w:szCs w:val="20"/>
        </w:rPr>
      </w:pPr>
    </w:p>
    <w:p w14:paraId="053E8790" w14:textId="77777777" w:rsidR="003D3FBD" w:rsidRPr="002035EC" w:rsidRDefault="003D3FBD">
      <w:pPr>
        <w:widowControl/>
        <w:jc w:val="left"/>
        <w:rPr>
          <w:rFonts w:ascii="ＭＳ 明朝" w:hAnsi="ＭＳ 明朝"/>
          <w:color w:val="000000" w:themeColor="text1"/>
          <w:sz w:val="20"/>
          <w:szCs w:val="20"/>
        </w:rPr>
      </w:pPr>
      <w:r w:rsidRPr="002035EC">
        <w:rPr>
          <w:rFonts w:ascii="ＭＳ 明朝" w:hAnsi="ＭＳ 明朝"/>
          <w:color w:val="000000" w:themeColor="text1"/>
          <w:sz w:val="20"/>
          <w:szCs w:val="20"/>
        </w:rPr>
        <w:br w:type="page"/>
      </w:r>
    </w:p>
    <w:p w14:paraId="25B2D912"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別紙２－６</w:t>
      </w:r>
    </w:p>
    <w:p w14:paraId="593E534A" w14:textId="33610460" w:rsidR="00B162DD" w:rsidRPr="002035EC" w:rsidRDefault="00B162DD" w:rsidP="00B162DD">
      <w:pPr>
        <w:snapToGrid w:val="0"/>
        <w:spacing w:line="320" w:lineRule="exact"/>
        <w:jc w:val="center"/>
        <w:rPr>
          <w:rFonts w:ascii="ＭＳ 明朝" w:hAnsi="ＭＳ 明朝"/>
          <w:color w:val="000000" w:themeColor="text1"/>
          <w:sz w:val="20"/>
          <w:szCs w:val="20"/>
        </w:rPr>
      </w:pP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sz w:val="20"/>
          <w:szCs w:val="20"/>
        </w:rPr>
        <w:t>年度広島県地域医療介護総合確保事業（介護施設等整備事業）実施事業者実績報告書</w:t>
      </w:r>
    </w:p>
    <w:p w14:paraId="16886660" w14:textId="77777777" w:rsidR="00B162DD" w:rsidRPr="002035EC" w:rsidRDefault="00B162DD" w:rsidP="00B162DD">
      <w:pPr>
        <w:snapToGrid w:val="0"/>
        <w:spacing w:line="320" w:lineRule="exact"/>
        <w:jc w:val="center"/>
        <w:rPr>
          <w:rFonts w:ascii="ＭＳ 明朝" w:hAnsi="ＭＳ 明朝"/>
          <w:color w:val="000000" w:themeColor="text1"/>
          <w:sz w:val="20"/>
          <w:szCs w:val="20"/>
        </w:rPr>
      </w:pPr>
    </w:p>
    <w:p w14:paraId="09CC34EA"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１　施設の名称及び所在地　　　　</w:t>
      </w:r>
      <w:r w:rsidRPr="002035EC">
        <w:rPr>
          <w:rFonts w:ascii="ＭＳ 明朝" w:hAnsi="ＭＳ 明朝" w:hint="eastAsia"/>
          <w:color w:val="000000" w:themeColor="text1"/>
          <w:sz w:val="20"/>
          <w:szCs w:val="20"/>
          <w:u w:val="single"/>
        </w:rPr>
        <w:t xml:space="preserve">　　　　　　　　　　　　　　　　　　　　　　　　　</w:t>
      </w:r>
    </w:p>
    <w:p w14:paraId="7A16A5C8"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２　施設の種類　　　　　　　　　</w:t>
      </w:r>
      <w:r w:rsidRPr="002035EC">
        <w:rPr>
          <w:rFonts w:ascii="ＭＳ 明朝" w:hAnsi="ＭＳ 明朝" w:hint="eastAsia"/>
          <w:color w:val="000000" w:themeColor="text1"/>
          <w:sz w:val="20"/>
          <w:szCs w:val="20"/>
          <w:u w:val="single"/>
        </w:rPr>
        <w:t xml:space="preserve">　　　　　　　　　　　　　　　　　　　　　　　　　</w:t>
      </w:r>
    </w:p>
    <w:p w14:paraId="51E2F360"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３　事業の目的，必要性及び効果　</w:t>
      </w:r>
      <w:r w:rsidRPr="002035EC">
        <w:rPr>
          <w:rFonts w:ascii="ＭＳ 明朝" w:hAnsi="ＭＳ 明朝" w:hint="eastAsia"/>
          <w:color w:val="000000" w:themeColor="text1"/>
          <w:sz w:val="20"/>
          <w:szCs w:val="20"/>
          <w:u w:val="single"/>
        </w:rPr>
        <w:t xml:space="preserve">　　　　　　　　　　　　　　　　　　　　　　　　　</w:t>
      </w:r>
    </w:p>
    <w:p w14:paraId="0A9F7E2C"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４　設置主体及び経営主体　　　　</w:t>
      </w:r>
      <w:r w:rsidRPr="002035EC">
        <w:rPr>
          <w:rFonts w:ascii="ＭＳ 明朝" w:hAnsi="ＭＳ 明朝" w:hint="eastAsia"/>
          <w:color w:val="000000" w:themeColor="text1"/>
          <w:sz w:val="20"/>
          <w:szCs w:val="20"/>
          <w:u w:val="single"/>
        </w:rPr>
        <w:t xml:space="preserve">　　　　　　　　　　　　　　　　　　　　　　　　　</w:t>
      </w:r>
    </w:p>
    <w:p w14:paraId="23B81EB9"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５　入所（宿泊）予定定員　　　　</w:t>
      </w:r>
      <w:r w:rsidRPr="002035EC">
        <w:rPr>
          <w:rFonts w:ascii="ＭＳ 明朝" w:hAnsi="ＭＳ 明朝" w:hint="eastAsia"/>
          <w:color w:val="000000" w:themeColor="text1"/>
          <w:sz w:val="20"/>
          <w:szCs w:val="20"/>
          <w:u w:val="single"/>
        </w:rPr>
        <w:t xml:space="preserve">　　　　　　　　　　　　　　　　　　　　　　　　人</w:t>
      </w:r>
    </w:p>
    <w:p w14:paraId="697F76A5" w14:textId="272B4B91"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６　地域密着型サービス等整備助成事業実績（空き家を活用した整備事業も含む。）</w:t>
      </w:r>
    </w:p>
    <w:p w14:paraId="59F7972B"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(1)施設種別（　　　　　　　　　　　）</w:t>
      </w:r>
    </w:p>
    <w:p w14:paraId="0A6F36CC" w14:textId="77777777" w:rsidR="00B162DD" w:rsidRPr="002035EC" w:rsidRDefault="00B162DD" w:rsidP="00B162DD">
      <w:pPr>
        <w:snapToGrid w:val="0"/>
        <w:spacing w:line="320" w:lineRule="exact"/>
        <w:ind w:firstLineChars="50" w:firstLine="1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(2)施設の構造概要</w:t>
      </w:r>
    </w:p>
    <w:p w14:paraId="6795F258" w14:textId="77777777" w:rsidR="00B162DD" w:rsidRPr="002035EC" w:rsidRDefault="00B162DD" w:rsidP="00B162DD">
      <w:pPr>
        <w:snapToGrid w:val="0"/>
        <w:spacing w:line="320" w:lineRule="exact"/>
        <w:ind w:firstLineChars="300" w:firstLine="6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7E7F09AF"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(3)建築関係法令の状況　　　</w:t>
      </w:r>
      <w:r w:rsidRPr="002035EC">
        <w:rPr>
          <w:rFonts w:ascii="ＭＳ 明朝" w:hAnsi="ＭＳ 明朝" w:hint="eastAsia"/>
          <w:color w:val="000000" w:themeColor="text1"/>
          <w:sz w:val="20"/>
          <w:szCs w:val="20"/>
          <w:u w:val="single"/>
        </w:rPr>
        <w:t xml:space="preserve">　　　　　　　　　　　　　　　　　　　　　　　　　　</w:t>
      </w:r>
    </w:p>
    <w:p w14:paraId="6AA3781B"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(4)耐震・耐火等適否</w:t>
      </w:r>
      <w:r w:rsidRPr="002035EC">
        <w:rPr>
          <w:rFonts w:ascii="ＭＳ 明朝" w:hAnsi="ＭＳ 明朝"/>
          <w:color w:val="000000" w:themeColor="text1"/>
          <w:sz w:val="20"/>
          <w:szCs w:val="20"/>
        </w:rPr>
        <w:tab/>
      </w: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　適　</w:t>
      </w:r>
      <w:r w:rsidRPr="002035EC">
        <w:rPr>
          <w:rFonts w:ascii="ＭＳ 明朝" w:hAnsi="ＭＳ 明朝"/>
          <w:color w:val="000000" w:themeColor="text1"/>
          <w:sz w:val="20"/>
          <w:szCs w:val="20"/>
          <w:u w:val="single"/>
        </w:rPr>
        <w:t>or</w:t>
      </w:r>
      <w:r w:rsidRPr="002035EC">
        <w:rPr>
          <w:rFonts w:ascii="ＭＳ 明朝" w:hAnsi="ＭＳ 明朝" w:hint="eastAsia"/>
          <w:color w:val="000000" w:themeColor="text1"/>
          <w:sz w:val="20"/>
          <w:szCs w:val="20"/>
          <w:u w:val="single"/>
        </w:rPr>
        <w:t xml:space="preserve">　否　</w:t>
      </w:r>
    </w:p>
    <w:p w14:paraId="1C43957A"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(5)施設建築予定地の状況　　</w:t>
      </w:r>
      <w:r w:rsidRPr="002035EC">
        <w:rPr>
          <w:rFonts w:ascii="ＭＳ 明朝" w:hAnsi="ＭＳ 明朝" w:hint="eastAsia"/>
          <w:color w:val="000000" w:themeColor="text1"/>
          <w:sz w:val="20"/>
          <w:szCs w:val="20"/>
          <w:u w:val="single"/>
        </w:rPr>
        <w:t xml:space="preserve">　　　　　　　　　　　　　　　　　　　　　　　　　　</w:t>
      </w:r>
    </w:p>
    <w:p w14:paraId="67CA31D9"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(6)総</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事</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業</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 xml:space="preserve">費　　 　　　　</w:t>
      </w:r>
      <w:r w:rsidRPr="002035EC">
        <w:rPr>
          <w:rFonts w:ascii="ＭＳ 明朝" w:hAnsi="ＭＳ 明朝" w:hint="eastAsia"/>
          <w:color w:val="000000" w:themeColor="text1"/>
          <w:sz w:val="20"/>
          <w:szCs w:val="20"/>
          <w:u w:val="single"/>
        </w:rPr>
        <w:t xml:space="preserve">　　　　　　　　　　円</w:t>
      </w:r>
    </w:p>
    <w:p w14:paraId="52E74B71"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財源内訳　　　　　　　　</w:t>
      </w:r>
      <w:r w:rsidRPr="002035EC">
        <w:rPr>
          <w:rFonts w:ascii="ＭＳ 明朝" w:hAnsi="ＭＳ 明朝" w:hint="eastAsia"/>
          <w:color w:val="000000" w:themeColor="text1"/>
          <w:sz w:val="20"/>
          <w:szCs w:val="20"/>
          <w:u w:val="single"/>
        </w:rPr>
        <w:t xml:space="preserve">　　　　　                    　　　　　　　　　　　　</w:t>
      </w:r>
    </w:p>
    <w:p w14:paraId="0E460053" w14:textId="77777777" w:rsidR="00B162DD" w:rsidRPr="002035EC" w:rsidRDefault="00B162DD" w:rsidP="00B162DD">
      <w:pPr>
        <w:snapToGrid w:val="0"/>
        <w:spacing w:line="320" w:lineRule="exact"/>
        <w:ind w:firstLineChars="250" w:firstLine="5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資金計画の適否　　　　　</w:t>
      </w:r>
      <w:r w:rsidRPr="002035EC">
        <w:rPr>
          <w:rFonts w:ascii="ＭＳ 明朝" w:hAnsi="ＭＳ 明朝" w:hint="eastAsia"/>
          <w:color w:val="000000" w:themeColor="text1"/>
          <w:sz w:val="20"/>
          <w:szCs w:val="20"/>
          <w:u w:val="single"/>
        </w:rPr>
        <w:t xml:space="preserve">　　　　　　　　　　　　　　　　　　　　　　　　　　　</w:t>
      </w:r>
    </w:p>
    <w:p w14:paraId="2E873490"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(7)整備費内訳（対象経費）</w:t>
      </w:r>
    </w:p>
    <w:p w14:paraId="13F84BEF"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3785DE93"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解体撤去工事費　　　　　　　　　　</w:t>
      </w:r>
      <w:r w:rsidRPr="002035EC">
        <w:rPr>
          <w:rFonts w:ascii="ＭＳ 明朝" w:hAnsi="ＭＳ 明朝" w:hint="eastAsia"/>
          <w:color w:val="000000" w:themeColor="text1"/>
          <w:sz w:val="20"/>
          <w:szCs w:val="20"/>
          <w:u w:val="single"/>
        </w:rPr>
        <w:t xml:space="preserve">　　　　　　　　　　　　円</w:t>
      </w:r>
    </w:p>
    <w:p w14:paraId="25B88392"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その他の工事費　　　　　　　　　　</w:t>
      </w:r>
      <w:r w:rsidRPr="002035EC">
        <w:rPr>
          <w:rFonts w:ascii="ＭＳ 明朝" w:hAnsi="ＭＳ 明朝" w:hint="eastAsia"/>
          <w:color w:val="000000" w:themeColor="text1"/>
          <w:sz w:val="20"/>
          <w:szCs w:val="20"/>
          <w:u w:val="single"/>
        </w:rPr>
        <w:t xml:space="preserve">　　　　　　　　　　　　円</w:t>
      </w:r>
    </w:p>
    <w:p w14:paraId="329C4D89"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工事請負費　　　　　　　　　　　　</w:t>
      </w:r>
      <w:r w:rsidRPr="002035EC">
        <w:rPr>
          <w:rFonts w:ascii="ＭＳ 明朝" w:hAnsi="ＭＳ 明朝" w:hint="eastAsia"/>
          <w:color w:val="000000" w:themeColor="text1"/>
          <w:sz w:val="20"/>
          <w:szCs w:val="20"/>
          <w:u w:val="single"/>
        </w:rPr>
        <w:t xml:space="preserve">　　　　　　　　　　　　円</w:t>
      </w:r>
    </w:p>
    <w:p w14:paraId="31573DEA"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その他の経費　　　　　　　　　　　</w:t>
      </w:r>
      <w:r w:rsidRPr="002035EC">
        <w:rPr>
          <w:rFonts w:ascii="ＭＳ 明朝" w:hAnsi="ＭＳ 明朝" w:hint="eastAsia"/>
          <w:color w:val="000000" w:themeColor="text1"/>
          <w:sz w:val="20"/>
          <w:szCs w:val="20"/>
          <w:u w:val="single"/>
        </w:rPr>
        <w:t xml:space="preserve">　　　　　　　　　　　　円</w:t>
      </w:r>
    </w:p>
    <w:p w14:paraId="7AEEF5DF"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カ　合計　　　　　　　　　　　　　　　</w:t>
      </w:r>
      <w:r w:rsidRPr="002035EC">
        <w:rPr>
          <w:rFonts w:ascii="ＭＳ 明朝" w:hAnsi="ＭＳ 明朝" w:hint="eastAsia"/>
          <w:color w:val="000000" w:themeColor="text1"/>
          <w:sz w:val="20"/>
          <w:szCs w:val="20"/>
          <w:u w:val="single"/>
        </w:rPr>
        <w:t xml:space="preserve">　　　　　　　　　　　　円</w:t>
      </w:r>
    </w:p>
    <w:p w14:paraId="3C5B713C"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(8)施工計画</w:t>
      </w:r>
    </w:p>
    <w:p w14:paraId="1B13E2FD"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64F7D5BB"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12CF4E43"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35FA2653"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エ　使用開始年月日　　　　　　　　　年　　　月　　　日</w:t>
      </w:r>
    </w:p>
    <w:p w14:paraId="731F1BA8"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※添付書類</w:t>
      </w:r>
    </w:p>
    <w:p w14:paraId="0B74F365"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・工事請負契約書の写し</w:t>
      </w:r>
    </w:p>
    <w:p w14:paraId="20AA2ACE"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・工事完了を確認するに足る検査済証書の写し</w:t>
      </w:r>
    </w:p>
    <w:p w14:paraId="3B38F4C2"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・工事完了に係る平面図等の写し</w:t>
      </w:r>
    </w:p>
    <w:p w14:paraId="13127ABD"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・整備工事箇所の写真等</w:t>
      </w:r>
    </w:p>
    <w:p w14:paraId="2F475F78" w14:textId="44CD6439"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７　介護施設等の創設を条件に行う広域型施設の大規模修繕・耐震化整備事業実績</w:t>
      </w:r>
    </w:p>
    <w:p w14:paraId="60265762"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(1)修繕耐震化を行う施設種別（　　　　　　　　　　　　　　　　　　）</w:t>
      </w:r>
    </w:p>
    <w:p w14:paraId="39F32DCF" w14:textId="77777777" w:rsidR="00B162DD" w:rsidRPr="002035EC" w:rsidRDefault="00B162DD" w:rsidP="00B162DD">
      <w:pPr>
        <w:snapToGrid w:val="0"/>
        <w:spacing w:line="320" w:lineRule="exact"/>
        <w:ind w:firstLineChars="50" w:firstLine="1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(2)施設の構造概要</w:t>
      </w:r>
    </w:p>
    <w:p w14:paraId="4131248F" w14:textId="77777777" w:rsidR="00B162DD" w:rsidRPr="002035EC" w:rsidRDefault="00B162DD" w:rsidP="00B162DD">
      <w:pPr>
        <w:snapToGrid w:val="0"/>
        <w:spacing w:line="320" w:lineRule="exact"/>
        <w:ind w:firstLineChars="300" w:firstLine="6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15544AEF"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(3)建築関係法令の状況　　</w:t>
      </w:r>
      <w:r w:rsidRPr="002035EC">
        <w:rPr>
          <w:rFonts w:ascii="ＭＳ 明朝" w:hAnsi="ＭＳ 明朝" w:hint="eastAsia"/>
          <w:color w:val="000000" w:themeColor="text1"/>
          <w:sz w:val="20"/>
          <w:szCs w:val="20"/>
          <w:u w:val="single"/>
        </w:rPr>
        <w:t xml:space="preserve">　　　　　　　　　　　　　　　　　　　　　　　　　　　</w:t>
      </w:r>
    </w:p>
    <w:p w14:paraId="5DCB6327"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(4)大規模修繕・耐震化計画</w:t>
      </w:r>
    </w:p>
    <w:p w14:paraId="5EA7AF13" w14:textId="77777777" w:rsidR="00B162DD" w:rsidRPr="002035EC" w:rsidRDefault="00B162DD" w:rsidP="00B162DD">
      <w:pPr>
        <w:snapToGrid w:val="0"/>
        <w:spacing w:line="320" w:lineRule="exact"/>
        <w:ind w:firstLineChars="300" w:firstLine="600"/>
        <w:rPr>
          <w:rFonts w:ascii="ＭＳ 明朝" w:hAnsi="ＭＳ 明朝"/>
          <w:color w:val="000000" w:themeColor="text1"/>
          <w:sz w:val="20"/>
          <w:szCs w:val="20"/>
        </w:rPr>
      </w:pPr>
      <w:r w:rsidRPr="002035EC">
        <w:rPr>
          <w:rFonts w:ascii="ＭＳ 明朝" w:hAnsi="ＭＳ 明朝" w:hint="eastAsia"/>
          <w:color w:val="000000" w:themeColor="text1"/>
          <w:sz w:val="20"/>
          <w:szCs w:val="20"/>
        </w:rPr>
        <w:t>期間　　　　　年　　　月　～　　　年　　　月</w:t>
      </w:r>
    </w:p>
    <w:p w14:paraId="61F458EC" w14:textId="77777777" w:rsidR="00B162DD" w:rsidRPr="002035EC" w:rsidRDefault="00B162DD" w:rsidP="00B162DD">
      <w:pPr>
        <w:snapToGrid w:val="0"/>
        <w:spacing w:line="320" w:lineRule="exact"/>
        <w:ind w:firstLineChars="300" w:firstLine="6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修繕・耐震化工事の内容　　</w:t>
      </w:r>
      <w:r w:rsidRPr="002035EC">
        <w:rPr>
          <w:rFonts w:ascii="ＭＳ 明朝" w:hAnsi="ＭＳ 明朝" w:hint="eastAsia"/>
          <w:color w:val="000000" w:themeColor="text1"/>
          <w:sz w:val="20"/>
          <w:szCs w:val="20"/>
          <w:u w:val="single"/>
        </w:rPr>
        <w:t xml:space="preserve">　　　　　　　　　　　　　　　　　　　　　 　 　　</w:t>
      </w:r>
    </w:p>
    <w:p w14:paraId="76043A96"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(5)施設建築予定地の状況　　</w:t>
      </w:r>
      <w:r w:rsidRPr="002035EC">
        <w:rPr>
          <w:rFonts w:ascii="ＭＳ 明朝" w:hAnsi="ＭＳ 明朝" w:hint="eastAsia"/>
          <w:color w:val="000000" w:themeColor="text1"/>
          <w:sz w:val="20"/>
          <w:szCs w:val="20"/>
          <w:u w:val="single"/>
        </w:rPr>
        <w:t xml:space="preserve">　　　　　　　　　　　　　　　　　　　　　　　 　　　</w:t>
      </w:r>
    </w:p>
    <w:p w14:paraId="1B487911"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(6)総事業費　　　　　　　　　　　　    　 </w:t>
      </w:r>
      <w:r w:rsidRPr="002035EC">
        <w:rPr>
          <w:rFonts w:ascii="ＭＳ 明朝" w:hAnsi="ＭＳ 明朝" w:hint="eastAsia"/>
          <w:color w:val="000000" w:themeColor="text1"/>
          <w:sz w:val="20"/>
          <w:szCs w:val="20"/>
          <w:u w:val="single"/>
        </w:rPr>
        <w:t xml:space="preserve">　　　　　　　　　　　　円</w:t>
      </w:r>
    </w:p>
    <w:p w14:paraId="46593C4B" w14:textId="77777777"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財源内訳　　　　　</w:t>
      </w:r>
      <w:r w:rsidRPr="002035EC">
        <w:rPr>
          <w:rFonts w:ascii="ＭＳ 明朝" w:hAnsi="ＭＳ 明朝" w:hint="eastAsia"/>
          <w:color w:val="000000" w:themeColor="text1"/>
          <w:sz w:val="20"/>
          <w:szCs w:val="20"/>
          <w:u w:val="single"/>
        </w:rPr>
        <w:t xml:space="preserve">　　　　　　　　                    　　　　　　　　　　　　</w:t>
      </w:r>
    </w:p>
    <w:p w14:paraId="686AEF25" w14:textId="77777777" w:rsidR="00B162DD" w:rsidRPr="002035EC" w:rsidRDefault="00B162DD" w:rsidP="00B162DD">
      <w:pPr>
        <w:snapToGrid w:val="0"/>
        <w:spacing w:line="320" w:lineRule="exact"/>
        <w:ind w:firstLineChars="250" w:firstLine="5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資金計画の適否　　</w:t>
      </w:r>
      <w:r w:rsidRPr="002035EC">
        <w:rPr>
          <w:rFonts w:ascii="ＭＳ 明朝" w:hAnsi="ＭＳ 明朝" w:hint="eastAsia"/>
          <w:color w:val="000000" w:themeColor="text1"/>
          <w:sz w:val="20"/>
          <w:szCs w:val="20"/>
          <w:u w:val="single"/>
        </w:rPr>
        <w:t xml:space="preserve">　　　　　　　　　　　　　　　　　　　　　　　　　　　　　　</w:t>
      </w:r>
    </w:p>
    <w:p w14:paraId="69655FD7"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(7)整備費内訳（対象経費）</w:t>
      </w:r>
    </w:p>
    <w:p w14:paraId="711AAF8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27CD4BA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解体撤去工事費　　　　　　　　　　  </w:t>
      </w:r>
      <w:r w:rsidRPr="002035EC">
        <w:rPr>
          <w:rFonts w:ascii="ＭＳ 明朝" w:hAnsi="ＭＳ 明朝" w:hint="eastAsia"/>
          <w:color w:val="000000" w:themeColor="text1"/>
          <w:sz w:val="20"/>
          <w:szCs w:val="20"/>
          <w:u w:val="single"/>
        </w:rPr>
        <w:t xml:space="preserve">　　　　　　　　　　　　円</w:t>
      </w:r>
    </w:p>
    <w:p w14:paraId="09DD0025"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その他の工事費　　　　　　　　　　  </w:t>
      </w:r>
      <w:r w:rsidRPr="002035EC">
        <w:rPr>
          <w:rFonts w:ascii="ＭＳ 明朝" w:hAnsi="ＭＳ 明朝" w:hint="eastAsia"/>
          <w:color w:val="000000" w:themeColor="text1"/>
          <w:sz w:val="20"/>
          <w:szCs w:val="20"/>
          <w:u w:val="single"/>
        </w:rPr>
        <w:t xml:space="preserve">　　　　　　　　　　　　円</w:t>
      </w:r>
    </w:p>
    <w:p w14:paraId="7E5B4C2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工事請負費　　　　　　　　　　　　  </w:t>
      </w:r>
      <w:r w:rsidRPr="002035EC">
        <w:rPr>
          <w:rFonts w:ascii="ＭＳ 明朝" w:hAnsi="ＭＳ 明朝" w:hint="eastAsia"/>
          <w:color w:val="000000" w:themeColor="text1"/>
          <w:sz w:val="20"/>
          <w:szCs w:val="20"/>
          <w:u w:val="single"/>
        </w:rPr>
        <w:t xml:space="preserve">　　　　　　　　　　　　円</w:t>
      </w:r>
    </w:p>
    <w:p w14:paraId="0F865828"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その他の経費　  　　　　　　　　　  </w:t>
      </w:r>
      <w:r w:rsidRPr="002035EC">
        <w:rPr>
          <w:rFonts w:ascii="ＭＳ 明朝" w:hAnsi="ＭＳ 明朝" w:hint="eastAsia"/>
          <w:color w:val="000000" w:themeColor="text1"/>
          <w:sz w:val="20"/>
          <w:szCs w:val="20"/>
          <w:u w:val="single"/>
        </w:rPr>
        <w:t xml:space="preserve">　　　　　　　　　　　　円</w:t>
      </w:r>
    </w:p>
    <w:p w14:paraId="2FF0A91C"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カ　合計                                </w:t>
      </w:r>
      <w:r w:rsidRPr="002035EC">
        <w:rPr>
          <w:rFonts w:ascii="ＭＳ 明朝" w:hAnsi="ＭＳ 明朝" w:hint="eastAsia"/>
          <w:color w:val="000000" w:themeColor="text1"/>
          <w:sz w:val="20"/>
          <w:szCs w:val="20"/>
          <w:u w:val="single"/>
        </w:rPr>
        <w:t xml:space="preserve">　　　　　　　　　　　　円</w:t>
      </w:r>
    </w:p>
    <w:p w14:paraId="3E9461F3"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(8)施工計画</w:t>
      </w:r>
    </w:p>
    <w:p w14:paraId="5D7E8BC1"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5AC45B34"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39EBCFE7"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2693ADFB"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使用開始年月日　　　　</w:t>
      </w:r>
      <w:r w:rsidRPr="002035EC">
        <w:rPr>
          <w:rFonts w:ascii="ＭＳ 明朝" w:hAnsi="ＭＳ 明朝" w:hint="eastAsia"/>
          <w:color w:val="000000" w:themeColor="text1"/>
          <w:szCs w:val="21"/>
        </w:rPr>
        <w:t xml:space="preserve">　　</w:t>
      </w:r>
      <w:r w:rsidRPr="002035EC">
        <w:rPr>
          <w:rFonts w:ascii="ＭＳ 明朝" w:hAnsi="ＭＳ 明朝" w:hint="eastAsia"/>
          <w:color w:val="000000" w:themeColor="text1"/>
          <w:sz w:val="20"/>
          <w:szCs w:val="20"/>
        </w:rPr>
        <w:t xml:space="preserve">　　　年　　　月　　　日</w:t>
      </w:r>
    </w:p>
    <w:p w14:paraId="1875154E"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5EBF106D"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・工事請負契約書の写し</w:t>
      </w:r>
    </w:p>
    <w:p w14:paraId="62E5FD30"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・工事完了を確認するに足る検査済証書の写し</w:t>
      </w:r>
    </w:p>
    <w:p w14:paraId="2C2F013E"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・工事完了に係る平面図等の写し</w:t>
      </w:r>
    </w:p>
    <w:p w14:paraId="224F6318"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・整備工事箇所の写真等</w:t>
      </w:r>
    </w:p>
    <w:p w14:paraId="0EDAF1F3" w14:textId="1F57A041" w:rsidR="00B162DD" w:rsidRPr="002035EC" w:rsidRDefault="00B162DD" w:rsidP="00B162DD">
      <w:pPr>
        <w:snapToGrid w:val="0"/>
        <w:spacing w:line="320"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８　介護施設等の施設開設準備経費等支援事業実績</w:t>
      </w:r>
    </w:p>
    <w:p w14:paraId="0080BF96"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(1)総</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事</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業</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 xml:space="preserve">費　　　　　　　　　　　　　</w:t>
      </w:r>
      <w:r w:rsidRPr="002035EC">
        <w:rPr>
          <w:rFonts w:ascii="ＭＳ 明朝" w:hAnsi="ＭＳ 明朝" w:hint="eastAsia"/>
          <w:color w:val="000000" w:themeColor="text1"/>
          <w:sz w:val="20"/>
          <w:szCs w:val="20"/>
          <w:u w:val="single"/>
        </w:rPr>
        <w:t xml:space="preserve">　　　　　　　　　　　　円</w:t>
      </w:r>
    </w:p>
    <w:p w14:paraId="66429BD5"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(2)整備費内訳（対象経費）</w:t>
      </w:r>
    </w:p>
    <w:p w14:paraId="24611904"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看護・介護職員等の雇い上げ経費　　</w:t>
      </w:r>
      <w:r w:rsidRPr="002035EC">
        <w:rPr>
          <w:rFonts w:ascii="ＭＳ 明朝" w:hAnsi="ＭＳ 明朝" w:hint="eastAsia"/>
          <w:color w:val="000000" w:themeColor="text1"/>
          <w:sz w:val="20"/>
          <w:szCs w:val="20"/>
          <w:u w:val="single"/>
        </w:rPr>
        <w:t xml:space="preserve">　　　　　　　　　　　　円</w:t>
      </w:r>
    </w:p>
    <w:p w14:paraId="3C097D34"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普及啓発経費　　　　　　　　　　　</w:t>
      </w:r>
      <w:r w:rsidRPr="002035EC">
        <w:rPr>
          <w:rFonts w:ascii="ＭＳ 明朝" w:hAnsi="ＭＳ 明朝" w:hint="eastAsia"/>
          <w:color w:val="000000" w:themeColor="text1"/>
          <w:sz w:val="20"/>
          <w:szCs w:val="20"/>
          <w:u w:val="single"/>
        </w:rPr>
        <w:t xml:space="preserve">　　　　　　　　　　　　円</w:t>
      </w:r>
    </w:p>
    <w:p w14:paraId="53150A0F"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職員募集経費　　　　　　　　　　　</w:t>
      </w:r>
      <w:r w:rsidRPr="002035EC">
        <w:rPr>
          <w:rFonts w:ascii="ＭＳ 明朝" w:hAnsi="ＭＳ 明朝" w:hint="eastAsia"/>
          <w:color w:val="000000" w:themeColor="text1"/>
          <w:sz w:val="20"/>
          <w:szCs w:val="20"/>
          <w:u w:val="single"/>
        </w:rPr>
        <w:t xml:space="preserve">　　　　　　　　　　　　円</w:t>
      </w:r>
    </w:p>
    <w:p w14:paraId="692FB6F1"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開設準備事務経費　　　　　　　　　</w:t>
      </w:r>
      <w:r w:rsidRPr="002035EC">
        <w:rPr>
          <w:rFonts w:ascii="ＭＳ 明朝" w:hAnsi="ＭＳ 明朝" w:hint="eastAsia"/>
          <w:color w:val="000000" w:themeColor="text1"/>
          <w:sz w:val="20"/>
          <w:szCs w:val="20"/>
          <w:u w:val="single"/>
        </w:rPr>
        <w:t xml:space="preserve">　　　　　　　　　　　　円</w:t>
      </w:r>
    </w:p>
    <w:p w14:paraId="668A1F0E"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初度設備経費　　　　　　　　　　　</w:t>
      </w:r>
      <w:r w:rsidRPr="002035EC">
        <w:rPr>
          <w:rFonts w:ascii="ＭＳ 明朝" w:hAnsi="ＭＳ 明朝" w:hint="eastAsia"/>
          <w:color w:val="000000" w:themeColor="text1"/>
          <w:sz w:val="20"/>
          <w:szCs w:val="20"/>
          <w:u w:val="single"/>
        </w:rPr>
        <w:t xml:space="preserve">　　　　　　　　　　　　円</w:t>
      </w:r>
    </w:p>
    <w:p w14:paraId="5BD63E51"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カ　合計　　　　　　　　　　　　　　　</w:t>
      </w:r>
      <w:r w:rsidRPr="002035EC">
        <w:rPr>
          <w:rFonts w:ascii="ＭＳ 明朝" w:hAnsi="ＭＳ 明朝" w:hint="eastAsia"/>
          <w:color w:val="000000" w:themeColor="text1"/>
          <w:sz w:val="20"/>
          <w:szCs w:val="20"/>
          <w:u w:val="single"/>
        </w:rPr>
        <w:t xml:space="preserve">　　　　　　　　　　　　円</w:t>
      </w:r>
    </w:p>
    <w:p w14:paraId="45218849"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(3)実施計画</w:t>
      </w:r>
    </w:p>
    <w:p w14:paraId="327630B6"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事業開始年月日　　　　　　　　　年　　　月　　　日</w:t>
      </w:r>
    </w:p>
    <w:p w14:paraId="7B3787F0"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施設開設年月日　　　　　　　　　年　　　月　　　日</w:t>
      </w:r>
    </w:p>
    <w:p w14:paraId="35B40480"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561D6170" w14:textId="77777777" w:rsidR="00B162DD" w:rsidRPr="002035EC" w:rsidRDefault="00B162DD" w:rsidP="00B162DD">
      <w:pPr>
        <w:ind w:left="210" w:firstLineChars="100" w:firstLine="2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・工事請負契約書，備品購入契約書，納品書又は領収書の写し</w:t>
      </w:r>
    </w:p>
    <w:p w14:paraId="402FF5B5" w14:textId="77777777" w:rsidR="00B162DD" w:rsidRPr="002035EC" w:rsidRDefault="00B162DD" w:rsidP="00B162DD">
      <w:pPr>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・設置に係る平面図等の写し</w:t>
      </w:r>
    </w:p>
    <w:p w14:paraId="0AF1E970"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・設置個所・購入品の写真等</w:t>
      </w:r>
    </w:p>
    <w:p w14:paraId="68C6CD8F" w14:textId="3D71BD9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９　</w:t>
      </w:r>
      <w:r w:rsidRPr="002035EC">
        <w:rPr>
          <w:rFonts w:hint="eastAsia"/>
          <w:color w:val="000000" w:themeColor="text1"/>
          <w:kern w:val="0"/>
          <w:sz w:val="20"/>
          <w:szCs w:val="20"/>
        </w:rPr>
        <w:t>介護療養型医療施設等の介護老人保健施設等への転換整備支援事業（開設準備経費等支援事業）実績</w:t>
      </w:r>
    </w:p>
    <w:p w14:paraId="2DC8CE20"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(1)総</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事</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業</w:t>
      </w:r>
      <w:r w:rsidRPr="002035EC">
        <w:rPr>
          <w:rFonts w:ascii="ＭＳ 明朝" w:hAnsi="ＭＳ 明朝"/>
          <w:color w:val="000000" w:themeColor="text1"/>
          <w:sz w:val="20"/>
          <w:szCs w:val="20"/>
        </w:rPr>
        <w:t xml:space="preserve"> </w:t>
      </w:r>
      <w:r w:rsidRPr="002035EC">
        <w:rPr>
          <w:rFonts w:ascii="ＭＳ 明朝" w:hAnsi="ＭＳ 明朝" w:hint="eastAsia"/>
          <w:color w:val="000000" w:themeColor="text1"/>
          <w:sz w:val="20"/>
          <w:szCs w:val="20"/>
        </w:rPr>
        <w:t xml:space="preserve">費　　　　　　　　　　　　　</w:t>
      </w:r>
      <w:r w:rsidRPr="002035EC">
        <w:rPr>
          <w:rFonts w:ascii="ＭＳ 明朝" w:hAnsi="ＭＳ 明朝" w:hint="eastAsia"/>
          <w:color w:val="000000" w:themeColor="text1"/>
          <w:sz w:val="20"/>
          <w:szCs w:val="20"/>
          <w:u w:val="single"/>
        </w:rPr>
        <w:t xml:space="preserve">　　　　　　　　　　　　円</w:t>
      </w:r>
    </w:p>
    <w:p w14:paraId="0B98800A"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(2)整備費内訳（対象経費）</w:t>
      </w:r>
    </w:p>
    <w:p w14:paraId="7474AE0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double"/>
        </w:rPr>
      </w:pPr>
      <w:r w:rsidRPr="002035EC">
        <w:rPr>
          <w:rFonts w:ascii="ＭＳ 明朝" w:hAnsi="ＭＳ 明朝" w:hint="eastAsia"/>
          <w:color w:val="000000" w:themeColor="text1"/>
          <w:sz w:val="20"/>
          <w:szCs w:val="20"/>
        </w:rPr>
        <w:t xml:space="preserve">ア　看護・介護職員等の雇い上げ経費　　</w:t>
      </w:r>
      <w:r w:rsidRPr="002035EC">
        <w:rPr>
          <w:rFonts w:ascii="ＭＳ 明朝" w:hAnsi="ＭＳ 明朝" w:hint="eastAsia"/>
          <w:color w:val="000000" w:themeColor="text1"/>
          <w:sz w:val="20"/>
          <w:szCs w:val="20"/>
          <w:u w:val="single"/>
        </w:rPr>
        <w:t xml:space="preserve">　　　　　　　　　　　　円</w:t>
      </w:r>
    </w:p>
    <w:p w14:paraId="3B4493A3" w14:textId="77777777" w:rsidR="00B162DD" w:rsidRPr="002035EC" w:rsidRDefault="00B162DD" w:rsidP="00B162DD">
      <w:pPr>
        <w:tabs>
          <w:tab w:val="left" w:pos="4253"/>
        </w:tabs>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普及啓発経費　　　　　　　　　　　</w:t>
      </w:r>
      <w:r w:rsidRPr="002035EC">
        <w:rPr>
          <w:rFonts w:ascii="ＭＳ 明朝" w:hAnsi="ＭＳ 明朝" w:hint="eastAsia"/>
          <w:color w:val="000000" w:themeColor="text1"/>
          <w:sz w:val="20"/>
          <w:szCs w:val="20"/>
          <w:u w:val="single"/>
        </w:rPr>
        <w:t xml:space="preserve">　　　　　　　　　　　　円</w:t>
      </w:r>
    </w:p>
    <w:p w14:paraId="50E0B94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職員募集経費　　　　　　　　　　　</w:t>
      </w:r>
      <w:r w:rsidRPr="002035EC">
        <w:rPr>
          <w:rFonts w:ascii="ＭＳ 明朝" w:hAnsi="ＭＳ 明朝" w:hint="eastAsia"/>
          <w:color w:val="000000" w:themeColor="text1"/>
          <w:sz w:val="20"/>
          <w:szCs w:val="20"/>
          <w:u w:val="single"/>
        </w:rPr>
        <w:t xml:space="preserve">　　　　　　　　　　　　円</w:t>
      </w:r>
    </w:p>
    <w:p w14:paraId="58314D5C"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開設準備事務経費　　　　　　　　　</w:t>
      </w:r>
      <w:r w:rsidRPr="002035EC">
        <w:rPr>
          <w:rFonts w:ascii="ＭＳ 明朝" w:hAnsi="ＭＳ 明朝" w:hint="eastAsia"/>
          <w:color w:val="000000" w:themeColor="text1"/>
          <w:sz w:val="20"/>
          <w:szCs w:val="20"/>
          <w:u w:val="single"/>
        </w:rPr>
        <w:t xml:space="preserve">　　　　　　　　　　　　円</w:t>
      </w:r>
    </w:p>
    <w:p w14:paraId="76719776"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double"/>
        </w:rPr>
      </w:pPr>
      <w:r w:rsidRPr="002035EC">
        <w:rPr>
          <w:rFonts w:ascii="ＭＳ 明朝" w:hAnsi="ＭＳ 明朝" w:hint="eastAsia"/>
          <w:color w:val="000000" w:themeColor="text1"/>
          <w:sz w:val="20"/>
          <w:szCs w:val="20"/>
        </w:rPr>
        <w:t xml:space="preserve">オ　初度設備経費　　　　　　　　　　　</w:t>
      </w:r>
      <w:r w:rsidRPr="002035EC">
        <w:rPr>
          <w:rFonts w:ascii="ＭＳ 明朝" w:hAnsi="ＭＳ 明朝" w:hint="eastAsia"/>
          <w:color w:val="000000" w:themeColor="text1"/>
          <w:sz w:val="20"/>
          <w:szCs w:val="20"/>
          <w:u w:val="single"/>
        </w:rPr>
        <w:t xml:space="preserve">　　　　　　　　　　　　円</w:t>
      </w:r>
    </w:p>
    <w:p w14:paraId="7ECC9049"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カ　合計　　　　　　　　　　　　　　　</w:t>
      </w:r>
      <w:r w:rsidRPr="002035EC">
        <w:rPr>
          <w:rFonts w:ascii="ＭＳ 明朝" w:hAnsi="ＭＳ 明朝" w:hint="eastAsia"/>
          <w:color w:val="000000" w:themeColor="text1"/>
          <w:sz w:val="20"/>
          <w:szCs w:val="20"/>
          <w:u w:val="single"/>
        </w:rPr>
        <w:t xml:space="preserve">　　　　　　　　　　　　円</w:t>
      </w:r>
    </w:p>
    <w:p w14:paraId="08C83B7B"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(3)実施計画</w:t>
      </w:r>
    </w:p>
    <w:p w14:paraId="049E940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事業開始年月日　　　　　　　　　年　　　月　　　日</w:t>
      </w:r>
    </w:p>
    <w:p w14:paraId="52A0DEA7"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施設開設年月日　　　　　　　　　年　　　月　　　日</w:t>
      </w:r>
    </w:p>
    <w:p w14:paraId="4DDCEBAC" w14:textId="77777777" w:rsidR="00B162DD" w:rsidRPr="002035EC" w:rsidRDefault="00B162DD" w:rsidP="00B162DD">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2F49FE20" w14:textId="77777777" w:rsidR="00B162DD" w:rsidRPr="002035EC" w:rsidRDefault="00B162DD" w:rsidP="00B162DD">
      <w:pPr>
        <w:ind w:left="210"/>
        <w:jc w:val="left"/>
        <w:rPr>
          <w:rFonts w:ascii="ＭＳ 明朝" w:hAnsi="ＭＳ 明朝"/>
          <w:color w:val="000000" w:themeColor="text1"/>
          <w:sz w:val="20"/>
          <w:szCs w:val="20"/>
        </w:rPr>
      </w:pPr>
      <w:r w:rsidRPr="002035EC">
        <w:rPr>
          <w:rFonts w:ascii="ＭＳ 明朝" w:hAnsi="ＭＳ 明朝" w:hint="eastAsia"/>
          <w:color w:val="000000" w:themeColor="text1"/>
          <w:sz w:val="18"/>
          <w:szCs w:val="18"/>
        </w:rPr>
        <w:t xml:space="preserve">　</w:t>
      </w:r>
      <w:r w:rsidRPr="002035EC">
        <w:rPr>
          <w:rFonts w:ascii="ＭＳ 明朝" w:hAnsi="ＭＳ 明朝" w:hint="eastAsia"/>
          <w:color w:val="000000" w:themeColor="text1"/>
          <w:sz w:val="20"/>
          <w:szCs w:val="20"/>
        </w:rPr>
        <w:t>・工事請負契約書，備品購入契約書，納品書又は領収書の写し</w:t>
      </w:r>
    </w:p>
    <w:p w14:paraId="44A6E6E5" w14:textId="77777777" w:rsidR="00B162DD" w:rsidRPr="002035EC" w:rsidRDefault="00B162DD" w:rsidP="00B162DD">
      <w:pPr>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・設置に係る平面図等の写し</w:t>
      </w:r>
    </w:p>
    <w:p w14:paraId="51F4ADCA" w14:textId="77777777" w:rsidR="00B162DD" w:rsidRPr="002035EC" w:rsidRDefault="00B162DD" w:rsidP="00B162DD">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・設置個所・購入品の写真等</w:t>
      </w:r>
    </w:p>
    <w:p w14:paraId="3FB04832" w14:textId="38D3CA6F"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10　介護施設等の大規模修繕の際にあわせて行う介護ロボット導入支援事業実績</w:t>
      </w:r>
    </w:p>
    <w:p w14:paraId="68CE6DDE" w14:textId="77777777" w:rsidR="00B162DD" w:rsidRPr="002035EC" w:rsidRDefault="00B162DD" w:rsidP="00B162DD">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（1）介護ロボットの種別（該当するものを〇）</w:t>
      </w:r>
    </w:p>
    <w:p w14:paraId="5259D755" w14:textId="77777777" w:rsidR="00B162DD" w:rsidRPr="002035EC" w:rsidRDefault="00B162DD" w:rsidP="00B162DD">
      <w:pPr>
        <w:ind w:firstLineChars="400" w:firstLine="800"/>
        <w:rPr>
          <w:color w:val="000000" w:themeColor="text1"/>
          <w:sz w:val="20"/>
          <w:szCs w:val="20"/>
        </w:rPr>
      </w:pPr>
      <w:r w:rsidRPr="002035EC">
        <w:rPr>
          <w:color w:val="000000" w:themeColor="text1"/>
          <w:sz w:val="20"/>
          <w:szCs w:val="20"/>
        </w:rPr>
        <w:t>移乗介護</w:t>
      </w:r>
      <w:r w:rsidRPr="002035EC">
        <w:rPr>
          <w:rFonts w:hint="eastAsia"/>
          <w:color w:val="000000" w:themeColor="text1"/>
          <w:sz w:val="20"/>
          <w:szCs w:val="20"/>
        </w:rPr>
        <w:t xml:space="preserve">　　</w:t>
      </w:r>
      <w:r w:rsidRPr="002035EC">
        <w:rPr>
          <w:color w:val="000000" w:themeColor="text1"/>
          <w:sz w:val="20"/>
          <w:szCs w:val="20"/>
        </w:rPr>
        <w:t>移動支援</w:t>
      </w:r>
      <w:r w:rsidRPr="002035EC">
        <w:rPr>
          <w:rFonts w:hint="eastAsia"/>
          <w:color w:val="000000" w:themeColor="text1"/>
          <w:sz w:val="20"/>
          <w:szCs w:val="20"/>
        </w:rPr>
        <w:t xml:space="preserve">　　</w:t>
      </w:r>
      <w:r w:rsidRPr="002035EC">
        <w:rPr>
          <w:color w:val="000000" w:themeColor="text1"/>
          <w:sz w:val="20"/>
          <w:szCs w:val="20"/>
        </w:rPr>
        <w:t xml:space="preserve">排泄支援　</w:t>
      </w:r>
      <w:r w:rsidRPr="002035EC">
        <w:rPr>
          <w:rFonts w:hint="eastAsia"/>
          <w:color w:val="000000" w:themeColor="text1"/>
          <w:sz w:val="20"/>
          <w:szCs w:val="20"/>
        </w:rPr>
        <w:t>見</w:t>
      </w:r>
      <w:r w:rsidRPr="002035EC">
        <w:rPr>
          <w:color w:val="000000" w:themeColor="text1"/>
          <w:sz w:val="20"/>
          <w:szCs w:val="20"/>
        </w:rPr>
        <w:t>守り・コミュニケーション</w:t>
      </w:r>
    </w:p>
    <w:p w14:paraId="5BA6B11E" w14:textId="77777777" w:rsidR="00B162DD" w:rsidRPr="002035EC" w:rsidRDefault="00B162DD" w:rsidP="00B162DD">
      <w:pPr>
        <w:ind w:firstLineChars="300" w:firstLine="600"/>
        <w:rPr>
          <w:rFonts w:ascii="ＭＳ 明朝" w:hAnsi="ＭＳ 明朝"/>
          <w:color w:val="000000" w:themeColor="text1"/>
          <w:sz w:val="20"/>
          <w:szCs w:val="20"/>
        </w:rPr>
      </w:pPr>
      <w:r w:rsidRPr="002035EC">
        <w:rPr>
          <w:rFonts w:hint="eastAsia"/>
          <w:color w:val="000000" w:themeColor="text1"/>
          <w:sz w:val="20"/>
          <w:szCs w:val="20"/>
        </w:rPr>
        <w:t xml:space="preserve">　</w:t>
      </w:r>
      <w:r w:rsidRPr="002035EC">
        <w:rPr>
          <w:color w:val="000000" w:themeColor="text1"/>
          <w:sz w:val="20"/>
          <w:szCs w:val="20"/>
        </w:rPr>
        <w:t>入浴支援</w:t>
      </w:r>
      <w:r w:rsidRPr="002035EC">
        <w:rPr>
          <w:rFonts w:hint="eastAsia"/>
          <w:color w:val="000000" w:themeColor="text1"/>
          <w:sz w:val="20"/>
          <w:szCs w:val="20"/>
        </w:rPr>
        <w:t xml:space="preserve">　　介護業務支援</w:t>
      </w:r>
    </w:p>
    <w:p w14:paraId="24E5B28D"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（2）介護ロボットの製品名×導入（セット）数</w:t>
      </w:r>
    </w:p>
    <w:p w14:paraId="1AFF9F38" w14:textId="77777777" w:rsidR="00B162DD" w:rsidRPr="002035EC" w:rsidRDefault="00B162DD" w:rsidP="00B162DD">
      <w:pPr>
        <w:tabs>
          <w:tab w:val="left" w:pos="6946"/>
        </w:tabs>
        <w:spacing w:line="294" w:lineRule="exact"/>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品名　　　　　　　　　　　　　　　　　　　　　　　　　　　×　導入数　　　　　　　</w:t>
      </w:r>
    </w:p>
    <w:p w14:paraId="5B8BF292"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22E5B2F7"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610F8518"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2B71E1FB"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4AF7221D"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（3）介護ロボットの導入に至る経緯</w:t>
      </w:r>
    </w:p>
    <w:p w14:paraId="05E49AC4"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p>
    <w:p w14:paraId="2E11F7B8"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p>
    <w:p w14:paraId="02590F43"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（4）介護ロボットの使用計画（概ね３年間の使用計画を記入すること。）</w:t>
      </w:r>
    </w:p>
    <w:p w14:paraId="2DAB2068"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１年目</w:t>
      </w:r>
    </w:p>
    <w:p w14:paraId="19070FED"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２年目</w:t>
      </w:r>
    </w:p>
    <w:p w14:paraId="3EFAAEEB"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３年目</w:t>
      </w:r>
    </w:p>
    <w:p w14:paraId="32155393" w14:textId="77777777" w:rsidR="00B162DD" w:rsidRPr="002035EC" w:rsidRDefault="00B162DD" w:rsidP="00B162DD">
      <w:pPr>
        <w:tabs>
          <w:tab w:val="left" w:pos="6946"/>
        </w:tabs>
        <w:spacing w:line="294" w:lineRule="exact"/>
        <w:rPr>
          <w:color w:val="000000" w:themeColor="text1"/>
          <w:sz w:val="20"/>
          <w:szCs w:val="20"/>
        </w:rPr>
      </w:pPr>
      <w:r w:rsidRPr="002035EC">
        <w:rPr>
          <w:rFonts w:ascii="ＭＳ 明朝" w:hAnsi="ＭＳ 明朝" w:hint="eastAsia"/>
          <w:color w:val="000000" w:themeColor="text1"/>
          <w:sz w:val="20"/>
          <w:szCs w:val="20"/>
        </w:rPr>
        <w:t xml:space="preserve">　（5）</w:t>
      </w:r>
      <w:r w:rsidRPr="002035EC">
        <w:rPr>
          <w:color w:val="000000" w:themeColor="text1"/>
          <w:sz w:val="20"/>
          <w:szCs w:val="20"/>
        </w:rPr>
        <w:t>介護ロボット導入により達成すべき目標・期待される効果等</w:t>
      </w:r>
    </w:p>
    <w:p w14:paraId="7733FEF2" w14:textId="77777777" w:rsidR="00B162DD" w:rsidRPr="002035EC" w:rsidRDefault="00B162DD" w:rsidP="00B162DD">
      <w:pPr>
        <w:tabs>
          <w:tab w:val="left" w:pos="6946"/>
        </w:tabs>
        <w:spacing w:line="294" w:lineRule="exact"/>
        <w:rPr>
          <w:b/>
          <w:color w:val="000000" w:themeColor="text1"/>
          <w:sz w:val="20"/>
          <w:szCs w:val="20"/>
        </w:rPr>
      </w:pPr>
    </w:p>
    <w:p w14:paraId="20C8943C" w14:textId="77777777" w:rsidR="00B162DD" w:rsidRPr="002035EC" w:rsidRDefault="00B162DD" w:rsidP="00B162DD">
      <w:pPr>
        <w:tabs>
          <w:tab w:val="left" w:pos="6946"/>
        </w:tabs>
        <w:spacing w:line="294" w:lineRule="exact"/>
        <w:rPr>
          <w:b/>
          <w:color w:val="000000" w:themeColor="text1"/>
          <w:sz w:val="20"/>
          <w:szCs w:val="20"/>
        </w:rPr>
      </w:pPr>
    </w:p>
    <w:p w14:paraId="49EB811C" w14:textId="77777777" w:rsidR="00B162DD" w:rsidRPr="002035EC" w:rsidRDefault="00B162DD" w:rsidP="00B162DD">
      <w:pPr>
        <w:tabs>
          <w:tab w:val="left" w:pos="6946"/>
        </w:tabs>
        <w:spacing w:line="294" w:lineRule="exact"/>
        <w:ind w:firstLineChars="100" w:firstLine="200"/>
        <w:rPr>
          <w:color w:val="000000" w:themeColor="text1"/>
          <w:sz w:val="20"/>
          <w:szCs w:val="20"/>
        </w:rPr>
      </w:pPr>
      <w:r w:rsidRPr="002035EC">
        <w:rPr>
          <w:rFonts w:hint="eastAsia"/>
          <w:color w:val="000000" w:themeColor="text1"/>
          <w:sz w:val="20"/>
          <w:szCs w:val="20"/>
        </w:rPr>
        <w:t>（</w:t>
      </w:r>
      <w:r w:rsidRPr="002035EC">
        <w:rPr>
          <w:rFonts w:hint="eastAsia"/>
          <w:color w:val="000000" w:themeColor="text1"/>
          <w:sz w:val="20"/>
          <w:szCs w:val="20"/>
        </w:rPr>
        <w:t>6</w:t>
      </w:r>
      <w:r w:rsidRPr="002035EC">
        <w:rPr>
          <w:rFonts w:hint="eastAsia"/>
          <w:color w:val="000000" w:themeColor="text1"/>
          <w:sz w:val="20"/>
          <w:szCs w:val="20"/>
        </w:rPr>
        <w:t>）大規模修繕計画</w:t>
      </w:r>
    </w:p>
    <w:p w14:paraId="6AC4FBAA"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ア　修繕期間　　</w:t>
      </w:r>
      <w:r w:rsidRPr="002035EC">
        <w:rPr>
          <w:rFonts w:ascii="ＭＳ 明朝" w:hAnsi="ＭＳ 明朝" w:hint="eastAsia"/>
          <w:color w:val="000000" w:themeColor="text1"/>
          <w:sz w:val="20"/>
          <w:szCs w:val="20"/>
          <w:u w:val="single"/>
        </w:rPr>
        <w:t xml:space="preserve">　　　　　　　　　　　　　　　　　　　　　　　　　　　　　　</w:t>
      </w:r>
    </w:p>
    <w:p w14:paraId="21F7A990"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イ　修繕内容　　</w:t>
      </w:r>
      <w:r w:rsidRPr="002035EC">
        <w:rPr>
          <w:rFonts w:ascii="ＭＳ 明朝" w:hAnsi="ＭＳ 明朝" w:hint="eastAsia"/>
          <w:color w:val="000000" w:themeColor="text1"/>
          <w:sz w:val="20"/>
          <w:szCs w:val="20"/>
          <w:u w:val="single"/>
        </w:rPr>
        <w:t xml:space="preserve">　　　　　　　　　　　　　　　　　　　　　　　　　　　　　　</w:t>
      </w:r>
    </w:p>
    <w:p w14:paraId="43442CDB" w14:textId="77777777" w:rsidR="00B162DD" w:rsidRPr="002035EC" w:rsidRDefault="00B162DD" w:rsidP="00D11E09">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29799E8F" w14:textId="77777777" w:rsidR="00B162DD" w:rsidRPr="002035EC" w:rsidRDefault="00B162DD" w:rsidP="00D11E09">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・工事請負契約書，備品購入契約書，納品書の写し</w:t>
      </w:r>
    </w:p>
    <w:p w14:paraId="39C494FD" w14:textId="77777777" w:rsidR="00B162DD" w:rsidRPr="002035EC" w:rsidRDefault="00B162DD" w:rsidP="00D11E09">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・設置に係る平面図等の写し，設計図書（設備配線図等を含む。）の写し</w:t>
      </w:r>
    </w:p>
    <w:p w14:paraId="45947ADD" w14:textId="77777777" w:rsidR="00B162DD" w:rsidRPr="002035EC" w:rsidRDefault="00B162DD" w:rsidP="00D11E09">
      <w:pPr>
        <w:tabs>
          <w:tab w:val="left" w:pos="6946"/>
        </w:tabs>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・設置箇所・購入品の写真等</w:t>
      </w:r>
    </w:p>
    <w:p w14:paraId="629344B0" w14:textId="53C97B4E"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11</w:t>
      </w:r>
      <w:r w:rsidR="0039109C" w:rsidRPr="002035EC">
        <w:rPr>
          <w:rFonts w:ascii="ＭＳ 明朝" w:hAnsi="ＭＳ 明朝" w:hint="eastAsia"/>
          <w:color w:val="000000" w:themeColor="text1"/>
          <w:sz w:val="20"/>
          <w:szCs w:val="20"/>
        </w:rPr>
        <w:t xml:space="preserve">　介護施設等の大規模修繕の際にあわせて行うＩＣＴ導入支援事業実績</w:t>
      </w:r>
    </w:p>
    <w:p w14:paraId="46BEF75E" w14:textId="77777777" w:rsidR="00B162DD" w:rsidRPr="002035EC" w:rsidRDefault="00B162DD" w:rsidP="00B162DD">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（1）ＩＣＴの製品名×導入（セット）数</w:t>
      </w:r>
    </w:p>
    <w:p w14:paraId="2724AC6A" w14:textId="77777777" w:rsidR="00B162DD" w:rsidRPr="002035EC" w:rsidRDefault="00B162DD" w:rsidP="00B162DD">
      <w:pPr>
        <w:tabs>
          <w:tab w:val="left" w:pos="6946"/>
        </w:tabs>
        <w:spacing w:line="294" w:lineRule="exact"/>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品名　　　　　　　　　　　　　　　　　　　　　　　　　　　×　導入数　　　　　　　</w:t>
      </w:r>
    </w:p>
    <w:p w14:paraId="44F71B20"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56D87271"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48AB2E65"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6A1FAE42" w14:textId="77777777" w:rsidR="00B162DD" w:rsidRPr="002035EC" w:rsidRDefault="00B162DD" w:rsidP="00B162DD">
      <w:pPr>
        <w:tabs>
          <w:tab w:val="left" w:pos="6946"/>
        </w:tabs>
        <w:spacing w:line="294" w:lineRule="exact"/>
        <w:ind w:firstLineChars="400" w:firstLine="8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品名　　　　　　　　　　　　　　　　　　　　　　　　　　　×　導入数　　　　　　　</w:t>
      </w:r>
    </w:p>
    <w:p w14:paraId="5C6D0473"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（2）連携する介護ソフト名（該当がある場合記載）</w:t>
      </w:r>
    </w:p>
    <w:p w14:paraId="5D508DE3"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w:t>
      </w:r>
    </w:p>
    <w:p w14:paraId="76601CB2"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（3）ＩＣＴ導入に至る経緯</w:t>
      </w:r>
    </w:p>
    <w:p w14:paraId="6039D3B2"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p>
    <w:p w14:paraId="257B373F"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p>
    <w:p w14:paraId="03032EBA"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（4）ＩＣＴの使用計画（概ね３年間の使用計画を記入すること。）</w:t>
      </w:r>
    </w:p>
    <w:p w14:paraId="2C2449F2"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１年目</w:t>
      </w:r>
    </w:p>
    <w:p w14:paraId="0735A17C"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２年目</w:t>
      </w:r>
    </w:p>
    <w:p w14:paraId="2F80D0FD"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３年目</w:t>
      </w:r>
    </w:p>
    <w:p w14:paraId="7BDE4390"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（5）ＩＣＴ</w:t>
      </w:r>
      <w:r w:rsidRPr="002035EC">
        <w:rPr>
          <w:color w:val="000000" w:themeColor="text1"/>
          <w:sz w:val="20"/>
          <w:szCs w:val="20"/>
        </w:rPr>
        <w:t>導入により達成すべき目標・期待される効果等</w:t>
      </w:r>
    </w:p>
    <w:p w14:paraId="18D2DA5C"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p>
    <w:p w14:paraId="6C0FB63D"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p>
    <w:p w14:paraId="31CF328E" w14:textId="77777777" w:rsidR="00B162DD" w:rsidRPr="002035EC" w:rsidRDefault="00B162DD" w:rsidP="00B162DD">
      <w:pPr>
        <w:tabs>
          <w:tab w:val="left" w:pos="6946"/>
        </w:tabs>
        <w:spacing w:line="294" w:lineRule="exact"/>
        <w:ind w:firstLineChars="100" w:firstLine="200"/>
        <w:rPr>
          <w:rFonts w:asciiTheme="minorEastAsia" w:eastAsiaTheme="minorEastAsia" w:hAnsiTheme="minorEastAsia"/>
          <w:color w:val="000000" w:themeColor="text1"/>
          <w:sz w:val="20"/>
          <w:szCs w:val="20"/>
        </w:rPr>
      </w:pPr>
      <w:r w:rsidRPr="002035EC">
        <w:rPr>
          <w:rFonts w:asciiTheme="minorEastAsia" w:eastAsiaTheme="minorEastAsia" w:hAnsiTheme="minorEastAsia" w:hint="eastAsia"/>
          <w:color w:val="000000" w:themeColor="text1"/>
          <w:sz w:val="20"/>
          <w:szCs w:val="20"/>
        </w:rPr>
        <w:t>（6）大規模修繕計画</w:t>
      </w:r>
    </w:p>
    <w:p w14:paraId="74D336BE"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ア　修繕期間　　</w:t>
      </w:r>
      <w:r w:rsidRPr="002035EC">
        <w:rPr>
          <w:rFonts w:ascii="ＭＳ 明朝" w:hAnsi="ＭＳ 明朝" w:hint="eastAsia"/>
          <w:color w:val="000000" w:themeColor="text1"/>
          <w:sz w:val="20"/>
          <w:szCs w:val="20"/>
          <w:u w:val="single"/>
        </w:rPr>
        <w:t xml:space="preserve">　　　　　　　　　　　　　　　　　　　　　　　　　　　　　　　</w:t>
      </w:r>
    </w:p>
    <w:p w14:paraId="65E809F6" w14:textId="77777777"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イ　修繕内容　　</w:t>
      </w:r>
      <w:r w:rsidRPr="002035EC">
        <w:rPr>
          <w:rFonts w:ascii="ＭＳ 明朝" w:hAnsi="ＭＳ 明朝" w:hint="eastAsia"/>
          <w:color w:val="000000" w:themeColor="text1"/>
          <w:sz w:val="20"/>
          <w:szCs w:val="20"/>
          <w:u w:val="single"/>
        </w:rPr>
        <w:t xml:space="preserve">　　　　　　　　　　　　　　　　　　　　　　　　　　　　　　　</w:t>
      </w:r>
    </w:p>
    <w:p w14:paraId="6885E794" w14:textId="77777777" w:rsidR="0039109C" w:rsidRPr="002035EC" w:rsidRDefault="0039109C" w:rsidP="00D11E09">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74120F99" w14:textId="77777777" w:rsidR="0039109C" w:rsidRPr="002035EC" w:rsidRDefault="0039109C" w:rsidP="00D11E09">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・工事請負契約書，備品購入契約書，納品書の写し</w:t>
      </w:r>
    </w:p>
    <w:p w14:paraId="73ED63EE" w14:textId="77777777" w:rsidR="0039109C" w:rsidRPr="002035EC" w:rsidRDefault="0039109C" w:rsidP="00D11E09">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・設置に係る平面図等の写し，設計図書（設備配線図等を含む。）の写し</w:t>
      </w:r>
    </w:p>
    <w:p w14:paraId="751F8B55" w14:textId="77777777" w:rsidR="0039109C" w:rsidRPr="002035EC" w:rsidRDefault="0039109C" w:rsidP="00D11E09">
      <w:pPr>
        <w:tabs>
          <w:tab w:val="left" w:pos="6946"/>
        </w:tabs>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・設置箇所・購入品の写真等</w:t>
      </w:r>
    </w:p>
    <w:p w14:paraId="1332B2BD" w14:textId="0FB4A73E"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12　</w:t>
      </w:r>
      <w:r w:rsidR="00D11E09" w:rsidRPr="002035EC">
        <w:rPr>
          <w:rFonts w:ascii="ＭＳ 明朝" w:hAnsi="ＭＳ 明朝" w:hint="eastAsia"/>
          <w:color w:val="000000" w:themeColor="text1"/>
          <w:sz w:val="20"/>
          <w:szCs w:val="20"/>
        </w:rPr>
        <w:t>介護予防拠点における防災意識啓発取組事業実績</w:t>
      </w:r>
    </w:p>
    <w:p w14:paraId="1AFFCB43"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(1)総事業費　　　　　　　　　　　    　 </w:t>
      </w:r>
      <w:r w:rsidRPr="002035EC">
        <w:rPr>
          <w:rFonts w:ascii="ＭＳ 明朝" w:hAnsi="ＭＳ 明朝" w:hint="eastAsia"/>
          <w:color w:val="000000" w:themeColor="text1"/>
          <w:sz w:val="20"/>
          <w:szCs w:val="20"/>
          <w:u w:val="single"/>
        </w:rPr>
        <w:t xml:space="preserve">　　　　　　　　　　　　円</w:t>
      </w:r>
    </w:p>
    <w:p w14:paraId="62259192"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(2)整備費内訳（対象経費）</w:t>
      </w:r>
    </w:p>
    <w:p w14:paraId="564E6BC6"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ア　需用費　　　　　　　　　　　　　　</w:t>
      </w:r>
      <w:r w:rsidRPr="002035EC">
        <w:rPr>
          <w:rFonts w:ascii="ＭＳ 明朝" w:hAnsi="ＭＳ 明朝" w:hint="eastAsia"/>
          <w:color w:val="000000" w:themeColor="text1"/>
          <w:sz w:val="20"/>
          <w:szCs w:val="20"/>
          <w:u w:val="single"/>
        </w:rPr>
        <w:t xml:space="preserve">　　　　　　　　　　　　円</w:t>
      </w:r>
    </w:p>
    <w:p w14:paraId="19896DB0" w14:textId="77777777" w:rsidR="00B162DD" w:rsidRPr="002035EC" w:rsidRDefault="00B162DD" w:rsidP="00B162DD">
      <w:pPr>
        <w:tabs>
          <w:tab w:val="left" w:pos="4253"/>
        </w:tabs>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イ　備品購入費　　　　　　　　　　　　　</w:t>
      </w:r>
      <w:r w:rsidRPr="002035EC">
        <w:rPr>
          <w:rFonts w:ascii="ＭＳ 明朝" w:hAnsi="ＭＳ 明朝" w:hint="eastAsia"/>
          <w:color w:val="000000" w:themeColor="text1"/>
          <w:sz w:val="20"/>
          <w:szCs w:val="20"/>
          <w:u w:val="single"/>
        </w:rPr>
        <w:t xml:space="preserve">　　　　　　　　　　　円</w:t>
      </w:r>
    </w:p>
    <w:p w14:paraId="4841BBD9"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ウ　報酬　　　　　　　　　　　　　　　　</w:t>
      </w:r>
      <w:r w:rsidRPr="002035EC">
        <w:rPr>
          <w:rFonts w:ascii="ＭＳ 明朝" w:hAnsi="ＭＳ 明朝" w:hint="eastAsia"/>
          <w:color w:val="000000" w:themeColor="text1"/>
          <w:sz w:val="20"/>
          <w:szCs w:val="20"/>
          <w:u w:val="single"/>
        </w:rPr>
        <w:t xml:space="preserve">　　　　　　　　　　　円</w:t>
      </w:r>
    </w:p>
    <w:p w14:paraId="1CD0558A"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エ　旅費　　　　　　　　　　　　　　　　</w:t>
      </w:r>
      <w:r w:rsidRPr="002035EC">
        <w:rPr>
          <w:rFonts w:ascii="ＭＳ 明朝" w:hAnsi="ＭＳ 明朝" w:hint="eastAsia"/>
          <w:color w:val="000000" w:themeColor="text1"/>
          <w:sz w:val="20"/>
          <w:szCs w:val="20"/>
          <w:u w:val="single"/>
        </w:rPr>
        <w:t xml:space="preserve">　　　　　　　　　　　円</w:t>
      </w:r>
    </w:p>
    <w:p w14:paraId="7F6E639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オ　役務費　　　　　　　　　　　　　　　</w:t>
      </w:r>
      <w:r w:rsidRPr="002035EC">
        <w:rPr>
          <w:rFonts w:ascii="ＭＳ 明朝" w:hAnsi="ＭＳ 明朝" w:hint="eastAsia"/>
          <w:color w:val="000000" w:themeColor="text1"/>
          <w:sz w:val="20"/>
          <w:szCs w:val="20"/>
          <w:u w:val="single"/>
        </w:rPr>
        <w:t xml:space="preserve">　　　　　　　　　　　円</w:t>
      </w:r>
    </w:p>
    <w:p w14:paraId="48EEF371"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カ　委託料　　　　　　　　　　　　　　　</w:t>
      </w:r>
      <w:r w:rsidRPr="002035EC">
        <w:rPr>
          <w:rFonts w:ascii="ＭＳ 明朝" w:hAnsi="ＭＳ 明朝" w:hint="eastAsia"/>
          <w:color w:val="000000" w:themeColor="text1"/>
          <w:sz w:val="20"/>
          <w:szCs w:val="20"/>
          <w:u w:val="single"/>
        </w:rPr>
        <w:t xml:space="preserve">　　　　　　　　　　　円</w:t>
      </w:r>
    </w:p>
    <w:p w14:paraId="11FE0541"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カ　合計　　　　　　　　　　　　　　　　</w:t>
      </w:r>
      <w:r w:rsidRPr="002035EC">
        <w:rPr>
          <w:rFonts w:ascii="ＭＳ 明朝" w:hAnsi="ＭＳ 明朝" w:hint="eastAsia"/>
          <w:color w:val="000000" w:themeColor="text1"/>
          <w:sz w:val="20"/>
          <w:szCs w:val="20"/>
          <w:u w:val="single"/>
        </w:rPr>
        <w:t xml:space="preserve">　　　　　　　　　　　円</w:t>
      </w:r>
    </w:p>
    <w:p w14:paraId="591C41DD"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(3)実施計画</w:t>
      </w:r>
    </w:p>
    <w:p w14:paraId="2C179E6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事業開始年月日　　　　　　　　　年　　　月　　　日</w:t>
      </w:r>
    </w:p>
    <w:p w14:paraId="21252E4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介護予防拠点実施数　　　　　か所</w:t>
      </w:r>
    </w:p>
    <w:p w14:paraId="2A6C8D71" w14:textId="77777777" w:rsidR="00B162DD" w:rsidRPr="002035EC" w:rsidRDefault="00B162DD" w:rsidP="00D11E09">
      <w:pPr>
        <w:snapToGrid w:val="0"/>
        <w:spacing w:line="320"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217AFE5F" w14:textId="1754B35B" w:rsidR="00B162DD" w:rsidRPr="002035EC" w:rsidRDefault="00D11E09"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・各費目の領収書の写し</w:t>
      </w:r>
    </w:p>
    <w:p w14:paraId="067D3F95" w14:textId="22EA3AFF" w:rsidR="00B162DD" w:rsidRPr="002035EC" w:rsidRDefault="00B162DD" w:rsidP="00B162DD">
      <w:pPr>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13</w:t>
      </w:r>
      <w:r w:rsidR="00D11E09" w:rsidRPr="002035EC">
        <w:rPr>
          <w:rFonts w:ascii="ＭＳ 明朝" w:hAnsi="ＭＳ 明朝" w:hint="eastAsia"/>
          <w:color w:val="000000" w:themeColor="text1"/>
          <w:sz w:val="20"/>
          <w:szCs w:val="20"/>
        </w:rPr>
        <w:t xml:space="preserve">　定期借地権設定のための一時金の支援事業実績</w:t>
      </w:r>
    </w:p>
    <w:p w14:paraId="0DFCEC08" w14:textId="77777777" w:rsidR="00B162DD" w:rsidRPr="002035EC" w:rsidRDefault="00B162DD" w:rsidP="00B162DD">
      <w:pPr>
        <w:tabs>
          <w:tab w:val="left" w:pos="7088"/>
        </w:tabs>
        <w:snapToGrid w:val="0"/>
        <w:spacing w:line="294" w:lineRule="exact"/>
        <w:ind w:firstLineChars="100" w:firstLine="2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(1)総事業費（一時金の額）　　　　　　 　  </w:t>
      </w:r>
      <w:r w:rsidRPr="002035EC">
        <w:rPr>
          <w:rFonts w:ascii="ＭＳ 明朝" w:hAnsi="ＭＳ 明朝" w:hint="eastAsia"/>
          <w:color w:val="000000" w:themeColor="text1"/>
          <w:sz w:val="20"/>
          <w:szCs w:val="20"/>
          <w:u w:val="single"/>
        </w:rPr>
        <w:t xml:space="preserve">　　 　　　　　　　　　 円</w:t>
      </w:r>
    </w:p>
    <w:p w14:paraId="3AF7AB86" w14:textId="77777777" w:rsidR="00B162DD" w:rsidRPr="002035EC" w:rsidRDefault="00B162DD" w:rsidP="00B162DD">
      <w:pPr>
        <w:tabs>
          <w:tab w:val="left" w:pos="4395"/>
        </w:tabs>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(2)路線価の２分の１の額　　　　　　　　　 </w:t>
      </w:r>
      <w:r w:rsidRPr="002035EC">
        <w:rPr>
          <w:rFonts w:ascii="ＭＳ 明朝" w:hAnsi="ＭＳ 明朝" w:hint="eastAsia"/>
          <w:color w:val="000000" w:themeColor="text1"/>
          <w:sz w:val="20"/>
          <w:szCs w:val="20"/>
          <w:u w:val="single"/>
        </w:rPr>
        <w:t xml:space="preserve"> 　  　　　　　　　　　 円</w:t>
      </w:r>
    </w:p>
    <w:p w14:paraId="4A7C0B7F" w14:textId="77777777" w:rsidR="00B162DD" w:rsidRPr="002035EC" w:rsidRDefault="00B162DD" w:rsidP="00B162DD">
      <w:pPr>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(3)実施計画</w:t>
      </w:r>
    </w:p>
    <w:p w14:paraId="13D1DC7C"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ア　契約年月日　　　　　　　　　　　年　　　月　　　日</w:t>
      </w:r>
    </w:p>
    <w:p w14:paraId="75043040" w14:textId="77777777" w:rsidR="00B162DD" w:rsidRPr="002035EC" w:rsidRDefault="00B162DD" w:rsidP="00B162DD">
      <w:pPr>
        <w:tabs>
          <w:tab w:val="left" w:pos="284"/>
          <w:tab w:val="left" w:pos="426"/>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イ　賃貸借期間　　　　　　</w:t>
      </w:r>
      <w:r w:rsidRPr="002035EC">
        <w:rPr>
          <w:rFonts w:ascii="ＭＳ 明朝" w:hAnsi="ＭＳ 明朝" w:hint="eastAsia"/>
          <w:color w:val="000000" w:themeColor="text1"/>
          <w:sz w:val="20"/>
          <w:szCs w:val="20"/>
          <w:u w:val="single"/>
        </w:rPr>
        <w:t xml:space="preserve">　　　　　　年間</w:t>
      </w:r>
    </w:p>
    <w:p w14:paraId="3CBBF1B9"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　　　　　年　　　月　　　日　～　　　年　　　月　　　日まで）</w:t>
      </w:r>
    </w:p>
    <w:p w14:paraId="0888BBB7" w14:textId="77777777" w:rsidR="00D11E09" w:rsidRPr="002035EC" w:rsidRDefault="00D11E09" w:rsidP="00D11E09">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00960B70" w14:textId="77777777" w:rsidR="00D11E09" w:rsidRPr="002035EC" w:rsidRDefault="00D11E09" w:rsidP="00D11E09">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・定期借地権契約書の写し</w:t>
      </w:r>
    </w:p>
    <w:p w14:paraId="174184C2" w14:textId="77777777" w:rsidR="00D11E09" w:rsidRPr="002035EC" w:rsidRDefault="00D11E09" w:rsidP="00D11E09">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・定期借地権登記の写し</w:t>
      </w:r>
    </w:p>
    <w:p w14:paraId="11352465" w14:textId="34BBD4C8" w:rsidR="00B162DD" w:rsidRPr="002035EC" w:rsidRDefault="00B162DD" w:rsidP="00B162DD">
      <w:pPr>
        <w:tabs>
          <w:tab w:val="left" w:pos="6946"/>
        </w:tabs>
        <w:spacing w:line="294" w:lineRule="exact"/>
        <w:ind w:left="400" w:hangingChars="200" w:hanging="400"/>
        <w:rPr>
          <w:rFonts w:ascii="ＭＳ 明朝" w:hAnsi="ＭＳ 明朝"/>
          <w:color w:val="000000" w:themeColor="text1"/>
          <w:sz w:val="20"/>
          <w:szCs w:val="20"/>
        </w:rPr>
      </w:pPr>
      <w:r w:rsidRPr="002035EC">
        <w:rPr>
          <w:rFonts w:ascii="ＭＳ 明朝" w:hAnsi="ＭＳ 明朝" w:hint="eastAsia"/>
          <w:color w:val="000000" w:themeColor="text1"/>
          <w:sz w:val="20"/>
          <w:szCs w:val="20"/>
        </w:rPr>
        <w:t>14　既存の特別養護老人ホーム及び併設されるショートステイ用居室における多床室のプライバシー保護の</w:t>
      </w:r>
      <w:r w:rsidR="00D11E09" w:rsidRPr="002035EC">
        <w:rPr>
          <w:rFonts w:ascii="ＭＳ 明朝" w:hAnsi="ＭＳ 明朝" w:hint="eastAsia"/>
          <w:color w:val="000000" w:themeColor="text1"/>
          <w:sz w:val="20"/>
          <w:szCs w:val="20"/>
        </w:rPr>
        <w:t>ための改修支援事業実績</w:t>
      </w:r>
    </w:p>
    <w:p w14:paraId="3EC1F688"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(1)施設の構造概要</w:t>
      </w:r>
    </w:p>
    <w:p w14:paraId="321B8FF5"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666E6798"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(2)総事業費　　　　　　　　　　　　    　 </w:t>
      </w:r>
      <w:r w:rsidRPr="002035EC">
        <w:rPr>
          <w:rFonts w:ascii="ＭＳ 明朝" w:hAnsi="ＭＳ 明朝" w:hint="eastAsia"/>
          <w:color w:val="000000" w:themeColor="text1"/>
          <w:sz w:val="20"/>
          <w:szCs w:val="20"/>
          <w:u w:val="single"/>
        </w:rPr>
        <w:t xml:space="preserve">　　　　　　　　　　　　円</w:t>
      </w:r>
    </w:p>
    <w:p w14:paraId="348917E6"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(3)整備費内訳（対象経費）</w:t>
      </w:r>
    </w:p>
    <w:p w14:paraId="0A6698B1"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1CFC7261"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その他の工事費　　　　　　　　　　  </w:t>
      </w:r>
      <w:r w:rsidRPr="002035EC">
        <w:rPr>
          <w:rFonts w:ascii="ＭＳ 明朝" w:hAnsi="ＭＳ 明朝" w:hint="eastAsia"/>
          <w:color w:val="000000" w:themeColor="text1"/>
          <w:sz w:val="20"/>
          <w:szCs w:val="20"/>
          <w:u w:val="single"/>
        </w:rPr>
        <w:t xml:space="preserve">　　　　　　　　　　　　円</w:t>
      </w:r>
    </w:p>
    <w:p w14:paraId="1BBCAFEF"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工事請負費　　　　　　　　　　　　  </w:t>
      </w:r>
      <w:r w:rsidRPr="002035EC">
        <w:rPr>
          <w:rFonts w:ascii="ＭＳ 明朝" w:hAnsi="ＭＳ 明朝" w:hint="eastAsia"/>
          <w:color w:val="000000" w:themeColor="text1"/>
          <w:sz w:val="20"/>
          <w:szCs w:val="20"/>
          <w:u w:val="single"/>
        </w:rPr>
        <w:t xml:space="preserve">　　　　　　　　　　　　円</w:t>
      </w:r>
    </w:p>
    <w:p w14:paraId="30B61C3F"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その他の経費　  　　　　　　　　　  </w:t>
      </w:r>
      <w:r w:rsidRPr="002035EC">
        <w:rPr>
          <w:rFonts w:ascii="ＭＳ 明朝" w:hAnsi="ＭＳ 明朝" w:hint="eastAsia"/>
          <w:color w:val="000000" w:themeColor="text1"/>
          <w:sz w:val="20"/>
          <w:szCs w:val="20"/>
          <w:u w:val="single"/>
        </w:rPr>
        <w:t xml:space="preserve">　　　　　　　　　　　　円</w:t>
      </w:r>
    </w:p>
    <w:p w14:paraId="55666E1C"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合計                                </w:t>
      </w:r>
      <w:r w:rsidRPr="002035EC">
        <w:rPr>
          <w:rFonts w:ascii="ＭＳ 明朝" w:hAnsi="ＭＳ 明朝" w:hint="eastAsia"/>
          <w:color w:val="000000" w:themeColor="text1"/>
          <w:sz w:val="20"/>
          <w:szCs w:val="20"/>
          <w:u w:val="single"/>
        </w:rPr>
        <w:t xml:space="preserve">　　　　　　　　　　　　円</w:t>
      </w:r>
    </w:p>
    <w:p w14:paraId="559AFE1D"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(4)施工計画</w:t>
      </w:r>
    </w:p>
    <w:p w14:paraId="3613857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25F4D5E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3CBF531E"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6FBD5A14" w14:textId="77777777" w:rsidR="00D11E09" w:rsidRPr="002035EC" w:rsidRDefault="00D11E09" w:rsidP="00D11E09">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4E359D89" w14:textId="77777777" w:rsidR="00D11E09" w:rsidRPr="002035EC" w:rsidRDefault="00D11E09" w:rsidP="00D11E09">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・工事請負契約書の写し</w:t>
      </w:r>
    </w:p>
    <w:p w14:paraId="79E97CBD" w14:textId="77777777" w:rsidR="00D11E09" w:rsidRPr="002035EC" w:rsidRDefault="00D11E09" w:rsidP="00D11E09">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・工事完了を確認するに足る検査済証等の写し</w:t>
      </w:r>
    </w:p>
    <w:p w14:paraId="0D63550D" w14:textId="77777777" w:rsidR="00D11E09" w:rsidRPr="002035EC" w:rsidRDefault="00D11E09" w:rsidP="00D11E09">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・工事に係る平面図等の写し</w:t>
      </w:r>
    </w:p>
    <w:p w14:paraId="36C286E6" w14:textId="77777777" w:rsidR="00D11E09" w:rsidRPr="002035EC" w:rsidRDefault="00D11E09" w:rsidP="00D11E09">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・整備工事箇所の写真等</w:t>
      </w:r>
    </w:p>
    <w:p w14:paraId="729724A6" w14:textId="2E4A81FB"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15</w:t>
      </w:r>
      <w:r w:rsidR="00D11E09" w:rsidRPr="002035EC">
        <w:rPr>
          <w:rFonts w:ascii="ＭＳ 明朝" w:hAnsi="ＭＳ 明朝" w:hint="eastAsia"/>
          <w:color w:val="000000" w:themeColor="text1"/>
          <w:sz w:val="20"/>
          <w:szCs w:val="20"/>
        </w:rPr>
        <w:t xml:space="preserve">　介護療養型医療施設等の介護老人保健施設等への転換整備事業実績</w:t>
      </w:r>
    </w:p>
    <w:p w14:paraId="2B65E2D3"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(1)区分　　創設　改築　改修</w:t>
      </w:r>
    </w:p>
    <w:p w14:paraId="7EBB8F7E"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(2)施設の構造概要</w:t>
      </w:r>
    </w:p>
    <w:p w14:paraId="7C7CC29D" w14:textId="77777777" w:rsidR="00B162DD" w:rsidRPr="002035EC" w:rsidRDefault="00B162DD" w:rsidP="00B162DD">
      <w:pPr>
        <w:snapToGrid w:val="0"/>
        <w:spacing w:line="294" w:lineRule="exact"/>
        <w:ind w:firstLineChars="300" w:firstLine="600"/>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59430C2D" w14:textId="77777777" w:rsidR="00B162DD" w:rsidRPr="002035EC" w:rsidRDefault="00B162DD" w:rsidP="00B162DD">
      <w:pPr>
        <w:tabs>
          <w:tab w:val="left" w:pos="6804"/>
        </w:tabs>
        <w:snapToGrid w:val="0"/>
        <w:spacing w:line="294" w:lineRule="exact"/>
        <w:ind w:firstLineChars="50" w:firstLine="1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(3)総事業費　　　　　　　　　　　　    　 </w:t>
      </w:r>
      <w:r w:rsidRPr="002035EC">
        <w:rPr>
          <w:rFonts w:ascii="ＭＳ 明朝" w:hAnsi="ＭＳ 明朝" w:hint="eastAsia"/>
          <w:color w:val="000000" w:themeColor="text1"/>
          <w:sz w:val="20"/>
          <w:szCs w:val="20"/>
          <w:u w:val="single"/>
        </w:rPr>
        <w:t xml:space="preserve">　　　　　　　　　　　　円</w:t>
      </w:r>
    </w:p>
    <w:p w14:paraId="7C370006"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(4)整備費内訳（対象経費）</w:t>
      </w:r>
    </w:p>
    <w:p w14:paraId="6508D2A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1E87114A"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その他の工事費　　　　　　　　　　  </w:t>
      </w:r>
      <w:r w:rsidRPr="002035EC">
        <w:rPr>
          <w:rFonts w:ascii="ＭＳ 明朝" w:hAnsi="ＭＳ 明朝" w:hint="eastAsia"/>
          <w:color w:val="000000" w:themeColor="text1"/>
          <w:sz w:val="20"/>
          <w:szCs w:val="20"/>
          <w:u w:val="single"/>
        </w:rPr>
        <w:t xml:space="preserve">　　　　　　　　　　　　円</w:t>
      </w:r>
    </w:p>
    <w:p w14:paraId="3EAF009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工事請負費　　　　　　　　　　　　  </w:t>
      </w:r>
      <w:r w:rsidRPr="002035EC">
        <w:rPr>
          <w:rFonts w:ascii="ＭＳ 明朝" w:hAnsi="ＭＳ 明朝" w:hint="eastAsia"/>
          <w:color w:val="000000" w:themeColor="text1"/>
          <w:sz w:val="20"/>
          <w:szCs w:val="20"/>
          <w:u w:val="single"/>
        </w:rPr>
        <w:t xml:space="preserve">　　　　　　　　　　　　円</w:t>
      </w:r>
    </w:p>
    <w:p w14:paraId="5AB5E62F"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その他の経費　  　　　　　　　　　  </w:t>
      </w:r>
      <w:r w:rsidRPr="002035EC">
        <w:rPr>
          <w:rFonts w:ascii="ＭＳ 明朝" w:hAnsi="ＭＳ 明朝" w:hint="eastAsia"/>
          <w:color w:val="000000" w:themeColor="text1"/>
          <w:sz w:val="20"/>
          <w:szCs w:val="20"/>
          <w:u w:val="single"/>
        </w:rPr>
        <w:t xml:space="preserve">　　　　　　　　　　　　円</w:t>
      </w:r>
    </w:p>
    <w:p w14:paraId="0F4C90AA"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合計                                </w:t>
      </w:r>
      <w:r w:rsidRPr="002035EC">
        <w:rPr>
          <w:rFonts w:ascii="ＭＳ 明朝" w:hAnsi="ＭＳ 明朝" w:hint="eastAsia"/>
          <w:color w:val="000000" w:themeColor="text1"/>
          <w:sz w:val="20"/>
          <w:szCs w:val="20"/>
          <w:u w:val="single"/>
        </w:rPr>
        <w:t xml:space="preserve">　　　　　　　　　　　　円</w:t>
      </w:r>
    </w:p>
    <w:p w14:paraId="07567957"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(5)施工計画</w:t>
      </w:r>
    </w:p>
    <w:p w14:paraId="1B79BF32"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28A8AAAC"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69A8433A"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5AEBE6C7" w14:textId="77777777" w:rsidR="00680E2E" w:rsidRPr="002035EC" w:rsidRDefault="00680E2E" w:rsidP="00680E2E">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27014E24"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・工事請負契約書の写し</w:t>
      </w:r>
    </w:p>
    <w:p w14:paraId="781F907E"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・工事完了を確認するに足る検査済証等の写し</w:t>
      </w:r>
    </w:p>
    <w:p w14:paraId="6DF734AC"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・工事に係る平面図等の写し</w:t>
      </w:r>
    </w:p>
    <w:p w14:paraId="3FAC90E9"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・整備工事箇所の写真等</w:t>
      </w:r>
    </w:p>
    <w:p w14:paraId="1F7ED754" w14:textId="493F0388"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16</w:t>
      </w:r>
      <w:r w:rsidR="00680E2E" w:rsidRPr="002035EC">
        <w:rPr>
          <w:rFonts w:ascii="ＭＳ 明朝" w:hAnsi="ＭＳ 明朝" w:hint="eastAsia"/>
          <w:color w:val="000000" w:themeColor="text1"/>
          <w:sz w:val="20"/>
          <w:szCs w:val="20"/>
        </w:rPr>
        <w:t xml:space="preserve">　介護施設等の看取り環境整備推進事業実績</w:t>
      </w:r>
    </w:p>
    <w:p w14:paraId="601779AC"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(1)施設の構造概要</w:t>
      </w:r>
    </w:p>
    <w:p w14:paraId="7FA3923F"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412E8820"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(2)総事業費　　　　　　　　　　　　    　 </w:t>
      </w:r>
      <w:r w:rsidRPr="002035EC">
        <w:rPr>
          <w:rFonts w:ascii="ＭＳ 明朝" w:hAnsi="ＭＳ 明朝" w:hint="eastAsia"/>
          <w:color w:val="000000" w:themeColor="text1"/>
          <w:sz w:val="20"/>
          <w:szCs w:val="20"/>
          <w:u w:val="single"/>
        </w:rPr>
        <w:t xml:space="preserve">　　　　　　　　　　　　円</w:t>
      </w:r>
    </w:p>
    <w:p w14:paraId="31291C9A"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(3)整備費内訳（対象経費）</w:t>
      </w:r>
    </w:p>
    <w:p w14:paraId="113B05C8"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20598839"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その他の工事費　　　　　　　　　　  </w:t>
      </w:r>
      <w:r w:rsidRPr="002035EC">
        <w:rPr>
          <w:rFonts w:ascii="ＭＳ 明朝" w:hAnsi="ＭＳ 明朝" w:hint="eastAsia"/>
          <w:color w:val="000000" w:themeColor="text1"/>
          <w:sz w:val="20"/>
          <w:szCs w:val="20"/>
          <w:u w:val="single"/>
        </w:rPr>
        <w:t xml:space="preserve">　　　　　　　　　　　　円</w:t>
      </w:r>
    </w:p>
    <w:p w14:paraId="25CBBFE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工事請負費　　　　　　　　　　　　  </w:t>
      </w:r>
      <w:r w:rsidRPr="002035EC">
        <w:rPr>
          <w:rFonts w:ascii="ＭＳ 明朝" w:hAnsi="ＭＳ 明朝" w:hint="eastAsia"/>
          <w:color w:val="000000" w:themeColor="text1"/>
          <w:sz w:val="20"/>
          <w:szCs w:val="20"/>
          <w:u w:val="single"/>
        </w:rPr>
        <w:t xml:space="preserve">　　　　　　　　　　　　円</w:t>
      </w:r>
    </w:p>
    <w:p w14:paraId="148D1E64"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その他の経費　  　　　　　　　　　  </w:t>
      </w:r>
      <w:r w:rsidRPr="002035EC">
        <w:rPr>
          <w:rFonts w:ascii="ＭＳ 明朝" w:hAnsi="ＭＳ 明朝" w:hint="eastAsia"/>
          <w:color w:val="000000" w:themeColor="text1"/>
          <w:sz w:val="20"/>
          <w:szCs w:val="20"/>
          <w:u w:val="single"/>
        </w:rPr>
        <w:t xml:space="preserve">　　　　　　　　　　　　円</w:t>
      </w:r>
    </w:p>
    <w:p w14:paraId="04D39B47"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合計                                </w:t>
      </w:r>
      <w:r w:rsidRPr="002035EC">
        <w:rPr>
          <w:rFonts w:ascii="ＭＳ 明朝" w:hAnsi="ＭＳ 明朝" w:hint="eastAsia"/>
          <w:color w:val="000000" w:themeColor="text1"/>
          <w:sz w:val="20"/>
          <w:szCs w:val="20"/>
          <w:u w:val="single"/>
        </w:rPr>
        <w:t xml:space="preserve">　　　　　　　　　　　　円</w:t>
      </w:r>
    </w:p>
    <w:p w14:paraId="44F8A811"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(4)施工計画</w:t>
      </w:r>
    </w:p>
    <w:p w14:paraId="125473A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4CE4F76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06F4E7D1"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64065510" w14:textId="77777777" w:rsidR="00680E2E" w:rsidRPr="002035EC" w:rsidRDefault="00680E2E" w:rsidP="00680E2E">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61FA4357"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・工事請負契約書の写し</w:t>
      </w:r>
    </w:p>
    <w:p w14:paraId="58F65C76"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・工事完了を確認するに足る検査済証等の写し </w:t>
      </w:r>
    </w:p>
    <w:p w14:paraId="7E45FE5E"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・工事に係る平面図等の写し</w:t>
      </w:r>
    </w:p>
    <w:p w14:paraId="5E3C64BE" w14:textId="77777777" w:rsidR="00680E2E" w:rsidRPr="002035EC" w:rsidRDefault="00680E2E" w:rsidP="00680E2E">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・整備工事箇所の写真等</w:t>
      </w:r>
    </w:p>
    <w:p w14:paraId="769D5238" w14:textId="56E121DE"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17　介護施設等</w:t>
      </w:r>
      <w:r w:rsidR="00680E2E" w:rsidRPr="002035EC">
        <w:rPr>
          <w:rFonts w:ascii="ＭＳ 明朝" w:hAnsi="ＭＳ 明朝" w:hint="eastAsia"/>
          <w:color w:val="000000" w:themeColor="text1"/>
          <w:sz w:val="20"/>
          <w:szCs w:val="20"/>
        </w:rPr>
        <w:t>の消毒・洗浄経費支援実績</w:t>
      </w:r>
    </w:p>
    <w:p w14:paraId="0C6818F8" w14:textId="77777777" w:rsidR="00B162DD" w:rsidRPr="002035EC" w:rsidRDefault="00B162DD" w:rsidP="00B162DD">
      <w:pPr>
        <w:pStyle w:val="a9"/>
        <w:numPr>
          <w:ilvl w:val="0"/>
          <w:numId w:val="31"/>
        </w:numPr>
        <w:snapToGrid w:val="0"/>
        <w:spacing w:line="294" w:lineRule="exact"/>
        <w:ind w:leftChars="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消毒・洗浄内容　　</w:t>
      </w:r>
      <w:r w:rsidRPr="002035EC">
        <w:rPr>
          <w:rFonts w:ascii="ＭＳ 明朝" w:hAnsi="ＭＳ 明朝" w:hint="eastAsia"/>
          <w:color w:val="000000" w:themeColor="text1"/>
          <w:sz w:val="20"/>
          <w:szCs w:val="20"/>
          <w:u w:val="single"/>
        </w:rPr>
        <w:t xml:space="preserve">　　　　　　　　　　　　　　　　　　　　　　　</w:t>
      </w:r>
    </w:p>
    <w:p w14:paraId="1092A7DB"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(2)総事業費　　　　　　　　　　　　    　 </w:t>
      </w:r>
      <w:r w:rsidRPr="002035EC">
        <w:rPr>
          <w:rFonts w:ascii="ＭＳ 明朝" w:hAnsi="ＭＳ 明朝" w:hint="eastAsia"/>
          <w:color w:val="000000" w:themeColor="text1"/>
          <w:sz w:val="20"/>
          <w:szCs w:val="20"/>
          <w:u w:val="single"/>
        </w:rPr>
        <w:t xml:space="preserve">　　　　　　　　　　　　円</w:t>
      </w:r>
    </w:p>
    <w:p w14:paraId="653E3427"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(3)整備費内訳（対象経費）</w:t>
      </w:r>
    </w:p>
    <w:p w14:paraId="1E63B3D5"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需用費　　　　　　　　　　　　　 　 </w:t>
      </w:r>
      <w:r w:rsidRPr="002035EC">
        <w:rPr>
          <w:rFonts w:ascii="ＭＳ 明朝" w:hAnsi="ＭＳ 明朝" w:hint="eastAsia"/>
          <w:color w:val="000000" w:themeColor="text1"/>
          <w:sz w:val="20"/>
          <w:szCs w:val="20"/>
          <w:u w:val="single"/>
        </w:rPr>
        <w:t xml:space="preserve">　　　　　　　　　　　　円</w:t>
      </w:r>
    </w:p>
    <w:p w14:paraId="71F6A8E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役務費　　　　　　　　　　  　　　　</w:t>
      </w:r>
      <w:r w:rsidRPr="002035EC">
        <w:rPr>
          <w:rFonts w:ascii="ＭＳ 明朝" w:hAnsi="ＭＳ 明朝" w:hint="eastAsia"/>
          <w:color w:val="000000" w:themeColor="text1"/>
          <w:sz w:val="20"/>
          <w:szCs w:val="20"/>
          <w:u w:val="single"/>
        </w:rPr>
        <w:t xml:space="preserve">　　　　　　　　　　　　円</w:t>
      </w:r>
    </w:p>
    <w:p w14:paraId="1EBB6EEE"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委託費　　　　　　　　　　　　  　　</w:t>
      </w:r>
      <w:r w:rsidRPr="002035EC">
        <w:rPr>
          <w:rFonts w:ascii="ＭＳ 明朝" w:hAnsi="ＭＳ 明朝" w:hint="eastAsia"/>
          <w:color w:val="000000" w:themeColor="text1"/>
          <w:sz w:val="20"/>
          <w:szCs w:val="20"/>
          <w:u w:val="single"/>
        </w:rPr>
        <w:t xml:space="preserve">　　　　　　　　　　　　円</w:t>
      </w:r>
    </w:p>
    <w:p w14:paraId="179B6A6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その他の経費　  　　　　　　　　　  </w:t>
      </w:r>
      <w:r w:rsidRPr="002035EC">
        <w:rPr>
          <w:rFonts w:ascii="ＭＳ 明朝" w:hAnsi="ＭＳ 明朝" w:hint="eastAsia"/>
          <w:color w:val="000000" w:themeColor="text1"/>
          <w:sz w:val="20"/>
          <w:szCs w:val="20"/>
          <w:u w:val="single"/>
        </w:rPr>
        <w:t xml:space="preserve">　　　　　　　　　　　　円</w:t>
      </w:r>
    </w:p>
    <w:p w14:paraId="404E4910"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合計                                </w:t>
      </w:r>
      <w:r w:rsidRPr="002035EC">
        <w:rPr>
          <w:rFonts w:ascii="ＭＳ 明朝" w:hAnsi="ＭＳ 明朝" w:hint="eastAsia"/>
          <w:color w:val="000000" w:themeColor="text1"/>
          <w:sz w:val="20"/>
          <w:szCs w:val="20"/>
          <w:u w:val="single"/>
        </w:rPr>
        <w:t xml:space="preserve">　　　　　　　　　　　　円</w:t>
      </w:r>
    </w:p>
    <w:p w14:paraId="1655BB83"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(4)施工計画</w:t>
      </w:r>
    </w:p>
    <w:p w14:paraId="72075C1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1F65C856"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1EC35234"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463548E4" w14:textId="77777777" w:rsidR="00B162DD" w:rsidRPr="002035EC" w:rsidRDefault="00B162DD" w:rsidP="00B162DD">
      <w:pPr>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（5）感染が疑われる者が発生した日　　 年　　　月　　　日</w:t>
      </w:r>
    </w:p>
    <w:p w14:paraId="145C8378" w14:textId="77777777" w:rsidR="00680E2E" w:rsidRPr="002035EC" w:rsidRDefault="00680E2E" w:rsidP="00680E2E">
      <w:pPr>
        <w:tabs>
          <w:tab w:val="left" w:pos="6946"/>
        </w:tabs>
        <w:spacing w:line="294" w:lineRule="exact"/>
        <w:ind w:firstLineChars="50" w:firstLine="1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※添付書類</w:t>
      </w:r>
    </w:p>
    <w:p w14:paraId="3C2C476B" w14:textId="77777777" w:rsidR="00680E2E" w:rsidRPr="002035EC" w:rsidRDefault="00680E2E" w:rsidP="00680E2E">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・委託契約書の写し</w:t>
      </w:r>
    </w:p>
    <w:p w14:paraId="09BCAFE3" w14:textId="77777777" w:rsidR="00680E2E" w:rsidRPr="002035EC" w:rsidRDefault="00680E2E" w:rsidP="00680E2E">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・消耗品等購入の領収書の写し</w:t>
      </w:r>
    </w:p>
    <w:p w14:paraId="26B44D0A" w14:textId="77777777" w:rsidR="00680E2E" w:rsidRPr="002035EC" w:rsidRDefault="00680E2E" w:rsidP="00680E2E">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・消毒洗浄に係る平面図の写し</w:t>
      </w:r>
    </w:p>
    <w:p w14:paraId="6DFC4D99" w14:textId="77777777" w:rsidR="00680E2E" w:rsidRPr="002035EC" w:rsidRDefault="00680E2E" w:rsidP="00680E2E">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・消毒洗浄箇所の写真等</w:t>
      </w:r>
    </w:p>
    <w:p w14:paraId="3FD4E020" w14:textId="7042C92A" w:rsidR="00B162DD" w:rsidRPr="002035EC" w:rsidRDefault="00B162DD" w:rsidP="00B162DD">
      <w:pPr>
        <w:tabs>
          <w:tab w:val="left" w:pos="6946"/>
        </w:tabs>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18</w:t>
      </w:r>
      <w:r w:rsidR="00680E2E" w:rsidRPr="002035EC">
        <w:rPr>
          <w:rFonts w:ascii="ＭＳ 明朝" w:hAnsi="ＭＳ 明朝" w:hint="eastAsia"/>
          <w:color w:val="000000" w:themeColor="text1"/>
          <w:sz w:val="20"/>
          <w:szCs w:val="20"/>
        </w:rPr>
        <w:t xml:space="preserve">　高齢障害者向けの感染症予防の広報・啓発経費支援事業実績</w:t>
      </w:r>
    </w:p>
    <w:p w14:paraId="64A711E6"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(1)広報・啓発の内容（実施時期，広報媒体，広報内容等）</w:t>
      </w:r>
    </w:p>
    <w:p w14:paraId="7866A26E" w14:textId="77777777" w:rsidR="00B162DD" w:rsidRPr="002035EC" w:rsidRDefault="00B162DD" w:rsidP="00B162DD">
      <w:pPr>
        <w:snapToGrid w:val="0"/>
        <w:spacing w:line="294" w:lineRule="exact"/>
        <w:rPr>
          <w:rFonts w:ascii="ＭＳ 明朝" w:hAnsi="ＭＳ 明朝"/>
          <w:color w:val="000000" w:themeColor="text1"/>
          <w:sz w:val="20"/>
          <w:szCs w:val="20"/>
        </w:rPr>
      </w:pPr>
    </w:p>
    <w:p w14:paraId="14725C29" w14:textId="77777777" w:rsidR="00B162DD" w:rsidRPr="002035EC" w:rsidRDefault="00B162DD" w:rsidP="00B162DD">
      <w:pPr>
        <w:snapToGrid w:val="0"/>
        <w:spacing w:line="294" w:lineRule="exact"/>
        <w:rPr>
          <w:rFonts w:ascii="ＭＳ 明朝" w:hAnsi="ＭＳ 明朝"/>
          <w:color w:val="000000" w:themeColor="text1"/>
          <w:sz w:val="20"/>
          <w:szCs w:val="20"/>
        </w:rPr>
      </w:pPr>
    </w:p>
    <w:p w14:paraId="024650AA"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(2)総事業費　　　　　　　　　　　　    　 </w:t>
      </w:r>
      <w:r w:rsidRPr="002035EC">
        <w:rPr>
          <w:rFonts w:ascii="ＭＳ 明朝" w:hAnsi="ＭＳ 明朝" w:hint="eastAsia"/>
          <w:color w:val="000000" w:themeColor="text1"/>
          <w:sz w:val="20"/>
          <w:szCs w:val="20"/>
          <w:u w:val="single"/>
        </w:rPr>
        <w:t xml:space="preserve">　　　　　　　　　　　　円</w:t>
      </w:r>
    </w:p>
    <w:p w14:paraId="5E912CF9"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(3)整備費内訳（対象経費）</w:t>
      </w:r>
    </w:p>
    <w:p w14:paraId="0277348A"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需用費　　　　　　　　　　　　　 　 </w:t>
      </w:r>
      <w:r w:rsidRPr="002035EC">
        <w:rPr>
          <w:rFonts w:ascii="ＭＳ 明朝" w:hAnsi="ＭＳ 明朝" w:hint="eastAsia"/>
          <w:color w:val="000000" w:themeColor="text1"/>
          <w:sz w:val="20"/>
          <w:szCs w:val="20"/>
          <w:u w:val="single"/>
        </w:rPr>
        <w:t xml:space="preserve">　　　　　　　　　　　　円</w:t>
      </w:r>
    </w:p>
    <w:p w14:paraId="322741B7"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役務費　　　　　　　　　　  　　　　</w:t>
      </w:r>
      <w:r w:rsidRPr="002035EC">
        <w:rPr>
          <w:rFonts w:ascii="ＭＳ 明朝" w:hAnsi="ＭＳ 明朝" w:hint="eastAsia"/>
          <w:color w:val="000000" w:themeColor="text1"/>
          <w:sz w:val="20"/>
          <w:szCs w:val="20"/>
          <w:u w:val="single"/>
        </w:rPr>
        <w:t xml:space="preserve">　　　　　　　　　　　　円</w:t>
      </w:r>
    </w:p>
    <w:p w14:paraId="2710CA1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委託費　　　　　　　　　　　　  　　</w:t>
      </w:r>
      <w:r w:rsidRPr="002035EC">
        <w:rPr>
          <w:rFonts w:ascii="ＭＳ 明朝" w:hAnsi="ＭＳ 明朝" w:hint="eastAsia"/>
          <w:color w:val="000000" w:themeColor="text1"/>
          <w:sz w:val="20"/>
          <w:szCs w:val="20"/>
          <w:u w:val="single"/>
        </w:rPr>
        <w:t xml:space="preserve">　　　　　　　　　　　　円</w:t>
      </w:r>
    </w:p>
    <w:p w14:paraId="4A24F50C"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合計                                </w:t>
      </w:r>
      <w:r w:rsidRPr="002035EC">
        <w:rPr>
          <w:rFonts w:ascii="ＭＳ 明朝" w:hAnsi="ＭＳ 明朝" w:hint="eastAsia"/>
          <w:color w:val="000000" w:themeColor="text1"/>
          <w:sz w:val="20"/>
          <w:szCs w:val="20"/>
          <w:u w:val="single"/>
        </w:rPr>
        <w:t xml:space="preserve">　　　　　　　　　　　　円</w:t>
      </w:r>
    </w:p>
    <w:p w14:paraId="1DEB1890" w14:textId="37509BAD" w:rsidR="00680E2E" w:rsidRPr="002035EC" w:rsidRDefault="00680E2E" w:rsidP="00680E2E">
      <w:pPr>
        <w:widowControl/>
        <w:ind w:firstLineChars="100" w:firstLine="2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5F1A1644" w14:textId="77777777" w:rsidR="00680E2E" w:rsidRPr="002035EC" w:rsidRDefault="00680E2E" w:rsidP="00680E2E">
      <w:pPr>
        <w:widowControl/>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・委託契約書の写し</w:t>
      </w:r>
    </w:p>
    <w:p w14:paraId="06D51343" w14:textId="77777777" w:rsidR="00680E2E" w:rsidRPr="002035EC" w:rsidRDefault="00680E2E" w:rsidP="00680E2E">
      <w:pPr>
        <w:widowControl/>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・各費目の領収書の写し</w:t>
      </w:r>
    </w:p>
    <w:p w14:paraId="4E9C8D8A" w14:textId="2B344731" w:rsidR="00B162DD" w:rsidRPr="002035EC" w:rsidRDefault="00B162DD" w:rsidP="00B162DD">
      <w:pPr>
        <w:widowControl/>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19</w:t>
      </w:r>
      <w:r w:rsidR="00680E2E" w:rsidRPr="002035EC">
        <w:rPr>
          <w:rFonts w:ascii="ＭＳ 明朝" w:hAnsi="ＭＳ 明朝" w:hint="eastAsia"/>
          <w:color w:val="000000" w:themeColor="text1"/>
          <w:sz w:val="20"/>
          <w:szCs w:val="20"/>
        </w:rPr>
        <w:t xml:space="preserve">　介護施設等における簡易陰圧装置設置経費支援事業実績</w:t>
      </w:r>
    </w:p>
    <w:p w14:paraId="66EED2BA"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(1)施設の構造概要</w:t>
      </w:r>
    </w:p>
    <w:p w14:paraId="7317237A"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59B8ED77"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(2)簡易陰圧装置の製品名×設置台数</w:t>
      </w:r>
    </w:p>
    <w:p w14:paraId="267AC885" w14:textId="77777777" w:rsidR="00B162DD" w:rsidRPr="002035EC" w:rsidRDefault="00B162DD" w:rsidP="00B162DD">
      <w:pPr>
        <w:tabs>
          <w:tab w:val="left" w:pos="6946"/>
        </w:tabs>
        <w:spacing w:line="294" w:lineRule="exact"/>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品名　　　　　　　　　　　　　　　　　　　　　　　　　　　×　　　　　　台</w:t>
      </w:r>
    </w:p>
    <w:p w14:paraId="4F6B6B6F"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(3)総事業費　　　　　　　　　　　　    　 </w:t>
      </w:r>
      <w:r w:rsidRPr="002035EC">
        <w:rPr>
          <w:rFonts w:ascii="ＭＳ 明朝" w:hAnsi="ＭＳ 明朝" w:hint="eastAsia"/>
          <w:color w:val="000000" w:themeColor="text1"/>
          <w:sz w:val="20"/>
          <w:szCs w:val="20"/>
          <w:u w:val="single"/>
        </w:rPr>
        <w:t xml:space="preserve">　　　　　　　　　　　　円</w:t>
      </w:r>
    </w:p>
    <w:p w14:paraId="67056859"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(4)整備費内訳（対象経費）</w:t>
      </w:r>
    </w:p>
    <w:p w14:paraId="5581152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5415EF9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その他の工事費　　　　　　　　　　  </w:t>
      </w:r>
      <w:r w:rsidRPr="002035EC">
        <w:rPr>
          <w:rFonts w:ascii="ＭＳ 明朝" w:hAnsi="ＭＳ 明朝" w:hint="eastAsia"/>
          <w:color w:val="000000" w:themeColor="text1"/>
          <w:sz w:val="20"/>
          <w:szCs w:val="20"/>
          <w:u w:val="single"/>
        </w:rPr>
        <w:t xml:space="preserve">　　　　　　　　　　　　円</w:t>
      </w:r>
    </w:p>
    <w:p w14:paraId="6895F71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工事請負費　　　　　　　　　　　　  </w:t>
      </w:r>
      <w:r w:rsidRPr="002035EC">
        <w:rPr>
          <w:rFonts w:ascii="ＭＳ 明朝" w:hAnsi="ＭＳ 明朝" w:hint="eastAsia"/>
          <w:color w:val="000000" w:themeColor="text1"/>
          <w:sz w:val="20"/>
          <w:szCs w:val="20"/>
          <w:u w:val="single"/>
        </w:rPr>
        <w:t xml:space="preserve">　　　　　　　　　　　　円</w:t>
      </w:r>
    </w:p>
    <w:p w14:paraId="5C35B2EE"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その他の経費　  　　　　　　　　　  </w:t>
      </w:r>
      <w:r w:rsidRPr="002035EC">
        <w:rPr>
          <w:rFonts w:ascii="ＭＳ 明朝" w:hAnsi="ＭＳ 明朝" w:hint="eastAsia"/>
          <w:color w:val="000000" w:themeColor="text1"/>
          <w:sz w:val="20"/>
          <w:szCs w:val="20"/>
          <w:u w:val="single"/>
        </w:rPr>
        <w:t xml:space="preserve">　　　　　　　　　　　　円</w:t>
      </w:r>
    </w:p>
    <w:p w14:paraId="131E326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合計                                </w:t>
      </w:r>
      <w:r w:rsidRPr="002035EC">
        <w:rPr>
          <w:rFonts w:ascii="ＭＳ 明朝" w:hAnsi="ＭＳ 明朝" w:hint="eastAsia"/>
          <w:color w:val="000000" w:themeColor="text1"/>
          <w:sz w:val="20"/>
          <w:szCs w:val="20"/>
          <w:u w:val="single"/>
        </w:rPr>
        <w:t xml:space="preserve">　　　　　　　　　　　　円</w:t>
      </w:r>
    </w:p>
    <w:p w14:paraId="08812A89"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(5)施工計画</w:t>
      </w:r>
    </w:p>
    <w:p w14:paraId="5E498051"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44CC8642"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75475BDA"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70F06525" w14:textId="77777777" w:rsidR="00680E2E" w:rsidRPr="002035EC" w:rsidRDefault="00680E2E" w:rsidP="00680E2E">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※添付書類</w:t>
      </w:r>
    </w:p>
    <w:p w14:paraId="51653D64" w14:textId="77777777" w:rsidR="00680E2E" w:rsidRPr="002035EC" w:rsidRDefault="00680E2E" w:rsidP="00680E2E">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・工事請負契約書，備品購入契約書，納品書の写し</w:t>
      </w:r>
    </w:p>
    <w:p w14:paraId="33F11665" w14:textId="77777777" w:rsidR="00680E2E" w:rsidRPr="002035EC" w:rsidRDefault="00680E2E" w:rsidP="00680E2E">
      <w:pPr>
        <w:snapToGrid w:val="0"/>
        <w:spacing w:line="320"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・設置に係る平面図等の写し</w:t>
      </w:r>
    </w:p>
    <w:p w14:paraId="42F4FE34" w14:textId="77777777" w:rsidR="00680E2E" w:rsidRPr="002035EC" w:rsidRDefault="00680E2E" w:rsidP="00680E2E">
      <w:pPr>
        <w:tabs>
          <w:tab w:val="left" w:pos="6946"/>
        </w:tabs>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・設置箇所の写真等</w:t>
      </w:r>
    </w:p>
    <w:p w14:paraId="0117A3A0" w14:textId="4AD9B136" w:rsidR="00B162DD" w:rsidRPr="002035EC" w:rsidRDefault="00B162DD" w:rsidP="00B162DD">
      <w:pPr>
        <w:widowControl/>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20</w:t>
      </w:r>
      <w:r w:rsidR="00680E2E" w:rsidRPr="002035EC">
        <w:rPr>
          <w:rFonts w:ascii="ＭＳ 明朝" w:hAnsi="ＭＳ 明朝" w:hint="eastAsia"/>
          <w:color w:val="000000" w:themeColor="text1"/>
          <w:sz w:val="20"/>
          <w:szCs w:val="20"/>
        </w:rPr>
        <w:t xml:space="preserve">　介護施設等における換気設備設置経費支援事業実績</w:t>
      </w:r>
    </w:p>
    <w:p w14:paraId="02ECE6A1"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(1)施設の構造概要</w:t>
      </w:r>
    </w:p>
    <w:p w14:paraId="55585620"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38ECF256"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(2)整備延床面積　　</w:t>
      </w:r>
      <w:r w:rsidRPr="002035EC">
        <w:rPr>
          <w:rFonts w:ascii="ＭＳ 明朝" w:hAnsi="ＭＳ 明朝" w:hint="eastAsia"/>
          <w:color w:val="000000" w:themeColor="text1"/>
          <w:sz w:val="20"/>
          <w:szCs w:val="20"/>
          <w:u w:val="single"/>
        </w:rPr>
        <w:t xml:space="preserve">　　　　　㎡</w:t>
      </w:r>
    </w:p>
    <w:p w14:paraId="75199D43"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(3)総事業費　　　　　　　　　　　　    　 </w:t>
      </w:r>
      <w:r w:rsidRPr="002035EC">
        <w:rPr>
          <w:rFonts w:ascii="ＭＳ 明朝" w:hAnsi="ＭＳ 明朝" w:hint="eastAsia"/>
          <w:color w:val="000000" w:themeColor="text1"/>
          <w:sz w:val="20"/>
          <w:szCs w:val="20"/>
          <w:u w:val="single"/>
        </w:rPr>
        <w:t xml:space="preserve">　　　　　　　　　　　　円</w:t>
      </w:r>
    </w:p>
    <w:p w14:paraId="72B3133D"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(4)整備費内訳（対象経費）</w:t>
      </w:r>
    </w:p>
    <w:p w14:paraId="5AF60DC2"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2C7ABC65"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その他の工事費　　　　　　　　　　  </w:t>
      </w:r>
      <w:r w:rsidRPr="002035EC">
        <w:rPr>
          <w:rFonts w:ascii="ＭＳ 明朝" w:hAnsi="ＭＳ 明朝" w:hint="eastAsia"/>
          <w:color w:val="000000" w:themeColor="text1"/>
          <w:sz w:val="20"/>
          <w:szCs w:val="20"/>
          <w:u w:val="single"/>
        </w:rPr>
        <w:t xml:space="preserve">　　　　　　　　　　　　円</w:t>
      </w:r>
    </w:p>
    <w:p w14:paraId="7B9A3E4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工事請負費　　　　　　　　　　　　  </w:t>
      </w:r>
      <w:r w:rsidRPr="002035EC">
        <w:rPr>
          <w:rFonts w:ascii="ＭＳ 明朝" w:hAnsi="ＭＳ 明朝" w:hint="eastAsia"/>
          <w:color w:val="000000" w:themeColor="text1"/>
          <w:sz w:val="20"/>
          <w:szCs w:val="20"/>
          <w:u w:val="single"/>
        </w:rPr>
        <w:t xml:space="preserve">　　　　　　　　　　　　円</w:t>
      </w:r>
    </w:p>
    <w:p w14:paraId="67538CC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その他の経費　  　　　　　　　　　  </w:t>
      </w:r>
      <w:r w:rsidRPr="002035EC">
        <w:rPr>
          <w:rFonts w:ascii="ＭＳ 明朝" w:hAnsi="ＭＳ 明朝" w:hint="eastAsia"/>
          <w:color w:val="000000" w:themeColor="text1"/>
          <w:sz w:val="20"/>
          <w:szCs w:val="20"/>
          <w:u w:val="single"/>
        </w:rPr>
        <w:t xml:space="preserve">　　　　　　　　　　　　円</w:t>
      </w:r>
    </w:p>
    <w:p w14:paraId="0B4D3CB6"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合計                                </w:t>
      </w:r>
      <w:r w:rsidRPr="002035EC">
        <w:rPr>
          <w:rFonts w:ascii="ＭＳ 明朝" w:hAnsi="ＭＳ 明朝" w:hint="eastAsia"/>
          <w:color w:val="000000" w:themeColor="text1"/>
          <w:sz w:val="20"/>
          <w:szCs w:val="20"/>
          <w:u w:val="single"/>
        </w:rPr>
        <w:t xml:space="preserve">　　　　　　　　　　　　円</w:t>
      </w:r>
    </w:p>
    <w:p w14:paraId="2D1EDA59"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(5)施工計画</w:t>
      </w:r>
    </w:p>
    <w:p w14:paraId="13AB6612"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31777CEF"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50009FBC"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63192678" w14:textId="77777777" w:rsidR="00680E2E" w:rsidRPr="002035EC" w:rsidRDefault="00680E2E" w:rsidP="00680E2E">
      <w:pPr>
        <w:widowControl/>
        <w:ind w:firstLineChars="100" w:firstLine="2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※添付書類</w:t>
      </w:r>
    </w:p>
    <w:p w14:paraId="56E5A647" w14:textId="77777777" w:rsidR="00680E2E" w:rsidRPr="002035EC" w:rsidRDefault="00680E2E" w:rsidP="00680E2E">
      <w:pPr>
        <w:widowControl/>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・工事請負契約書の写し</w:t>
      </w:r>
    </w:p>
    <w:p w14:paraId="4328E615" w14:textId="77777777" w:rsidR="00680E2E" w:rsidRPr="002035EC" w:rsidRDefault="00680E2E" w:rsidP="00680E2E">
      <w:pPr>
        <w:widowControl/>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・工事に係る平面図等の写し</w:t>
      </w:r>
    </w:p>
    <w:p w14:paraId="130F89E0" w14:textId="77777777" w:rsidR="00680E2E" w:rsidRPr="002035EC" w:rsidRDefault="00680E2E" w:rsidP="00680E2E">
      <w:pPr>
        <w:widowControl/>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・整備工事箇所の写真等</w:t>
      </w:r>
    </w:p>
    <w:p w14:paraId="3B79EF04" w14:textId="362ED28E" w:rsidR="00B162DD" w:rsidRPr="002035EC" w:rsidRDefault="00B162DD" w:rsidP="00B162DD">
      <w:pPr>
        <w:widowControl/>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21</w:t>
      </w:r>
      <w:r w:rsidR="00680E2E" w:rsidRPr="002035EC">
        <w:rPr>
          <w:rFonts w:ascii="ＭＳ 明朝" w:hAnsi="ＭＳ 明朝" w:hint="eastAsia"/>
          <w:color w:val="000000" w:themeColor="text1"/>
          <w:sz w:val="20"/>
          <w:szCs w:val="20"/>
        </w:rPr>
        <w:t xml:space="preserve">　介護職員の宿舎施設整備事業実績</w:t>
      </w:r>
    </w:p>
    <w:p w14:paraId="4FD34F95"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(1)宿舎施設の構造概要</w:t>
      </w:r>
    </w:p>
    <w:p w14:paraId="78A0ECE1" w14:textId="77777777" w:rsidR="00B162DD" w:rsidRPr="002035EC" w:rsidRDefault="00B162DD" w:rsidP="00B162DD">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w:t>
      </w:r>
      <w:r w:rsidRPr="002035EC">
        <w:rPr>
          <w:rFonts w:ascii="ＭＳ 明朝" w:hAnsi="ＭＳ 明朝" w:hint="eastAsia"/>
          <w:color w:val="000000" w:themeColor="text1"/>
          <w:sz w:val="20"/>
          <w:szCs w:val="20"/>
          <w:u w:val="single"/>
        </w:rPr>
        <w:t xml:space="preserve">　　　　　　造　　　階建</w:t>
      </w:r>
      <w:r w:rsidRPr="002035EC">
        <w:rPr>
          <w:rFonts w:ascii="ＭＳ 明朝" w:hAnsi="ＭＳ 明朝" w:hint="eastAsia"/>
          <w:color w:val="000000" w:themeColor="text1"/>
          <w:sz w:val="20"/>
          <w:szCs w:val="20"/>
        </w:rPr>
        <w:tab/>
      </w:r>
      <w:r w:rsidRPr="002035EC">
        <w:rPr>
          <w:rFonts w:ascii="ＭＳ 明朝" w:hAnsi="ＭＳ 明朝" w:hint="eastAsia"/>
          <w:color w:val="000000" w:themeColor="text1"/>
          <w:sz w:val="20"/>
          <w:szCs w:val="20"/>
          <w:u w:val="single"/>
        </w:rPr>
        <w:t>建築面積　　　　　㎡，延べ面積　　　　　㎡</w:t>
      </w:r>
    </w:p>
    <w:p w14:paraId="50AC6734"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(2)定員　　</w:t>
      </w:r>
      <w:r w:rsidRPr="002035EC">
        <w:rPr>
          <w:rFonts w:ascii="ＭＳ 明朝" w:hAnsi="ＭＳ 明朝" w:hint="eastAsia"/>
          <w:color w:val="000000" w:themeColor="text1"/>
          <w:sz w:val="20"/>
          <w:szCs w:val="20"/>
          <w:u w:val="single"/>
        </w:rPr>
        <w:t xml:space="preserve">　　　　　人</w:t>
      </w:r>
    </w:p>
    <w:p w14:paraId="01000C4A" w14:textId="77777777" w:rsidR="00B162DD" w:rsidRPr="002035EC" w:rsidRDefault="00B162DD" w:rsidP="00B162DD">
      <w:pPr>
        <w:tabs>
          <w:tab w:val="left" w:pos="6804"/>
        </w:tabs>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(3)総事業費　　　　　　　　　　　　    　 </w:t>
      </w:r>
      <w:r w:rsidRPr="002035EC">
        <w:rPr>
          <w:rFonts w:ascii="ＭＳ 明朝" w:hAnsi="ＭＳ 明朝" w:hint="eastAsia"/>
          <w:color w:val="000000" w:themeColor="text1"/>
          <w:sz w:val="20"/>
          <w:szCs w:val="20"/>
          <w:u w:val="single"/>
        </w:rPr>
        <w:t xml:space="preserve">　　　　　　　　　　　　円</w:t>
      </w:r>
    </w:p>
    <w:p w14:paraId="79E4108D" w14:textId="77777777" w:rsidR="00B162DD" w:rsidRPr="002035EC" w:rsidRDefault="00B162DD" w:rsidP="00B162DD">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(4)整備費内訳（対象経費）</w:t>
      </w:r>
    </w:p>
    <w:p w14:paraId="3D5BEEB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主体工事費　　　　　　　　　　　 　 </w:t>
      </w:r>
      <w:r w:rsidRPr="002035EC">
        <w:rPr>
          <w:rFonts w:ascii="ＭＳ 明朝" w:hAnsi="ＭＳ 明朝" w:hint="eastAsia"/>
          <w:color w:val="000000" w:themeColor="text1"/>
          <w:sz w:val="20"/>
          <w:szCs w:val="20"/>
          <w:u w:val="single"/>
        </w:rPr>
        <w:t xml:space="preserve">　　　　　　　　　　　　円</w:t>
      </w:r>
    </w:p>
    <w:p w14:paraId="0AE24465"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イ　その他の工事費　　　　　　　　　　  </w:t>
      </w:r>
      <w:r w:rsidRPr="002035EC">
        <w:rPr>
          <w:rFonts w:ascii="ＭＳ 明朝" w:hAnsi="ＭＳ 明朝" w:hint="eastAsia"/>
          <w:color w:val="000000" w:themeColor="text1"/>
          <w:sz w:val="20"/>
          <w:szCs w:val="20"/>
          <w:u w:val="single"/>
        </w:rPr>
        <w:t xml:space="preserve">　　　　　　　　　　　　円</w:t>
      </w:r>
    </w:p>
    <w:p w14:paraId="25667C9B"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ウ　工事請負費　　　　　　　　　　　　  </w:t>
      </w:r>
      <w:r w:rsidRPr="002035EC">
        <w:rPr>
          <w:rFonts w:ascii="ＭＳ 明朝" w:hAnsi="ＭＳ 明朝" w:hint="eastAsia"/>
          <w:color w:val="000000" w:themeColor="text1"/>
          <w:sz w:val="20"/>
          <w:szCs w:val="20"/>
          <w:u w:val="single"/>
        </w:rPr>
        <w:t xml:space="preserve">　　　　　　　　　　　　円</w:t>
      </w:r>
    </w:p>
    <w:p w14:paraId="67C71CB3"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エ　その他の経費　  　　　　　　　　　  </w:t>
      </w:r>
      <w:r w:rsidRPr="002035EC">
        <w:rPr>
          <w:rFonts w:ascii="ＭＳ 明朝" w:hAnsi="ＭＳ 明朝" w:hint="eastAsia"/>
          <w:color w:val="000000" w:themeColor="text1"/>
          <w:sz w:val="20"/>
          <w:szCs w:val="20"/>
          <w:u w:val="single"/>
        </w:rPr>
        <w:t xml:space="preserve">　　　　　　　　　　　　円</w:t>
      </w:r>
    </w:p>
    <w:p w14:paraId="5CA4E96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オ　合計                                </w:t>
      </w:r>
      <w:r w:rsidRPr="002035EC">
        <w:rPr>
          <w:rFonts w:ascii="ＭＳ 明朝" w:hAnsi="ＭＳ 明朝" w:hint="eastAsia"/>
          <w:color w:val="000000" w:themeColor="text1"/>
          <w:sz w:val="20"/>
          <w:szCs w:val="20"/>
          <w:u w:val="single"/>
        </w:rPr>
        <w:t xml:space="preserve">　　　　　　　　　　　　円</w:t>
      </w:r>
    </w:p>
    <w:p w14:paraId="3D9BD1BD" w14:textId="77777777" w:rsidR="00B162DD" w:rsidRPr="002035EC" w:rsidRDefault="00B162DD" w:rsidP="00A400C2">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(5)施工計画</w:t>
      </w:r>
    </w:p>
    <w:p w14:paraId="1DCA2304"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ア　契約年月日　　　　　　　　　　　年　　　月　　　日</w:t>
      </w:r>
    </w:p>
    <w:p w14:paraId="6EAE24BF"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イ　着工年月日　　　　　　　　　　　年　　　月　　　日</w:t>
      </w:r>
    </w:p>
    <w:p w14:paraId="29C49A7D" w14:textId="77777777" w:rsidR="00B162DD" w:rsidRPr="002035EC" w:rsidRDefault="00B162DD" w:rsidP="00B162DD">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ウ　竣工年月日　　　　　　　　　　　年　　　月　　　日</w:t>
      </w:r>
    </w:p>
    <w:p w14:paraId="1632A9C8" w14:textId="1AC372F4" w:rsidR="00680E2E" w:rsidRPr="002035EC" w:rsidRDefault="00A400C2" w:rsidP="00A400C2">
      <w:pPr>
        <w:snapToGrid w:val="0"/>
        <w:spacing w:line="294" w:lineRule="exact"/>
        <w:ind w:firstLineChars="100" w:firstLine="200"/>
        <w:rPr>
          <w:rFonts w:ascii="ＭＳ 明朝" w:hAnsi="ＭＳ 明朝"/>
          <w:color w:val="000000" w:themeColor="text1"/>
          <w:sz w:val="20"/>
          <w:szCs w:val="20"/>
        </w:rPr>
      </w:pPr>
      <w:r w:rsidRPr="002035EC">
        <w:rPr>
          <w:rFonts w:ascii="ＭＳ 明朝" w:hAnsi="ＭＳ 明朝" w:hint="eastAsia"/>
          <w:color w:val="000000" w:themeColor="text1"/>
          <w:sz w:val="20"/>
          <w:szCs w:val="20"/>
        </w:rPr>
        <w:t>(6)</w:t>
      </w:r>
      <w:r w:rsidR="00680E2E" w:rsidRPr="002035EC">
        <w:rPr>
          <w:rFonts w:ascii="ＭＳ 明朝" w:hAnsi="ＭＳ 明朝" w:hint="eastAsia"/>
          <w:color w:val="000000" w:themeColor="text1"/>
          <w:sz w:val="20"/>
          <w:szCs w:val="20"/>
        </w:rPr>
        <w:t>家賃（月額）設定状況</w:t>
      </w:r>
    </w:p>
    <w:p w14:paraId="30A82630" w14:textId="37538B48" w:rsidR="00680E2E" w:rsidRPr="002035EC" w:rsidRDefault="00680E2E" w:rsidP="00A400C2">
      <w:pPr>
        <w:snapToGrid w:val="0"/>
        <w:spacing w:line="294" w:lineRule="exact"/>
        <w:ind w:firstLineChars="200" w:firstLine="400"/>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ア　居住部分の家賃額　　　　　　　</w:t>
      </w:r>
      <w:r w:rsidRPr="002035EC">
        <w:rPr>
          <w:rFonts w:ascii="ＭＳ 明朝" w:hAnsi="ＭＳ 明朝" w:hint="eastAsia"/>
          <w:color w:val="000000" w:themeColor="text1"/>
          <w:sz w:val="20"/>
          <w:szCs w:val="20"/>
          <w:u w:val="single"/>
        </w:rPr>
        <w:t>月額　　　　　　　円</w:t>
      </w:r>
    </w:p>
    <w:p w14:paraId="3DCDD2AF" w14:textId="6C365726" w:rsidR="00680E2E" w:rsidRPr="002035EC" w:rsidRDefault="00680E2E" w:rsidP="00680E2E">
      <w:pPr>
        <w:snapToGrid w:val="0"/>
        <w:spacing w:line="294" w:lineRule="exact"/>
        <w:rPr>
          <w:rFonts w:ascii="ＭＳ 明朝" w:hAnsi="ＭＳ 明朝"/>
          <w:color w:val="000000" w:themeColor="text1"/>
          <w:sz w:val="20"/>
          <w:szCs w:val="20"/>
          <w:u w:val="single"/>
        </w:rPr>
      </w:pPr>
      <w:r w:rsidRPr="002035EC">
        <w:rPr>
          <w:rFonts w:ascii="ＭＳ 明朝" w:hAnsi="ＭＳ 明朝" w:hint="eastAsia"/>
          <w:color w:val="000000" w:themeColor="text1"/>
          <w:sz w:val="20"/>
          <w:szCs w:val="20"/>
        </w:rPr>
        <w:t xml:space="preserve">　　イ　共益費・監理費等　　　　　　　</w:t>
      </w:r>
      <w:r w:rsidRPr="002035EC">
        <w:rPr>
          <w:rFonts w:ascii="ＭＳ 明朝" w:hAnsi="ＭＳ 明朝" w:hint="eastAsia"/>
          <w:color w:val="000000" w:themeColor="text1"/>
          <w:sz w:val="20"/>
          <w:szCs w:val="20"/>
          <w:u w:val="single"/>
        </w:rPr>
        <w:t>月額　　　　　　　円</w:t>
      </w:r>
    </w:p>
    <w:p w14:paraId="1C1855D9" w14:textId="69F80DCD" w:rsidR="00680E2E" w:rsidRPr="002035EC" w:rsidRDefault="00680E2E" w:rsidP="00680E2E">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ウ　駐車場料　　　　　　　　　　　</w:t>
      </w:r>
      <w:r w:rsidRPr="002035EC">
        <w:rPr>
          <w:rFonts w:ascii="ＭＳ 明朝" w:hAnsi="ＭＳ 明朝" w:hint="eastAsia"/>
          <w:color w:val="000000" w:themeColor="text1"/>
          <w:sz w:val="20"/>
          <w:szCs w:val="20"/>
          <w:u w:val="single"/>
        </w:rPr>
        <w:t>月額　　　　　　　円</w:t>
      </w:r>
    </w:p>
    <w:p w14:paraId="6CA22A3D" w14:textId="2CE861AE" w:rsidR="00680E2E" w:rsidRPr="002035EC" w:rsidRDefault="00680E2E" w:rsidP="00680E2E">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エ　その他（　　　　　　　　）　　</w:t>
      </w:r>
      <w:r w:rsidRPr="002035EC">
        <w:rPr>
          <w:rFonts w:ascii="ＭＳ 明朝" w:hAnsi="ＭＳ 明朝" w:hint="eastAsia"/>
          <w:color w:val="000000" w:themeColor="text1"/>
          <w:sz w:val="20"/>
          <w:szCs w:val="20"/>
          <w:u w:val="single"/>
        </w:rPr>
        <w:t>月額　　　　　　　円</w:t>
      </w:r>
    </w:p>
    <w:p w14:paraId="243B6025" w14:textId="3235196A" w:rsidR="00680E2E" w:rsidRPr="002035EC" w:rsidRDefault="00680E2E" w:rsidP="00680E2E">
      <w:pPr>
        <w:snapToGrid w:val="0"/>
        <w:spacing w:line="294" w:lineRule="exac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オ　計　　　　　　　　　　　　　　</w:t>
      </w:r>
      <w:r w:rsidRPr="002035EC">
        <w:rPr>
          <w:rFonts w:ascii="ＭＳ 明朝" w:hAnsi="ＭＳ 明朝" w:hint="eastAsia"/>
          <w:color w:val="000000" w:themeColor="text1"/>
          <w:sz w:val="20"/>
          <w:szCs w:val="20"/>
          <w:u w:val="single"/>
        </w:rPr>
        <w:t>月額　　　　　　　円</w:t>
      </w:r>
    </w:p>
    <w:p w14:paraId="14E43A32" w14:textId="77777777" w:rsidR="00680E2E" w:rsidRPr="002035EC" w:rsidRDefault="00680E2E" w:rsidP="00680E2E">
      <w:pPr>
        <w:widowControl/>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※添付書類</w:t>
      </w:r>
    </w:p>
    <w:p w14:paraId="12993FF9" w14:textId="77777777" w:rsidR="00680E2E" w:rsidRPr="002035EC" w:rsidRDefault="00680E2E" w:rsidP="00680E2E">
      <w:pPr>
        <w:widowControl/>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 xml:space="preserve">　　・工事請負契約書の写し</w:t>
      </w:r>
    </w:p>
    <w:p w14:paraId="1C37E297" w14:textId="77777777" w:rsidR="00680E2E" w:rsidRPr="002035EC" w:rsidRDefault="00680E2E" w:rsidP="00680E2E">
      <w:pPr>
        <w:widowControl/>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・工事完了を確認するに足る検査済証等の写し</w:t>
      </w:r>
    </w:p>
    <w:p w14:paraId="26FC7800" w14:textId="77777777" w:rsidR="00680E2E" w:rsidRPr="002035EC" w:rsidRDefault="00680E2E" w:rsidP="00680E2E">
      <w:pPr>
        <w:widowControl/>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・工事に係る平面図等に写し</w:t>
      </w:r>
    </w:p>
    <w:p w14:paraId="3E9453DE" w14:textId="77777777" w:rsidR="00680E2E" w:rsidRPr="002035EC" w:rsidRDefault="00680E2E" w:rsidP="00680E2E">
      <w:pPr>
        <w:widowControl/>
        <w:ind w:firstLineChars="200" w:firstLine="400"/>
        <w:jc w:val="left"/>
        <w:rPr>
          <w:rFonts w:ascii="ＭＳ 明朝" w:hAnsi="ＭＳ 明朝"/>
          <w:color w:val="000000" w:themeColor="text1"/>
          <w:sz w:val="20"/>
          <w:szCs w:val="20"/>
        </w:rPr>
      </w:pPr>
      <w:r w:rsidRPr="002035EC">
        <w:rPr>
          <w:rFonts w:ascii="ＭＳ 明朝" w:hAnsi="ＭＳ 明朝" w:hint="eastAsia"/>
          <w:color w:val="000000" w:themeColor="text1"/>
          <w:sz w:val="20"/>
          <w:szCs w:val="20"/>
        </w:rPr>
        <w:t>・整備工事箇所の写真等</w:t>
      </w:r>
    </w:p>
    <w:p w14:paraId="3D5071CB" w14:textId="77777777" w:rsidR="00680E2E" w:rsidRPr="002035EC" w:rsidRDefault="00680E2E" w:rsidP="00680E2E">
      <w:pPr>
        <w:snapToGrid w:val="0"/>
        <w:spacing w:line="294" w:lineRule="exact"/>
        <w:rPr>
          <w:rFonts w:ascii="ＭＳ 明朝" w:hAnsi="ＭＳ 明朝"/>
          <w:color w:val="000000" w:themeColor="text1"/>
          <w:sz w:val="20"/>
          <w:szCs w:val="20"/>
        </w:rPr>
      </w:pPr>
    </w:p>
    <w:p w14:paraId="522A5B47" w14:textId="77777777" w:rsidR="00680E2E" w:rsidRPr="002035EC" w:rsidRDefault="00680E2E" w:rsidP="00680E2E">
      <w:pPr>
        <w:snapToGrid w:val="0"/>
        <w:spacing w:line="294" w:lineRule="exact"/>
        <w:rPr>
          <w:rFonts w:ascii="ＭＳ 明朝" w:hAnsi="ＭＳ 明朝"/>
          <w:color w:val="000000" w:themeColor="text1"/>
          <w:sz w:val="20"/>
          <w:szCs w:val="20"/>
        </w:rPr>
      </w:pPr>
    </w:p>
    <w:sectPr w:rsidR="00680E2E" w:rsidRPr="002035EC" w:rsidSect="00CF086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0B0E7" w14:textId="77777777" w:rsidR="00601BE6" w:rsidRDefault="00601BE6" w:rsidP="00AC3CB8">
      <w:r>
        <w:separator/>
      </w:r>
    </w:p>
  </w:endnote>
  <w:endnote w:type="continuationSeparator" w:id="0">
    <w:p w14:paraId="4DCEEEB4" w14:textId="77777777" w:rsidR="00601BE6" w:rsidRDefault="00601BE6" w:rsidP="00AC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F5E19" w14:textId="77777777" w:rsidR="00601BE6" w:rsidRDefault="00601BE6" w:rsidP="00AC3CB8">
      <w:r>
        <w:separator/>
      </w:r>
    </w:p>
  </w:footnote>
  <w:footnote w:type="continuationSeparator" w:id="0">
    <w:p w14:paraId="062D4D35" w14:textId="77777777" w:rsidR="00601BE6" w:rsidRDefault="00601BE6" w:rsidP="00AC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A3C"/>
    <w:multiLevelType w:val="hybridMultilevel"/>
    <w:tmpl w:val="3808D66C"/>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4C35A2"/>
    <w:multiLevelType w:val="hybridMultilevel"/>
    <w:tmpl w:val="0CA69CF8"/>
    <w:lvl w:ilvl="0" w:tplc="E47637B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DD0081C"/>
    <w:multiLevelType w:val="hybridMultilevel"/>
    <w:tmpl w:val="21143CA2"/>
    <w:lvl w:ilvl="0" w:tplc="C7D24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2F73A6"/>
    <w:multiLevelType w:val="hybridMultilevel"/>
    <w:tmpl w:val="F4E00094"/>
    <w:lvl w:ilvl="0" w:tplc="DD58268A">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nsid w:val="15BA3D31"/>
    <w:multiLevelType w:val="hybridMultilevel"/>
    <w:tmpl w:val="A5CE8120"/>
    <w:lvl w:ilvl="0" w:tplc="F6667362">
      <w:start w:val="1"/>
      <w:numFmt w:val="decimal"/>
      <w:lvlText w:val="(%1)"/>
      <w:lvlJc w:val="left"/>
      <w:pPr>
        <w:tabs>
          <w:tab w:val="num" w:pos="690"/>
        </w:tabs>
        <w:ind w:left="690" w:hanging="480"/>
      </w:pPr>
      <w:rPr>
        <w:rFonts w:hint="default"/>
      </w:rPr>
    </w:lvl>
    <w:lvl w:ilvl="1" w:tplc="1A32622C">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6002141"/>
    <w:multiLevelType w:val="hybridMultilevel"/>
    <w:tmpl w:val="23EA0C2C"/>
    <w:lvl w:ilvl="0" w:tplc="9534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6867B5"/>
    <w:multiLevelType w:val="hybridMultilevel"/>
    <w:tmpl w:val="8A8EEE62"/>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1E01E9"/>
    <w:multiLevelType w:val="hybridMultilevel"/>
    <w:tmpl w:val="37C28810"/>
    <w:lvl w:ilvl="0" w:tplc="56B27D8E">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51F5A31"/>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271222E8"/>
    <w:multiLevelType w:val="hybridMultilevel"/>
    <w:tmpl w:val="80BE99E0"/>
    <w:lvl w:ilvl="0" w:tplc="57EA3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7343475"/>
    <w:multiLevelType w:val="hybridMultilevel"/>
    <w:tmpl w:val="4DFE5F7E"/>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DD09A6"/>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2BD4113B"/>
    <w:multiLevelType w:val="hybridMultilevel"/>
    <w:tmpl w:val="4C605934"/>
    <w:lvl w:ilvl="0" w:tplc="EFA4F5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2C241331"/>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nsid w:val="2E43055E"/>
    <w:multiLevelType w:val="hybridMultilevel"/>
    <w:tmpl w:val="E86C0F96"/>
    <w:lvl w:ilvl="0" w:tplc="C0425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480F1E"/>
    <w:multiLevelType w:val="hybridMultilevel"/>
    <w:tmpl w:val="BF1E66C6"/>
    <w:lvl w:ilvl="0" w:tplc="57ACE8DE">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nsid w:val="35750F91"/>
    <w:multiLevelType w:val="hybridMultilevel"/>
    <w:tmpl w:val="FEACA2A8"/>
    <w:lvl w:ilvl="0" w:tplc="D35E6BE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CCC2DC4"/>
    <w:multiLevelType w:val="singleLevel"/>
    <w:tmpl w:val="0ADCF67C"/>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8">
    <w:nsid w:val="3CD32C5A"/>
    <w:multiLevelType w:val="hybridMultilevel"/>
    <w:tmpl w:val="FF4E1EC2"/>
    <w:lvl w:ilvl="0" w:tplc="C776ADEE">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9">
    <w:nsid w:val="3E587C7F"/>
    <w:multiLevelType w:val="hybridMultilevel"/>
    <w:tmpl w:val="EA6608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F276F64"/>
    <w:multiLevelType w:val="hybridMultilevel"/>
    <w:tmpl w:val="76DE8504"/>
    <w:lvl w:ilvl="0" w:tplc="58B6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16C1793"/>
    <w:multiLevelType w:val="hybridMultilevel"/>
    <w:tmpl w:val="DFE016FE"/>
    <w:lvl w:ilvl="0" w:tplc="E382B72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5B445CE"/>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nsid w:val="4C75769E"/>
    <w:multiLevelType w:val="hybridMultilevel"/>
    <w:tmpl w:val="4BFEC9E4"/>
    <w:lvl w:ilvl="0" w:tplc="F264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C85BE5"/>
    <w:multiLevelType w:val="hybridMultilevel"/>
    <w:tmpl w:val="884668EC"/>
    <w:lvl w:ilvl="0" w:tplc="964677D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0F92A65"/>
    <w:multiLevelType w:val="hybridMultilevel"/>
    <w:tmpl w:val="2A9276B4"/>
    <w:lvl w:ilvl="0" w:tplc="A3F46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17A6A2D"/>
    <w:multiLevelType w:val="singleLevel"/>
    <w:tmpl w:val="26BC63C6"/>
    <w:lvl w:ilvl="0">
      <w:start w:val="1"/>
      <w:numFmt w:val="decimal"/>
      <w:lvlText w:val="%1"/>
      <w:lvlJc w:val="left"/>
      <w:pPr>
        <w:tabs>
          <w:tab w:val="num" w:pos="570"/>
        </w:tabs>
        <w:ind w:left="570" w:hanging="360"/>
      </w:pPr>
      <w:rPr>
        <w:rFonts w:hint="eastAsia"/>
      </w:rPr>
    </w:lvl>
  </w:abstractNum>
  <w:abstractNum w:abstractNumId="27">
    <w:nsid w:val="558B0FB7"/>
    <w:multiLevelType w:val="hybridMultilevel"/>
    <w:tmpl w:val="E57A0C80"/>
    <w:lvl w:ilvl="0" w:tplc="FBA467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7ED71CE"/>
    <w:multiLevelType w:val="hybridMultilevel"/>
    <w:tmpl w:val="0406A2FC"/>
    <w:lvl w:ilvl="0" w:tplc="5E4602D6">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9">
    <w:nsid w:val="65332A68"/>
    <w:multiLevelType w:val="hybridMultilevel"/>
    <w:tmpl w:val="00089C0C"/>
    <w:lvl w:ilvl="0" w:tplc="E996D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C9187A"/>
    <w:multiLevelType w:val="hybridMultilevel"/>
    <w:tmpl w:val="42F873FE"/>
    <w:lvl w:ilvl="0" w:tplc="E5DC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5505BD3"/>
    <w:multiLevelType w:val="singleLevel"/>
    <w:tmpl w:val="E790157C"/>
    <w:lvl w:ilvl="0">
      <w:start w:val="1"/>
      <w:numFmt w:val="decimal"/>
      <w:lvlText w:val="（%1）"/>
      <w:lvlJc w:val="left"/>
      <w:pPr>
        <w:tabs>
          <w:tab w:val="num" w:pos="540"/>
        </w:tabs>
        <w:ind w:left="540" w:hanging="540"/>
      </w:pPr>
      <w:rPr>
        <w:rFonts w:hint="eastAsia"/>
      </w:rPr>
    </w:lvl>
  </w:abstractNum>
  <w:num w:numId="1">
    <w:abstractNumId w:val="16"/>
  </w:num>
  <w:num w:numId="2">
    <w:abstractNumId w:val="1"/>
  </w:num>
  <w:num w:numId="3">
    <w:abstractNumId w:val="12"/>
  </w:num>
  <w:num w:numId="4">
    <w:abstractNumId w:val="7"/>
  </w:num>
  <w:num w:numId="5">
    <w:abstractNumId w:val="24"/>
  </w:num>
  <w:num w:numId="6">
    <w:abstractNumId w:val="4"/>
  </w:num>
  <w:num w:numId="7">
    <w:abstractNumId w:val="28"/>
  </w:num>
  <w:num w:numId="8">
    <w:abstractNumId w:val="31"/>
  </w:num>
  <w:num w:numId="9">
    <w:abstractNumId w:val="19"/>
  </w:num>
  <w:num w:numId="10">
    <w:abstractNumId w:val="18"/>
  </w:num>
  <w:num w:numId="11">
    <w:abstractNumId w:val="13"/>
  </w:num>
  <w:num w:numId="12">
    <w:abstractNumId w:val="17"/>
  </w:num>
  <w:num w:numId="13">
    <w:abstractNumId w:val="26"/>
  </w:num>
  <w:num w:numId="14">
    <w:abstractNumId w:val="3"/>
  </w:num>
  <w:num w:numId="15">
    <w:abstractNumId w:val="15"/>
  </w:num>
  <w:num w:numId="16">
    <w:abstractNumId w:val="14"/>
  </w:num>
  <w:num w:numId="17">
    <w:abstractNumId w:val="5"/>
  </w:num>
  <w:num w:numId="18">
    <w:abstractNumId w:val="23"/>
  </w:num>
  <w:num w:numId="19">
    <w:abstractNumId w:val="29"/>
  </w:num>
  <w:num w:numId="20">
    <w:abstractNumId w:val="9"/>
  </w:num>
  <w:num w:numId="21">
    <w:abstractNumId w:val="2"/>
  </w:num>
  <w:num w:numId="22">
    <w:abstractNumId w:val="20"/>
  </w:num>
  <w:num w:numId="23">
    <w:abstractNumId w:val="11"/>
  </w:num>
  <w:num w:numId="24">
    <w:abstractNumId w:val="30"/>
  </w:num>
  <w:num w:numId="25">
    <w:abstractNumId w:val="25"/>
  </w:num>
  <w:num w:numId="26">
    <w:abstractNumId w:val="0"/>
  </w:num>
  <w:num w:numId="27">
    <w:abstractNumId w:val="6"/>
  </w:num>
  <w:num w:numId="28">
    <w:abstractNumId w:val="10"/>
  </w:num>
  <w:num w:numId="29">
    <w:abstractNumId w:val="27"/>
  </w:num>
  <w:num w:numId="30">
    <w:abstractNumId w:val="8"/>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47"/>
    <w:rsid w:val="000001E4"/>
    <w:rsid w:val="0000051B"/>
    <w:rsid w:val="00001DD1"/>
    <w:rsid w:val="00002A81"/>
    <w:rsid w:val="00004410"/>
    <w:rsid w:val="00004DD7"/>
    <w:rsid w:val="00004FA6"/>
    <w:rsid w:val="0000745D"/>
    <w:rsid w:val="0001072B"/>
    <w:rsid w:val="000109BE"/>
    <w:rsid w:val="000112D9"/>
    <w:rsid w:val="00011894"/>
    <w:rsid w:val="00011C37"/>
    <w:rsid w:val="00011E23"/>
    <w:rsid w:val="000127C3"/>
    <w:rsid w:val="000133F5"/>
    <w:rsid w:val="00014DEA"/>
    <w:rsid w:val="00014F04"/>
    <w:rsid w:val="000152DE"/>
    <w:rsid w:val="00015DF5"/>
    <w:rsid w:val="00021825"/>
    <w:rsid w:val="00022A71"/>
    <w:rsid w:val="00023A1B"/>
    <w:rsid w:val="00023A7B"/>
    <w:rsid w:val="00026519"/>
    <w:rsid w:val="00026CD7"/>
    <w:rsid w:val="00026E15"/>
    <w:rsid w:val="0002703E"/>
    <w:rsid w:val="000309BE"/>
    <w:rsid w:val="00030DDC"/>
    <w:rsid w:val="0003232F"/>
    <w:rsid w:val="000333B8"/>
    <w:rsid w:val="00036403"/>
    <w:rsid w:val="00037D1F"/>
    <w:rsid w:val="00043733"/>
    <w:rsid w:val="00043DD4"/>
    <w:rsid w:val="00044355"/>
    <w:rsid w:val="000464DF"/>
    <w:rsid w:val="000545A2"/>
    <w:rsid w:val="00057687"/>
    <w:rsid w:val="00060CE6"/>
    <w:rsid w:val="00062A75"/>
    <w:rsid w:val="000631F6"/>
    <w:rsid w:val="0006461E"/>
    <w:rsid w:val="00064C01"/>
    <w:rsid w:val="000664AC"/>
    <w:rsid w:val="000674F6"/>
    <w:rsid w:val="00067A47"/>
    <w:rsid w:val="00070686"/>
    <w:rsid w:val="0007236B"/>
    <w:rsid w:val="0007609E"/>
    <w:rsid w:val="00085672"/>
    <w:rsid w:val="00085996"/>
    <w:rsid w:val="00085A77"/>
    <w:rsid w:val="00085F2B"/>
    <w:rsid w:val="000875CE"/>
    <w:rsid w:val="00087D81"/>
    <w:rsid w:val="0009336E"/>
    <w:rsid w:val="00093EE2"/>
    <w:rsid w:val="0009543B"/>
    <w:rsid w:val="00095835"/>
    <w:rsid w:val="00096391"/>
    <w:rsid w:val="000A252B"/>
    <w:rsid w:val="000B1194"/>
    <w:rsid w:val="000B1402"/>
    <w:rsid w:val="000B3147"/>
    <w:rsid w:val="000B41D8"/>
    <w:rsid w:val="000C20C0"/>
    <w:rsid w:val="000C36E5"/>
    <w:rsid w:val="000C3E40"/>
    <w:rsid w:val="000C4D2E"/>
    <w:rsid w:val="000D2B94"/>
    <w:rsid w:val="000D3198"/>
    <w:rsid w:val="000D4089"/>
    <w:rsid w:val="000D4A70"/>
    <w:rsid w:val="000E011D"/>
    <w:rsid w:val="000E0C98"/>
    <w:rsid w:val="000E0FB0"/>
    <w:rsid w:val="000E19CC"/>
    <w:rsid w:val="000E2E7C"/>
    <w:rsid w:val="000E2EBB"/>
    <w:rsid w:val="000E6029"/>
    <w:rsid w:val="000F0ECF"/>
    <w:rsid w:val="000F1A81"/>
    <w:rsid w:val="000F2BDE"/>
    <w:rsid w:val="000F3F7A"/>
    <w:rsid w:val="000F447C"/>
    <w:rsid w:val="000F45CC"/>
    <w:rsid w:val="000F4976"/>
    <w:rsid w:val="000F5D9D"/>
    <w:rsid w:val="000F7FC1"/>
    <w:rsid w:val="00100A04"/>
    <w:rsid w:val="00100C8E"/>
    <w:rsid w:val="00102482"/>
    <w:rsid w:val="00111B88"/>
    <w:rsid w:val="0011449A"/>
    <w:rsid w:val="00115E0D"/>
    <w:rsid w:val="00122102"/>
    <w:rsid w:val="00122109"/>
    <w:rsid w:val="00122298"/>
    <w:rsid w:val="0012243E"/>
    <w:rsid w:val="00124380"/>
    <w:rsid w:val="0012468F"/>
    <w:rsid w:val="00126F07"/>
    <w:rsid w:val="00127FAD"/>
    <w:rsid w:val="00130359"/>
    <w:rsid w:val="00130C05"/>
    <w:rsid w:val="001318AF"/>
    <w:rsid w:val="001320A2"/>
    <w:rsid w:val="00132439"/>
    <w:rsid w:val="00136184"/>
    <w:rsid w:val="0013740B"/>
    <w:rsid w:val="001404FC"/>
    <w:rsid w:val="00143595"/>
    <w:rsid w:val="001476C6"/>
    <w:rsid w:val="0015098D"/>
    <w:rsid w:val="00150D89"/>
    <w:rsid w:val="00150EEF"/>
    <w:rsid w:val="00151AFF"/>
    <w:rsid w:val="00154BA5"/>
    <w:rsid w:val="00155EE0"/>
    <w:rsid w:val="00157EF1"/>
    <w:rsid w:val="00160DD1"/>
    <w:rsid w:val="00162128"/>
    <w:rsid w:val="001642AC"/>
    <w:rsid w:val="001648BF"/>
    <w:rsid w:val="00165836"/>
    <w:rsid w:val="001674FF"/>
    <w:rsid w:val="00171B0A"/>
    <w:rsid w:val="0017460E"/>
    <w:rsid w:val="00175521"/>
    <w:rsid w:val="0017592B"/>
    <w:rsid w:val="00181BF4"/>
    <w:rsid w:val="00183ED6"/>
    <w:rsid w:val="00184629"/>
    <w:rsid w:val="00190B48"/>
    <w:rsid w:val="00191C4D"/>
    <w:rsid w:val="001928E7"/>
    <w:rsid w:val="001934D3"/>
    <w:rsid w:val="001951D6"/>
    <w:rsid w:val="001957CC"/>
    <w:rsid w:val="001967BA"/>
    <w:rsid w:val="001A1137"/>
    <w:rsid w:val="001A2199"/>
    <w:rsid w:val="001A3A87"/>
    <w:rsid w:val="001A41EF"/>
    <w:rsid w:val="001A439E"/>
    <w:rsid w:val="001A4FD8"/>
    <w:rsid w:val="001A51B7"/>
    <w:rsid w:val="001A55C9"/>
    <w:rsid w:val="001A6435"/>
    <w:rsid w:val="001A64B7"/>
    <w:rsid w:val="001B3485"/>
    <w:rsid w:val="001B3687"/>
    <w:rsid w:val="001B4182"/>
    <w:rsid w:val="001B5A49"/>
    <w:rsid w:val="001B7201"/>
    <w:rsid w:val="001C0275"/>
    <w:rsid w:val="001C05BA"/>
    <w:rsid w:val="001C0639"/>
    <w:rsid w:val="001C0AF1"/>
    <w:rsid w:val="001C1D17"/>
    <w:rsid w:val="001C1D62"/>
    <w:rsid w:val="001C2B8A"/>
    <w:rsid w:val="001C55A2"/>
    <w:rsid w:val="001C57DF"/>
    <w:rsid w:val="001D199B"/>
    <w:rsid w:val="001D1F3B"/>
    <w:rsid w:val="001D2129"/>
    <w:rsid w:val="001D229D"/>
    <w:rsid w:val="001D294A"/>
    <w:rsid w:val="001D297D"/>
    <w:rsid w:val="001D576F"/>
    <w:rsid w:val="001D6A5D"/>
    <w:rsid w:val="001D7CD7"/>
    <w:rsid w:val="001E01E6"/>
    <w:rsid w:val="001E1039"/>
    <w:rsid w:val="001E2F4B"/>
    <w:rsid w:val="001E5F59"/>
    <w:rsid w:val="001E6F55"/>
    <w:rsid w:val="001F0A90"/>
    <w:rsid w:val="001F6E71"/>
    <w:rsid w:val="001F7996"/>
    <w:rsid w:val="0020172D"/>
    <w:rsid w:val="00202490"/>
    <w:rsid w:val="0020287E"/>
    <w:rsid w:val="002035EC"/>
    <w:rsid w:val="00203EE6"/>
    <w:rsid w:val="002047E2"/>
    <w:rsid w:val="002056F2"/>
    <w:rsid w:val="00214077"/>
    <w:rsid w:val="00215AD6"/>
    <w:rsid w:val="00217C29"/>
    <w:rsid w:val="00220D66"/>
    <w:rsid w:val="00222BFA"/>
    <w:rsid w:val="00225976"/>
    <w:rsid w:val="00225F60"/>
    <w:rsid w:val="002326CC"/>
    <w:rsid w:val="00233489"/>
    <w:rsid w:val="00234F0F"/>
    <w:rsid w:val="00234F7F"/>
    <w:rsid w:val="0024094B"/>
    <w:rsid w:val="00251960"/>
    <w:rsid w:val="0025420A"/>
    <w:rsid w:val="0025555E"/>
    <w:rsid w:val="00255E9C"/>
    <w:rsid w:val="0025768F"/>
    <w:rsid w:val="00260289"/>
    <w:rsid w:val="00260EB0"/>
    <w:rsid w:val="00261AFF"/>
    <w:rsid w:val="00262478"/>
    <w:rsid w:val="00262E5C"/>
    <w:rsid w:val="00263F66"/>
    <w:rsid w:val="00267CE0"/>
    <w:rsid w:val="00267D84"/>
    <w:rsid w:val="00272F57"/>
    <w:rsid w:val="002737CC"/>
    <w:rsid w:val="002748A3"/>
    <w:rsid w:val="00275BA5"/>
    <w:rsid w:val="00276F43"/>
    <w:rsid w:val="00280457"/>
    <w:rsid w:val="00281C18"/>
    <w:rsid w:val="002863E0"/>
    <w:rsid w:val="00286E2E"/>
    <w:rsid w:val="00291484"/>
    <w:rsid w:val="00291FD1"/>
    <w:rsid w:val="00297E63"/>
    <w:rsid w:val="002A7495"/>
    <w:rsid w:val="002A75D1"/>
    <w:rsid w:val="002B26C0"/>
    <w:rsid w:val="002B2A3D"/>
    <w:rsid w:val="002B43EF"/>
    <w:rsid w:val="002B4ABD"/>
    <w:rsid w:val="002B50DF"/>
    <w:rsid w:val="002B5BFE"/>
    <w:rsid w:val="002B7FC6"/>
    <w:rsid w:val="002C140A"/>
    <w:rsid w:val="002C1515"/>
    <w:rsid w:val="002C18C1"/>
    <w:rsid w:val="002C606E"/>
    <w:rsid w:val="002C76D6"/>
    <w:rsid w:val="002D3A1E"/>
    <w:rsid w:val="002D565D"/>
    <w:rsid w:val="002D62DD"/>
    <w:rsid w:val="002D6885"/>
    <w:rsid w:val="002D6C35"/>
    <w:rsid w:val="002D7FCE"/>
    <w:rsid w:val="002E11F7"/>
    <w:rsid w:val="002E1A27"/>
    <w:rsid w:val="002E3810"/>
    <w:rsid w:val="002E5C69"/>
    <w:rsid w:val="002E60D6"/>
    <w:rsid w:val="002E6D6B"/>
    <w:rsid w:val="002F11D0"/>
    <w:rsid w:val="002F6B7A"/>
    <w:rsid w:val="002F7395"/>
    <w:rsid w:val="002F7434"/>
    <w:rsid w:val="00304825"/>
    <w:rsid w:val="00304D4D"/>
    <w:rsid w:val="00304F38"/>
    <w:rsid w:val="00305562"/>
    <w:rsid w:val="00306DE7"/>
    <w:rsid w:val="0030707D"/>
    <w:rsid w:val="0031211B"/>
    <w:rsid w:val="0031250D"/>
    <w:rsid w:val="003166B0"/>
    <w:rsid w:val="00316932"/>
    <w:rsid w:val="00317DC6"/>
    <w:rsid w:val="00317F6F"/>
    <w:rsid w:val="00323630"/>
    <w:rsid w:val="00323E98"/>
    <w:rsid w:val="00325BA4"/>
    <w:rsid w:val="0032701F"/>
    <w:rsid w:val="003277DB"/>
    <w:rsid w:val="003334AA"/>
    <w:rsid w:val="00333F0F"/>
    <w:rsid w:val="003342B9"/>
    <w:rsid w:val="003345D1"/>
    <w:rsid w:val="0033558E"/>
    <w:rsid w:val="00335FAA"/>
    <w:rsid w:val="00336790"/>
    <w:rsid w:val="00337385"/>
    <w:rsid w:val="003413B8"/>
    <w:rsid w:val="003414C7"/>
    <w:rsid w:val="003417EC"/>
    <w:rsid w:val="00341D1E"/>
    <w:rsid w:val="00342078"/>
    <w:rsid w:val="00342F41"/>
    <w:rsid w:val="003438E4"/>
    <w:rsid w:val="00343944"/>
    <w:rsid w:val="003463F4"/>
    <w:rsid w:val="00350943"/>
    <w:rsid w:val="00351AE6"/>
    <w:rsid w:val="0035268A"/>
    <w:rsid w:val="0035310E"/>
    <w:rsid w:val="00354BCE"/>
    <w:rsid w:val="003561E1"/>
    <w:rsid w:val="0035669A"/>
    <w:rsid w:val="003567C4"/>
    <w:rsid w:val="003615DC"/>
    <w:rsid w:val="00362122"/>
    <w:rsid w:val="003644AC"/>
    <w:rsid w:val="00365EE1"/>
    <w:rsid w:val="00371807"/>
    <w:rsid w:val="00371AC1"/>
    <w:rsid w:val="003722E3"/>
    <w:rsid w:val="00372599"/>
    <w:rsid w:val="0037418F"/>
    <w:rsid w:val="00377D57"/>
    <w:rsid w:val="00377D6F"/>
    <w:rsid w:val="003826C5"/>
    <w:rsid w:val="00383F00"/>
    <w:rsid w:val="0038743F"/>
    <w:rsid w:val="00387872"/>
    <w:rsid w:val="0039109C"/>
    <w:rsid w:val="00394E80"/>
    <w:rsid w:val="00395580"/>
    <w:rsid w:val="00396203"/>
    <w:rsid w:val="00396516"/>
    <w:rsid w:val="003A026D"/>
    <w:rsid w:val="003A0478"/>
    <w:rsid w:val="003A0A2B"/>
    <w:rsid w:val="003A1335"/>
    <w:rsid w:val="003A1677"/>
    <w:rsid w:val="003A16D6"/>
    <w:rsid w:val="003A18E6"/>
    <w:rsid w:val="003A4B35"/>
    <w:rsid w:val="003A52FD"/>
    <w:rsid w:val="003A7AEC"/>
    <w:rsid w:val="003B0312"/>
    <w:rsid w:val="003B084B"/>
    <w:rsid w:val="003C08A0"/>
    <w:rsid w:val="003C51B6"/>
    <w:rsid w:val="003C581B"/>
    <w:rsid w:val="003C6ED6"/>
    <w:rsid w:val="003C76E5"/>
    <w:rsid w:val="003C77A0"/>
    <w:rsid w:val="003C7DB7"/>
    <w:rsid w:val="003D0EC2"/>
    <w:rsid w:val="003D3A12"/>
    <w:rsid w:val="003D3FBD"/>
    <w:rsid w:val="003D4E0B"/>
    <w:rsid w:val="003D6282"/>
    <w:rsid w:val="003D7763"/>
    <w:rsid w:val="003E200C"/>
    <w:rsid w:val="003E20AF"/>
    <w:rsid w:val="003E2A5A"/>
    <w:rsid w:val="003E3BFB"/>
    <w:rsid w:val="003E4E36"/>
    <w:rsid w:val="003E57ED"/>
    <w:rsid w:val="003E5C60"/>
    <w:rsid w:val="003E7627"/>
    <w:rsid w:val="003F034F"/>
    <w:rsid w:val="003F0F4E"/>
    <w:rsid w:val="003F16C9"/>
    <w:rsid w:val="003F1A65"/>
    <w:rsid w:val="003F34C4"/>
    <w:rsid w:val="003F499F"/>
    <w:rsid w:val="003F513B"/>
    <w:rsid w:val="003F7EF7"/>
    <w:rsid w:val="003F7FC9"/>
    <w:rsid w:val="004001AB"/>
    <w:rsid w:val="00400735"/>
    <w:rsid w:val="00401A87"/>
    <w:rsid w:val="0040282E"/>
    <w:rsid w:val="00402926"/>
    <w:rsid w:val="00402B24"/>
    <w:rsid w:val="00402DE0"/>
    <w:rsid w:val="004041A4"/>
    <w:rsid w:val="00404341"/>
    <w:rsid w:val="004049C2"/>
    <w:rsid w:val="00405049"/>
    <w:rsid w:val="004062F6"/>
    <w:rsid w:val="004079CA"/>
    <w:rsid w:val="00410686"/>
    <w:rsid w:val="00411A91"/>
    <w:rsid w:val="004136B2"/>
    <w:rsid w:val="0041513C"/>
    <w:rsid w:val="004212CE"/>
    <w:rsid w:val="00422831"/>
    <w:rsid w:val="00426B9B"/>
    <w:rsid w:val="00426CA6"/>
    <w:rsid w:val="00427076"/>
    <w:rsid w:val="00427AF7"/>
    <w:rsid w:val="004302EA"/>
    <w:rsid w:val="00430EB5"/>
    <w:rsid w:val="0043119D"/>
    <w:rsid w:val="00431CE7"/>
    <w:rsid w:val="00432A80"/>
    <w:rsid w:val="004333C6"/>
    <w:rsid w:val="00433E2D"/>
    <w:rsid w:val="004347CE"/>
    <w:rsid w:val="00435669"/>
    <w:rsid w:val="00437DDB"/>
    <w:rsid w:val="00437F3B"/>
    <w:rsid w:val="00440799"/>
    <w:rsid w:val="00440E0D"/>
    <w:rsid w:val="00441497"/>
    <w:rsid w:val="004420C7"/>
    <w:rsid w:val="0045094F"/>
    <w:rsid w:val="00451F25"/>
    <w:rsid w:val="00452AA7"/>
    <w:rsid w:val="004555C5"/>
    <w:rsid w:val="0045579E"/>
    <w:rsid w:val="00455D3A"/>
    <w:rsid w:val="004565DB"/>
    <w:rsid w:val="004613F8"/>
    <w:rsid w:val="00462FCC"/>
    <w:rsid w:val="004633FB"/>
    <w:rsid w:val="00463A7F"/>
    <w:rsid w:val="0046554F"/>
    <w:rsid w:val="00466CA1"/>
    <w:rsid w:val="00467928"/>
    <w:rsid w:val="00470FBC"/>
    <w:rsid w:val="0047225C"/>
    <w:rsid w:val="00476D3F"/>
    <w:rsid w:val="00480353"/>
    <w:rsid w:val="00483A3A"/>
    <w:rsid w:val="00483CAF"/>
    <w:rsid w:val="00485763"/>
    <w:rsid w:val="004907C1"/>
    <w:rsid w:val="00492FAE"/>
    <w:rsid w:val="00494699"/>
    <w:rsid w:val="00495203"/>
    <w:rsid w:val="00496101"/>
    <w:rsid w:val="0049611A"/>
    <w:rsid w:val="004966EE"/>
    <w:rsid w:val="00496B94"/>
    <w:rsid w:val="004A02DE"/>
    <w:rsid w:val="004A077F"/>
    <w:rsid w:val="004A0F17"/>
    <w:rsid w:val="004A3D3A"/>
    <w:rsid w:val="004A40DD"/>
    <w:rsid w:val="004A5120"/>
    <w:rsid w:val="004B1AA4"/>
    <w:rsid w:val="004B42E9"/>
    <w:rsid w:val="004B7A42"/>
    <w:rsid w:val="004C0079"/>
    <w:rsid w:val="004C032C"/>
    <w:rsid w:val="004C50C1"/>
    <w:rsid w:val="004D1057"/>
    <w:rsid w:val="004D2643"/>
    <w:rsid w:val="004D5AF2"/>
    <w:rsid w:val="004E0AEC"/>
    <w:rsid w:val="004E3B0C"/>
    <w:rsid w:val="004E4CC0"/>
    <w:rsid w:val="004E51AE"/>
    <w:rsid w:val="004E565D"/>
    <w:rsid w:val="004E6604"/>
    <w:rsid w:val="004E777B"/>
    <w:rsid w:val="004E7EBA"/>
    <w:rsid w:val="004F176E"/>
    <w:rsid w:val="004F309D"/>
    <w:rsid w:val="004F4080"/>
    <w:rsid w:val="004F48C8"/>
    <w:rsid w:val="004F7E93"/>
    <w:rsid w:val="00500DA8"/>
    <w:rsid w:val="005047B9"/>
    <w:rsid w:val="00510F9E"/>
    <w:rsid w:val="005140C9"/>
    <w:rsid w:val="00517C29"/>
    <w:rsid w:val="00520158"/>
    <w:rsid w:val="005249DD"/>
    <w:rsid w:val="00524E3A"/>
    <w:rsid w:val="005258A1"/>
    <w:rsid w:val="00526691"/>
    <w:rsid w:val="00526F74"/>
    <w:rsid w:val="005274B6"/>
    <w:rsid w:val="00536870"/>
    <w:rsid w:val="0054139C"/>
    <w:rsid w:val="005431B6"/>
    <w:rsid w:val="0054559E"/>
    <w:rsid w:val="00546115"/>
    <w:rsid w:val="00551651"/>
    <w:rsid w:val="0055242E"/>
    <w:rsid w:val="005525D1"/>
    <w:rsid w:val="00553E7D"/>
    <w:rsid w:val="0055672F"/>
    <w:rsid w:val="00563ED1"/>
    <w:rsid w:val="00565F08"/>
    <w:rsid w:val="00565FB6"/>
    <w:rsid w:val="0056642C"/>
    <w:rsid w:val="00571074"/>
    <w:rsid w:val="0058148B"/>
    <w:rsid w:val="00581575"/>
    <w:rsid w:val="00591F48"/>
    <w:rsid w:val="00592980"/>
    <w:rsid w:val="0059440A"/>
    <w:rsid w:val="0059484A"/>
    <w:rsid w:val="00595353"/>
    <w:rsid w:val="00595859"/>
    <w:rsid w:val="00595AFB"/>
    <w:rsid w:val="00596530"/>
    <w:rsid w:val="005A2BD7"/>
    <w:rsid w:val="005A4EDB"/>
    <w:rsid w:val="005A5070"/>
    <w:rsid w:val="005A5131"/>
    <w:rsid w:val="005A6F55"/>
    <w:rsid w:val="005A731B"/>
    <w:rsid w:val="005A7932"/>
    <w:rsid w:val="005B106C"/>
    <w:rsid w:val="005B1B5F"/>
    <w:rsid w:val="005B3FD9"/>
    <w:rsid w:val="005B547A"/>
    <w:rsid w:val="005B583F"/>
    <w:rsid w:val="005C1146"/>
    <w:rsid w:val="005C12CD"/>
    <w:rsid w:val="005C62F2"/>
    <w:rsid w:val="005C7696"/>
    <w:rsid w:val="005D0BE6"/>
    <w:rsid w:val="005D1601"/>
    <w:rsid w:val="005D697E"/>
    <w:rsid w:val="005E26CD"/>
    <w:rsid w:val="005E2B52"/>
    <w:rsid w:val="005E368C"/>
    <w:rsid w:val="005E3C2A"/>
    <w:rsid w:val="005E44DE"/>
    <w:rsid w:val="005E5B60"/>
    <w:rsid w:val="005E6569"/>
    <w:rsid w:val="005E6CB7"/>
    <w:rsid w:val="005F1363"/>
    <w:rsid w:val="005F145D"/>
    <w:rsid w:val="005F1C4F"/>
    <w:rsid w:val="005F6DA2"/>
    <w:rsid w:val="00601BE6"/>
    <w:rsid w:val="00601D6C"/>
    <w:rsid w:val="00602EBE"/>
    <w:rsid w:val="00602F6E"/>
    <w:rsid w:val="006042B3"/>
    <w:rsid w:val="00604EC1"/>
    <w:rsid w:val="0060565D"/>
    <w:rsid w:val="00607974"/>
    <w:rsid w:val="00612F38"/>
    <w:rsid w:val="0061548D"/>
    <w:rsid w:val="00616B0C"/>
    <w:rsid w:val="00617AFD"/>
    <w:rsid w:val="00620623"/>
    <w:rsid w:val="006249DF"/>
    <w:rsid w:val="00626C6D"/>
    <w:rsid w:val="00630925"/>
    <w:rsid w:val="0063470C"/>
    <w:rsid w:val="006348B5"/>
    <w:rsid w:val="006357BE"/>
    <w:rsid w:val="00635A4B"/>
    <w:rsid w:val="00635E49"/>
    <w:rsid w:val="00643976"/>
    <w:rsid w:val="00643C3D"/>
    <w:rsid w:val="00646098"/>
    <w:rsid w:val="00650056"/>
    <w:rsid w:val="006512D9"/>
    <w:rsid w:val="006517B0"/>
    <w:rsid w:val="00653954"/>
    <w:rsid w:val="00653BBD"/>
    <w:rsid w:val="00654321"/>
    <w:rsid w:val="006570BC"/>
    <w:rsid w:val="00657B02"/>
    <w:rsid w:val="00660CDD"/>
    <w:rsid w:val="00662813"/>
    <w:rsid w:val="00663484"/>
    <w:rsid w:val="006635A3"/>
    <w:rsid w:val="00665EF0"/>
    <w:rsid w:val="006710CA"/>
    <w:rsid w:val="00671873"/>
    <w:rsid w:val="00673F8A"/>
    <w:rsid w:val="00674244"/>
    <w:rsid w:val="00680268"/>
    <w:rsid w:val="00680695"/>
    <w:rsid w:val="00680E2E"/>
    <w:rsid w:val="006846A4"/>
    <w:rsid w:val="00687799"/>
    <w:rsid w:val="006930AE"/>
    <w:rsid w:val="006934B9"/>
    <w:rsid w:val="0069379D"/>
    <w:rsid w:val="00696AD0"/>
    <w:rsid w:val="006A34CA"/>
    <w:rsid w:val="006B0FE2"/>
    <w:rsid w:val="006B337F"/>
    <w:rsid w:val="006B4304"/>
    <w:rsid w:val="006C0529"/>
    <w:rsid w:val="006C0860"/>
    <w:rsid w:val="006C09A8"/>
    <w:rsid w:val="006C0EE9"/>
    <w:rsid w:val="006C2A08"/>
    <w:rsid w:val="006C33BD"/>
    <w:rsid w:val="006C4962"/>
    <w:rsid w:val="006C4ED2"/>
    <w:rsid w:val="006C6848"/>
    <w:rsid w:val="006C68B7"/>
    <w:rsid w:val="006C6F5E"/>
    <w:rsid w:val="006D03A7"/>
    <w:rsid w:val="006D2299"/>
    <w:rsid w:val="006D29B4"/>
    <w:rsid w:val="006D3882"/>
    <w:rsid w:val="006D4987"/>
    <w:rsid w:val="006D605B"/>
    <w:rsid w:val="006E0126"/>
    <w:rsid w:val="006E0BCE"/>
    <w:rsid w:val="006E1D13"/>
    <w:rsid w:val="006E3863"/>
    <w:rsid w:val="006E3D4F"/>
    <w:rsid w:val="006E3D6D"/>
    <w:rsid w:val="006E60EE"/>
    <w:rsid w:val="006F28B2"/>
    <w:rsid w:val="006F572A"/>
    <w:rsid w:val="0070358A"/>
    <w:rsid w:val="00704CAB"/>
    <w:rsid w:val="00706A39"/>
    <w:rsid w:val="0071089C"/>
    <w:rsid w:val="00710A21"/>
    <w:rsid w:val="00711614"/>
    <w:rsid w:val="0071174A"/>
    <w:rsid w:val="00711DA6"/>
    <w:rsid w:val="00712389"/>
    <w:rsid w:val="007153F7"/>
    <w:rsid w:val="00715C41"/>
    <w:rsid w:val="00716049"/>
    <w:rsid w:val="00716929"/>
    <w:rsid w:val="00717180"/>
    <w:rsid w:val="0071760D"/>
    <w:rsid w:val="00720D12"/>
    <w:rsid w:val="00720DFB"/>
    <w:rsid w:val="00722B43"/>
    <w:rsid w:val="00723266"/>
    <w:rsid w:val="00725AF4"/>
    <w:rsid w:val="00731D27"/>
    <w:rsid w:val="00735187"/>
    <w:rsid w:val="00735EA1"/>
    <w:rsid w:val="0074192F"/>
    <w:rsid w:val="007505FD"/>
    <w:rsid w:val="0075079C"/>
    <w:rsid w:val="00751931"/>
    <w:rsid w:val="0075241E"/>
    <w:rsid w:val="0075281B"/>
    <w:rsid w:val="0075394C"/>
    <w:rsid w:val="00753BF7"/>
    <w:rsid w:val="00754B3C"/>
    <w:rsid w:val="007567B7"/>
    <w:rsid w:val="00757929"/>
    <w:rsid w:val="00763B27"/>
    <w:rsid w:val="00767F5A"/>
    <w:rsid w:val="00770333"/>
    <w:rsid w:val="00780CFC"/>
    <w:rsid w:val="00783E6E"/>
    <w:rsid w:val="00786347"/>
    <w:rsid w:val="0078688F"/>
    <w:rsid w:val="007916D7"/>
    <w:rsid w:val="007918DC"/>
    <w:rsid w:val="007933EA"/>
    <w:rsid w:val="007A1006"/>
    <w:rsid w:val="007A178A"/>
    <w:rsid w:val="007A26B8"/>
    <w:rsid w:val="007A281A"/>
    <w:rsid w:val="007A2C10"/>
    <w:rsid w:val="007A5101"/>
    <w:rsid w:val="007A60D1"/>
    <w:rsid w:val="007A619D"/>
    <w:rsid w:val="007B5A0E"/>
    <w:rsid w:val="007B7DA7"/>
    <w:rsid w:val="007C037D"/>
    <w:rsid w:val="007C0ADC"/>
    <w:rsid w:val="007C1912"/>
    <w:rsid w:val="007C1CF4"/>
    <w:rsid w:val="007C38DD"/>
    <w:rsid w:val="007C582E"/>
    <w:rsid w:val="007C75FF"/>
    <w:rsid w:val="007D20A3"/>
    <w:rsid w:val="007D3404"/>
    <w:rsid w:val="007D3C82"/>
    <w:rsid w:val="007D4693"/>
    <w:rsid w:val="007D535E"/>
    <w:rsid w:val="007D57D6"/>
    <w:rsid w:val="007E0500"/>
    <w:rsid w:val="007E1096"/>
    <w:rsid w:val="007E15D7"/>
    <w:rsid w:val="007E1696"/>
    <w:rsid w:val="007E5218"/>
    <w:rsid w:val="007E5960"/>
    <w:rsid w:val="007F0195"/>
    <w:rsid w:val="007F0560"/>
    <w:rsid w:val="007F23AF"/>
    <w:rsid w:val="007F371F"/>
    <w:rsid w:val="007F594D"/>
    <w:rsid w:val="007F5EF4"/>
    <w:rsid w:val="007F7A20"/>
    <w:rsid w:val="00800C3E"/>
    <w:rsid w:val="008014C6"/>
    <w:rsid w:val="00801EEA"/>
    <w:rsid w:val="008020EB"/>
    <w:rsid w:val="00803567"/>
    <w:rsid w:val="008039B2"/>
    <w:rsid w:val="00803F11"/>
    <w:rsid w:val="00804381"/>
    <w:rsid w:val="0080625B"/>
    <w:rsid w:val="008077CB"/>
    <w:rsid w:val="008079AA"/>
    <w:rsid w:val="00812629"/>
    <w:rsid w:val="0081661B"/>
    <w:rsid w:val="00817BAB"/>
    <w:rsid w:val="00822E0B"/>
    <w:rsid w:val="008238C1"/>
    <w:rsid w:val="00824990"/>
    <w:rsid w:val="00824B03"/>
    <w:rsid w:val="00825420"/>
    <w:rsid w:val="00830C7E"/>
    <w:rsid w:val="00830F74"/>
    <w:rsid w:val="00831516"/>
    <w:rsid w:val="00834053"/>
    <w:rsid w:val="00834627"/>
    <w:rsid w:val="008358B4"/>
    <w:rsid w:val="00836A16"/>
    <w:rsid w:val="00836DAE"/>
    <w:rsid w:val="008400BB"/>
    <w:rsid w:val="00842021"/>
    <w:rsid w:val="008422F4"/>
    <w:rsid w:val="00842F23"/>
    <w:rsid w:val="008454C3"/>
    <w:rsid w:val="00846BC0"/>
    <w:rsid w:val="008502F2"/>
    <w:rsid w:val="008555C5"/>
    <w:rsid w:val="00855FF0"/>
    <w:rsid w:val="00856382"/>
    <w:rsid w:val="00860C3D"/>
    <w:rsid w:val="00860CE8"/>
    <w:rsid w:val="00862971"/>
    <w:rsid w:val="00863E98"/>
    <w:rsid w:val="00865F32"/>
    <w:rsid w:val="00866849"/>
    <w:rsid w:val="00866BC4"/>
    <w:rsid w:val="00867CF5"/>
    <w:rsid w:val="008711AA"/>
    <w:rsid w:val="0087189F"/>
    <w:rsid w:val="00873E7C"/>
    <w:rsid w:val="00874A4E"/>
    <w:rsid w:val="00874E37"/>
    <w:rsid w:val="008760A5"/>
    <w:rsid w:val="00877DAE"/>
    <w:rsid w:val="00880E57"/>
    <w:rsid w:val="00885181"/>
    <w:rsid w:val="00885DDC"/>
    <w:rsid w:val="00885EC1"/>
    <w:rsid w:val="00886553"/>
    <w:rsid w:val="00886909"/>
    <w:rsid w:val="00891ED3"/>
    <w:rsid w:val="008925CD"/>
    <w:rsid w:val="00893704"/>
    <w:rsid w:val="00894E30"/>
    <w:rsid w:val="0089547D"/>
    <w:rsid w:val="00895EB0"/>
    <w:rsid w:val="00896778"/>
    <w:rsid w:val="00896FBC"/>
    <w:rsid w:val="008A22BA"/>
    <w:rsid w:val="008A2943"/>
    <w:rsid w:val="008A32A5"/>
    <w:rsid w:val="008A5E45"/>
    <w:rsid w:val="008A77A3"/>
    <w:rsid w:val="008B0B77"/>
    <w:rsid w:val="008B2C05"/>
    <w:rsid w:val="008B3473"/>
    <w:rsid w:val="008B4C34"/>
    <w:rsid w:val="008C1508"/>
    <w:rsid w:val="008C47BE"/>
    <w:rsid w:val="008C771E"/>
    <w:rsid w:val="008C7ABD"/>
    <w:rsid w:val="008D00B8"/>
    <w:rsid w:val="008D03CE"/>
    <w:rsid w:val="008D0D36"/>
    <w:rsid w:val="008D3FDD"/>
    <w:rsid w:val="008E20C5"/>
    <w:rsid w:val="008E273D"/>
    <w:rsid w:val="008E2F36"/>
    <w:rsid w:val="008E444C"/>
    <w:rsid w:val="008E4C21"/>
    <w:rsid w:val="008E7A6C"/>
    <w:rsid w:val="008F0738"/>
    <w:rsid w:val="008F0D14"/>
    <w:rsid w:val="008F2218"/>
    <w:rsid w:val="008F2E19"/>
    <w:rsid w:val="008F3270"/>
    <w:rsid w:val="008F33C6"/>
    <w:rsid w:val="008F653C"/>
    <w:rsid w:val="008F7CF1"/>
    <w:rsid w:val="0090226C"/>
    <w:rsid w:val="009022A7"/>
    <w:rsid w:val="00906B7D"/>
    <w:rsid w:val="00907CB2"/>
    <w:rsid w:val="0091077D"/>
    <w:rsid w:val="0091179E"/>
    <w:rsid w:val="0091397F"/>
    <w:rsid w:val="00914B1B"/>
    <w:rsid w:val="00920E49"/>
    <w:rsid w:val="00921968"/>
    <w:rsid w:val="0092271B"/>
    <w:rsid w:val="009234FE"/>
    <w:rsid w:val="00924F2F"/>
    <w:rsid w:val="00926D6D"/>
    <w:rsid w:val="00927196"/>
    <w:rsid w:val="00930F93"/>
    <w:rsid w:val="0093272B"/>
    <w:rsid w:val="00932EFA"/>
    <w:rsid w:val="0093392F"/>
    <w:rsid w:val="0093420C"/>
    <w:rsid w:val="0093646B"/>
    <w:rsid w:val="00941801"/>
    <w:rsid w:val="0094279E"/>
    <w:rsid w:val="00944A9F"/>
    <w:rsid w:val="0094702E"/>
    <w:rsid w:val="0094741F"/>
    <w:rsid w:val="00947DED"/>
    <w:rsid w:val="009504BF"/>
    <w:rsid w:val="0095065F"/>
    <w:rsid w:val="00950BEE"/>
    <w:rsid w:val="00950EFF"/>
    <w:rsid w:val="00953E71"/>
    <w:rsid w:val="0095651B"/>
    <w:rsid w:val="0096014B"/>
    <w:rsid w:val="009601C4"/>
    <w:rsid w:val="00960926"/>
    <w:rsid w:val="00961B51"/>
    <w:rsid w:val="00965B38"/>
    <w:rsid w:val="00970197"/>
    <w:rsid w:val="00970643"/>
    <w:rsid w:val="00971DFE"/>
    <w:rsid w:val="009729CC"/>
    <w:rsid w:val="0097399C"/>
    <w:rsid w:val="009761BC"/>
    <w:rsid w:val="009764B0"/>
    <w:rsid w:val="009940A5"/>
    <w:rsid w:val="00996E04"/>
    <w:rsid w:val="009A1AB3"/>
    <w:rsid w:val="009A2621"/>
    <w:rsid w:val="009A371D"/>
    <w:rsid w:val="009A4848"/>
    <w:rsid w:val="009A5C2D"/>
    <w:rsid w:val="009B0805"/>
    <w:rsid w:val="009B1C3E"/>
    <w:rsid w:val="009B1E53"/>
    <w:rsid w:val="009B72CD"/>
    <w:rsid w:val="009C14A1"/>
    <w:rsid w:val="009D2B00"/>
    <w:rsid w:val="009D329B"/>
    <w:rsid w:val="009D46CE"/>
    <w:rsid w:val="009D494F"/>
    <w:rsid w:val="009D5246"/>
    <w:rsid w:val="009D5901"/>
    <w:rsid w:val="009D6FC4"/>
    <w:rsid w:val="009D7826"/>
    <w:rsid w:val="009E3841"/>
    <w:rsid w:val="009E7A76"/>
    <w:rsid w:val="009F0F37"/>
    <w:rsid w:val="009F16C9"/>
    <w:rsid w:val="009F2500"/>
    <w:rsid w:val="009F60CC"/>
    <w:rsid w:val="00A01E89"/>
    <w:rsid w:val="00A03E68"/>
    <w:rsid w:val="00A04452"/>
    <w:rsid w:val="00A04508"/>
    <w:rsid w:val="00A04890"/>
    <w:rsid w:val="00A048D6"/>
    <w:rsid w:val="00A05AA0"/>
    <w:rsid w:val="00A05C7E"/>
    <w:rsid w:val="00A06C4F"/>
    <w:rsid w:val="00A10AE0"/>
    <w:rsid w:val="00A1168D"/>
    <w:rsid w:val="00A154DC"/>
    <w:rsid w:val="00A1628A"/>
    <w:rsid w:val="00A1725E"/>
    <w:rsid w:val="00A203BB"/>
    <w:rsid w:val="00A2123C"/>
    <w:rsid w:val="00A2172B"/>
    <w:rsid w:val="00A22892"/>
    <w:rsid w:val="00A239D5"/>
    <w:rsid w:val="00A23EEC"/>
    <w:rsid w:val="00A243DC"/>
    <w:rsid w:val="00A3241F"/>
    <w:rsid w:val="00A32C07"/>
    <w:rsid w:val="00A34DD0"/>
    <w:rsid w:val="00A34F61"/>
    <w:rsid w:val="00A3708D"/>
    <w:rsid w:val="00A400C2"/>
    <w:rsid w:val="00A415B6"/>
    <w:rsid w:val="00A420AF"/>
    <w:rsid w:val="00A42A64"/>
    <w:rsid w:val="00A45100"/>
    <w:rsid w:val="00A47803"/>
    <w:rsid w:val="00A5005B"/>
    <w:rsid w:val="00A50B4E"/>
    <w:rsid w:val="00A513A8"/>
    <w:rsid w:val="00A52ECD"/>
    <w:rsid w:val="00A54188"/>
    <w:rsid w:val="00A54196"/>
    <w:rsid w:val="00A603EA"/>
    <w:rsid w:val="00A60E8D"/>
    <w:rsid w:val="00A66E92"/>
    <w:rsid w:val="00A72220"/>
    <w:rsid w:val="00A7343E"/>
    <w:rsid w:val="00A7512B"/>
    <w:rsid w:val="00A75AE3"/>
    <w:rsid w:val="00A77974"/>
    <w:rsid w:val="00A77FCB"/>
    <w:rsid w:val="00A812F3"/>
    <w:rsid w:val="00A81798"/>
    <w:rsid w:val="00A827B0"/>
    <w:rsid w:val="00A82834"/>
    <w:rsid w:val="00A83792"/>
    <w:rsid w:val="00A8472D"/>
    <w:rsid w:val="00A858F7"/>
    <w:rsid w:val="00A86B15"/>
    <w:rsid w:val="00A87E8B"/>
    <w:rsid w:val="00A91E46"/>
    <w:rsid w:val="00A96237"/>
    <w:rsid w:val="00AA003B"/>
    <w:rsid w:val="00AA12EC"/>
    <w:rsid w:val="00AA1688"/>
    <w:rsid w:val="00AA2877"/>
    <w:rsid w:val="00AA471A"/>
    <w:rsid w:val="00AA5234"/>
    <w:rsid w:val="00AA62EC"/>
    <w:rsid w:val="00AB1749"/>
    <w:rsid w:val="00AB28B6"/>
    <w:rsid w:val="00AB4F2A"/>
    <w:rsid w:val="00AB596C"/>
    <w:rsid w:val="00AC14E9"/>
    <w:rsid w:val="00AC2404"/>
    <w:rsid w:val="00AC38E8"/>
    <w:rsid w:val="00AC3CB8"/>
    <w:rsid w:val="00AC48EC"/>
    <w:rsid w:val="00AC5E0B"/>
    <w:rsid w:val="00AC6595"/>
    <w:rsid w:val="00AC6B91"/>
    <w:rsid w:val="00AD0D8B"/>
    <w:rsid w:val="00AE137F"/>
    <w:rsid w:val="00AE1F4A"/>
    <w:rsid w:val="00AE238A"/>
    <w:rsid w:val="00AE2DC5"/>
    <w:rsid w:val="00AE6B3B"/>
    <w:rsid w:val="00AE7942"/>
    <w:rsid w:val="00AF02B9"/>
    <w:rsid w:val="00AF1E67"/>
    <w:rsid w:val="00B002C9"/>
    <w:rsid w:val="00B0257D"/>
    <w:rsid w:val="00B03C25"/>
    <w:rsid w:val="00B03EF7"/>
    <w:rsid w:val="00B04532"/>
    <w:rsid w:val="00B05532"/>
    <w:rsid w:val="00B07394"/>
    <w:rsid w:val="00B10F64"/>
    <w:rsid w:val="00B1236B"/>
    <w:rsid w:val="00B1385D"/>
    <w:rsid w:val="00B14AFD"/>
    <w:rsid w:val="00B15285"/>
    <w:rsid w:val="00B162DD"/>
    <w:rsid w:val="00B16B01"/>
    <w:rsid w:val="00B20F62"/>
    <w:rsid w:val="00B21645"/>
    <w:rsid w:val="00B21E43"/>
    <w:rsid w:val="00B22C2E"/>
    <w:rsid w:val="00B23C58"/>
    <w:rsid w:val="00B244CF"/>
    <w:rsid w:val="00B2450D"/>
    <w:rsid w:val="00B25684"/>
    <w:rsid w:val="00B25FCE"/>
    <w:rsid w:val="00B27170"/>
    <w:rsid w:val="00B3341B"/>
    <w:rsid w:val="00B35E6B"/>
    <w:rsid w:val="00B36434"/>
    <w:rsid w:val="00B365ED"/>
    <w:rsid w:val="00B40F9C"/>
    <w:rsid w:val="00B41615"/>
    <w:rsid w:val="00B4187D"/>
    <w:rsid w:val="00B424BF"/>
    <w:rsid w:val="00B431FD"/>
    <w:rsid w:val="00B43F88"/>
    <w:rsid w:val="00B440B1"/>
    <w:rsid w:val="00B44F1F"/>
    <w:rsid w:val="00B52662"/>
    <w:rsid w:val="00B552C0"/>
    <w:rsid w:val="00B557C2"/>
    <w:rsid w:val="00B60988"/>
    <w:rsid w:val="00B60C47"/>
    <w:rsid w:val="00B61252"/>
    <w:rsid w:val="00B6297B"/>
    <w:rsid w:val="00B62B19"/>
    <w:rsid w:val="00B62D01"/>
    <w:rsid w:val="00B63313"/>
    <w:rsid w:val="00B71931"/>
    <w:rsid w:val="00B719C6"/>
    <w:rsid w:val="00B75B3A"/>
    <w:rsid w:val="00B766D9"/>
    <w:rsid w:val="00B76D3C"/>
    <w:rsid w:val="00B81C9B"/>
    <w:rsid w:val="00B83B91"/>
    <w:rsid w:val="00B8400D"/>
    <w:rsid w:val="00B85826"/>
    <w:rsid w:val="00B85B2B"/>
    <w:rsid w:val="00B86890"/>
    <w:rsid w:val="00B870AE"/>
    <w:rsid w:val="00B90C48"/>
    <w:rsid w:val="00B924CE"/>
    <w:rsid w:val="00B9289E"/>
    <w:rsid w:val="00B96192"/>
    <w:rsid w:val="00B96921"/>
    <w:rsid w:val="00B9767A"/>
    <w:rsid w:val="00BA0A41"/>
    <w:rsid w:val="00BA11DB"/>
    <w:rsid w:val="00BA43BD"/>
    <w:rsid w:val="00BB0D7E"/>
    <w:rsid w:val="00BB10B0"/>
    <w:rsid w:val="00BB44BD"/>
    <w:rsid w:val="00BB47C1"/>
    <w:rsid w:val="00BB5EA4"/>
    <w:rsid w:val="00BB621A"/>
    <w:rsid w:val="00BB6E9D"/>
    <w:rsid w:val="00BC18AA"/>
    <w:rsid w:val="00BC18B2"/>
    <w:rsid w:val="00BC2475"/>
    <w:rsid w:val="00BC4704"/>
    <w:rsid w:val="00BC5E7D"/>
    <w:rsid w:val="00BD0B9C"/>
    <w:rsid w:val="00BD3630"/>
    <w:rsid w:val="00BD4142"/>
    <w:rsid w:val="00BD7098"/>
    <w:rsid w:val="00BD781C"/>
    <w:rsid w:val="00BE49FD"/>
    <w:rsid w:val="00BE6538"/>
    <w:rsid w:val="00BF2367"/>
    <w:rsid w:val="00BF343D"/>
    <w:rsid w:val="00BF3B49"/>
    <w:rsid w:val="00BF4B44"/>
    <w:rsid w:val="00BF58B8"/>
    <w:rsid w:val="00BF6227"/>
    <w:rsid w:val="00BF75BC"/>
    <w:rsid w:val="00BF7AA6"/>
    <w:rsid w:val="00C00EA6"/>
    <w:rsid w:val="00C1024B"/>
    <w:rsid w:val="00C10D6E"/>
    <w:rsid w:val="00C118C8"/>
    <w:rsid w:val="00C137FA"/>
    <w:rsid w:val="00C151AA"/>
    <w:rsid w:val="00C16E0C"/>
    <w:rsid w:val="00C179ED"/>
    <w:rsid w:val="00C22817"/>
    <w:rsid w:val="00C247B2"/>
    <w:rsid w:val="00C2525C"/>
    <w:rsid w:val="00C265BF"/>
    <w:rsid w:val="00C26968"/>
    <w:rsid w:val="00C26AAD"/>
    <w:rsid w:val="00C27828"/>
    <w:rsid w:val="00C27B3F"/>
    <w:rsid w:val="00C27B94"/>
    <w:rsid w:val="00C3012E"/>
    <w:rsid w:val="00C30BE3"/>
    <w:rsid w:val="00C33104"/>
    <w:rsid w:val="00C34735"/>
    <w:rsid w:val="00C35F26"/>
    <w:rsid w:val="00C35F6A"/>
    <w:rsid w:val="00C36C5E"/>
    <w:rsid w:val="00C37579"/>
    <w:rsid w:val="00C4130A"/>
    <w:rsid w:val="00C41C3F"/>
    <w:rsid w:val="00C44F8D"/>
    <w:rsid w:val="00C462DE"/>
    <w:rsid w:val="00C50523"/>
    <w:rsid w:val="00C51D92"/>
    <w:rsid w:val="00C575F9"/>
    <w:rsid w:val="00C6003C"/>
    <w:rsid w:val="00C71705"/>
    <w:rsid w:val="00C748B6"/>
    <w:rsid w:val="00C8123C"/>
    <w:rsid w:val="00C81330"/>
    <w:rsid w:val="00C81BEE"/>
    <w:rsid w:val="00C81FBD"/>
    <w:rsid w:val="00C821DA"/>
    <w:rsid w:val="00C86305"/>
    <w:rsid w:val="00C91040"/>
    <w:rsid w:val="00C931FF"/>
    <w:rsid w:val="00C97ABC"/>
    <w:rsid w:val="00CA2C8F"/>
    <w:rsid w:val="00CA3619"/>
    <w:rsid w:val="00CA6604"/>
    <w:rsid w:val="00CA7476"/>
    <w:rsid w:val="00CB13EC"/>
    <w:rsid w:val="00CB1E37"/>
    <w:rsid w:val="00CB24C6"/>
    <w:rsid w:val="00CB39A8"/>
    <w:rsid w:val="00CB4D42"/>
    <w:rsid w:val="00CC022D"/>
    <w:rsid w:val="00CC1622"/>
    <w:rsid w:val="00CC68A7"/>
    <w:rsid w:val="00CC6B0C"/>
    <w:rsid w:val="00CD0039"/>
    <w:rsid w:val="00CD011F"/>
    <w:rsid w:val="00CD097C"/>
    <w:rsid w:val="00CD1420"/>
    <w:rsid w:val="00CD2E41"/>
    <w:rsid w:val="00CD4C01"/>
    <w:rsid w:val="00CD4E8A"/>
    <w:rsid w:val="00CD649E"/>
    <w:rsid w:val="00CD6B44"/>
    <w:rsid w:val="00CE1881"/>
    <w:rsid w:val="00CE30E0"/>
    <w:rsid w:val="00CE3B8E"/>
    <w:rsid w:val="00CE76F4"/>
    <w:rsid w:val="00CE7B0A"/>
    <w:rsid w:val="00CF0865"/>
    <w:rsid w:val="00CF40A9"/>
    <w:rsid w:val="00CF727B"/>
    <w:rsid w:val="00D02415"/>
    <w:rsid w:val="00D02426"/>
    <w:rsid w:val="00D11127"/>
    <w:rsid w:val="00D11B04"/>
    <w:rsid w:val="00D11E09"/>
    <w:rsid w:val="00D12BA8"/>
    <w:rsid w:val="00D13F07"/>
    <w:rsid w:val="00D17AFF"/>
    <w:rsid w:val="00D207BF"/>
    <w:rsid w:val="00D23154"/>
    <w:rsid w:val="00D2506B"/>
    <w:rsid w:val="00D258A2"/>
    <w:rsid w:val="00D25964"/>
    <w:rsid w:val="00D31885"/>
    <w:rsid w:val="00D33D71"/>
    <w:rsid w:val="00D347BD"/>
    <w:rsid w:val="00D34DD8"/>
    <w:rsid w:val="00D356F8"/>
    <w:rsid w:val="00D36026"/>
    <w:rsid w:val="00D369B8"/>
    <w:rsid w:val="00D369F5"/>
    <w:rsid w:val="00D37374"/>
    <w:rsid w:val="00D4030A"/>
    <w:rsid w:val="00D41378"/>
    <w:rsid w:val="00D41814"/>
    <w:rsid w:val="00D4290C"/>
    <w:rsid w:val="00D45944"/>
    <w:rsid w:val="00D45F2F"/>
    <w:rsid w:val="00D47779"/>
    <w:rsid w:val="00D52D25"/>
    <w:rsid w:val="00D54959"/>
    <w:rsid w:val="00D54AA4"/>
    <w:rsid w:val="00D55D55"/>
    <w:rsid w:val="00D56085"/>
    <w:rsid w:val="00D60569"/>
    <w:rsid w:val="00D6299F"/>
    <w:rsid w:val="00D62B21"/>
    <w:rsid w:val="00D63E24"/>
    <w:rsid w:val="00D66789"/>
    <w:rsid w:val="00D66FD3"/>
    <w:rsid w:val="00D732D0"/>
    <w:rsid w:val="00D80228"/>
    <w:rsid w:val="00D81E94"/>
    <w:rsid w:val="00D84022"/>
    <w:rsid w:val="00D8645E"/>
    <w:rsid w:val="00D90B08"/>
    <w:rsid w:val="00D91131"/>
    <w:rsid w:val="00D9202B"/>
    <w:rsid w:val="00D93224"/>
    <w:rsid w:val="00D935A3"/>
    <w:rsid w:val="00D94D9C"/>
    <w:rsid w:val="00D96C09"/>
    <w:rsid w:val="00DA1DF1"/>
    <w:rsid w:val="00DA263B"/>
    <w:rsid w:val="00DA2EB7"/>
    <w:rsid w:val="00DA389A"/>
    <w:rsid w:val="00DA7BD8"/>
    <w:rsid w:val="00DB05B1"/>
    <w:rsid w:val="00DB0AEF"/>
    <w:rsid w:val="00DB0DEB"/>
    <w:rsid w:val="00DB215B"/>
    <w:rsid w:val="00DB3E84"/>
    <w:rsid w:val="00DB64A5"/>
    <w:rsid w:val="00DB6593"/>
    <w:rsid w:val="00DB7026"/>
    <w:rsid w:val="00DB76A0"/>
    <w:rsid w:val="00DC15AD"/>
    <w:rsid w:val="00DC2BDB"/>
    <w:rsid w:val="00DC3A0A"/>
    <w:rsid w:val="00DC5A74"/>
    <w:rsid w:val="00DC7995"/>
    <w:rsid w:val="00DC7F0B"/>
    <w:rsid w:val="00DD2B74"/>
    <w:rsid w:val="00DE0CC7"/>
    <w:rsid w:val="00DE2272"/>
    <w:rsid w:val="00DE45C4"/>
    <w:rsid w:val="00DE4FD9"/>
    <w:rsid w:val="00DE642D"/>
    <w:rsid w:val="00DE6AA9"/>
    <w:rsid w:val="00DF7B0E"/>
    <w:rsid w:val="00E01F2A"/>
    <w:rsid w:val="00E03342"/>
    <w:rsid w:val="00E05C6D"/>
    <w:rsid w:val="00E0673A"/>
    <w:rsid w:val="00E10230"/>
    <w:rsid w:val="00E124F8"/>
    <w:rsid w:val="00E21249"/>
    <w:rsid w:val="00E24082"/>
    <w:rsid w:val="00E31084"/>
    <w:rsid w:val="00E33AFF"/>
    <w:rsid w:val="00E33BE1"/>
    <w:rsid w:val="00E3593D"/>
    <w:rsid w:val="00E361F3"/>
    <w:rsid w:val="00E368A4"/>
    <w:rsid w:val="00E41263"/>
    <w:rsid w:val="00E41753"/>
    <w:rsid w:val="00E43E68"/>
    <w:rsid w:val="00E510EE"/>
    <w:rsid w:val="00E5377F"/>
    <w:rsid w:val="00E54E58"/>
    <w:rsid w:val="00E559F2"/>
    <w:rsid w:val="00E5647F"/>
    <w:rsid w:val="00E6022C"/>
    <w:rsid w:val="00E61702"/>
    <w:rsid w:val="00E623AC"/>
    <w:rsid w:val="00E62953"/>
    <w:rsid w:val="00E6326B"/>
    <w:rsid w:val="00E64C95"/>
    <w:rsid w:val="00E64DB3"/>
    <w:rsid w:val="00E65047"/>
    <w:rsid w:val="00E66C72"/>
    <w:rsid w:val="00E67928"/>
    <w:rsid w:val="00E7123D"/>
    <w:rsid w:val="00E725DD"/>
    <w:rsid w:val="00E72C13"/>
    <w:rsid w:val="00E73464"/>
    <w:rsid w:val="00E743F1"/>
    <w:rsid w:val="00E754C2"/>
    <w:rsid w:val="00E819EC"/>
    <w:rsid w:val="00E81A3D"/>
    <w:rsid w:val="00E843C8"/>
    <w:rsid w:val="00E84529"/>
    <w:rsid w:val="00E86DB6"/>
    <w:rsid w:val="00E9311C"/>
    <w:rsid w:val="00E93ED0"/>
    <w:rsid w:val="00E96294"/>
    <w:rsid w:val="00E9646B"/>
    <w:rsid w:val="00E97F84"/>
    <w:rsid w:val="00EA0A41"/>
    <w:rsid w:val="00EA47EC"/>
    <w:rsid w:val="00EA786D"/>
    <w:rsid w:val="00EB0B26"/>
    <w:rsid w:val="00EB0F1F"/>
    <w:rsid w:val="00EB2879"/>
    <w:rsid w:val="00EB51D8"/>
    <w:rsid w:val="00EB5DB0"/>
    <w:rsid w:val="00EC07B7"/>
    <w:rsid w:val="00EC108D"/>
    <w:rsid w:val="00EC19BA"/>
    <w:rsid w:val="00EC1CB8"/>
    <w:rsid w:val="00EC1E90"/>
    <w:rsid w:val="00EC3520"/>
    <w:rsid w:val="00EC4932"/>
    <w:rsid w:val="00ED0323"/>
    <w:rsid w:val="00ED402F"/>
    <w:rsid w:val="00ED4E12"/>
    <w:rsid w:val="00ED644B"/>
    <w:rsid w:val="00ED7741"/>
    <w:rsid w:val="00EE3019"/>
    <w:rsid w:val="00EE3FE1"/>
    <w:rsid w:val="00EE4109"/>
    <w:rsid w:val="00EE49DF"/>
    <w:rsid w:val="00EE6750"/>
    <w:rsid w:val="00EF5162"/>
    <w:rsid w:val="00EF60DF"/>
    <w:rsid w:val="00EF65CE"/>
    <w:rsid w:val="00EF69B4"/>
    <w:rsid w:val="00F05E7C"/>
    <w:rsid w:val="00F116A7"/>
    <w:rsid w:val="00F16527"/>
    <w:rsid w:val="00F172D5"/>
    <w:rsid w:val="00F201E0"/>
    <w:rsid w:val="00F21264"/>
    <w:rsid w:val="00F22437"/>
    <w:rsid w:val="00F2476D"/>
    <w:rsid w:val="00F26E92"/>
    <w:rsid w:val="00F277CB"/>
    <w:rsid w:val="00F33578"/>
    <w:rsid w:val="00F345DF"/>
    <w:rsid w:val="00F34739"/>
    <w:rsid w:val="00F34EA6"/>
    <w:rsid w:val="00F34FA6"/>
    <w:rsid w:val="00F36533"/>
    <w:rsid w:val="00F43CFB"/>
    <w:rsid w:val="00F44D2D"/>
    <w:rsid w:val="00F5042E"/>
    <w:rsid w:val="00F50793"/>
    <w:rsid w:val="00F51A97"/>
    <w:rsid w:val="00F54AFF"/>
    <w:rsid w:val="00F5519E"/>
    <w:rsid w:val="00F570F8"/>
    <w:rsid w:val="00F600D7"/>
    <w:rsid w:val="00F60929"/>
    <w:rsid w:val="00F6271D"/>
    <w:rsid w:val="00F62A69"/>
    <w:rsid w:val="00F64875"/>
    <w:rsid w:val="00F650DD"/>
    <w:rsid w:val="00F65D7A"/>
    <w:rsid w:val="00F65E72"/>
    <w:rsid w:val="00F67714"/>
    <w:rsid w:val="00F732AA"/>
    <w:rsid w:val="00F7429B"/>
    <w:rsid w:val="00F743CD"/>
    <w:rsid w:val="00F77E58"/>
    <w:rsid w:val="00F80727"/>
    <w:rsid w:val="00F81EE4"/>
    <w:rsid w:val="00F82AF0"/>
    <w:rsid w:val="00F83829"/>
    <w:rsid w:val="00F85EE6"/>
    <w:rsid w:val="00F87AAF"/>
    <w:rsid w:val="00F95CF6"/>
    <w:rsid w:val="00F970A3"/>
    <w:rsid w:val="00F9751C"/>
    <w:rsid w:val="00FA4B96"/>
    <w:rsid w:val="00FA4F85"/>
    <w:rsid w:val="00FB079D"/>
    <w:rsid w:val="00FB3C32"/>
    <w:rsid w:val="00FB414A"/>
    <w:rsid w:val="00FB558F"/>
    <w:rsid w:val="00FB55F8"/>
    <w:rsid w:val="00FB5683"/>
    <w:rsid w:val="00FB76E8"/>
    <w:rsid w:val="00FC1CD4"/>
    <w:rsid w:val="00FC3962"/>
    <w:rsid w:val="00FC5993"/>
    <w:rsid w:val="00FD1212"/>
    <w:rsid w:val="00FD1C3F"/>
    <w:rsid w:val="00FD209C"/>
    <w:rsid w:val="00FD2A02"/>
    <w:rsid w:val="00FD35FE"/>
    <w:rsid w:val="00FD55C9"/>
    <w:rsid w:val="00FD7FC6"/>
    <w:rsid w:val="00FE00EA"/>
    <w:rsid w:val="00FE0BB5"/>
    <w:rsid w:val="00FE6EE6"/>
    <w:rsid w:val="00FE7265"/>
    <w:rsid w:val="00FF26E2"/>
    <w:rsid w:val="00FF30AF"/>
    <w:rsid w:val="00FF30DF"/>
    <w:rsid w:val="00FF40F9"/>
    <w:rsid w:val="00FF492D"/>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E85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0F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7385"/>
    <w:rPr>
      <w:rFonts w:ascii="Arial" w:eastAsia="ＭＳ ゴシック" w:hAnsi="Arial"/>
      <w:sz w:val="18"/>
      <w:szCs w:val="18"/>
    </w:rPr>
  </w:style>
  <w:style w:type="paragraph" w:styleId="a5">
    <w:name w:val="header"/>
    <w:basedOn w:val="a"/>
    <w:link w:val="a6"/>
    <w:rsid w:val="00AC3CB8"/>
    <w:pPr>
      <w:tabs>
        <w:tab w:val="center" w:pos="4252"/>
        <w:tab w:val="right" w:pos="8504"/>
      </w:tabs>
      <w:snapToGrid w:val="0"/>
    </w:pPr>
  </w:style>
  <w:style w:type="character" w:customStyle="1" w:styleId="a6">
    <w:name w:val="ヘッダー (文字)"/>
    <w:basedOn w:val="a0"/>
    <w:link w:val="a5"/>
    <w:rsid w:val="00AC3CB8"/>
    <w:rPr>
      <w:kern w:val="2"/>
      <w:sz w:val="21"/>
      <w:szCs w:val="24"/>
    </w:rPr>
  </w:style>
  <w:style w:type="paragraph" w:styleId="a7">
    <w:name w:val="footer"/>
    <w:basedOn w:val="a"/>
    <w:link w:val="a8"/>
    <w:rsid w:val="00AC3CB8"/>
    <w:pPr>
      <w:tabs>
        <w:tab w:val="center" w:pos="4252"/>
        <w:tab w:val="right" w:pos="8504"/>
      </w:tabs>
      <w:snapToGrid w:val="0"/>
    </w:pPr>
  </w:style>
  <w:style w:type="character" w:customStyle="1" w:styleId="a8">
    <w:name w:val="フッター (文字)"/>
    <w:basedOn w:val="a0"/>
    <w:link w:val="a7"/>
    <w:rsid w:val="00AC3CB8"/>
    <w:rPr>
      <w:kern w:val="2"/>
      <w:sz w:val="21"/>
      <w:szCs w:val="24"/>
    </w:rPr>
  </w:style>
  <w:style w:type="paragraph" w:styleId="a9">
    <w:name w:val="List Paragraph"/>
    <w:basedOn w:val="a"/>
    <w:uiPriority w:val="34"/>
    <w:qFormat/>
    <w:rsid w:val="006F572A"/>
    <w:pPr>
      <w:ind w:leftChars="400" w:left="840"/>
    </w:pPr>
  </w:style>
  <w:style w:type="table" w:customStyle="1" w:styleId="1">
    <w:name w:val="表 (格子)1"/>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E2D"/>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1"/>
    <w:basedOn w:val="a1"/>
    <w:next w:val="a3"/>
    <w:rsid w:val="008E4C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rsid w:val="00317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D55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5A2B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400BB"/>
  </w:style>
  <w:style w:type="table" w:customStyle="1" w:styleId="3">
    <w:name w:val="表 (格子)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0F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7385"/>
    <w:rPr>
      <w:rFonts w:ascii="Arial" w:eastAsia="ＭＳ ゴシック" w:hAnsi="Arial"/>
      <w:sz w:val="18"/>
      <w:szCs w:val="18"/>
    </w:rPr>
  </w:style>
  <w:style w:type="paragraph" w:styleId="a5">
    <w:name w:val="header"/>
    <w:basedOn w:val="a"/>
    <w:link w:val="a6"/>
    <w:rsid w:val="00AC3CB8"/>
    <w:pPr>
      <w:tabs>
        <w:tab w:val="center" w:pos="4252"/>
        <w:tab w:val="right" w:pos="8504"/>
      </w:tabs>
      <w:snapToGrid w:val="0"/>
    </w:pPr>
  </w:style>
  <w:style w:type="character" w:customStyle="1" w:styleId="a6">
    <w:name w:val="ヘッダー (文字)"/>
    <w:basedOn w:val="a0"/>
    <w:link w:val="a5"/>
    <w:rsid w:val="00AC3CB8"/>
    <w:rPr>
      <w:kern w:val="2"/>
      <w:sz w:val="21"/>
      <w:szCs w:val="24"/>
    </w:rPr>
  </w:style>
  <w:style w:type="paragraph" w:styleId="a7">
    <w:name w:val="footer"/>
    <w:basedOn w:val="a"/>
    <w:link w:val="a8"/>
    <w:rsid w:val="00AC3CB8"/>
    <w:pPr>
      <w:tabs>
        <w:tab w:val="center" w:pos="4252"/>
        <w:tab w:val="right" w:pos="8504"/>
      </w:tabs>
      <w:snapToGrid w:val="0"/>
    </w:pPr>
  </w:style>
  <w:style w:type="character" w:customStyle="1" w:styleId="a8">
    <w:name w:val="フッター (文字)"/>
    <w:basedOn w:val="a0"/>
    <w:link w:val="a7"/>
    <w:rsid w:val="00AC3CB8"/>
    <w:rPr>
      <w:kern w:val="2"/>
      <w:sz w:val="21"/>
      <w:szCs w:val="24"/>
    </w:rPr>
  </w:style>
  <w:style w:type="paragraph" w:styleId="a9">
    <w:name w:val="List Paragraph"/>
    <w:basedOn w:val="a"/>
    <w:uiPriority w:val="34"/>
    <w:qFormat/>
    <w:rsid w:val="006F572A"/>
    <w:pPr>
      <w:ind w:leftChars="400" w:left="840"/>
    </w:pPr>
  </w:style>
  <w:style w:type="table" w:customStyle="1" w:styleId="1">
    <w:name w:val="表 (格子)1"/>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E2D"/>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1"/>
    <w:basedOn w:val="a1"/>
    <w:next w:val="a3"/>
    <w:rsid w:val="008E4C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rsid w:val="00317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D55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5A2B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400BB"/>
  </w:style>
  <w:style w:type="table" w:customStyle="1" w:styleId="3">
    <w:name w:val="表 (格子)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4980">
      <w:bodyDiv w:val="1"/>
      <w:marLeft w:val="0"/>
      <w:marRight w:val="0"/>
      <w:marTop w:val="0"/>
      <w:marBottom w:val="0"/>
      <w:divBdr>
        <w:top w:val="none" w:sz="0" w:space="0" w:color="auto"/>
        <w:left w:val="none" w:sz="0" w:space="0" w:color="auto"/>
        <w:bottom w:val="none" w:sz="0" w:space="0" w:color="auto"/>
        <w:right w:val="none" w:sz="0" w:space="0" w:color="auto"/>
      </w:divBdr>
    </w:div>
    <w:div w:id="131219792">
      <w:bodyDiv w:val="1"/>
      <w:marLeft w:val="0"/>
      <w:marRight w:val="0"/>
      <w:marTop w:val="0"/>
      <w:marBottom w:val="0"/>
      <w:divBdr>
        <w:top w:val="none" w:sz="0" w:space="0" w:color="auto"/>
        <w:left w:val="none" w:sz="0" w:space="0" w:color="auto"/>
        <w:bottom w:val="none" w:sz="0" w:space="0" w:color="auto"/>
        <w:right w:val="none" w:sz="0" w:space="0" w:color="auto"/>
      </w:divBdr>
    </w:div>
    <w:div w:id="337854627">
      <w:bodyDiv w:val="1"/>
      <w:marLeft w:val="0"/>
      <w:marRight w:val="0"/>
      <w:marTop w:val="0"/>
      <w:marBottom w:val="0"/>
      <w:divBdr>
        <w:top w:val="none" w:sz="0" w:space="0" w:color="auto"/>
        <w:left w:val="none" w:sz="0" w:space="0" w:color="auto"/>
        <w:bottom w:val="none" w:sz="0" w:space="0" w:color="auto"/>
        <w:right w:val="none" w:sz="0" w:space="0" w:color="auto"/>
      </w:divBdr>
    </w:div>
    <w:div w:id="565607154">
      <w:bodyDiv w:val="1"/>
      <w:marLeft w:val="0"/>
      <w:marRight w:val="0"/>
      <w:marTop w:val="0"/>
      <w:marBottom w:val="0"/>
      <w:divBdr>
        <w:top w:val="none" w:sz="0" w:space="0" w:color="auto"/>
        <w:left w:val="none" w:sz="0" w:space="0" w:color="auto"/>
        <w:bottom w:val="none" w:sz="0" w:space="0" w:color="auto"/>
        <w:right w:val="none" w:sz="0" w:space="0" w:color="auto"/>
      </w:divBdr>
    </w:div>
    <w:div w:id="584144676">
      <w:bodyDiv w:val="1"/>
      <w:marLeft w:val="0"/>
      <w:marRight w:val="0"/>
      <w:marTop w:val="0"/>
      <w:marBottom w:val="0"/>
      <w:divBdr>
        <w:top w:val="none" w:sz="0" w:space="0" w:color="auto"/>
        <w:left w:val="none" w:sz="0" w:space="0" w:color="auto"/>
        <w:bottom w:val="none" w:sz="0" w:space="0" w:color="auto"/>
        <w:right w:val="none" w:sz="0" w:space="0" w:color="auto"/>
      </w:divBdr>
    </w:div>
    <w:div w:id="584849189">
      <w:bodyDiv w:val="1"/>
      <w:marLeft w:val="0"/>
      <w:marRight w:val="0"/>
      <w:marTop w:val="0"/>
      <w:marBottom w:val="0"/>
      <w:divBdr>
        <w:top w:val="none" w:sz="0" w:space="0" w:color="auto"/>
        <w:left w:val="none" w:sz="0" w:space="0" w:color="auto"/>
        <w:bottom w:val="none" w:sz="0" w:space="0" w:color="auto"/>
        <w:right w:val="none" w:sz="0" w:space="0" w:color="auto"/>
      </w:divBdr>
    </w:div>
    <w:div w:id="650327346">
      <w:bodyDiv w:val="1"/>
      <w:marLeft w:val="0"/>
      <w:marRight w:val="0"/>
      <w:marTop w:val="0"/>
      <w:marBottom w:val="0"/>
      <w:divBdr>
        <w:top w:val="none" w:sz="0" w:space="0" w:color="auto"/>
        <w:left w:val="none" w:sz="0" w:space="0" w:color="auto"/>
        <w:bottom w:val="none" w:sz="0" w:space="0" w:color="auto"/>
        <w:right w:val="none" w:sz="0" w:space="0" w:color="auto"/>
      </w:divBdr>
    </w:div>
    <w:div w:id="698749209">
      <w:bodyDiv w:val="1"/>
      <w:marLeft w:val="0"/>
      <w:marRight w:val="0"/>
      <w:marTop w:val="0"/>
      <w:marBottom w:val="0"/>
      <w:divBdr>
        <w:top w:val="none" w:sz="0" w:space="0" w:color="auto"/>
        <w:left w:val="none" w:sz="0" w:space="0" w:color="auto"/>
        <w:bottom w:val="none" w:sz="0" w:space="0" w:color="auto"/>
        <w:right w:val="none" w:sz="0" w:space="0" w:color="auto"/>
      </w:divBdr>
    </w:div>
    <w:div w:id="703560758">
      <w:bodyDiv w:val="1"/>
      <w:marLeft w:val="0"/>
      <w:marRight w:val="0"/>
      <w:marTop w:val="0"/>
      <w:marBottom w:val="0"/>
      <w:divBdr>
        <w:top w:val="none" w:sz="0" w:space="0" w:color="auto"/>
        <w:left w:val="none" w:sz="0" w:space="0" w:color="auto"/>
        <w:bottom w:val="none" w:sz="0" w:space="0" w:color="auto"/>
        <w:right w:val="none" w:sz="0" w:space="0" w:color="auto"/>
      </w:divBdr>
    </w:div>
    <w:div w:id="766852413">
      <w:bodyDiv w:val="1"/>
      <w:marLeft w:val="0"/>
      <w:marRight w:val="0"/>
      <w:marTop w:val="0"/>
      <w:marBottom w:val="0"/>
      <w:divBdr>
        <w:top w:val="none" w:sz="0" w:space="0" w:color="auto"/>
        <w:left w:val="none" w:sz="0" w:space="0" w:color="auto"/>
        <w:bottom w:val="none" w:sz="0" w:space="0" w:color="auto"/>
        <w:right w:val="none" w:sz="0" w:space="0" w:color="auto"/>
      </w:divBdr>
    </w:div>
    <w:div w:id="805900416">
      <w:bodyDiv w:val="1"/>
      <w:marLeft w:val="0"/>
      <w:marRight w:val="0"/>
      <w:marTop w:val="0"/>
      <w:marBottom w:val="0"/>
      <w:divBdr>
        <w:top w:val="none" w:sz="0" w:space="0" w:color="auto"/>
        <w:left w:val="none" w:sz="0" w:space="0" w:color="auto"/>
        <w:bottom w:val="none" w:sz="0" w:space="0" w:color="auto"/>
        <w:right w:val="none" w:sz="0" w:space="0" w:color="auto"/>
      </w:divBdr>
    </w:div>
    <w:div w:id="842672739">
      <w:bodyDiv w:val="1"/>
      <w:marLeft w:val="0"/>
      <w:marRight w:val="0"/>
      <w:marTop w:val="0"/>
      <w:marBottom w:val="0"/>
      <w:divBdr>
        <w:top w:val="none" w:sz="0" w:space="0" w:color="auto"/>
        <w:left w:val="none" w:sz="0" w:space="0" w:color="auto"/>
        <w:bottom w:val="none" w:sz="0" w:space="0" w:color="auto"/>
        <w:right w:val="none" w:sz="0" w:space="0" w:color="auto"/>
      </w:divBdr>
    </w:div>
    <w:div w:id="880358597">
      <w:bodyDiv w:val="1"/>
      <w:marLeft w:val="0"/>
      <w:marRight w:val="0"/>
      <w:marTop w:val="0"/>
      <w:marBottom w:val="0"/>
      <w:divBdr>
        <w:top w:val="none" w:sz="0" w:space="0" w:color="auto"/>
        <w:left w:val="none" w:sz="0" w:space="0" w:color="auto"/>
        <w:bottom w:val="none" w:sz="0" w:space="0" w:color="auto"/>
        <w:right w:val="none" w:sz="0" w:space="0" w:color="auto"/>
      </w:divBdr>
    </w:div>
    <w:div w:id="916744828">
      <w:bodyDiv w:val="1"/>
      <w:marLeft w:val="0"/>
      <w:marRight w:val="0"/>
      <w:marTop w:val="0"/>
      <w:marBottom w:val="0"/>
      <w:divBdr>
        <w:top w:val="none" w:sz="0" w:space="0" w:color="auto"/>
        <w:left w:val="none" w:sz="0" w:space="0" w:color="auto"/>
        <w:bottom w:val="none" w:sz="0" w:space="0" w:color="auto"/>
        <w:right w:val="none" w:sz="0" w:space="0" w:color="auto"/>
      </w:divBdr>
    </w:div>
    <w:div w:id="1041175526">
      <w:bodyDiv w:val="1"/>
      <w:marLeft w:val="0"/>
      <w:marRight w:val="0"/>
      <w:marTop w:val="0"/>
      <w:marBottom w:val="0"/>
      <w:divBdr>
        <w:top w:val="none" w:sz="0" w:space="0" w:color="auto"/>
        <w:left w:val="none" w:sz="0" w:space="0" w:color="auto"/>
        <w:bottom w:val="none" w:sz="0" w:space="0" w:color="auto"/>
        <w:right w:val="none" w:sz="0" w:space="0" w:color="auto"/>
      </w:divBdr>
    </w:div>
    <w:div w:id="1079326325">
      <w:bodyDiv w:val="1"/>
      <w:marLeft w:val="0"/>
      <w:marRight w:val="0"/>
      <w:marTop w:val="0"/>
      <w:marBottom w:val="0"/>
      <w:divBdr>
        <w:top w:val="none" w:sz="0" w:space="0" w:color="auto"/>
        <w:left w:val="none" w:sz="0" w:space="0" w:color="auto"/>
        <w:bottom w:val="none" w:sz="0" w:space="0" w:color="auto"/>
        <w:right w:val="none" w:sz="0" w:space="0" w:color="auto"/>
      </w:divBdr>
    </w:div>
    <w:div w:id="1184899851">
      <w:bodyDiv w:val="1"/>
      <w:marLeft w:val="0"/>
      <w:marRight w:val="0"/>
      <w:marTop w:val="0"/>
      <w:marBottom w:val="0"/>
      <w:divBdr>
        <w:top w:val="none" w:sz="0" w:space="0" w:color="auto"/>
        <w:left w:val="none" w:sz="0" w:space="0" w:color="auto"/>
        <w:bottom w:val="none" w:sz="0" w:space="0" w:color="auto"/>
        <w:right w:val="none" w:sz="0" w:space="0" w:color="auto"/>
      </w:divBdr>
    </w:div>
    <w:div w:id="1339232669">
      <w:bodyDiv w:val="1"/>
      <w:marLeft w:val="0"/>
      <w:marRight w:val="0"/>
      <w:marTop w:val="0"/>
      <w:marBottom w:val="0"/>
      <w:divBdr>
        <w:top w:val="none" w:sz="0" w:space="0" w:color="auto"/>
        <w:left w:val="none" w:sz="0" w:space="0" w:color="auto"/>
        <w:bottom w:val="none" w:sz="0" w:space="0" w:color="auto"/>
        <w:right w:val="none" w:sz="0" w:space="0" w:color="auto"/>
      </w:divBdr>
    </w:div>
    <w:div w:id="1435439192">
      <w:bodyDiv w:val="1"/>
      <w:marLeft w:val="0"/>
      <w:marRight w:val="0"/>
      <w:marTop w:val="0"/>
      <w:marBottom w:val="0"/>
      <w:divBdr>
        <w:top w:val="none" w:sz="0" w:space="0" w:color="auto"/>
        <w:left w:val="none" w:sz="0" w:space="0" w:color="auto"/>
        <w:bottom w:val="none" w:sz="0" w:space="0" w:color="auto"/>
        <w:right w:val="none" w:sz="0" w:space="0" w:color="auto"/>
      </w:divBdr>
    </w:div>
    <w:div w:id="1581981454">
      <w:bodyDiv w:val="1"/>
      <w:marLeft w:val="0"/>
      <w:marRight w:val="0"/>
      <w:marTop w:val="0"/>
      <w:marBottom w:val="0"/>
      <w:divBdr>
        <w:top w:val="none" w:sz="0" w:space="0" w:color="auto"/>
        <w:left w:val="none" w:sz="0" w:space="0" w:color="auto"/>
        <w:bottom w:val="none" w:sz="0" w:space="0" w:color="auto"/>
        <w:right w:val="none" w:sz="0" w:space="0" w:color="auto"/>
      </w:divBdr>
    </w:div>
    <w:div w:id="1660617674">
      <w:bodyDiv w:val="1"/>
      <w:marLeft w:val="0"/>
      <w:marRight w:val="0"/>
      <w:marTop w:val="0"/>
      <w:marBottom w:val="0"/>
      <w:divBdr>
        <w:top w:val="none" w:sz="0" w:space="0" w:color="auto"/>
        <w:left w:val="none" w:sz="0" w:space="0" w:color="auto"/>
        <w:bottom w:val="none" w:sz="0" w:space="0" w:color="auto"/>
        <w:right w:val="none" w:sz="0" w:space="0" w:color="auto"/>
      </w:divBdr>
    </w:div>
    <w:div w:id="1728262782">
      <w:bodyDiv w:val="1"/>
      <w:marLeft w:val="0"/>
      <w:marRight w:val="0"/>
      <w:marTop w:val="0"/>
      <w:marBottom w:val="0"/>
      <w:divBdr>
        <w:top w:val="none" w:sz="0" w:space="0" w:color="auto"/>
        <w:left w:val="none" w:sz="0" w:space="0" w:color="auto"/>
        <w:bottom w:val="none" w:sz="0" w:space="0" w:color="auto"/>
        <w:right w:val="none" w:sz="0" w:space="0" w:color="auto"/>
      </w:divBdr>
    </w:div>
    <w:div w:id="1806966639">
      <w:bodyDiv w:val="1"/>
      <w:marLeft w:val="0"/>
      <w:marRight w:val="0"/>
      <w:marTop w:val="0"/>
      <w:marBottom w:val="0"/>
      <w:divBdr>
        <w:top w:val="none" w:sz="0" w:space="0" w:color="auto"/>
        <w:left w:val="none" w:sz="0" w:space="0" w:color="auto"/>
        <w:bottom w:val="none" w:sz="0" w:space="0" w:color="auto"/>
        <w:right w:val="none" w:sz="0" w:space="0" w:color="auto"/>
      </w:divBdr>
    </w:div>
    <w:div w:id="1851873452">
      <w:bodyDiv w:val="1"/>
      <w:marLeft w:val="0"/>
      <w:marRight w:val="0"/>
      <w:marTop w:val="0"/>
      <w:marBottom w:val="0"/>
      <w:divBdr>
        <w:top w:val="none" w:sz="0" w:space="0" w:color="auto"/>
        <w:left w:val="none" w:sz="0" w:space="0" w:color="auto"/>
        <w:bottom w:val="none" w:sz="0" w:space="0" w:color="auto"/>
        <w:right w:val="none" w:sz="0" w:space="0" w:color="auto"/>
      </w:divBdr>
    </w:div>
    <w:div w:id="2004048521">
      <w:bodyDiv w:val="1"/>
      <w:marLeft w:val="0"/>
      <w:marRight w:val="0"/>
      <w:marTop w:val="0"/>
      <w:marBottom w:val="0"/>
      <w:divBdr>
        <w:top w:val="none" w:sz="0" w:space="0" w:color="auto"/>
        <w:left w:val="none" w:sz="0" w:space="0" w:color="auto"/>
        <w:bottom w:val="none" w:sz="0" w:space="0" w:color="auto"/>
        <w:right w:val="none" w:sz="0" w:space="0" w:color="auto"/>
      </w:divBdr>
    </w:div>
    <w:div w:id="2027907154">
      <w:bodyDiv w:val="1"/>
      <w:marLeft w:val="0"/>
      <w:marRight w:val="0"/>
      <w:marTop w:val="0"/>
      <w:marBottom w:val="0"/>
      <w:divBdr>
        <w:top w:val="none" w:sz="0" w:space="0" w:color="auto"/>
        <w:left w:val="none" w:sz="0" w:space="0" w:color="auto"/>
        <w:bottom w:val="none" w:sz="0" w:space="0" w:color="auto"/>
        <w:right w:val="none" w:sz="0" w:space="0" w:color="auto"/>
      </w:divBdr>
    </w:div>
    <w:div w:id="2075202345">
      <w:bodyDiv w:val="1"/>
      <w:marLeft w:val="0"/>
      <w:marRight w:val="0"/>
      <w:marTop w:val="0"/>
      <w:marBottom w:val="0"/>
      <w:divBdr>
        <w:top w:val="none" w:sz="0" w:space="0" w:color="auto"/>
        <w:left w:val="none" w:sz="0" w:space="0" w:color="auto"/>
        <w:bottom w:val="none" w:sz="0" w:space="0" w:color="auto"/>
        <w:right w:val="none" w:sz="0" w:space="0" w:color="auto"/>
      </w:divBdr>
    </w:div>
    <w:div w:id="2085292880">
      <w:bodyDiv w:val="1"/>
      <w:marLeft w:val="0"/>
      <w:marRight w:val="0"/>
      <w:marTop w:val="0"/>
      <w:marBottom w:val="0"/>
      <w:divBdr>
        <w:top w:val="none" w:sz="0" w:space="0" w:color="auto"/>
        <w:left w:val="none" w:sz="0" w:space="0" w:color="auto"/>
        <w:bottom w:val="none" w:sz="0" w:space="0" w:color="auto"/>
        <w:right w:val="none" w:sz="0" w:space="0" w:color="auto"/>
      </w:divBdr>
    </w:div>
    <w:div w:id="21334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72C0-6FBF-4622-9599-7AD90C08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958EC5-7480-41EC-8BA9-4CF2ECB1B892}">
  <ds:schemaRefs>
    <ds:schemaRef ds:uri="http://schemas.microsoft.com/sharepoint/v3/contenttype/forms"/>
  </ds:schemaRefs>
</ds:datastoreItem>
</file>

<file path=customXml/itemProps3.xml><?xml version="1.0" encoding="utf-8"?>
<ds:datastoreItem xmlns:ds="http://schemas.openxmlformats.org/officeDocument/2006/customXml" ds:itemID="{F21634EE-7957-4672-8E35-F901E0282962}">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073FF56-BCF7-4B52-981B-0F6EDF9C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4705C352.dotm</Template>
  <TotalTime>437</TotalTime>
  <Pages>19</Pages>
  <Words>7465</Words>
  <Characters>7503</Characters>
  <Application>Microsoft Office Word</Application>
  <DocSecurity>0</DocSecurity>
  <Lines>62</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緊急医療支援市町交付金交付要綱</vt:lpstr>
      <vt:lpstr>緊急医療支援市町交付金交付要綱</vt:lpstr>
    </vt:vector>
  </TitlesOfParts>
  <Company>広島県</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広島県</cp:lastModifiedBy>
  <cp:revision>87</cp:revision>
  <cp:lastPrinted>2020-09-03T01:11:00Z</cp:lastPrinted>
  <dcterms:created xsi:type="dcterms:W3CDTF">2019-06-18T01:11:00Z</dcterms:created>
  <dcterms:modified xsi:type="dcterms:W3CDTF">2020-09-24T08:46:00Z</dcterms:modified>
</cp:coreProperties>
</file>