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3E" w:rsidRPr="00C910C3" w:rsidRDefault="00054056">
      <w:pPr>
        <w:rPr>
          <w:sz w:val="21"/>
        </w:rPr>
      </w:pPr>
      <w:r>
        <w:rPr>
          <w:noProof/>
          <w:sz w:val="32"/>
        </w:rPr>
        <w:pict w14:anchorId="77793F91">
          <v:group id="_x0000_s1100" style="position:absolute;left:0;text-align:left;margin-left:467.85pt;margin-top:-26.8pt;width:42.15pt;height:41.75pt;z-index:251663360" coordorigin="10678,423" coordsize="843,835">
            <v:oval id="_x0000_s1101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02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6B05DB">
        <w:rPr>
          <w:rFonts w:hint="eastAsia"/>
          <w:sz w:val="21"/>
        </w:rPr>
        <w:t xml:space="preserve">　様式第</w:t>
      </w:r>
      <w:r w:rsidR="00D3010A">
        <w:rPr>
          <w:rFonts w:hint="eastAsia"/>
          <w:sz w:val="21"/>
        </w:rPr>
        <w:t>20</w:t>
      </w:r>
      <w:r w:rsidR="0054783E" w:rsidRPr="00C910C3">
        <w:rPr>
          <w:rFonts w:hint="eastAsia"/>
          <w:sz w:val="21"/>
        </w:rPr>
        <w:t>号</w:t>
      </w:r>
      <w:r w:rsidR="00305C30">
        <w:rPr>
          <w:rFonts w:hint="eastAsia"/>
          <w:sz w:val="21"/>
        </w:rPr>
        <w:t xml:space="preserve">　</w:t>
      </w:r>
    </w:p>
    <w:p w:rsidR="0054783E" w:rsidRPr="00C910C3" w:rsidRDefault="006B05DB">
      <w:pPr>
        <w:pStyle w:val="a3"/>
        <w:rPr>
          <w:sz w:val="32"/>
        </w:rPr>
      </w:pPr>
      <w:r>
        <w:rPr>
          <w:rFonts w:hint="eastAsia"/>
          <w:sz w:val="32"/>
        </w:rPr>
        <w:t>追検査受検</w:t>
      </w:r>
      <w:r w:rsidR="0054783E" w:rsidRPr="00C910C3">
        <w:rPr>
          <w:rFonts w:hint="eastAsia"/>
          <w:sz w:val="32"/>
        </w:rPr>
        <w:t>願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  <w:rPr>
          <w:u w:val="single"/>
        </w:rPr>
      </w:pPr>
      <w:r w:rsidRPr="00C910C3">
        <w:rPr>
          <w:rFonts w:hint="eastAsia"/>
        </w:rPr>
        <w:t xml:space="preserve">　</w:t>
      </w:r>
      <w:r w:rsidR="002F3260">
        <w:rPr>
          <w:rFonts w:hint="eastAsia"/>
        </w:rPr>
        <w:t xml:space="preserve">　　　　　　　　　　　　　　　　　　　　　　　　　　　　　　令和</w:t>
      </w:r>
      <w:r w:rsidRPr="00C910C3">
        <w:rPr>
          <w:rFonts w:hint="eastAsia"/>
        </w:rPr>
        <w:t xml:space="preserve">　　年　　月　　日</w:t>
      </w:r>
    </w:p>
    <w:p w:rsidR="0054783E" w:rsidRPr="002F3260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</w:t>
      </w:r>
      <w:r w:rsidRPr="00C910C3">
        <w:rPr>
          <w:rFonts w:hint="eastAsia"/>
          <w:u w:val="single"/>
        </w:rPr>
        <w:t xml:space="preserve">　　　　　　　　　　</w:t>
      </w:r>
      <w:r w:rsidRPr="00C910C3">
        <w:rPr>
          <w:rFonts w:hint="eastAsia"/>
        </w:rPr>
        <w:t>高等学校長様</w:t>
      </w:r>
    </w:p>
    <w:p w:rsidR="0054783E" w:rsidRPr="00C910C3" w:rsidRDefault="0054783E">
      <w:pPr>
        <w:spacing w:line="260" w:lineRule="exact"/>
      </w:pPr>
    </w:p>
    <w:p w:rsidR="00F326CA" w:rsidRPr="00F326CA" w:rsidRDefault="0054783E" w:rsidP="006E2519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　</w:t>
      </w:r>
    </w:p>
    <w:p w:rsidR="0054783E" w:rsidRPr="00C910C3" w:rsidRDefault="0054783E" w:rsidP="00F326CA">
      <w:pPr>
        <w:spacing w:line="260" w:lineRule="exact"/>
        <w:ind w:firstLineChars="100" w:firstLine="241"/>
        <w:jc w:val="right"/>
      </w:pPr>
      <w:r w:rsidRPr="00C910C3">
        <w:rPr>
          <w:rFonts w:hint="eastAsia"/>
        </w:rPr>
        <w:t>出身中学校名</w:t>
      </w:r>
      <w:r w:rsidRPr="00C910C3">
        <w:rPr>
          <w:rFonts w:hint="eastAsia"/>
          <w:u w:val="single"/>
        </w:rPr>
        <w:t xml:space="preserve">　　　　　　　　　　　　</w:t>
      </w:r>
      <w:r w:rsidRPr="00C910C3">
        <w:rPr>
          <w:rFonts w:hint="eastAsia"/>
        </w:rPr>
        <w:t>中学校</w:t>
      </w:r>
    </w:p>
    <w:p w:rsidR="0054783E" w:rsidRPr="006E2519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　</w:t>
      </w:r>
      <w:r w:rsidRPr="00C910C3">
        <w:fldChar w:fldCharType="begin"/>
      </w:r>
      <w:r w:rsidRPr="00C910C3">
        <w:instrText xml:space="preserve"> eq \o\ad(</w:instrText>
      </w:r>
      <w:r w:rsidRPr="00C910C3">
        <w:rPr>
          <w:rFonts w:hint="eastAsia"/>
        </w:rPr>
        <w:instrText>志願者氏名</w:instrText>
      </w:r>
      <w:r w:rsidRPr="00C910C3">
        <w:instrText>,</w:instrText>
      </w:r>
      <w:r w:rsidRPr="00C910C3">
        <w:rPr>
          <w:rFonts w:hint="eastAsia"/>
        </w:rPr>
        <w:instrText xml:space="preserve">　　　　　　</w:instrText>
      </w:r>
      <w:r w:rsidRPr="00C910C3">
        <w:instrText>)</w:instrText>
      </w:r>
      <w:r w:rsidRPr="00C910C3">
        <w:fldChar w:fldCharType="end"/>
      </w:r>
      <w:r w:rsidRPr="00C910C3">
        <w:rPr>
          <w:rFonts w:hint="eastAsia"/>
          <w:u w:val="single"/>
        </w:rPr>
        <w:t xml:space="preserve">　　　　　　　　　　　　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　</w:t>
      </w:r>
      <w:r w:rsidRPr="00C910C3">
        <w:fldChar w:fldCharType="begin"/>
      </w:r>
      <w:r w:rsidRPr="00C910C3">
        <w:instrText xml:space="preserve"> eq \o\ad(</w:instrText>
      </w:r>
      <w:r w:rsidRPr="00C910C3">
        <w:rPr>
          <w:rFonts w:hint="eastAsia"/>
        </w:rPr>
        <w:instrText>保護者氏名</w:instrText>
      </w:r>
      <w:r w:rsidRPr="00C910C3">
        <w:instrText>,</w:instrText>
      </w:r>
      <w:r w:rsidRPr="00C910C3">
        <w:rPr>
          <w:rFonts w:hint="eastAsia"/>
        </w:rPr>
        <w:instrText xml:space="preserve">　　　　　　</w:instrText>
      </w:r>
      <w:r w:rsidRPr="00C910C3">
        <w:instrText>)</w:instrText>
      </w:r>
      <w:r w:rsidRPr="00C910C3">
        <w:fldChar w:fldCharType="end"/>
      </w:r>
      <w:r w:rsidRPr="00C910C3">
        <w:rPr>
          <w:rFonts w:hint="eastAsia"/>
          <w:u w:val="single"/>
        </w:rPr>
        <w:t xml:space="preserve">                      　</w:t>
      </w:r>
      <w:r w:rsidRPr="00C910C3">
        <w:fldChar w:fldCharType="begin"/>
      </w:r>
      <w:r w:rsidRPr="00C910C3">
        <w:instrText xml:space="preserve"> eq \o\ac(</w:instrText>
      </w:r>
      <w:r w:rsidRPr="00C910C3">
        <w:rPr>
          <w:rFonts w:hint="eastAsia"/>
        </w:rPr>
        <w:instrText>◯</w:instrText>
      </w:r>
      <w:r w:rsidRPr="00C910C3">
        <w:instrText>,</w:instrText>
      </w:r>
      <w:r w:rsidRPr="00C910C3">
        <w:rPr>
          <w:rFonts w:hint="eastAsia"/>
          <w:position w:val="2"/>
          <w:sz w:val="16"/>
        </w:rPr>
        <w:instrText>印</w:instrText>
      </w:r>
      <w:r w:rsidRPr="00C910C3">
        <w:instrText>)</w:instrText>
      </w:r>
      <w:r w:rsidRPr="00C910C3">
        <w:fldChar w:fldCharType="end"/>
      </w:r>
    </w:p>
    <w:p w:rsidR="0054783E" w:rsidRPr="00C910C3" w:rsidRDefault="0054783E">
      <w:pPr>
        <w:spacing w:line="260" w:lineRule="exact"/>
      </w:pPr>
    </w:p>
    <w:p w:rsidR="006E2519" w:rsidRDefault="0054783E">
      <w:pPr>
        <w:spacing w:line="260" w:lineRule="exact"/>
      </w:pPr>
      <w:r w:rsidRPr="00C910C3">
        <w:rPr>
          <w:rFonts w:hint="eastAsia"/>
        </w:rPr>
        <w:t xml:space="preserve">　</w:t>
      </w:r>
    </w:p>
    <w:p w:rsidR="006E2519" w:rsidRDefault="006E2519">
      <w:pPr>
        <w:spacing w:line="260" w:lineRule="exact"/>
      </w:pPr>
    </w:p>
    <w:p w:rsidR="006E2519" w:rsidRDefault="00054056">
      <w:pPr>
        <w:spacing w:line="260" w:lineRule="exac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5" type="#_x0000_t185" style="position:absolute;left:0;text-align:left;margin-left:77.45pt;margin-top:4.9pt;width:315pt;height:81.75pt;z-index:251658240">
            <v:textbox inset="5.85pt,.7pt,5.85pt,.7pt"/>
          </v:shape>
        </w:pict>
      </w:r>
    </w:p>
    <w:p w:rsidR="006E2519" w:rsidRDefault="00F326CA" w:rsidP="006E2519">
      <w:pPr>
        <w:spacing w:line="260" w:lineRule="exact"/>
        <w:ind w:firstLineChars="800" w:firstLine="1928"/>
      </w:pPr>
      <w:r>
        <w:rPr>
          <w:rFonts w:hint="eastAsia"/>
        </w:rPr>
        <w:t>選抜（Ⅱ）</w:t>
      </w:r>
    </w:p>
    <w:p w:rsidR="006E2519" w:rsidRDefault="006E2519" w:rsidP="006E2519">
      <w:pPr>
        <w:spacing w:line="260" w:lineRule="exact"/>
        <w:ind w:firstLineChars="100" w:firstLine="241"/>
      </w:pPr>
    </w:p>
    <w:p w:rsidR="006E2519" w:rsidRDefault="006E2519" w:rsidP="006E2519">
      <w:pPr>
        <w:spacing w:line="260" w:lineRule="exact"/>
        <w:ind w:firstLineChars="200" w:firstLine="482"/>
      </w:pPr>
      <w:r>
        <w:rPr>
          <w:rFonts w:hint="eastAsia"/>
        </w:rPr>
        <w:t>この度，　　帰国生徒</w:t>
      </w:r>
      <w:r w:rsidR="00642D0D">
        <w:rPr>
          <w:rFonts w:hint="eastAsia"/>
        </w:rPr>
        <w:t>及び外国人生徒</w:t>
      </w:r>
      <w:r>
        <w:rPr>
          <w:rFonts w:hint="eastAsia"/>
        </w:rPr>
        <w:t xml:space="preserve">等の特別入学に関する選抜　　　</w:t>
      </w:r>
      <w:r w:rsidR="00F326CA">
        <w:rPr>
          <w:rFonts w:hint="eastAsia"/>
        </w:rPr>
        <w:t>を</w:t>
      </w:r>
      <w:r w:rsidRPr="00C910C3">
        <w:rPr>
          <w:rFonts w:hint="eastAsia"/>
        </w:rPr>
        <w:t>次の</w:t>
      </w:r>
      <w:r>
        <w:rPr>
          <w:rFonts w:hint="eastAsia"/>
        </w:rPr>
        <w:t>理由により，</w:t>
      </w:r>
      <w:r w:rsidR="00642D0D">
        <w:t xml:space="preserve"> </w:t>
      </w:r>
    </w:p>
    <w:p w:rsidR="006E2519" w:rsidRDefault="006E2519" w:rsidP="006E2519">
      <w:pPr>
        <w:spacing w:line="260" w:lineRule="exact"/>
        <w:ind w:firstLineChars="100" w:firstLine="241"/>
      </w:pPr>
    </w:p>
    <w:p w:rsidR="006E2519" w:rsidRDefault="006E2519" w:rsidP="006E2519">
      <w:pPr>
        <w:spacing w:line="260" w:lineRule="exact"/>
        <w:ind w:firstLineChars="800" w:firstLine="1928"/>
      </w:pPr>
      <w:r>
        <w:rPr>
          <w:rFonts w:hint="eastAsia"/>
        </w:rPr>
        <w:t>併設型高等学校入学者選抜</w:t>
      </w:r>
    </w:p>
    <w:p w:rsidR="006E2519" w:rsidRDefault="006E2519" w:rsidP="006E2519">
      <w:pPr>
        <w:spacing w:line="260" w:lineRule="exact"/>
        <w:ind w:firstLineChars="100" w:firstLine="241"/>
      </w:pPr>
    </w:p>
    <w:p w:rsidR="006E2519" w:rsidRDefault="006E2519" w:rsidP="006E2519">
      <w:pPr>
        <w:spacing w:line="260" w:lineRule="exact"/>
        <w:ind w:firstLineChars="100" w:firstLine="241"/>
      </w:pPr>
    </w:p>
    <w:p w:rsidR="0054783E" w:rsidRPr="00C910C3" w:rsidRDefault="00642D0D" w:rsidP="006E2519">
      <w:pPr>
        <w:spacing w:line="260" w:lineRule="exact"/>
        <w:ind w:firstLineChars="100" w:firstLine="241"/>
      </w:pPr>
      <w:r>
        <w:rPr>
          <w:rFonts w:hint="eastAsia"/>
        </w:rPr>
        <w:t>受検すること</w:t>
      </w:r>
      <w:r w:rsidR="006E2519">
        <w:rPr>
          <w:rFonts w:hint="eastAsia"/>
        </w:rPr>
        <w:t>ができませんでしたので，追検査の受検を承認してください。</w:t>
      </w:r>
    </w:p>
    <w:p w:rsidR="0054783E" w:rsidRPr="00C910C3" w:rsidRDefault="0054783E">
      <w:pPr>
        <w:spacing w:line="260" w:lineRule="exact"/>
      </w:pPr>
    </w:p>
    <w:p w:rsidR="0054783E" w:rsidRPr="00C910C3" w:rsidRDefault="00F326CA" w:rsidP="00F326CA">
      <w:pPr>
        <w:spacing w:line="260" w:lineRule="exact"/>
      </w:pPr>
      <w:r>
        <w:rPr>
          <w:rFonts w:hint="eastAsia"/>
        </w:rPr>
        <w:t xml:space="preserve">１　</w:t>
      </w:r>
      <w:r w:rsidR="0054783E" w:rsidRPr="00C910C3">
        <w:rPr>
          <w:rFonts w:hint="eastAsia"/>
        </w:rPr>
        <w:t>理　　　由</w:t>
      </w:r>
    </w:p>
    <w:p w:rsidR="0054783E" w:rsidRDefault="0054783E"/>
    <w:p w:rsidR="00DB26F9" w:rsidRPr="00C910C3" w:rsidRDefault="00DB26F9"/>
    <w:p w:rsidR="0054783E" w:rsidRPr="00C910C3" w:rsidRDefault="0054783E"/>
    <w:p w:rsidR="0054783E" w:rsidRPr="00C910C3" w:rsidRDefault="00F326CA">
      <w:r>
        <w:rPr>
          <w:rFonts w:hint="eastAsia"/>
        </w:rPr>
        <w:t>２</w:t>
      </w:r>
      <w:r w:rsidR="0054783E" w:rsidRPr="00C910C3">
        <w:rPr>
          <w:rFonts w:hint="eastAsia"/>
        </w:rPr>
        <w:t xml:space="preserve">　志願課程等</w:t>
      </w:r>
    </w:p>
    <w:tbl>
      <w:tblPr>
        <w:tblW w:w="999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3649"/>
        <w:gridCol w:w="2940"/>
      </w:tblGrid>
      <w:tr w:rsidR="006E2519" w:rsidRPr="00C910C3" w:rsidTr="00C23AF1">
        <w:trPr>
          <w:trHeight w:val="33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2519" w:rsidRPr="00C910C3" w:rsidRDefault="00C23AF1">
            <w:pPr>
              <w:jc w:val="center"/>
            </w:pPr>
            <w:r>
              <w:rPr>
                <w:rFonts w:hint="eastAsia"/>
              </w:rPr>
              <w:t>課　程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E2519" w:rsidRPr="00C910C3" w:rsidRDefault="006E2519">
            <w:pPr>
              <w:pStyle w:val="a3"/>
            </w:pPr>
            <w:r w:rsidRPr="00C910C3">
              <w:rPr>
                <w:rFonts w:hint="eastAsia"/>
              </w:rPr>
              <w:t>本・分校</w:t>
            </w:r>
          </w:p>
        </w:tc>
        <w:tc>
          <w:tcPr>
            <w:tcW w:w="3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2519" w:rsidRPr="00C910C3" w:rsidRDefault="006E2519">
            <w:pPr>
              <w:jc w:val="center"/>
            </w:pPr>
            <w:r w:rsidRPr="00C910C3">
              <w:rPr>
                <w:rFonts w:hint="eastAsia"/>
              </w:rPr>
              <w:t>学科・コース</w:t>
            </w:r>
          </w:p>
        </w:tc>
        <w:tc>
          <w:tcPr>
            <w:tcW w:w="2940" w:type="dxa"/>
            <w:tcBorders>
              <w:top w:val="single" w:sz="12" w:space="0" w:color="auto"/>
              <w:right w:val="single" w:sz="12" w:space="0" w:color="auto"/>
            </w:tcBorders>
          </w:tcPr>
          <w:p w:rsidR="006E2519" w:rsidRPr="00C910C3" w:rsidRDefault="006E2519">
            <w:pPr>
              <w:jc w:val="center"/>
            </w:pPr>
            <w:r>
              <w:rPr>
                <w:rFonts w:hint="eastAsia"/>
              </w:rPr>
              <w:t>受検番号</w:t>
            </w:r>
          </w:p>
        </w:tc>
      </w:tr>
      <w:tr w:rsidR="006E2519" w:rsidRPr="00C910C3" w:rsidTr="00C23AF1"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:rsidR="006E2519" w:rsidRPr="00C910C3" w:rsidRDefault="006E2519"/>
          <w:p w:rsidR="006E2519" w:rsidRPr="00C910C3" w:rsidRDefault="006E2519"/>
        </w:tc>
        <w:tc>
          <w:tcPr>
            <w:tcW w:w="1276" w:type="dxa"/>
            <w:tcBorders>
              <w:bottom w:val="single" w:sz="12" w:space="0" w:color="auto"/>
            </w:tcBorders>
          </w:tcPr>
          <w:p w:rsidR="006E2519" w:rsidRPr="00C910C3" w:rsidRDefault="006E251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49" w:type="dxa"/>
            <w:tcBorders>
              <w:bottom w:val="single" w:sz="12" w:space="0" w:color="auto"/>
              <w:right w:val="single" w:sz="12" w:space="0" w:color="auto"/>
            </w:tcBorders>
          </w:tcPr>
          <w:p w:rsidR="006E2519" w:rsidRPr="00C910C3" w:rsidRDefault="006E2519"/>
        </w:tc>
        <w:tc>
          <w:tcPr>
            <w:tcW w:w="2940" w:type="dxa"/>
            <w:tcBorders>
              <w:bottom w:val="single" w:sz="12" w:space="0" w:color="auto"/>
              <w:right w:val="single" w:sz="12" w:space="0" w:color="auto"/>
            </w:tcBorders>
          </w:tcPr>
          <w:p w:rsidR="006E2519" w:rsidRPr="00C910C3" w:rsidRDefault="006E2519"/>
        </w:tc>
      </w:tr>
    </w:tbl>
    <w:p w:rsidR="0054783E" w:rsidRPr="00C910C3" w:rsidRDefault="00054056">
      <w:r>
        <w:rPr>
          <w:noProof/>
        </w:rPr>
        <w:pict>
          <v:line id="_x0000_s1084" style="position:absolute;left:0;text-align:left;z-index:251656192;mso-position-horizontal-relative:text;mso-position-vertical-relative:text" from="18pt,15pt" to="492pt,15pt" o:allowincell="f"/>
        </w:pict>
      </w:r>
    </w:p>
    <w:p w:rsidR="0054783E" w:rsidRPr="00C910C3" w:rsidRDefault="0054783E"/>
    <w:p w:rsidR="0054783E" w:rsidRPr="00C6521A" w:rsidRDefault="00F326CA">
      <w:pPr>
        <w:spacing w:line="260" w:lineRule="exact"/>
        <w:rPr>
          <w:color w:val="000000"/>
        </w:rPr>
      </w:pPr>
      <w:r>
        <w:rPr>
          <w:rFonts w:hint="eastAsia"/>
        </w:rPr>
        <w:t xml:space="preserve">　上記について相違ないことを証明します。</w:t>
      </w:r>
    </w:p>
    <w:p w:rsidR="00F326CA" w:rsidRDefault="00F326CA"/>
    <w:p w:rsidR="0054783E" w:rsidRPr="00C910C3" w:rsidRDefault="0054783E">
      <w:pPr>
        <w:rPr>
          <w:bdr w:val="single" w:sz="4" w:space="0" w:color="auto"/>
        </w:rPr>
      </w:pPr>
      <w:r w:rsidRPr="00C910C3">
        <w:rPr>
          <w:rFonts w:hint="eastAsia"/>
        </w:rPr>
        <w:t xml:space="preserve">　　　　　　　　　　　　　</w:t>
      </w:r>
      <w:r w:rsidRPr="00C910C3">
        <w:rPr>
          <w:rFonts w:hint="eastAsia"/>
          <w:u w:val="single"/>
        </w:rPr>
        <w:t xml:space="preserve">　　　　　　　　　　</w:t>
      </w:r>
      <w:r w:rsidRPr="00C910C3">
        <w:rPr>
          <w:rFonts w:hint="eastAsia"/>
        </w:rPr>
        <w:t>中学校長氏名</w:t>
      </w:r>
      <w:r w:rsidRPr="00C910C3">
        <w:rPr>
          <w:rFonts w:hint="eastAsia"/>
          <w:u w:val="single"/>
        </w:rPr>
        <w:t xml:space="preserve">　　　　　　　　　　</w:t>
      </w:r>
      <w:r w:rsidRPr="00C910C3">
        <w:rPr>
          <w:rFonts w:hint="eastAsia"/>
        </w:rPr>
        <w:t xml:space="preserve">　</w:t>
      </w:r>
      <w:r w:rsidRPr="00C910C3">
        <w:rPr>
          <w:rFonts w:hint="eastAsia"/>
          <w:bdr w:val="single" w:sz="4" w:space="0" w:color="auto"/>
        </w:rPr>
        <w:t>印</w:t>
      </w:r>
    </w:p>
    <w:tbl>
      <w:tblPr>
        <w:tblpPr w:leftFromText="142" w:rightFromText="142" w:vertAnchor="page" w:horzAnchor="margin" w:tblpXSpec="right" w:tblpY="129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221"/>
        <w:gridCol w:w="3776"/>
      </w:tblGrid>
      <w:tr w:rsidR="00205369" w:rsidRPr="00C910C3" w:rsidTr="00205369">
        <w:trPr>
          <w:trHeight w:val="69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69" w:rsidRPr="00C910C3" w:rsidRDefault="00205369" w:rsidP="00205369">
            <w:pPr>
              <w:jc w:val="center"/>
              <w:rPr>
                <w:spacing w:val="50"/>
                <w:kern w:val="0"/>
              </w:rPr>
            </w:pPr>
            <w:r w:rsidRPr="003B7F25">
              <w:rPr>
                <w:rFonts w:hint="eastAsia"/>
              </w:rPr>
              <w:t>受付番号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69" w:rsidRPr="00C910C3" w:rsidRDefault="00205369" w:rsidP="00205369">
            <w:pPr>
              <w:jc w:val="left"/>
              <w:rPr>
                <w:spacing w:val="50"/>
                <w:kern w:val="0"/>
              </w:rPr>
            </w:pPr>
            <w:r w:rsidRPr="00C910C3">
              <w:rPr>
                <w:rFonts w:hint="eastAsia"/>
              </w:rPr>
              <w:t>※</w:t>
            </w:r>
          </w:p>
        </w:tc>
        <w:tc>
          <w:tcPr>
            <w:tcW w:w="3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5369" w:rsidRPr="00C910C3" w:rsidRDefault="00205369" w:rsidP="00205369">
            <w:pPr>
              <w:jc w:val="center"/>
              <w:rPr>
                <w:bdr w:val="single" w:sz="4" w:space="0" w:color="auto"/>
              </w:rPr>
            </w:pPr>
            <w:r w:rsidRPr="00C910C3">
              <w:rPr>
                <w:rFonts w:hint="eastAsia"/>
                <w:spacing w:val="50"/>
                <w:kern w:val="0"/>
              </w:rPr>
              <w:t>高等学校受付</w:t>
            </w:r>
            <w:r w:rsidRPr="00C910C3">
              <w:rPr>
                <w:rFonts w:hint="eastAsia"/>
                <w:kern w:val="0"/>
              </w:rPr>
              <w:t>印</w:t>
            </w:r>
          </w:p>
        </w:tc>
      </w:tr>
      <w:tr w:rsidR="00205369" w:rsidRPr="00C910C3" w:rsidTr="00205369">
        <w:trPr>
          <w:trHeight w:val="728"/>
        </w:trPr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369" w:rsidRPr="00C910C3" w:rsidRDefault="00205369" w:rsidP="00205369">
            <w:pPr>
              <w:jc w:val="center"/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</w:tcPr>
          <w:p w:rsidR="00205369" w:rsidRPr="00C910C3" w:rsidRDefault="00205369" w:rsidP="00205369">
            <w:pPr>
              <w:jc w:val="left"/>
            </w:pPr>
            <w:r w:rsidRPr="00C910C3">
              <w:rPr>
                <w:rFonts w:hint="eastAsia"/>
              </w:rPr>
              <w:t>※</w:t>
            </w:r>
          </w:p>
        </w:tc>
        <w:tc>
          <w:tcPr>
            <w:tcW w:w="3776" w:type="dxa"/>
            <w:tcBorders>
              <w:bottom w:val="nil"/>
              <w:right w:val="single" w:sz="4" w:space="0" w:color="auto"/>
            </w:tcBorders>
          </w:tcPr>
          <w:p w:rsidR="00205369" w:rsidRPr="00C910C3" w:rsidRDefault="00205369" w:rsidP="00205369">
            <w:pPr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※</w:t>
            </w:r>
          </w:p>
        </w:tc>
      </w:tr>
      <w:tr w:rsidR="00205369" w:rsidRPr="00C910C3" w:rsidTr="00205369">
        <w:trPr>
          <w:trHeight w:val="1337"/>
        </w:trPr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5369" w:rsidRPr="00C910C3" w:rsidRDefault="00205369" w:rsidP="00205369">
            <w:pPr>
              <w:rPr>
                <w:bdr w:val="single" w:sz="4" w:space="0" w:color="auto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69" w:rsidRPr="00C910C3" w:rsidRDefault="00205369" w:rsidP="00205369">
            <w:pPr>
              <w:rPr>
                <w:bdr w:val="single" w:sz="4" w:space="0" w:color="auto"/>
              </w:rPr>
            </w:pPr>
          </w:p>
        </w:tc>
      </w:tr>
    </w:tbl>
    <w:p w:rsidR="0054233E" w:rsidRDefault="0054233E">
      <w:pPr>
        <w:spacing w:line="240" w:lineRule="exact"/>
        <w:rPr>
          <w:sz w:val="18"/>
        </w:rPr>
      </w:pPr>
    </w:p>
    <w:p w:rsidR="006E2519" w:rsidRDefault="006E2519">
      <w:pPr>
        <w:spacing w:line="240" w:lineRule="exact"/>
        <w:rPr>
          <w:sz w:val="18"/>
        </w:rPr>
      </w:pPr>
    </w:p>
    <w:p w:rsidR="006E2519" w:rsidRDefault="006E2519">
      <w:pPr>
        <w:spacing w:line="240" w:lineRule="exact"/>
        <w:rPr>
          <w:sz w:val="18"/>
        </w:rPr>
      </w:pPr>
    </w:p>
    <w:p w:rsidR="006E2519" w:rsidRDefault="006E2519">
      <w:pPr>
        <w:spacing w:line="240" w:lineRule="exact"/>
        <w:rPr>
          <w:sz w:val="18"/>
        </w:rPr>
      </w:pPr>
    </w:p>
    <w:p w:rsidR="006E2519" w:rsidRDefault="006E2519">
      <w:pPr>
        <w:spacing w:line="240" w:lineRule="exact"/>
        <w:rPr>
          <w:sz w:val="18"/>
        </w:rPr>
      </w:pPr>
    </w:p>
    <w:p w:rsidR="006E2519" w:rsidRDefault="006E2519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054056">
      <w:pPr>
        <w:spacing w:line="240" w:lineRule="exact"/>
        <w:rPr>
          <w:sz w:val="18"/>
        </w:rPr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4.5pt;margin-top:1.45pt;width:309.85pt;height:52.5pt;z-index:251657216" filled="f" stroked="f">
            <v:textbox style="mso-next-textbox:#_x0000_s1089" inset="5.85pt,.7pt,5.85pt,.7pt">
              <w:txbxContent>
                <w:p w:rsidR="006E2519" w:rsidRDefault="0054233E" w:rsidP="00F326CA">
                  <w:pPr>
                    <w:spacing w:line="240" w:lineRule="exact"/>
                    <w:ind w:left="769" w:hangingChars="425" w:hanging="769"/>
                    <w:rPr>
                      <w:sz w:val="18"/>
                    </w:rPr>
                  </w:pPr>
                  <w:r w:rsidRPr="00C910C3">
                    <w:rPr>
                      <w:rFonts w:hint="eastAsia"/>
                      <w:sz w:val="18"/>
                    </w:rPr>
                    <w:t>〔注意〕</w:t>
                  </w:r>
                  <w:r w:rsidR="00F326CA">
                    <w:rPr>
                      <w:rFonts w:hint="eastAsia"/>
                      <w:sz w:val="18"/>
                    </w:rPr>
                    <w:t xml:space="preserve">　</w:t>
                  </w:r>
                  <w:r w:rsidR="006E2519">
                    <w:rPr>
                      <w:rFonts w:hint="eastAsia"/>
                      <w:sz w:val="18"/>
                    </w:rPr>
                    <w:t>１　選抜名は該当するものを○で囲むこと。</w:t>
                  </w:r>
                </w:p>
                <w:p w:rsidR="006E2519" w:rsidRDefault="006B4B7A" w:rsidP="006E2519">
                  <w:pPr>
                    <w:spacing w:line="240" w:lineRule="exact"/>
                    <w:ind w:firstLineChars="500" w:firstLine="905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　※印欄については，記入しない</w:t>
                  </w:r>
                  <w:r w:rsidR="006E2519">
                    <w:rPr>
                      <w:rFonts w:hint="eastAsia"/>
                      <w:sz w:val="18"/>
                    </w:rPr>
                    <w:t>。</w:t>
                  </w:r>
                </w:p>
                <w:p w:rsidR="0054233E" w:rsidRPr="00C910C3" w:rsidRDefault="006E2519" w:rsidP="006E2519">
                  <w:pPr>
                    <w:spacing w:line="240" w:lineRule="exact"/>
                    <w:ind w:leftChars="375" w:left="1132" w:hangingChars="126" w:hanging="228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３　</w:t>
                  </w:r>
                  <w:r w:rsidR="00F326CA" w:rsidRPr="00C6521A">
                    <w:rPr>
                      <w:rFonts w:hint="eastAsia"/>
                      <w:color w:val="000000"/>
                      <w:sz w:val="18"/>
                    </w:rPr>
                    <w:t>中学校卒業後５年を超える者については，中学校長による記入は不要とする</w:t>
                  </w:r>
                  <w:r w:rsidR="0054233E" w:rsidRPr="00C910C3">
                    <w:rPr>
                      <w:rFonts w:hint="eastAsia"/>
                      <w:sz w:val="18"/>
                    </w:rPr>
                    <w:t>。</w:t>
                  </w:r>
                </w:p>
                <w:p w:rsidR="0054233E" w:rsidRDefault="0054233E" w:rsidP="0054233E">
                  <w:pPr>
                    <w:spacing w:line="240" w:lineRule="exact"/>
                    <w:ind w:left="905" w:hangingChars="500" w:hanging="905"/>
                  </w:pP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</w:p>
                <w:p w:rsidR="0054233E" w:rsidRDefault="0054233E"/>
              </w:txbxContent>
            </v:textbox>
          </v:shape>
        </w:pict>
      </w: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sectPr w:rsidR="0054233E" w:rsidSect="00075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851" w:header="567" w:footer="205" w:gutter="0"/>
      <w:pgNumType w:fmt="numberInDash" w:start="123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72" w:rsidRDefault="004F4E72">
      <w:r>
        <w:separator/>
      </w:r>
    </w:p>
  </w:endnote>
  <w:endnote w:type="continuationSeparator" w:id="0">
    <w:p w:rsidR="004F4E72" w:rsidRDefault="004F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3E" w:rsidRDefault="005478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83E" w:rsidRDefault="005478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D91" w:rsidRDefault="00003D91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4A" w:rsidRDefault="00075A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72" w:rsidRDefault="004F4E72">
      <w:r>
        <w:separator/>
      </w:r>
    </w:p>
  </w:footnote>
  <w:footnote w:type="continuationSeparator" w:id="0">
    <w:p w:rsidR="004F4E72" w:rsidRDefault="004F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4A" w:rsidRDefault="00075A4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4A" w:rsidRDefault="00075A4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4A" w:rsidRDefault="00075A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DE54F6D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2616A5C8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8A267D3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6D0E3920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E2FA5176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7EC24A7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AD4D35E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3812840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C7BACCD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89C27E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EEE42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C64B1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2EB3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A894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0E4ED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7BC93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CC8E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27836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>
    <w:nsid w:val="7B775CBF"/>
    <w:multiLevelType w:val="hybridMultilevel"/>
    <w:tmpl w:val="B40A68E4"/>
    <w:lvl w:ilvl="0" w:tplc="81CCF9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F4C16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864F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96EF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7877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F67E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A2262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BC1B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714C3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E8A"/>
    <w:rsid w:val="00003D91"/>
    <w:rsid w:val="00006533"/>
    <w:rsid w:val="00041358"/>
    <w:rsid w:val="00054056"/>
    <w:rsid w:val="00075A4A"/>
    <w:rsid w:val="000A5C53"/>
    <w:rsid w:val="000F475D"/>
    <w:rsid w:val="001200DD"/>
    <w:rsid w:val="00131B39"/>
    <w:rsid w:val="00205369"/>
    <w:rsid w:val="002F3260"/>
    <w:rsid w:val="003024E9"/>
    <w:rsid w:val="00305C30"/>
    <w:rsid w:val="003347E9"/>
    <w:rsid w:val="00350EA1"/>
    <w:rsid w:val="003A5FD1"/>
    <w:rsid w:val="003B7F25"/>
    <w:rsid w:val="003C5EAE"/>
    <w:rsid w:val="003D02C2"/>
    <w:rsid w:val="004A5F4B"/>
    <w:rsid w:val="004B05BB"/>
    <w:rsid w:val="004F4E72"/>
    <w:rsid w:val="0054233E"/>
    <w:rsid w:val="0054783E"/>
    <w:rsid w:val="00642D0D"/>
    <w:rsid w:val="0065521A"/>
    <w:rsid w:val="006B05DB"/>
    <w:rsid w:val="006B29DF"/>
    <w:rsid w:val="006B4B7A"/>
    <w:rsid w:val="006B6B50"/>
    <w:rsid w:val="006E2519"/>
    <w:rsid w:val="008C383D"/>
    <w:rsid w:val="008C6013"/>
    <w:rsid w:val="008D70FC"/>
    <w:rsid w:val="008F3A25"/>
    <w:rsid w:val="00984A67"/>
    <w:rsid w:val="00A65E3E"/>
    <w:rsid w:val="00AB49D6"/>
    <w:rsid w:val="00BA42BB"/>
    <w:rsid w:val="00BD6DB0"/>
    <w:rsid w:val="00C23AF1"/>
    <w:rsid w:val="00C35C5F"/>
    <w:rsid w:val="00C453BB"/>
    <w:rsid w:val="00C6521A"/>
    <w:rsid w:val="00C759A2"/>
    <w:rsid w:val="00C80174"/>
    <w:rsid w:val="00C822B2"/>
    <w:rsid w:val="00C910C3"/>
    <w:rsid w:val="00CA4988"/>
    <w:rsid w:val="00CA5231"/>
    <w:rsid w:val="00CF7E03"/>
    <w:rsid w:val="00D3010A"/>
    <w:rsid w:val="00DB26F9"/>
    <w:rsid w:val="00DC4728"/>
    <w:rsid w:val="00E45C5D"/>
    <w:rsid w:val="00EA13A0"/>
    <w:rsid w:val="00EF2BA2"/>
    <w:rsid w:val="00F05E19"/>
    <w:rsid w:val="00F326CA"/>
    <w:rsid w:val="00F85342"/>
    <w:rsid w:val="00FC1E8A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b">
    <w:name w:val="Balloon Text"/>
    <w:basedOn w:val="a"/>
    <w:semiHidden/>
    <w:rsid w:val="006B6B5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C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984A67"/>
    <w:pPr>
      <w:spacing w:line="480" w:lineRule="auto"/>
    </w:pPr>
  </w:style>
  <w:style w:type="character" w:customStyle="1" w:styleId="21">
    <w:name w:val="本文 2 (文字)"/>
    <w:link w:val="20"/>
    <w:rsid w:val="00984A67"/>
    <w:rPr>
      <w:rFonts w:ascii="ＭＳ 明朝"/>
      <w:kern w:val="2"/>
      <w:sz w:val="24"/>
    </w:rPr>
  </w:style>
  <w:style w:type="character" w:customStyle="1" w:styleId="a8">
    <w:name w:val="フッター (文字)"/>
    <w:link w:val="a7"/>
    <w:uiPriority w:val="99"/>
    <w:rsid w:val="00003D91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85FF6864.dotm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様式第２０号</vt:lpstr>
      <vt:lpstr>様式第４号</vt:lpstr>
    </vt:vector>
  </TitlesOfParts>
  <Company>広島県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様式第２０号</dc:title>
  <dc:subject/>
  <dc:creator>広島県</dc:creator>
  <cp:keywords/>
  <cp:lastModifiedBy>広島県</cp:lastModifiedBy>
  <cp:revision>8</cp:revision>
  <cp:lastPrinted>2020-09-04T03:40:00Z</cp:lastPrinted>
  <dcterms:created xsi:type="dcterms:W3CDTF">2018-09-02T13:06:00Z</dcterms:created>
  <dcterms:modified xsi:type="dcterms:W3CDTF">2020-10-01T01:09:00Z</dcterms:modified>
</cp:coreProperties>
</file>