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9F" w:rsidRDefault="0057616E">
      <w:pPr>
        <w:pStyle w:val="a4"/>
        <w:jc w:val="both"/>
        <w:rPr>
          <w:sz w:val="21"/>
        </w:rPr>
      </w:pPr>
      <w:r>
        <w:rPr>
          <w:noProof/>
          <w:sz w:val="21"/>
        </w:rPr>
        <w:pict>
          <v:group id="_x0000_s1087" style="position:absolute;left:0;text-align:left;margin-left:440.15pt;margin-top:-10.85pt;width:42.15pt;height:41.75pt;z-index:251661312" coordorigin="9937,917" coordsize="843,835">
            <v:oval id="_x0000_s1084" style="position:absolute;left:9937;top:917;width:843;height:835" o:regroupid="1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5" type="#_x0000_t136" style="position:absolute;left:10118;top:1076;width:481;height:546" o:regroupid="1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A45F9F">
        <w:rPr>
          <w:rFonts w:hint="eastAsia"/>
          <w:sz w:val="21"/>
        </w:rPr>
        <w:t xml:space="preserve">　様式第</w:t>
      </w:r>
      <w:r w:rsidR="00DB78E3">
        <w:rPr>
          <w:rFonts w:hint="eastAsia"/>
          <w:sz w:val="21"/>
        </w:rPr>
        <w:t>31</w:t>
      </w:r>
      <w:r w:rsidR="00A45F9F">
        <w:rPr>
          <w:rFonts w:hint="eastAsia"/>
          <w:sz w:val="21"/>
        </w:rPr>
        <w:t>号</w:t>
      </w:r>
      <w:r w:rsidR="0024039C">
        <w:rPr>
          <w:rFonts w:hint="eastAsia"/>
          <w:sz w:val="21"/>
        </w:rPr>
        <w:t xml:space="preserve">　</w:t>
      </w:r>
    </w:p>
    <w:p w:rsidR="00A45F9F" w:rsidRDefault="00A45F9F">
      <w:pPr>
        <w:jc w:val="center"/>
        <w:rPr>
          <w:sz w:val="32"/>
        </w:rPr>
      </w:pP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A45F9F" w:rsidRDefault="00A45F9F"/>
    <w:p w:rsidR="00A45F9F" w:rsidRDefault="001A29E1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令和</w:t>
      </w:r>
      <w:r w:rsidR="00A45F9F">
        <w:rPr>
          <w:rFonts w:hint="eastAsia"/>
        </w:rPr>
        <w:t xml:space="preserve">　　年　　月　　日</w:t>
      </w:r>
    </w:p>
    <w:p w:rsidR="00A45F9F" w:rsidRDefault="00A45F9F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C7021E" w:rsidRPr="00C7021E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A45F9F" w:rsidRDefault="00A45F9F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</w:t>
      </w:r>
    </w:p>
    <w:p w:rsidR="00A45F9F" w:rsidRDefault="00A45F9F">
      <w:pPr>
        <w:rPr>
          <w:u w:val="single"/>
        </w:rPr>
      </w:pPr>
      <w:r>
        <w:rPr>
          <w:rFonts w:hint="eastAsia"/>
        </w:rPr>
        <w:t xml:space="preserve">　　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A45F9F" w:rsidRDefault="00A45F9F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A45F9F" w:rsidRDefault="00A45F9F">
      <w:r>
        <w:rPr>
          <w:rFonts w:hint="eastAsia"/>
        </w:rPr>
        <w:t xml:space="preserve">　次の者が，貴教育委員会が所管する高等学校に出願を希望し，他の公立高等学校には出願しないことを確約しておりますので，県外等からの出願を許可してください。</w:t>
      </w:r>
    </w:p>
    <w:p w:rsidR="00A45F9F" w:rsidRDefault="00A45F9F">
      <w:pPr>
        <w:pStyle w:val="a7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志願者氏名　　</w:t>
      </w:r>
      <w:r>
        <w:rPr>
          <w:rFonts w:hint="eastAsia"/>
          <w:u w:val="single"/>
        </w:rPr>
        <w:t xml:space="preserve">　　　　　　　　　　　　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　　　　　　　昭和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年　　月　　日</w:t>
      </w:r>
    </w:p>
    <w:p w:rsidR="00A45F9F" w:rsidRDefault="00A45F9F">
      <w:pPr>
        <w:spacing w:line="260" w:lineRule="exact"/>
      </w:pPr>
      <w:r>
        <w:rPr>
          <w:rFonts w:hint="eastAsia"/>
        </w:rPr>
        <w:t xml:space="preserve">　　　　　　　　　　平成</w:t>
      </w:r>
    </w:p>
    <w:p w:rsidR="00D13420" w:rsidRDefault="00D13420" w:rsidP="00D13420">
      <w:pPr>
        <w:spacing w:line="260" w:lineRule="exact"/>
      </w:pPr>
    </w:p>
    <w:p w:rsidR="00A45F9F" w:rsidRDefault="00A45F9F" w:rsidP="00D13420">
      <w:pPr>
        <w:spacing w:line="260" w:lineRule="exact"/>
      </w:pPr>
      <w:r>
        <w:rPr>
          <w:rFonts w:hint="eastAsia"/>
        </w:rPr>
        <w:t xml:space="preserve">　　　現　住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A45F9F" w:rsidRDefault="00A45F9F">
      <w:r>
        <w:rPr>
          <w:rFonts w:hint="eastAsia"/>
        </w:rPr>
        <w:t xml:space="preserve">　　　理　　　由</w:t>
      </w:r>
    </w:p>
    <w:p w:rsidR="00D13420" w:rsidRDefault="00D13420">
      <w:pPr>
        <w:spacing w:line="320" w:lineRule="exact"/>
        <w:rPr>
          <w:sz w:val="21"/>
        </w:rPr>
      </w:pPr>
    </w:p>
    <w:p w:rsidR="00D13420" w:rsidRDefault="00D13420">
      <w:pPr>
        <w:spacing w:line="320" w:lineRule="exact"/>
        <w:rPr>
          <w:sz w:val="21"/>
        </w:rPr>
      </w:pPr>
    </w:p>
    <w:p w:rsidR="00D13420" w:rsidRDefault="00D13420">
      <w:pPr>
        <w:spacing w:line="320" w:lineRule="exact"/>
        <w:rPr>
          <w:sz w:val="21"/>
        </w:rPr>
      </w:pP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>〔注意〕１　県外等とは，広島県外（海外を含む。）及び広島市立高等学校の一部の学校・学科又は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　福山市立高等学校に係る広島県内における通学区域外を指す。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２　</w:t>
      </w:r>
      <w:r w:rsidR="00747E41">
        <w:rPr>
          <w:rFonts w:hint="eastAsia"/>
          <w:sz w:val="21"/>
        </w:rPr>
        <w:t>宛</w:t>
      </w:r>
      <w:r>
        <w:rPr>
          <w:rFonts w:hint="eastAsia"/>
          <w:sz w:val="21"/>
        </w:rPr>
        <w:t>先は，志願する高等学校を所管する教育委員会教育長とする。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３　県外等からの出願許可願以外でこの様式を使用する場合には，</w:t>
      </w:r>
      <w:r w:rsidR="00747E41">
        <w:rPr>
          <w:rFonts w:hint="eastAsia"/>
          <w:sz w:val="21"/>
        </w:rPr>
        <w:t>宛</w:t>
      </w:r>
      <w:r>
        <w:rPr>
          <w:rFonts w:hint="eastAsia"/>
          <w:sz w:val="21"/>
        </w:rPr>
        <w:t>先を志願先高等学校</w:t>
      </w:r>
      <w:r w:rsidR="00747E41">
        <w:rPr>
          <w:rFonts w:hint="eastAsia"/>
          <w:sz w:val="21"/>
        </w:rPr>
        <w:t>長</w:t>
      </w:r>
    </w:p>
    <w:p w:rsidR="00A45F9F" w:rsidRDefault="00A45F9F">
      <w:pPr>
        <w:spacing w:line="320" w:lineRule="exact"/>
        <w:rPr>
          <w:sz w:val="21"/>
        </w:rPr>
      </w:pPr>
      <w:r>
        <w:rPr>
          <w:rFonts w:hint="eastAsia"/>
          <w:sz w:val="21"/>
        </w:rPr>
        <w:t xml:space="preserve">　　　　　にするなどの訂正を行う。</w:t>
      </w:r>
    </w:p>
    <w:sectPr w:rsidR="00A45F9F" w:rsidSect="005D6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pgNumType w:start="137"/>
      <w:cols w:space="425"/>
      <w:docGrid w:type="linesAndChars" w:linePitch="66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8B" w:rsidRDefault="001E4E8B">
      <w:r>
        <w:separator/>
      </w:r>
    </w:p>
  </w:endnote>
  <w:endnote w:type="continuationSeparator" w:id="0">
    <w:p w:rsidR="001E4E8B" w:rsidRDefault="001E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9F" w:rsidRDefault="00A45F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F9F" w:rsidRDefault="00A45F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9F" w:rsidRDefault="00A45F9F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14" w:rsidRDefault="00961C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8B" w:rsidRDefault="001E4E8B">
      <w:r>
        <w:separator/>
      </w:r>
    </w:p>
  </w:footnote>
  <w:footnote w:type="continuationSeparator" w:id="0">
    <w:p w:rsidR="001E4E8B" w:rsidRDefault="001E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14" w:rsidRDefault="00961C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14" w:rsidRDefault="00961C1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14" w:rsidRDefault="00961C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A9B05BC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4A482AE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390AB94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7CC6E5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B06B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EA6D3C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46AA575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014408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29C5E4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8A045C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EAB5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F272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5422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EEC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AE9B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58EE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F646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8800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75F0F8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E0F9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5684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BA652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02EE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0656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82BA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24E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7C3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21E"/>
    <w:rsid w:val="00014A8B"/>
    <w:rsid w:val="00074F54"/>
    <w:rsid w:val="00117824"/>
    <w:rsid w:val="001A29E1"/>
    <w:rsid w:val="001B4779"/>
    <w:rsid w:val="001D6804"/>
    <w:rsid w:val="001E4E8B"/>
    <w:rsid w:val="0023286A"/>
    <w:rsid w:val="0024039C"/>
    <w:rsid w:val="00322BE7"/>
    <w:rsid w:val="003C2EAC"/>
    <w:rsid w:val="00446C38"/>
    <w:rsid w:val="004C6935"/>
    <w:rsid w:val="004F7E10"/>
    <w:rsid w:val="0057616E"/>
    <w:rsid w:val="005D62AD"/>
    <w:rsid w:val="005E7D27"/>
    <w:rsid w:val="006F5935"/>
    <w:rsid w:val="00747E41"/>
    <w:rsid w:val="008422F1"/>
    <w:rsid w:val="00961C14"/>
    <w:rsid w:val="009A41B4"/>
    <w:rsid w:val="00A2366E"/>
    <w:rsid w:val="00A36C13"/>
    <w:rsid w:val="00A45F9F"/>
    <w:rsid w:val="00AB6E7E"/>
    <w:rsid w:val="00AC7154"/>
    <w:rsid w:val="00B2054C"/>
    <w:rsid w:val="00C02C0C"/>
    <w:rsid w:val="00C3780F"/>
    <w:rsid w:val="00C7021E"/>
    <w:rsid w:val="00D13420"/>
    <w:rsid w:val="00DB78E3"/>
    <w:rsid w:val="00DC2325"/>
    <w:rsid w:val="00E15827"/>
    <w:rsid w:val="00E23F88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1134" w:hanging="113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1"/>
    </w:rPr>
  </w:style>
  <w:style w:type="paragraph" w:styleId="aa">
    <w:name w:val="Balloon Text"/>
    <w:basedOn w:val="a"/>
    <w:semiHidden/>
    <w:rsid w:val="009A41B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AAECE20B.dotm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広島県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</dc:title>
  <dc:subject/>
  <dc:creator>広島県</dc:creator>
  <cp:keywords/>
  <cp:lastModifiedBy>広島県</cp:lastModifiedBy>
  <cp:revision>9</cp:revision>
  <cp:lastPrinted>2012-08-09T06:53:00Z</cp:lastPrinted>
  <dcterms:created xsi:type="dcterms:W3CDTF">2018-09-02T13:44:00Z</dcterms:created>
  <dcterms:modified xsi:type="dcterms:W3CDTF">2020-10-01T01:41:00Z</dcterms:modified>
</cp:coreProperties>
</file>