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0C" w:rsidRDefault="0091520C" w:rsidP="0091520C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rPr>
          <w:rFonts w:cs="ＭＳ 明朝"/>
        </w:rPr>
        <w:t>3</w:t>
      </w:r>
      <w:r>
        <w:rPr>
          <w:rFonts w:cs="ＭＳ 明朝" w:hint="eastAsia"/>
        </w:rPr>
        <w:t>号（第</w:t>
      </w:r>
      <w:r>
        <w:rPr>
          <w:rFonts w:cs="ＭＳ 明朝"/>
        </w:rPr>
        <w:t>3</w:t>
      </w:r>
      <w:r>
        <w:rPr>
          <w:rFonts w:cs="ＭＳ 明朝" w:hint="eastAsia"/>
        </w:rPr>
        <w:t>条第</w:t>
      </w:r>
      <w:r>
        <w:rPr>
          <w:rFonts w:cs="ＭＳ 明朝"/>
        </w:rPr>
        <w:t>3</w:t>
      </w:r>
      <w:r>
        <w:rPr>
          <w:rFonts w:cs="ＭＳ 明朝" w:hint="eastAsia"/>
        </w:rPr>
        <w:t>項関係）</w:t>
      </w:r>
    </w:p>
    <w:p w:rsidR="0091520C" w:rsidRDefault="0091520C" w:rsidP="0091520C">
      <w:pPr>
        <w:ind w:left="321" w:hangingChars="153" w:hanging="321"/>
        <w:rPr>
          <w:rFonts w:cs="Times New Roman"/>
        </w:rPr>
      </w:pPr>
    </w:p>
    <w:p w:rsidR="0091520C" w:rsidRPr="00643C27" w:rsidRDefault="0091520C" w:rsidP="00643C27">
      <w:pPr>
        <w:ind w:left="369" w:hangingChars="153" w:hanging="369"/>
        <w:jc w:val="center"/>
        <w:rPr>
          <w:b/>
          <w:sz w:val="24"/>
        </w:rPr>
      </w:pPr>
      <w:r w:rsidRPr="00643C27">
        <w:rPr>
          <w:rFonts w:hint="eastAsia"/>
          <w:b/>
          <w:sz w:val="24"/>
        </w:rPr>
        <w:t>広島県思いやり駐車場利用証制度協力施設登録申出書</w:t>
      </w:r>
    </w:p>
    <w:p w:rsidR="0091520C" w:rsidRDefault="0091520C" w:rsidP="0091520C">
      <w:pPr>
        <w:ind w:leftChars="152" w:left="319" w:firstLineChars="2517" w:firstLine="6041"/>
        <w:rPr>
          <w:sz w:val="24"/>
        </w:rPr>
      </w:pPr>
    </w:p>
    <w:p w:rsidR="0091520C" w:rsidRPr="00A247C3" w:rsidRDefault="0091520C" w:rsidP="004062E9">
      <w:pPr>
        <w:ind w:firstLineChars="3200" w:firstLine="7680"/>
        <w:rPr>
          <w:rFonts w:asciiTheme="minorEastAsia" w:eastAsiaTheme="minorEastAsia" w:hAnsiTheme="minorEastAsia"/>
          <w:sz w:val="24"/>
        </w:rPr>
      </w:pPr>
      <w:r w:rsidRPr="00A247C3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1520C" w:rsidRPr="007D2730" w:rsidRDefault="0091520C" w:rsidP="0091520C">
      <w:pPr>
        <w:ind w:left="367" w:hangingChars="153" w:hanging="367"/>
        <w:rPr>
          <w:sz w:val="24"/>
        </w:rPr>
      </w:pPr>
      <w:r w:rsidRPr="007D2730">
        <w:rPr>
          <w:rFonts w:hint="eastAsia"/>
          <w:sz w:val="24"/>
        </w:rPr>
        <w:t xml:space="preserve">　広島県健康福祉局長　様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7"/>
        <w:gridCol w:w="7649"/>
      </w:tblGrid>
      <w:tr w:rsidR="007D2730" w:rsidRPr="007D2730" w:rsidTr="00700663">
        <w:trPr>
          <w:trHeight w:val="3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91520C">
            <w:pPr>
              <w:spacing w:line="276" w:lineRule="auto"/>
              <w:ind w:left="386" w:hangingChars="153" w:hanging="386"/>
              <w:jc w:val="center"/>
            </w:pPr>
            <w:r w:rsidRPr="007D2730">
              <w:rPr>
                <w:rFonts w:hint="eastAsia"/>
                <w:spacing w:val="21"/>
                <w:kern w:val="0"/>
              </w:rPr>
              <w:t>会社・団体</w:t>
            </w:r>
            <w:r w:rsidRPr="007D2730">
              <w:rPr>
                <w:rFonts w:hint="eastAsia"/>
                <w:kern w:val="0"/>
              </w:rPr>
              <w:t>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C" w:rsidRPr="007D2730" w:rsidRDefault="0091520C" w:rsidP="0091520C">
            <w:pPr>
              <w:spacing w:line="276" w:lineRule="auto"/>
              <w:rPr>
                <w:shd w:val="pct15" w:color="auto" w:fill="FFFFFF"/>
              </w:rPr>
            </w:pPr>
          </w:p>
        </w:tc>
      </w:tr>
      <w:tr w:rsidR="007D2730" w:rsidRPr="007D2730" w:rsidTr="00700663">
        <w:trPr>
          <w:trHeight w:val="5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91520C">
            <w:pPr>
              <w:spacing w:line="276" w:lineRule="auto"/>
              <w:ind w:left="964" w:hangingChars="153" w:hanging="964"/>
              <w:jc w:val="center"/>
            </w:pPr>
            <w:r w:rsidRPr="007D2730">
              <w:rPr>
                <w:rFonts w:hint="eastAsia"/>
                <w:spacing w:val="210"/>
                <w:kern w:val="0"/>
              </w:rPr>
              <w:t>所在</w:t>
            </w:r>
            <w:r w:rsidRPr="007D2730">
              <w:rPr>
                <w:rFonts w:hint="eastAsia"/>
                <w:kern w:val="0"/>
              </w:rPr>
              <w:t>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C" w:rsidRPr="007D2730" w:rsidRDefault="0091520C" w:rsidP="0091520C">
            <w:pPr>
              <w:spacing w:line="276" w:lineRule="auto"/>
              <w:rPr>
                <w:shd w:val="pct15" w:color="auto" w:fill="FFFFFF"/>
              </w:rPr>
            </w:pPr>
            <w:r w:rsidRPr="007D2730">
              <w:rPr>
                <w:rFonts w:hint="eastAsia"/>
              </w:rPr>
              <w:t>〒</w:t>
            </w:r>
          </w:p>
        </w:tc>
      </w:tr>
      <w:tr w:rsidR="007D2730" w:rsidRPr="007D2730" w:rsidTr="00700663">
        <w:trPr>
          <w:trHeight w:val="3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91520C">
            <w:pPr>
              <w:spacing w:line="276" w:lineRule="auto"/>
              <w:ind w:left="321" w:hangingChars="153" w:hanging="321"/>
              <w:jc w:val="center"/>
            </w:pPr>
            <w:r w:rsidRPr="007D2730"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C" w:rsidRPr="007D2730" w:rsidRDefault="0091520C" w:rsidP="0091520C">
            <w:pPr>
              <w:spacing w:line="276" w:lineRule="auto"/>
              <w:ind w:left="321" w:hangingChars="153" w:hanging="321"/>
              <w:rPr>
                <w:shd w:val="pct15" w:color="auto" w:fill="FFFFFF"/>
              </w:rPr>
            </w:pPr>
          </w:p>
        </w:tc>
      </w:tr>
    </w:tbl>
    <w:p w:rsidR="0091520C" w:rsidRPr="007D2730" w:rsidRDefault="0091520C" w:rsidP="0091520C">
      <w:pPr>
        <w:ind w:rightChars="171" w:right="359"/>
        <w:rPr>
          <w:sz w:val="24"/>
        </w:rPr>
      </w:pPr>
      <w:r w:rsidRPr="007D2730">
        <w:rPr>
          <w:rFonts w:hint="eastAsia"/>
          <w:sz w:val="24"/>
        </w:rPr>
        <w:t>広島県の実施する思いやり駐車場利用証制度に協力するため，「広島県思いやり駐車場利用証交付制度実施要綱」第３条第２項の規定に基づき，次の施設の駐車場における該当区画の「思いやり駐車場」としての登録を申し出ます。</w:t>
      </w:r>
    </w:p>
    <w:p w:rsidR="0091520C" w:rsidRPr="007D2730" w:rsidRDefault="0091520C" w:rsidP="0091520C">
      <w:pPr>
        <w:spacing w:line="120" w:lineRule="exact"/>
        <w:jc w:val="center"/>
        <w:rPr>
          <w:sz w:val="20"/>
          <w:szCs w:val="20"/>
        </w:rPr>
      </w:pPr>
    </w:p>
    <w:p w:rsidR="0091520C" w:rsidRPr="007D2730" w:rsidRDefault="0091520C" w:rsidP="0091520C">
      <w:pPr>
        <w:jc w:val="left"/>
        <w:rPr>
          <w:sz w:val="22"/>
          <w:szCs w:val="22"/>
        </w:rPr>
      </w:pPr>
      <w:r w:rsidRPr="007D2730">
        <w:rPr>
          <w:rFonts w:hint="eastAsia"/>
          <w:sz w:val="22"/>
          <w:szCs w:val="22"/>
        </w:rPr>
        <w:t>１　駐車場及び該当区画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36"/>
        <w:gridCol w:w="1904"/>
        <w:gridCol w:w="720"/>
        <w:gridCol w:w="1074"/>
        <w:gridCol w:w="906"/>
        <w:gridCol w:w="1080"/>
        <w:gridCol w:w="1800"/>
      </w:tblGrid>
      <w:tr w:rsidR="007D2730" w:rsidRPr="007D2730" w:rsidTr="00664A38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Ｎｏ</w:t>
            </w:r>
            <w:r w:rsidR="00014536" w:rsidRPr="007D2730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施設名※</w:t>
            </w:r>
            <w:r w:rsidRPr="007D2730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施設所在地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登録区画数※</w:t>
            </w:r>
            <w:r w:rsidRPr="007D2730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1A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案内表示</w:t>
            </w:r>
            <w:r w:rsidR="00A247C3">
              <w:rPr>
                <w:rFonts w:hint="eastAsia"/>
                <w:sz w:val="18"/>
                <w:szCs w:val="18"/>
              </w:rPr>
              <w:t>板</w:t>
            </w:r>
          </w:p>
          <w:p w:rsidR="00183E1A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（ステッカー）</w:t>
            </w:r>
          </w:p>
          <w:p w:rsidR="0091520C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希望枚数※</w:t>
            </w:r>
            <w:r w:rsidRPr="007D273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1A" w:rsidRPr="007D2730" w:rsidRDefault="0091520C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案内表示</w:t>
            </w:r>
            <w:r w:rsidR="00A247C3">
              <w:rPr>
                <w:rFonts w:hint="eastAsia"/>
                <w:sz w:val="18"/>
                <w:szCs w:val="18"/>
              </w:rPr>
              <w:t>板</w:t>
            </w:r>
          </w:p>
          <w:p w:rsidR="00183E1A" w:rsidRPr="007D2730" w:rsidRDefault="0091520C" w:rsidP="005A69D9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D2730">
              <w:rPr>
                <w:rFonts w:hint="eastAsia"/>
                <w:sz w:val="18"/>
                <w:szCs w:val="18"/>
              </w:rPr>
              <w:t>（コーンカバー）</w:t>
            </w:r>
          </w:p>
          <w:p w:rsidR="0091520C" w:rsidRPr="007D2730" w:rsidRDefault="00183E1A" w:rsidP="005A69D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希望枚数※</w:t>
            </w:r>
            <w:r w:rsidR="0091520C" w:rsidRPr="007D2730">
              <w:rPr>
                <w:sz w:val="18"/>
                <w:szCs w:val="18"/>
              </w:rPr>
              <w:t>3</w:t>
            </w:r>
          </w:p>
        </w:tc>
      </w:tr>
      <w:tr w:rsidR="007D2730" w:rsidRPr="007D2730" w:rsidTr="00F1296C">
        <w:trPr>
          <w:trHeight w:val="5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用途：</w:t>
            </w:r>
          </w:p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A38" w:rsidRPr="007D2730" w:rsidRDefault="00664A38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E731E1" w:rsidRDefault="00664A38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車いす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2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E731E1" w:rsidRDefault="00664A38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E731E1" w:rsidRDefault="00664A38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B21826" w:rsidRDefault="00664A38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4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38" w:rsidRPr="007D2730" w:rsidRDefault="00664A38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プラス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="00A71416">
              <w:rPr>
                <w:rFonts w:hint="eastAsia"/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4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用途：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車いす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2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4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プラス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="00A71416">
              <w:rPr>
                <w:rFonts w:hint="eastAsia"/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4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用途：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車いす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2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Pr="00B21826">
              <w:rPr>
                <w:sz w:val="18"/>
                <w:szCs w:val="18"/>
              </w:rPr>
              <w:t>4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E731E1" w:rsidRDefault="007D67AD" w:rsidP="00F1296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 w:rsidRPr="00E731E1">
              <w:rPr>
                <w:rFonts w:hint="eastAsia"/>
                <w:sz w:val="16"/>
                <w:szCs w:val="16"/>
              </w:rPr>
              <w:t>プラス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台分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B21826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21826">
              <w:rPr>
                <w:rFonts w:hint="eastAsia"/>
                <w:sz w:val="18"/>
                <w:szCs w:val="18"/>
              </w:rPr>
              <w:t>Ａ</w:t>
            </w:r>
            <w:r w:rsidR="00A71416">
              <w:rPr>
                <w:rFonts w:hint="eastAsia"/>
                <w:sz w:val="18"/>
                <w:szCs w:val="18"/>
              </w:rPr>
              <w:t>3</w:t>
            </w:r>
            <w:r w:rsidRPr="00B21826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7D2730" w:rsidRPr="007D2730" w:rsidTr="00F1296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Ａ</w:t>
            </w:r>
            <w:r w:rsidRPr="007D2730">
              <w:rPr>
                <w:sz w:val="18"/>
                <w:szCs w:val="18"/>
              </w:rPr>
              <w:t>4</w:t>
            </w:r>
            <w:r w:rsidRPr="007D2730">
              <w:rPr>
                <w:rFonts w:hint="eastAsia"/>
                <w:sz w:val="18"/>
                <w:szCs w:val="18"/>
              </w:rPr>
              <w:t>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D" w:rsidRPr="007D2730" w:rsidRDefault="007D67AD" w:rsidP="00F1296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7D273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AD" w:rsidRPr="007D2730" w:rsidRDefault="007D67AD" w:rsidP="00F1296C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</w:tbl>
    <w:p w:rsidR="0091520C" w:rsidRPr="007D2730" w:rsidRDefault="0091520C" w:rsidP="0091520C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※</w:t>
      </w:r>
      <w:r w:rsidRPr="007D2730">
        <w:rPr>
          <w:sz w:val="18"/>
          <w:szCs w:val="18"/>
        </w:rPr>
        <w:t>1</w:t>
      </w:r>
      <w:r w:rsidRPr="007D2730">
        <w:rPr>
          <w:rFonts w:hint="eastAsia"/>
          <w:sz w:val="18"/>
          <w:szCs w:val="18"/>
        </w:rPr>
        <w:t xml:space="preserve">　施設名の用途欄には，ｼｮｯﾋﾟﾝｸﾞｾﾝﾀｰ，病院，ﾎﾃﾙなど用途名を具体的に御記入ください。</w:t>
      </w:r>
    </w:p>
    <w:p w:rsidR="0091520C" w:rsidRPr="007D2730" w:rsidRDefault="0091520C" w:rsidP="0091520C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※</w:t>
      </w:r>
      <w:r w:rsidRPr="007D2730">
        <w:rPr>
          <w:sz w:val="18"/>
          <w:szCs w:val="18"/>
        </w:rPr>
        <w:t>2</w:t>
      </w:r>
      <w:r w:rsidRPr="007D2730">
        <w:rPr>
          <w:rFonts w:hint="eastAsia"/>
          <w:sz w:val="18"/>
          <w:szCs w:val="18"/>
        </w:rPr>
        <w:t xml:space="preserve">　登録区画数の欄には，次の駐車区画として登録いただける駐車区画数を御記入ください。</w:t>
      </w:r>
    </w:p>
    <w:p w:rsidR="00B83615" w:rsidRPr="007D2730" w:rsidRDefault="00F97ED2" w:rsidP="00B83615">
      <w:pPr>
        <w:spacing w:line="300" w:lineRule="exact"/>
        <w:ind w:leftChars="199" w:left="1295" w:rightChars="85" w:right="178" w:hangingChars="487" w:hanging="877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●車いす：</w:t>
      </w:r>
      <w:r w:rsidRPr="007D2730">
        <w:rPr>
          <w:rFonts w:ascii="HGPｺﾞｼｯｸE" w:eastAsia="HGPｺﾞｼｯｸE" w:hAnsi="HGPｺﾞｼｯｸE" w:hint="eastAsia"/>
          <w:b/>
          <w:sz w:val="18"/>
          <w:szCs w:val="18"/>
        </w:rPr>
        <w:t>車いす使用者用等駐車区画</w:t>
      </w:r>
      <w:r w:rsidRPr="007D2730">
        <w:rPr>
          <w:rFonts w:hint="eastAsia"/>
          <w:sz w:val="18"/>
          <w:szCs w:val="18"/>
        </w:rPr>
        <w:t>（車いす使用者等の利用に供するため，施設又は駐車場出入口の付近に設け</w:t>
      </w:r>
    </w:p>
    <w:p w:rsidR="00F97ED2" w:rsidRPr="007D2730" w:rsidRDefault="00F97ED2" w:rsidP="00B83615">
      <w:pPr>
        <w:spacing w:line="300" w:lineRule="exact"/>
        <w:ind w:leftChars="649" w:left="1430" w:rightChars="85" w:right="178" w:hangingChars="37" w:hanging="67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る幅</w:t>
      </w:r>
      <w:r w:rsidRPr="007D2730">
        <w:rPr>
          <w:sz w:val="18"/>
          <w:szCs w:val="18"/>
        </w:rPr>
        <w:t>3.5</w:t>
      </w:r>
      <w:r w:rsidRPr="007D2730">
        <w:rPr>
          <w:rFonts w:hint="eastAsia"/>
          <w:sz w:val="18"/>
          <w:szCs w:val="18"/>
        </w:rPr>
        <w:t>ｍ以上の駐車区画）</w:t>
      </w:r>
    </w:p>
    <w:p w:rsidR="00F1296C" w:rsidRPr="007D2730" w:rsidRDefault="00F97ED2" w:rsidP="00F97ED2">
      <w:pPr>
        <w:spacing w:line="240" w:lineRule="exact"/>
        <w:ind w:leftChars="199" w:left="1295" w:rightChars="85" w:right="178" w:hangingChars="487" w:hanging="877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●プラス：</w:t>
      </w:r>
      <w:r w:rsidRPr="007D2730">
        <w:rPr>
          <w:rFonts w:ascii="HGPｺﾞｼｯｸE" w:eastAsia="HGPｺﾞｼｯｸE" w:hAnsi="HGPｺﾞｼｯｸE" w:hint="eastAsia"/>
          <w:b/>
          <w:sz w:val="18"/>
          <w:szCs w:val="18"/>
        </w:rPr>
        <w:t>プラスワン駐車区画</w:t>
      </w:r>
      <w:r w:rsidRPr="007D2730">
        <w:rPr>
          <w:rFonts w:hint="eastAsia"/>
          <w:sz w:val="18"/>
          <w:szCs w:val="18"/>
        </w:rPr>
        <w:t>（車の乗降に際して広いスペースを必要としないが，歩行困難の為，歩行距離を</w:t>
      </w:r>
    </w:p>
    <w:p w:rsidR="00F1296C" w:rsidRPr="007D2730" w:rsidRDefault="00F97ED2" w:rsidP="00F1296C">
      <w:pPr>
        <w:spacing w:line="240" w:lineRule="exact"/>
        <w:ind w:leftChars="599" w:left="1258" w:rightChars="85" w:right="178" w:firstLineChars="50" w:firstLine="9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できるだけ短くする配慮を必要とする人が主に利用できる，</w:t>
      </w:r>
      <w:r w:rsidR="00B451A0" w:rsidRPr="007D2730">
        <w:rPr>
          <w:rFonts w:hint="eastAsia"/>
          <w:sz w:val="18"/>
          <w:szCs w:val="18"/>
        </w:rPr>
        <w:t>車いす使用者用等駐車区画に隣接して</w:t>
      </w:r>
    </w:p>
    <w:p w:rsidR="00F97ED2" w:rsidRPr="007D2730" w:rsidRDefault="00B451A0" w:rsidP="00F1296C">
      <w:pPr>
        <w:spacing w:line="240" w:lineRule="exact"/>
        <w:ind w:leftChars="649" w:left="1430" w:rightChars="85" w:right="178" w:hangingChars="37" w:hanging="67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設けられた，</w:t>
      </w:r>
      <w:r w:rsidR="00F97ED2" w:rsidRPr="007D2730">
        <w:rPr>
          <w:rFonts w:hint="eastAsia"/>
          <w:sz w:val="18"/>
          <w:szCs w:val="18"/>
        </w:rPr>
        <w:t>通常の幅の駐車区画）</w:t>
      </w:r>
    </w:p>
    <w:p w:rsidR="0091520C" w:rsidRPr="007D2730" w:rsidRDefault="0091520C" w:rsidP="0091520C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※</w:t>
      </w:r>
      <w:r w:rsidRPr="007D2730">
        <w:rPr>
          <w:sz w:val="18"/>
          <w:szCs w:val="18"/>
        </w:rPr>
        <w:t>3</w:t>
      </w:r>
      <w:r w:rsidRPr="007D2730">
        <w:rPr>
          <w:rFonts w:hint="eastAsia"/>
          <w:sz w:val="18"/>
          <w:szCs w:val="18"/>
        </w:rPr>
        <w:t xml:space="preserve">　ステッカー・コーンカバーの希望数を御記入ください。</w:t>
      </w:r>
      <w:r w:rsidR="00977FEC" w:rsidRPr="007D2730">
        <w:rPr>
          <w:rFonts w:hint="eastAsia"/>
          <w:sz w:val="18"/>
          <w:szCs w:val="18"/>
        </w:rPr>
        <w:t>(</w:t>
      </w:r>
      <w:r w:rsidR="00977FEC" w:rsidRPr="007D2730">
        <w:rPr>
          <w:rFonts w:hint="eastAsia"/>
          <w:sz w:val="18"/>
          <w:szCs w:val="18"/>
        </w:rPr>
        <w:t>在庫状況</w:t>
      </w:r>
      <w:r w:rsidR="00526939" w:rsidRPr="007D2730">
        <w:rPr>
          <w:rFonts w:hint="eastAsia"/>
          <w:sz w:val="18"/>
          <w:szCs w:val="18"/>
        </w:rPr>
        <w:t>等</w:t>
      </w:r>
      <w:r w:rsidR="00977FEC" w:rsidRPr="007D2730">
        <w:rPr>
          <w:rFonts w:hint="eastAsia"/>
          <w:sz w:val="18"/>
          <w:szCs w:val="18"/>
        </w:rPr>
        <w:t>により応じられない場合もあります。</w:t>
      </w:r>
      <w:r w:rsidR="00977FEC" w:rsidRPr="007D2730">
        <w:rPr>
          <w:rFonts w:hint="eastAsia"/>
          <w:sz w:val="18"/>
          <w:szCs w:val="18"/>
        </w:rPr>
        <w:t>)</w:t>
      </w:r>
    </w:p>
    <w:p w:rsidR="0091520C" w:rsidRPr="007D2730" w:rsidRDefault="0091520C" w:rsidP="0091520C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※</w:t>
      </w:r>
      <w:r w:rsidRPr="007D2730">
        <w:rPr>
          <w:sz w:val="18"/>
          <w:szCs w:val="18"/>
        </w:rPr>
        <w:t>4</w:t>
      </w:r>
      <w:r w:rsidRPr="007D2730">
        <w:rPr>
          <w:rFonts w:hint="eastAsia"/>
          <w:sz w:val="18"/>
          <w:szCs w:val="18"/>
        </w:rPr>
        <w:t xml:space="preserve">　記入欄が不足する場合は，別紙を作成して御記入ください。</w:t>
      </w:r>
    </w:p>
    <w:p w:rsidR="0091520C" w:rsidRPr="007D2730" w:rsidRDefault="0091520C" w:rsidP="0091520C">
      <w:pPr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２　協力の内容</w:t>
      </w:r>
    </w:p>
    <w:p w:rsidR="0091520C" w:rsidRPr="007D2730" w:rsidRDefault="0091520C" w:rsidP="0091520C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①　県から配付される案内表示版（ステッカー・コーン）の該当区画への掲示</w:t>
      </w:r>
    </w:p>
    <w:p w:rsidR="0091520C" w:rsidRPr="007D2730" w:rsidRDefault="002352AB" w:rsidP="0091520C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7D2730">
        <w:rPr>
          <w:rFonts w:hint="eastAsia"/>
          <w:sz w:val="18"/>
          <w:szCs w:val="18"/>
        </w:rPr>
        <w:t>②</w:t>
      </w:r>
      <w:r w:rsidR="00A229E4" w:rsidRPr="007D2730">
        <w:rPr>
          <w:rFonts w:hint="eastAsia"/>
          <w:sz w:val="18"/>
          <w:szCs w:val="18"/>
        </w:rPr>
        <w:t xml:space="preserve">　利用証を掲示していない車両への適正利用の呼びかけ</w:t>
      </w:r>
    </w:p>
    <w:tbl>
      <w:tblPr>
        <w:tblW w:w="943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2268"/>
        <w:gridCol w:w="1701"/>
        <w:gridCol w:w="1131"/>
        <w:gridCol w:w="2700"/>
      </w:tblGrid>
      <w:tr w:rsidR="007D2730" w:rsidRPr="007D2730" w:rsidTr="00700663">
        <w:trPr>
          <w:trHeight w:val="5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91520C">
            <w:pPr>
              <w:spacing w:line="276" w:lineRule="auto"/>
              <w:jc w:val="center"/>
            </w:pPr>
            <w:r w:rsidRPr="007D2730">
              <w:rPr>
                <w:rFonts w:hint="eastAsia"/>
              </w:rPr>
              <w:t>担当部署名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C" w:rsidRPr="007D2730" w:rsidRDefault="0091520C" w:rsidP="0091520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Pr="007D2730" w:rsidRDefault="0091520C" w:rsidP="0091520C">
            <w:pPr>
              <w:spacing w:line="276" w:lineRule="auto"/>
              <w:jc w:val="center"/>
            </w:pPr>
            <w:r w:rsidRPr="007D2730">
              <w:rPr>
                <w:rFonts w:hint="eastAsia"/>
              </w:rPr>
              <w:t>担当者職・氏名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C" w:rsidRPr="007D2730" w:rsidRDefault="0091520C" w:rsidP="0091520C">
            <w:pPr>
              <w:spacing w:line="276" w:lineRule="auto"/>
            </w:pPr>
          </w:p>
        </w:tc>
      </w:tr>
      <w:tr w:rsidR="0091520C" w:rsidTr="00700663">
        <w:trPr>
          <w:trHeight w:val="162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Default="0091520C" w:rsidP="0091520C">
            <w:pPr>
              <w:spacing w:line="276" w:lineRule="auto"/>
              <w:jc w:val="center"/>
            </w:pPr>
            <w:r>
              <w:rPr>
                <w:rFonts w:hint="eastAsia"/>
                <w:spacing w:val="10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C" w:rsidRDefault="0091520C" w:rsidP="0091520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91520C" w:rsidRDefault="0091520C" w:rsidP="0091520C">
            <w:pPr>
              <w:spacing w:line="276" w:lineRule="auto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Default="0091520C" w:rsidP="0091520C">
            <w:pPr>
              <w:spacing w:line="276" w:lineRule="auto"/>
              <w:jc w:val="center"/>
            </w:pPr>
            <w:r>
              <w:rPr>
                <w:rFonts w:hint="eastAsia"/>
              </w:rPr>
              <w:t>電</w:t>
            </w:r>
            <w: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C" w:rsidRDefault="0091520C" w:rsidP="0091520C">
            <w:pPr>
              <w:spacing w:line="276" w:lineRule="auto"/>
            </w:pPr>
          </w:p>
        </w:tc>
      </w:tr>
      <w:tr w:rsidR="0091520C" w:rsidTr="00700663">
        <w:trPr>
          <w:trHeight w:val="262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Default="0091520C">
            <w:pPr>
              <w:widowControl/>
              <w:jc w:val="left"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Default="0091520C">
            <w:pPr>
              <w:widowControl/>
              <w:jc w:val="left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C" w:rsidRDefault="0091520C">
            <w:pPr>
              <w:spacing w:line="240" w:lineRule="exact"/>
              <w:jc w:val="center"/>
            </w:pPr>
            <w:r>
              <w:t>MAIL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C" w:rsidRDefault="0091520C">
            <w:pPr>
              <w:spacing w:line="240" w:lineRule="exact"/>
            </w:pPr>
          </w:p>
        </w:tc>
      </w:tr>
    </w:tbl>
    <w:p w:rsidR="0091520C" w:rsidRDefault="0091520C" w:rsidP="0091520C">
      <w:pPr>
        <w:spacing w:line="20" w:lineRule="exact"/>
        <w:ind w:firstLineChars="100" w:firstLine="210"/>
        <w:jc w:val="left"/>
      </w:pPr>
    </w:p>
    <w:p w:rsidR="0091520C" w:rsidRDefault="0091520C" w:rsidP="0091520C">
      <w:pPr>
        <w:spacing w:line="20" w:lineRule="exact"/>
        <w:ind w:firstLineChars="100" w:firstLine="210"/>
        <w:jc w:val="left"/>
      </w:pPr>
    </w:p>
    <w:p w:rsidR="00772A02" w:rsidRDefault="00772A02" w:rsidP="00772A02">
      <w:pPr>
        <w:spacing w:line="360" w:lineRule="exact"/>
      </w:pPr>
    </w:p>
    <w:sectPr w:rsidR="00772A02" w:rsidSect="00A71416">
      <w:pgSz w:w="11906" w:h="16838" w:code="9"/>
      <w:pgMar w:top="709" w:right="851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4983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62E9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7DFB"/>
    <w:rsid w:val="00685634"/>
    <w:rsid w:val="006C303A"/>
    <w:rsid w:val="006D088B"/>
    <w:rsid w:val="006F4FA8"/>
    <w:rsid w:val="006F5321"/>
    <w:rsid w:val="00700663"/>
    <w:rsid w:val="00720743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56F9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247C3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1416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1CD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0948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7955-C920-4A6A-A8C8-36FE84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AF85D63B.dotm</Template>
  <TotalTime>1</TotalTime>
  <Pages>1</Pages>
  <Words>779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広島県</cp:lastModifiedBy>
  <cp:revision>4</cp:revision>
  <cp:lastPrinted>2019-03-19T06:12:00Z</cp:lastPrinted>
  <dcterms:created xsi:type="dcterms:W3CDTF">2020-08-11T22:58:00Z</dcterms:created>
  <dcterms:modified xsi:type="dcterms:W3CDTF">2020-08-11T23:43:00Z</dcterms:modified>
</cp:coreProperties>
</file>