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76973" w14:textId="77777777" w:rsidR="00890836" w:rsidRDefault="00796EB1">
      <w:pPr>
        <w:pStyle w:val="1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A545049" wp14:editId="0F98EEE4">
                <wp:simplePos x="0" y="0"/>
                <wp:positionH relativeFrom="column">
                  <wp:posOffset>4946197</wp:posOffset>
                </wp:positionH>
                <wp:positionV relativeFrom="paragraph">
                  <wp:posOffset>-327115</wp:posOffset>
                </wp:positionV>
                <wp:extent cx="1247775" cy="3619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D5A3E" w14:textId="77777777" w:rsidR="00796EB1" w:rsidRPr="0083701E" w:rsidRDefault="00796EB1" w:rsidP="00796E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83701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83701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83701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43B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9.45pt;margin-top:-25.75pt;width:98.25pt;height:28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">
                <v:textbox>
                  <w:txbxContent>
                    <w:p w:rsidR="00796EB1" w:rsidRPr="0083701E" w:rsidRDefault="00796EB1" w:rsidP="00796EB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83701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83701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83701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C34D00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91169BB" wp14:editId="2C122106">
                <wp:simplePos x="0" y="0"/>
                <wp:positionH relativeFrom="column">
                  <wp:posOffset>4972050</wp:posOffset>
                </wp:positionH>
                <wp:positionV relativeFrom="paragraph">
                  <wp:posOffset>191135</wp:posOffset>
                </wp:positionV>
                <wp:extent cx="1219200" cy="693420"/>
                <wp:effectExtent l="0" t="0" r="19050" b="114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A2B6D" w14:textId="77777777" w:rsidR="00153E4F" w:rsidRDefault="00C34D00" w:rsidP="00C34D00">
                            <w:pPr>
                              <w:ind w:firstLineChars="50" w:firstLine="105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手 数 料 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E96BE" id="_x0000_s1027" type="#_x0000_t202" style="position:absolute;left:0;text-align:left;margin-left:391.5pt;margin-top:15.05pt;width:96pt;height:54.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">
                <v:textbox>
                  <w:txbxContent>
                    <w:p w:rsidR="00153E4F" w:rsidRDefault="00C34D00" w:rsidP="00C34D00">
                      <w:pPr>
                        <w:ind w:firstLineChars="50" w:firstLine="105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手 数 料 欄</w:t>
                      </w:r>
                    </w:p>
                  </w:txbxContent>
                </v:textbox>
              </v:shape>
            </w:pict>
          </mc:Fallback>
        </mc:AlternateContent>
      </w:r>
      <w:r w:rsidR="00C34D00">
        <w:rPr>
          <w:rFonts w:ascii="ＭＳ ゴシック" w:eastAsia="ＭＳ ゴシック" w:hAnsi="ＭＳ ゴシック" w:hint="eastAsia"/>
        </w:rPr>
        <w:t>様式第一（</w:t>
      </w:r>
      <w:r w:rsidR="00EE0092">
        <w:rPr>
          <w:rFonts w:ascii="ＭＳ ゴシック" w:eastAsia="ＭＳ ゴシック" w:hAnsi="ＭＳ ゴシック" w:hint="eastAsia"/>
        </w:rPr>
        <w:t>第一</w:t>
      </w:r>
      <w:r w:rsidR="00C34D00">
        <w:rPr>
          <w:rFonts w:ascii="ＭＳ ゴシック" w:eastAsia="ＭＳ ゴシック" w:hAnsi="ＭＳ ゴシック" w:hint="eastAsia"/>
        </w:rPr>
        <w:t>条関係）</w:t>
      </w:r>
    </w:p>
    <w:p w14:paraId="76F52808" w14:textId="77777777" w:rsidR="00C34D00" w:rsidRDefault="007C13F6">
      <w:pPr>
        <w:pStyle w:val="1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89A0D8" wp14:editId="10EC6B1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210560" cy="967740"/>
                <wp:effectExtent l="0" t="0" r="27940" b="2286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560" cy="967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A34E4C" w14:textId="590CA74D" w:rsidR="007C13F6" w:rsidRPr="00405842" w:rsidRDefault="007C13F6" w:rsidP="007C13F6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試験</w:t>
                            </w:r>
                            <w:r>
                              <w:rPr>
                                <w:b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合格</w:t>
                            </w:r>
                            <w:r>
                              <w:rPr>
                                <w:b/>
                                <w:sz w:val="22"/>
                              </w:rPr>
                              <w:t>された場合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は，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(</w:t>
                            </w:r>
                            <w:r>
                              <w:rPr>
                                <w:b/>
                                <w:sz w:val="22"/>
                              </w:rPr>
                              <w:t>2)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b/>
                                <w:sz w:val="22"/>
                              </w:rPr>
                              <w:t>方に，合格した年月を記載してください（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令和</w:t>
                            </w:r>
                            <w:r w:rsidR="002E65A9">
                              <w:rPr>
                                <w:rFonts w:hint="eastAsia"/>
                                <w:b/>
                                <w:sz w:val="22"/>
                              </w:rPr>
                              <w:t>６</w:t>
                            </w:r>
                            <w:r>
                              <w:rPr>
                                <w:b/>
                                <w:sz w:val="22"/>
                              </w:rPr>
                              <w:t>年度広島県調理師試験に合格された方は，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「令和</w:t>
                            </w:r>
                            <w:r w:rsidR="002E65A9">
                              <w:rPr>
                                <w:rFonts w:hint="eastAsia"/>
                                <w:b/>
                                <w:sz w:val="22"/>
                              </w:rPr>
                              <w:t>６</w:t>
                            </w:r>
                            <w:r>
                              <w:rPr>
                                <w:b/>
                                <w:sz w:val="22"/>
                              </w:rPr>
                              <w:t>年</w:t>
                            </w:r>
                            <w:r w:rsidR="00196E07">
                              <w:rPr>
                                <w:b/>
                                <w:sz w:val="22"/>
                              </w:rPr>
                              <w:t>12</w:t>
                            </w:r>
                            <w:r>
                              <w:rPr>
                                <w:b/>
                                <w:sz w:val="22"/>
                              </w:rPr>
                              <w:t>月」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b/>
                                <w:sz w:val="22"/>
                              </w:rPr>
                              <w:t>記載）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9A0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8" type="#_x0000_t202" style="position:absolute;left:0;text-align:left;margin-left:0;margin-top:.7pt;width:252.8pt;height:76.2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" fillcolor="window" strokeweight=".5pt">
                <v:textbox>
                  <w:txbxContent>
                    <w:p w14:paraId="15A34E4C" w14:textId="590CA74D" w:rsidR="007C13F6" w:rsidRPr="00405842" w:rsidRDefault="007C13F6" w:rsidP="007C13F6">
                      <w:pPr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試験</w:t>
                      </w:r>
                      <w:r>
                        <w:rPr>
                          <w:b/>
                          <w:sz w:val="22"/>
                        </w:rPr>
                        <w:t>に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合格</w:t>
                      </w:r>
                      <w:r>
                        <w:rPr>
                          <w:b/>
                          <w:sz w:val="22"/>
                        </w:rPr>
                        <w:t>された場合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は，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(</w:t>
                      </w:r>
                      <w:r>
                        <w:rPr>
                          <w:b/>
                          <w:sz w:val="22"/>
                        </w:rPr>
                        <w:t>2)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の</w:t>
                      </w:r>
                      <w:r>
                        <w:rPr>
                          <w:b/>
                          <w:sz w:val="22"/>
                        </w:rPr>
                        <w:t>方に，合格した年月を記載してください（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令和</w:t>
                      </w:r>
                      <w:r w:rsidR="002E65A9">
                        <w:rPr>
                          <w:rFonts w:hint="eastAsia"/>
                          <w:b/>
                          <w:sz w:val="22"/>
                        </w:rPr>
                        <w:t>６</w:t>
                      </w:r>
                      <w:r>
                        <w:rPr>
                          <w:b/>
                          <w:sz w:val="22"/>
                        </w:rPr>
                        <w:t>年度広島県調理師試験に合格された方は，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「令和</w:t>
                      </w:r>
                      <w:r w:rsidR="002E65A9">
                        <w:rPr>
                          <w:rFonts w:hint="eastAsia"/>
                          <w:b/>
                          <w:sz w:val="22"/>
                        </w:rPr>
                        <w:t>６</w:t>
                      </w:r>
                      <w:r>
                        <w:rPr>
                          <w:b/>
                          <w:sz w:val="22"/>
                        </w:rPr>
                        <w:t>年</w:t>
                      </w:r>
                      <w:r w:rsidR="00196E07">
                        <w:rPr>
                          <w:b/>
                          <w:sz w:val="22"/>
                        </w:rPr>
                        <w:t>12</w:t>
                      </w:r>
                      <w:r>
                        <w:rPr>
                          <w:b/>
                          <w:sz w:val="22"/>
                        </w:rPr>
                        <w:t>月」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と</w:t>
                      </w:r>
                      <w:r>
                        <w:rPr>
                          <w:b/>
                          <w:sz w:val="22"/>
                        </w:rPr>
                        <w:t>記載）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0DB125" w14:textId="77777777" w:rsidR="00C34D00" w:rsidRDefault="00C34D00">
      <w:pPr>
        <w:pStyle w:val="1"/>
        <w:rPr>
          <w:rFonts w:ascii="ＭＳ ゴシック" w:eastAsia="ＭＳ ゴシック" w:hAnsi="ＭＳ ゴシック"/>
        </w:rPr>
      </w:pPr>
    </w:p>
    <w:p w14:paraId="4651A432" w14:textId="77777777" w:rsidR="00890836" w:rsidRDefault="00890836">
      <w:pPr>
        <w:pStyle w:val="1"/>
        <w:rPr>
          <w:rFonts w:ascii="ＭＳ ゴシック" w:eastAsia="ＭＳ ゴシック" w:hAnsi="ＭＳ ゴシック"/>
        </w:rPr>
      </w:pPr>
    </w:p>
    <w:p w14:paraId="4514DE24" w14:textId="77777777" w:rsidR="00890836" w:rsidRDefault="00890836">
      <w:pPr>
        <w:pStyle w:val="1"/>
        <w:rPr>
          <w:rFonts w:ascii="ＭＳ ゴシック" w:eastAsia="ＭＳ ゴシック" w:hAnsi="ＭＳ ゴシック"/>
        </w:rPr>
      </w:pPr>
    </w:p>
    <w:p w14:paraId="4C9AEBF6" w14:textId="77777777" w:rsidR="00192056" w:rsidRPr="00A909FD" w:rsidRDefault="007C13F6">
      <w:pPr>
        <w:pStyle w:val="1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D61FE9" wp14:editId="29930876">
                <wp:simplePos x="0" y="0"/>
                <wp:positionH relativeFrom="column">
                  <wp:posOffset>3219450</wp:posOffset>
                </wp:positionH>
                <wp:positionV relativeFrom="paragraph">
                  <wp:posOffset>19050</wp:posOffset>
                </wp:positionV>
                <wp:extent cx="1234440" cy="1310640"/>
                <wp:effectExtent l="0" t="0" r="60960" b="6096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4440" cy="1310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504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" o:spid="_x0000_s1026" type="#_x0000_t32" style="position:absolute;left:0;text-align:left;margin-left:253.5pt;margin-top:1.5pt;width:97.2pt;height:10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" strokecolor="#4a7ebb">
                <v:stroke endarrow="block"/>
              </v:shape>
            </w:pict>
          </mc:Fallback>
        </mc:AlternateContent>
      </w:r>
      <w:r w:rsidR="00EF67E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B8500B" wp14:editId="21E359D0">
                <wp:simplePos x="0" y="0"/>
                <wp:positionH relativeFrom="column">
                  <wp:posOffset>4290060</wp:posOffset>
                </wp:positionH>
                <wp:positionV relativeFrom="paragraph">
                  <wp:posOffset>7576820</wp:posOffset>
                </wp:positionV>
                <wp:extent cx="1813560" cy="1196340"/>
                <wp:effectExtent l="0" t="0" r="15240" b="2286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196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1E335" w14:textId="77777777" w:rsidR="0030050C" w:rsidRPr="00C66B2A" w:rsidRDefault="0030050C" w:rsidP="003005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免許証に通称名</w:t>
                            </w:r>
                            <w:r>
                              <w:rPr>
                                <w:b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併記を</w:t>
                            </w:r>
                            <w:r>
                              <w:rPr>
                                <w:b/>
                              </w:rPr>
                              <w:t>希望する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場合</w:t>
                            </w:r>
                            <w:r>
                              <w:rPr>
                                <w:b/>
                              </w:rPr>
                              <w:t>は，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通称名</w:t>
                            </w:r>
                            <w:r>
                              <w:rPr>
                                <w:b/>
                              </w:rPr>
                              <w:t>欄に記入してください。</w:t>
                            </w:r>
                            <w:r w:rsidR="00EF67E3">
                              <w:rPr>
                                <w:b/>
                              </w:rPr>
                              <w:br/>
                            </w:r>
                            <w:r w:rsidR="00EF67E3">
                              <w:rPr>
                                <w:rFonts w:hint="eastAsia"/>
                                <w:b/>
                              </w:rPr>
                              <w:t>（旧姓</w:t>
                            </w:r>
                            <w:r w:rsidR="00EF67E3">
                              <w:rPr>
                                <w:b/>
                              </w:rPr>
                              <w:t>と</w:t>
                            </w:r>
                            <w:r w:rsidR="00EF67E3">
                              <w:rPr>
                                <w:rFonts w:hint="eastAsia"/>
                                <w:b/>
                              </w:rPr>
                              <w:t>通称名</w:t>
                            </w:r>
                            <w:r w:rsidR="00EF67E3">
                              <w:rPr>
                                <w:b/>
                              </w:rPr>
                              <w:t>の</w:t>
                            </w:r>
                            <w:r w:rsidR="00EF67E3">
                              <w:rPr>
                                <w:rFonts w:hint="eastAsia"/>
                                <w:b/>
                              </w:rPr>
                              <w:t>両方</w:t>
                            </w:r>
                            <w:r w:rsidR="00EF67E3">
                              <w:rPr>
                                <w:b/>
                              </w:rPr>
                              <w:t>を</w:t>
                            </w:r>
                            <w:r w:rsidR="00EF67E3">
                              <w:rPr>
                                <w:rFonts w:hint="eastAsia"/>
                                <w:b/>
                              </w:rPr>
                              <w:t>併記</w:t>
                            </w:r>
                            <w:r w:rsidR="00EF67E3">
                              <w:rPr>
                                <w:b/>
                              </w:rPr>
                              <w:t>することは</w:t>
                            </w:r>
                            <w:r w:rsidR="00EF67E3">
                              <w:rPr>
                                <w:rFonts w:hint="eastAsia"/>
                                <w:b/>
                              </w:rPr>
                              <w:t>できません。）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B49E" id="テキスト ボックス 10" o:spid="_x0000_s1029" type="#_x0000_t202" style="position:absolute;left:0;text-align:left;margin-left:337.8pt;margin-top:596.6pt;width:142.8pt;height:94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" fillcolor="white [3201]" strokeweight=".5pt">
                <v:textbox>
                  <w:txbxContent>
                    <w:p w:rsidR="0030050C" w:rsidRPr="00C66B2A" w:rsidRDefault="0030050C" w:rsidP="0030050C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免許証に通称名</w:t>
                      </w:r>
                      <w:r>
                        <w:rPr>
                          <w:b/>
                        </w:rPr>
                        <w:t>の</w:t>
                      </w:r>
                      <w:r>
                        <w:rPr>
                          <w:rFonts w:hint="eastAsia"/>
                          <w:b/>
                        </w:rPr>
                        <w:t>併記を</w:t>
                      </w:r>
                      <w:r>
                        <w:rPr>
                          <w:b/>
                        </w:rPr>
                        <w:t>希望する</w:t>
                      </w:r>
                      <w:r>
                        <w:rPr>
                          <w:rFonts w:hint="eastAsia"/>
                          <w:b/>
                        </w:rPr>
                        <w:t>場合</w:t>
                      </w:r>
                      <w:r>
                        <w:rPr>
                          <w:b/>
                        </w:rPr>
                        <w:t>は，</w:t>
                      </w:r>
                      <w:r>
                        <w:rPr>
                          <w:rFonts w:hint="eastAsia"/>
                          <w:b/>
                        </w:rPr>
                        <w:t>通称名</w:t>
                      </w:r>
                      <w:r>
                        <w:rPr>
                          <w:b/>
                        </w:rPr>
                        <w:t>欄に記入してください。</w:t>
                      </w:r>
                      <w:r w:rsidR="00EF67E3">
                        <w:rPr>
                          <w:b/>
                        </w:rPr>
                        <w:br/>
                      </w:r>
                      <w:r w:rsidR="00EF67E3">
                        <w:rPr>
                          <w:rFonts w:hint="eastAsia"/>
                          <w:b/>
                        </w:rPr>
                        <w:t>（旧姓</w:t>
                      </w:r>
                      <w:r w:rsidR="00EF67E3">
                        <w:rPr>
                          <w:b/>
                        </w:rPr>
                        <w:t>と</w:t>
                      </w:r>
                      <w:r w:rsidR="00EF67E3">
                        <w:rPr>
                          <w:rFonts w:hint="eastAsia"/>
                          <w:b/>
                        </w:rPr>
                        <w:t>通称名</w:t>
                      </w:r>
                      <w:r w:rsidR="00EF67E3">
                        <w:rPr>
                          <w:b/>
                        </w:rPr>
                        <w:t>の</w:t>
                      </w:r>
                      <w:r w:rsidR="00EF67E3">
                        <w:rPr>
                          <w:rFonts w:hint="eastAsia"/>
                          <w:b/>
                        </w:rPr>
                        <w:t>両方</w:t>
                      </w:r>
                      <w:r w:rsidR="00EF67E3">
                        <w:rPr>
                          <w:b/>
                        </w:rPr>
                        <w:t>を</w:t>
                      </w:r>
                      <w:r w:rsidR="00EF67E3">
                        <w:rPr>
                          <w:rFonts w:hint="eastAsia"/>
                          <w:b/>
                        </w:rPr>
                        <w:t>併記</w:t>
                      </w:r>
                      <w:r w:rsidR="00EF67E3">
                        <w:rPr>
                          <w:b/>
                        </w:rPr>
                        <w:t>することは</w:t>
                      </w:r>
                      <w:r w:rsidR="00EF67E3">
                        <w:rPr>
                          <w:rFonts w:hint="eastAsia"/>
                          <w:b/>
                        </w:rPr>
                        <w:t>できません。）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18"/>
        <w:gridCol w:w="20"/>
        <w:gridCol w:w="410"/>
        <w:gridCol w:w="840"/>
        <w:gridCol w:w="323"/>
        <w:gridCol w:w="983"/>
        <w:gridCol w:w="59"/>
        <w:gridCol w:w="1099"/>
        <w:gridCol w:w="1394"/>
        <w:gridCol w:w="218"/>
        <w:gridCol w:w="281"/>
        <w:gridCol w:w="254"/>
        <w:gridCol w:w="324"/>
        <w:gridCol w:w="296"/>
        <w:gridCol w:w="334"/>
        <w:gridCol w:w="296"/>
        <w:gridCol w:w="644"/>
        <w:gridCol w:w="218"/>
        <w:gridCol w:w="78"/>
        <w:gridCol w:w="218"/>
      </w:tblGrid>
      <w:tr w:rsidR="00F45D21" w:rsidRPr="00A909FD" w14:paraId="06D5B41D" w14:textId="77777777" w:rsidTr="00997382">
        <w:trPr>
          <w:gridAfter w:val="2"/>
          <w:wAfter w:w="296" w:type="dxa"/>
          <w:cantSplit/>
        </w:trPr>
        <w:tc>
          <w:tcPr>
            <w:tcW w:w="942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B10E2" w14:textId="77777777" w:rsidR="00F45D21" w:rsidRPr="007445B9" w:rsidRDefault="00F45D21" w:rsidP="00F45D21">
            <w:pPr>
              <w:pStyle w:val="1"/>
              <w:rPr>
                <w:spacing w:val="105"/>
                <w:sz w:val="24"/>
              </w:rPr>
            </w:pPr>
          </w:p>
          <w:p w14:paraId="36A3AA1C" w14:textId="77777777" w:rsidR="00F45D21" w:rsidRPr="001F5A5B" w:rsidRDefault="00F45D21" w:rsidP="00F45D21">
            <w:pPr>
              <w:pStyle w:val="1"/>
              <w:jc w:val="center"/>
              <w:rPr>
                <w:sz w:val="36"/>
              </w:rPr>
            </w:pPr>
            <w:r w:rsidRPr="001F5A5B">
              <w:rPr>
                <w:rFonts w:hint="eastAsia"/>
                <w:sz w:val="36"/>
              </w:rPr>
              <w:t>調理師免許申請書</w:t>
            </w:r>
          </w:p>
          <w:p w14:paraId="3FC1BF53" w14:textId="77777777" w:rsidR="00F45D21" w:rsidRPr="007445B9" w:rsidRDefault="00F45D21" w:rsidP="00F74E3B">
            <w:pPr>
              <w:pStyle w:val="1"/>
              <w:rPr>
                <w:sz w:val="24"/>
              </w:rPr>
            </w:pPr>
          </w:p>
        </w:tc>
      </w:tr>
      <w:tr w:rsidR="00F45D21" w:rsidRPr="00A909FD" w14:paraId="7256A5B5" w14:textId="77777777" w:rsidTr="00997382">
        <w:trPr>
          <w:gridAfter w:val="2"/>
          <w:wAfter w:w="296" w:type="dxa"/>
          <w:cantSplit/>
        </w:trPr>
        <w:tc>
          <w:tcPr>
            <w:tcW w:w="942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F6B71A9" w14:textId="77777777"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１　免許取得資格</w:t>
            </w:r>
            <w:r w:rsidR="00C34D00">
              <w:rPr>
                <w:rFonts w:hint="eastAsia"/>
              </w:rPr>
              <w:t>について，</w:t>
            </w:r>
            <w:r w:rsidR="00F74E3B">
              <w:rPr>
                <w:rFonts w:hint="eastAsia"/>
              </w:rPr>
              <w:t>該当するどちらか</w:t>
            </w:r>
            <w:r w:rsidR="00B12347">
              <w:rPr>
                <w:rFonts w:hint="eastAsia"/>
              </w:rPr>
              <w:t>に年月を記入すること</w:t>
            </w:r>
            <w:r w:rsidR="00F74E3B">
              <w:rPr>
                <w:rFonts w:hint="eastAsia"/>
              </w:rPr>
              <w:t>。</w:t>
            </w:r>
          </w:p>
          <w:p w14:paraId="67F431EA" w14:textId="77777777" w:rsidR="00F45D21" w:rsidRDefault="00F45D21" w:rsidP="001F5A5B">
            <w:pPr>
              <w:pStyle w:val="1"/>
              <w:spacing w:beforeLines="25" w:before="83"/>
            </w:pPr>
            <w:r>
              <w:rPr>
                <w:rFonts w:hint="eastAsia"/>
              </w:rPr>
              <w:t xml:space="preserve">　</w:t>
            </w:r>
            <w:r w:rsidR="001F5A5B"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調理師法第３条第１項第１号</w:t>
            </w:r>
            <w:r w:rsidR="00EE7EC1">
              <w:rPr>
                <w:rFonts w:hint="eastAsia"/>
              </w:rPr>
              <w:t>（</w:t>
            </w:r>
            <w:r>
              <w:rPr>
                <w:rFonts w:hint="eastAsia"/>
              </w:rPr>
              <w:t>調理師養成施設卒業</w:t>
            </w:r>
            <w:r w:rsidR="00EE7EC1" w:rsidRPr="001F5A5B">
              <w:rPr>
                <w:rFonts w:hint="eastAsia"/>
              </w:rPr>
              <w:t>）</w:t>
            </w:r>
            <w:r w:rsidRPr="001F5A5B">
              <w:rPr>
                <w:rFonts w:hint="eastAsia"/>
              </w:rPr>
              <w:t xml:space="preserve">　</w:t>
            </w:r>
            <w:r w:rsidRPr="001F5A5B">
              <w:rPr>
                <w:rFonts w:hint="eastAsia"/>
                <w:u w:val="single"/>
              </w:rPr>
              <w:t xml:space="preserve">　</w:t>
            </w:r>
            <w:r w:rsidR="00C61EE0">
              <w:rPr>
                <w:rFonts w:hint="eastAsia"/>
                <w:b/>
                <w:sz w:val="22"/>
                <w:u w:val="single"/>
              </w:rPr>
              <w:t xml:space="preserve">　　　</w:t>
            </w:r>
            <w:r w:rsidR="00796EB1">
              <w:rPr>
                <w:rFonts w:hint="eastAsia"/>
                <w:u w:val="single"/>
              </w:rPr>
              <w:t xml:space="preserve">年　</w:t>
            </w:r>
            <w:r w:rsidR="00C61EE0"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Pr="00F74268">
              <w:rPr>
                <w:rFonts w:hint="eastAsia"/>
                <w:u w:val="single"/>
              </w:rPr>
              <w:t>月　卒業</w:t>
            </w:r>
          </w:p>
          <w:p w14:paraId="1E2BCFD4" w14:textId="6AD3C1C1" w:rsidR="00F45D21" w:rsidRPr="00196E07" w:rsidRDefault="00F45D21" w:rsidP="001F5A5B">
            <w:pPr>
              <w:pStyle w:val="1"/>
              <w:spacing w:beforeLines="25" w:before="83"/>
              <w:rPr>
                <w:b/>
                <w:sz w:val="22"/>
                <w:szCs w:val="22"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t>(2)</w:t>
            </w:r>
            <w:r>
              <w:rPr>
                <w:rFonts w:hint="eastAsia"/>
              </w:rPr>
              <w:t xml:space="preserve">　調理師法第３条第１項第２号</w:t>
            </w:r>
            <w:r w:rsidR="00EE7EC1">
              <w:rPr>
                <w:rFonts w:hint="eastAsia"/>
              </w:rPr>
              <w:t>（</w:t>
            </w:r>
            <w:r>
              <w:rPr>
                <w:rFonts w:hint="eastAsia"/>
              </w:rPr>
              <w:t>調理師試験合格</w:t>
            </w:r>
            <w:r w:rsidR="00EE7EC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</w:t>
            </w:r>
            <w:r w:rsidR="00C61EE0">
              <w:rPr>
                <w:rFonts w:hint="eastAsia"/>
                <w:u w:val="single"/>
              </w:rPr>
              <w:t xml:space="preserve">　</w:t>
            </w:r>
            <w:r w:rsidR="00296A10">
              <w:rPr>
                <w:rFonts w:hint="eastAsia"/>
                <w:b/>
                <w:sz w:val="22"/>
                <w:szCs w:val="22"/>
                <w:u w:val="single"/>
              </w:rPr>
              <w:t>令和</w:t>
            </w:r>
            <w:r w:rsidR="002E65A9">
              <w:rPr>
                <w:rFonts w:hint="eastAsia"/>
                <w:b/>
                <w:sz w:val="22"/>
                <w:szCs w:val="22"/>
                <w:u w:val="single"/>
              </w:rPr>
              <w:t>６</w:t>
            </w:r>
            <w:r w:rsidRPr="00F74268">
              <w:rPr>
                <w:rFonts w:hint="eastAsia"/>
                <w:u w:val="single"/>
              </w:rPr>
              <w:t xml:space="preserve">年　</w:t>
            </w:r>
            <w:r w:rsidR="00C61EE0" w:rsidRPr="00C61EE0">
              <w:rPr>
                <w:rFonts w:hint="eastAsia"/>
                <w:b/>
                <w:sz w:val="22"/>
                <w:szCs w:val="22"/>
                <w:u w:val="single"/>
              </w:rPr>
              <w:t>12</w:t>
            </w:r>
            <w:r w:rsidRPr="00F74268">
              <w:rPr>
                <w:rFonts w:hint="eastAsia"/>
                <w:u w:val="single"/>
              </w:rPr>
              <w:t>月　合格</w:t>
            </w:r>
          </w:p>
          <w:p w14:paraId="11D0A81F" w14:textId="77777777" w:rsidR="00F45D21" w:rsidRDefault="00B12347" w:rsidP="001F5A5B">
            <w:pPr>
              <w:pStyle w:val="1"/>
              <w:spacing w:beforeLines="25" w:before="83"/>
            </w:pPr>
            <w:r>
              <w:rPr>
                <w:rFonts w:hint="eastAsia"/>
              </w:rPr>
              <w:t xml:space="preserve">　２　調理師免許取</w:t>
            </w:r>
            <w:r w:rsidR="00F45D21">
              <w:rPr>
                <w:rFonts w:hint="eastAsia"/>
              </w:rPr>
              <w:t>消し処分の有無。</w:t>
            </w:r>
            <w:r w:rsidR="00EE7EC1">
              <w:rPr>
                <w:rFonts w:hint="eastAsia"/>
              </w:rPr>
              <w:t>（</w:t>
            </w:r>
            <w:r w:rsidR="00C34D00">
              <w:rPr>
                <w:rFonts w:hint="eastAsia"/>
              </w:rPr>
              <w:t>有の場合，</w:t>
            </w:r>
            <w:r w:rsidR="00F45D21">
              <w:rPr>
                <w:rFonts w:hint="eastAsia"/>
              </w:rPr>
              <w:t>その理由及び年月日</w:t>
            </w:r>
            <w:r w:rsidR="00EE7EC1">
              <w:rPr>
                <w:rFonts w:hint="eastAsia"/>
              </w:rPr>
              <w:t>）</w:t>
            </w:r>
          </w:p>
          <w:p w14:paraId="0CCE7845" w14:textId="77777777" w:rsidR="00F45D21" w:rsidRDefault="00796EB1" w:rsidP="001F5A5B">
            <w:pPr>
              <w:pStyle w:val="1"/>
              <w:spacing w:beforeLines="50" w:before="167"/>
            </w:pPr>
            <w:r w:rsidRPr="00796EB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F953A9" wp14:editId="5D0B3EBA">
                      <wp:simplePos x="0" y="0"/>
                      <wp:positionH relativeFrom="column">
                        <wp:posOffset>448855</wp:posOffset>
                      </wp:positionH>
                      <wp:positionV relativeFrom="paragraph">
                        <wp:posOffset>65859</wp:posOffset>
                      </wp:positionV>
                      <wp:extent cx="236220" cy="236220"/>
                      <wp:effectExtent l="0" t="0" r="11430" b="1143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362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7F6823" id="円/楕円 3" o:spid="_x0000_s1026" style="position:absolute;left:0;text-align:left;margin-left:35.35pt;margin-top:5.2pt;width:18.6pt;height: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" filled="f" strokecolor="black [3213]"/>
                  </w:pict>
                </mc:Fallback>
              </mc:AlternateContent>
            </w:r>
            <w:r w:rsidR="00F45D21">
              <w:rPr>
                <w:rFonts w:hint="eastAsia"/>
              </w:rPr>
              <w:t xml:space="preserve">　　有・無　</w:t>
            </w:r>
            <w:r w:rsidR="00F45D21" w:rsidRPr="00F74268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67E89BB9" w14:textId="77777777" w:rsidR="00F45D21" w:rsidRDefault="00F45D21" w:rsidP="001F5A5B">
            <w:pPr>
              <w:pStyle w:val="1"/>
              <w:spacing w:beforeLines="25" w:before="83"/>
            </w:pPr>
            <w:r>
              <w:rPr>
                <w:rFonts w:hint="eastAsia"/>
              </w:rPr>
              <w:t xml:space="preserve">　３　罰金以上の刑に処せられたことの有無。</w:t>
            </w:r>
            <w:r w:rsidR="00EE7EC1">
              <w:rPr>
                <w:rFonts w:hint="eastAsia"/>
              </w:rPr>
              <w:t>（</w:t>
            </w:r>
            <w:r w:rsidR="00C34D00">
              <w:rPr>
                <w:rFonts w:hint="eastAsia"/>
              </w:rPr>
              <w:t>有の場合，その罪，</w:t>
            </w:r>
            <w:r>
              <w:rPr>
                <w:rFonts w:hint="eastAsia"/>
              </w:rPr>
              <w:t>刑及び刑の確定年月日</w:t>
            </w:r>
            <w:r w:rsidR="00CA6E36">
              <w:rPr>
                <w:rFonts w:hint="eastAsia"/>
              </w:rPr>
              <w:t>）</w:t>
            </w:r>
          </w:p>
          <w:p w14:paraId="61AAEBEF" w14:textId="77777777" w:rsidR="00F45D21" w:rsidRDefault="00796EB1" w:rsidP="001F5A5B">
            <w:pPr>
              <w:pStyle w:val="1"/>
              <w:spacing w:beforeLines="50" w:before="167"/>
              <w:rPr>
                <w:u w:val="single"/>
              </w:rPr>
            </w:pPr>
            <w:r w:rsidRPr="00796EB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725897" wp14:editId="24BD455D">
                      <wp:simplePos x="0" y="0"/>
                      <wp:positionH relativeFrom="column">
                        <wp:posOffset>461736</wp:posOffset>
                      </wp:positionH>
                      <wp:positionV relativeFrom="paragraph">
                        <wp:posOffset>53975</wp:posOffset>
                      </wp:positionV>
                      <wp:extent cx="236220" cy="236220"/>
                      <wp:effectExtent l="0" t="0" r="11430" b="1143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362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C8EF02" id="円/楕円 4" o:spid="_x0000_s1026" style="position:absolute;left:0;text-align:left;margin-left:36.35pt;margin-top:4.25pt;width:18.6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" filled="f" strokecolor="black [3213]"/>
                  </w:pict>
                </mc:Fallback>
              </mc:AlternateContent>
            </w:r>
            <w:r w:rsidR="00F45D21">
              <w:rPr>
                <w:rFonts w:hint="eastAsia"/>
              </w:rPr>
              <w:t xml:space="preserve">　　有・無</w:t>
            </w:r>
            <w:r w:rsidR="00F45D21" w:rsidRPr="001F5A5B">
              <w:rPr>
                <w:rFonts w:hint="eastAsia"/>
                <w:u w:val="single"/>
              </w:rPr>
              <w:t xml:space="preserve">　　　　　　　　　　　　　　</w:t>
            </w:r>
            <w:r w:rsidR="00F45D21" w:rsidRPr="00F74268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14:paraId="752A26F5" w14:textId="77777777" w:rsidR="00F45D21" w:rsidRDefault="0030050C" w:rsidP="001F5A5B">
            <w:pPr>
              <w:pStyle w:val="1"/>
              <w:spacing w:beforeLines="25" w:before="8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C1AD695" wp14:editId="7CA6C4C7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18415</wp:posOffset>
                      </wp:positionV>
                      <wp:extent cx="3210560" cy="579120"/>
                      <wp:effectExtent l="0" t="0" r="27940" b="1143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0560" cy="579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9B295D" w14:textId="77777777" w:rsidR="00405842" w:rsidRPr="00405842" w:rsidRDefault="00405842" w:rsidP="0030050C">
                                  <w:pPr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405842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免許証に旧姓</w:t>
                                  </w:r>
                                  <w:r w:rsidRPr="00405842">
                                    <w:rPr>
                                      <w:b/>
                                      <w:sz w:val="22"/>
                                    </w:rPr>
                                    <w:t>の</w:t>
                                  </w:r>
                                  <w:r w:rsidRPr="00405842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併記を希望</w:t>
                                  </w:r>
                                  <w:r w:rsidRPr="00405842">
                                    <w:rPr>
                                      <w:b/>
                                      <w:sz w:val="22"/>
                                    </w:rPr>
                                    <w:t>する</w:t>
                                  </w:r>
                                  <w:r w:rsidRPr="00405842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場合</w:t>
                                  </w:r>
                                  <w:r w:rsidRPr="00405842">
                                    <w:rPr>
                                      <w:b/>
                                      <w:sz w:val="22"/>
                                    </w:rPr>
                                    <w:t>は，</w:t>
                                  </w:r>
                                  <w:r w:rsidRPr="00405842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「有」に〇を</w:t>
                                  </w:r>
                                  <w:r w:rsidRPr="00405842">
                                    <w:rPr>
                                      <w:b/>
                                      <w:sz w:val="22"/>
                                    </w:rPr>
                                    <w:t>し，</w:t>
                                  </w:r>
                                  <w:r w:rsidRPr="00405842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旧姓</w:t>
                                  </w:r>
                                  <w:r w:rsidRPr="00405842">
                                    <w:rPr>
                                      <w:b/>
                                      <w:sz w:val="22"/>
                                    </w:rPr>
                                    <w:t>欄</w:t>
                                  </w:r>
                                  <w:r w:rsidRPr="00405842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に記入</w:t>
                                  </w:r>
                                  <w:r w:rsidRPr="00405842">
                                    <w:rPr>
                                      <w:b/>
                                      <w:sz w:val="22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075D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8" type="#_x0000_t202" style="position:absolute;left:0;text-align:left;margin-left:174pt;margin-top:1.45pt;width:252.8pt;height:45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" fillcolor="white [3201]" strokeweight=".5pt">
                      <v:textbox>
                        <w:txbxContent>
                          <w:p w:rsidR="00405842" w:rsidRPr="00405842" w:rsidRDefault="00405842" w:rsidP="0030050C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405842">
                              <w:rPr>
                                <w:rFonts w:hint="eastAsia"/>
                                <w:b/>
                                <w:sz w:val="22"/>
                              </w:rPr>
                              <w:t>免許証に旧姓</w:t>
                            </w:r>
                            <w:r w:rsidRPr="00405842">
                              <w:rPr>
                                <w:b/>
                                <w:sz w:val="22"/>
                              </w:rPr>
                              <w:t>の</w:t>
                            </w:r>
                            <w:r w:rsidRPr="00405842">
                              <w:rPr>
                                <w:rFonts w:hint="eastAsia"/>
                                <w:b/>
                                <w:sz w:val="22"/>
                              </w:rPr>
                              <w:t>併記を希望</w:t>
                            </w:r>
                            <w:r w:rsidRPr="00405842">
                              <w:rPr>
                                <w:b/>
                                <w:sz w:val="22"/>
                              </w:rPr>
                              <w:t>する</w:t>
                            </w:r>
                            <w:r w:rsidRPr="00405842">
                              <w:rPr>
                                <w:rFonts w:hint="eastAsia"/>
                                <w:b/>
                                <w:sz w:val="22"/>
                              </w:rPr>
                              <w:t>場合</w:t>
                            </w:r>
                            <w:r w:rsidRPr="00405842">
                              <w:rPr>
                                <w:b/>
                                <w:sz w:val="22"/>
                              </w:rPr>
                              <w:t>は，</w:t>
                            </w:r>
                            <w:r w:rsidRPr="00405842">
                              <w:rPr>
                                <w:rFonts w:hint="eastAsia"/>
                                <w:b/>
                                <w:sz w:val="22"/>
                              </w:rPr>
                              <w:t>「有」に〇を</w:t>
                            </w:r>
                            <w:r w:rsidRPr="00405842">
                              <w:rPr>
                                <w:b/>
                                <w:sz w:val="22"/>
                              </w:rPr>
                              <w:t>し，</w:t>
                            </w:r>
                            <w:r w:rsidRPr="00405842">
                              <w:rPr>
                                <w:rFonts w:hint="eastAsia"/>
                                <w:b/>
                                <w:sz w:val="22"/>
                              </w:rPr>
                              <w:t>旧姓</w:t>
                            </w:r>
                            <w:r w:rsidRPr="00405842">
                              <w:rPr>
                                <w:b/>
                                <w:sz w:val="22"/>
                              </w:rPr>
                              <w:t>欄</w:t>
                            </w:r>
                            <w:r w:rsidRPr="00405842">
                              <w:rPr>
                                <w:rFonts w:hint="eastAsia"/>
                                <w:b/>
                                <w:sz w:val="22"/>
                              </w:rPr>
                              <w:t>に記入</w:t>
                            </w:r>
                            <w:r w:rsidRPr="00405842">
                              <w:rPr>
                                <w:b/>
                                <w:sz w:val="22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584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4D7FE68" wp14:editId="0D4795DB">
                      <wp:simplePos x="0" y="0"/>
                      <wp:positionH relativeFrom="column">
                        <wp:posOffset>894806</wp:posOffset>
                      </wp:positionH>
                      <wp:positionV relativeFrom="paragraph">
                        <wp:posOffset>52070</wp:posOffset>
                      </wp:positionV>
                      <wp:extent cx="1307737" cy="3875314"/>
                      <wp:effectExtent l="38100" t="0" r="26035" b="4953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7737" cy="387531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E4FC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4" o:spid="_x0000_s1026" type="#_x0000_t32" style="position:absolute;left:0;text-align:left;margin-left:70.45pt;margin-top:4.1pt;width:102.95pt;height:305.1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" strokecolor="#4579b8 [3044]">
                      <v:stroke endarrow="block"/>
                    </v:shape>
                  </w:pict>
                </mc:Fallback>
              </mc:AlternateContent>
            </w:r>
            <w:r w:rsidR="0040584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E4C9D45" wp14:editId="2C3A2813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41275</wp:posOffset>
                      </wp:positionV>
                      <wp:extent cx="1058364" cy="413657"/>
                      <wp:effectExtent l="38100" t="0" r="27940" b="62865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58364" cy="4136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DAA4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90pt;margin-top:3.25pt;width:83.35pt;height:32.5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" strokecolor="#4579b8 [3044]">
                      <v:stroke endarrow="block"/>
                    </v:shape>
                  </w:pict>
                </mc:Fallback>
              </mc:AlternateContent>
            </w:r>
            <w:r w:rsidR="00F45D21" w:rsidRPr="00F74268">
              <w:rPr>
                <w:rFonts w:hint="eastAsia"/>
              </w:rPr>
              <w:t xml:space="preserve">　</w:t>
            </w:r>
            <w:r w:rsidR="00F45D21">
              <w:rPr>
                <w:rFonts w:hint="eastAsia"/>
              </w:rPr>
              <w:t>４　旧姓併記の希望の有無。</w:t>
            </w:r>
          </w:p>
          <w:p w14:paraId="6D257DDC" w14:textId="77777777" w:rsidR="00F45D21" w:rsidRDefault="00796EB1" w:rsidP="001F5A5B">
            <w:pPr>
              <w:pStyle w:val="1"/>
              <w:spacing w:beforeLines="50" w:before="167" w:afterLines="50" w:after="167"/>
            </w:pPr>
            <w:r w:rsidRPr="00796EB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2029BB" wp14:editId="42EDDA0D">
                      <wp:simplePos x="0" y="0"/>
                      <wp:positionH relativeFrom="column">
                        <wp:posOffset>461736</wp:posOffset>
                      </wp:positionH>
                      <wp:positionV relativeFrom="paragraph">
                        <wp:posOffset>57785</wp:posOffset>
                      </wp:positionV>
                      <wp:extent cx="236220" cy="236220"/>
                      <wp:effectExtent l="0" t="0" r="11430" b="1143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362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F7C24A" id="円/楕円 5" o:spid="_x0000_s1026" style="position:absolute;left:0;text-align:left;margin-left:36.35pt;margin-top:4.55pt;width:18.6pt;height:1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" filled="f" strokecolor="black [3213]"/>
                  </w:pict>
                </mc:Fallback>
              </mc:AlternateContent>
            </w:r>
            <w:r w:rsidR="00F45D21">
              <w:rPr>
                <w:rFonts w:hint="eastAsia"/>
              </w:rPr>
              <w:t xml:space="preserve">　　有・無</w:t>
            </w:r>
          </w:p>
          <w:p w14:paraId="525A60AC" w14:textId="77777777" w:rsidR="00F45D21" w:rsidRDefault="00F45D21" w:rsidP="00F45D21">
            <w:pPr>
              <w:pStyle w:val="1"/>
            </w:pPr>
          </w:p>
          <w:p w14:paraId="703B9B25" w14:textId="77777777" w:rsidR="00F45D21" w:rsidRDefault="00796EB1" w:rsidP="00F45D21">
            <w:pPr>
              <w:pStyle w:val="1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D30CE0" wp14:editId="70A1B348">
                      <wp:simplePos x="0" y="0"/>
                      <wp:positionH relativeFrom="column">
                        <wp:posOffset>2115093</wp:posOffset>
                      </wp:positionH>
                      <wp:positionV relativeFrom="paragraph">
                        <wp:posOffset>74114</wp:posOffset>
                      </wp:positionV>
                      <wp:extent cx="620395" cy="365397"/>
                      <wp:effectExtent l="38100" t="0" r="27305" b="53975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0395" cy="36539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73A2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7" o:spid="_x0000_s1026" type="#_x0000_t32" style="position:absolute;left:0;text-align:left;margin-left:166.55pt;margin-top:5.85pt;width:48.85pt;height:28.75pt;flip:x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67BD0F" wp14:editId="54CC8B24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74114</wp:posOffset>
                      </wp:positionV>
                      <wp:extent cx="2688771" cy="365760"/>
                      <wp:effectExtent l="0" t="0" r="16510" b="1524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8771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24C072" w14:textId="77777777" w:rsidR="00796EB1" w:rsidRPr="00796EB1" w:rsidRDefault="00796EB1" w:rsidP="0030050C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796EB1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申請書を提出する日</w:t>
                                  </w:r>
                                  <w:r w:rsidRPr="00796EB1">
                                    <w:rPr>
                                      <w:b/>
                                      <w:sz w:val="22"/>
                                    </w:rPr>
                                    <w:t>としてください。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8D50E" id="テキスト ボックス 11" o:spid="_x0000_s1029" type="#_x0000_t202" style="position:absolute;left:0;text-align:left;margin-left:215.4pt;margin-top:5.85pt;width:211.7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" fillcolor="white [3201]" strokeweight=".5pt">
                      <v:textbox>
                        <w:txbxContent>
                          <w:p w:rsidR="00796EB1" w:rsidRPr="00796EB1" w:rsidRDefault="00796EB1" w:rsidP="0030050C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796EB1">
                              <w:rPr>
                                <w:rFonts w:hint="eastAsia"/>
                                <w:b/>
                                <w:sz w:val="22"/>
                              </w:rPr>
                              <w:t>申請書を提出する日</w:t>
                            </w:r>
                            <w:r w:rsidRPr="00796EB1">
                              <w:rPr>
                                <w:b/>
                                <w:sz w:val="22"/>
                              </w:rPr>
                              <w:t>としてください。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4D00">
              <w:rPr>
                <w:rFonts w:hint="eastAsia"/>
              </w:rPr>
              <w:t xml:space="preserve">　上記により，</w:t>
            </w:r>
            <w:r w:rsidR="00F45D21">
              <w:rPr>
                <w:rFonts w:hint="eastAsia"/>
              </w:rPr>
              <w:t>調理師免許を申請します。</w:t>
            </w:r>
          </w:p>
          <w:p w14:paraId="39BBD387" w14:textId="77777777"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  <w:p w14:paraId="75AEA9E5" w14:textId="77777777" w:rsidR="00F45D21" w:rsidRDefault="00796EB1" w:rsidP="00F45D21">
            <w:pPr>
              <w:pStyle w:val="1"/>
            </w:pPr>
            <w:r>
              <w:rPr>
                <w:rFonts w:hint="eastAsia"/>
              </w:rPr>
              <w:t xml:space="preserve">　令和　</w:t>
            </w:r>
            <w:r w:rsidRPr="00796EB1">
              <w:rPr>
                <w:rFonts w:hint="eastAsia"/>
                <w:b/>
              </w:rPr>
              <w:t>○○</w:t>
            </w:r>
            <w:r>
              <w:rPr>
                <w:rFonts w:hint="eastAsia"/>
              </w:rPr>
              <w:t xml:space="preserve">年　</w:t>
            </w:r>
            <w:r w:rsidRPr="00796EB1">
              <w:rPr>
                <w:rFonts w:hint="eastAsia"/>
                <w:b/>
              </w:rPr>
              <w:t>○○</w:t>
            </w:r>
            <w:r>
              <w:rPr>
                <w:rFonts w:hint="eastAsia"/>
              </w:rPr>
              <w:t xml:space="preserve">月　</w:t>
            </w:r>
            <w:r w:rsidRPr="00796EB1">
              <w:rPr>
                <w:rFonts w:hint="eastAsia"/>
                <w:b/>
              </w:rPr>
              <w:t>○○</w:t>
            </w:r>
            <w:r w:rsidR="00F45D21">
              <w:rPr>
                <w:rFonts w:hint="eastAsia"/>
              </w:rPr>
              <w:t>日</w:t>
            </w:r>
          </w:p>
          <w:p w14:paraId="48B8BDD0" w14:textId="77777777" w:rsidR="00F45D21" w:rsidRPr="00796EB1" w:rsidRDefault="00C61EE0" w:rsidP="00F45D21">
            <w:pPr>
              <w:pStyle w:val="1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02C1BD" wp14:editId="72CF4B72">
                      <wp:simplePos x="0" y="0"/>
                      <wp:positionH relativeFrom="column">
                        <wp:posOffset>3261360</wp:posOffset>
                      </wp:positionH>
                      <wp:positionV relativeFrom="paragraph">
                        <wp:posOffset>41910</wp:posOffset>
                      </wp:positionV>
                      <wp:extent cx="2537460" cy="739140"/>
                      <wp:effectExtent l="0" t="0" r="15240" b="2286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7460" cy="739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9D64AC" w14:textId="77777777" w:rsidR="00796EB1" w:rsidRPr="00C66B2A" w:rsidRDefault="00796EB1" w:rsidP="00796EB1">
                                  <w:pPr>
                                    <w:rPr>
                                      <w:b/>
                                    </w:rPr>
                                  </w:pPr>
                                  <w:r w:rsidRPr="00C66B2A">
                                    <w:rPr>
                                      <w:rFonts w:hint="eastAsia"/>
                                      <w:b/>
                                    </w:rPr>
                                    <w:t>現住所</w:t>
                                  </w:r>
                                  <w:r w:rsidRPr="00C66B2A">
                                    <w:rPr>
                                      <w:b/>
                                    </w:rPr>
                                    <w:t>を</w:t>
                                  </w:r>
                                  <w:r w:rsidRPr="00C66B2A">
                                    <w:rPr>
                                      <w:rFonts w:hint="eastAsia"/>
                                      <w:b/>
                                    </w:rPr>
                                    <w:t>記載してください</w:t>
                                  </w:r>
                                  <w:r w:rsidRPr="00C66B2A">
                                    <w:rPr>
                                      <w:b/>
                                    </w:rPr>
                                    <w:t>。</w:t>
                                  </w:r>
                                </w:p>
                                <w:p w14:paraId="222BDCF3" w14:textId="77777777" w:rsidR="00796EB1" w:rsidRPr="00C66B2A" w:rsidRDefault="00796EB1" w:rsidP="00796EB1">
                                  <w:pPr>
                                    <w:rPr>
                                      <w:b/>
                                    </w:rPr>
                                  </w:pPr>
                                  <w:r w:rsidRPr="00C66B2A">
                                    <w:rPr>
                                      <w:rFonts w:hint="eastAsia"/>
                                      <w:b/>
                                    </w:rPr>
                                    <w:t>現住所</w:t>
                                  </w:r>
                                  <w:r w:rsidRPr="00C66B2A">
                                    <w:rPr>
                                      <w:b/>
                                    </w:rPr>
                                    <w:t>が</w:t>
                                  </w:r>
                                  <w:r w:rsidR="000F4C05">
                                    <w:rPr>
                                      <w:rFonts w:hint="eastAsia"/>
                                      <w:b/>
                                    </w:rPr>
                                    <w:t>広島</w:t>
                                  </w:r>
                                  <w:r w:rsidRPr="00C66B2A">
                                    <w:rPr>
                                      <w:rFonts w:hint="eastAsia"/>
                                      <w:b/>
                                    </w:rPr>
                                    <w:t>県</w:t>
                                  </w:r>
                                  <w:r w:rsidR="000F4C05">
                                    <w:rPr>
                                      <w:rFonts w:hint="eastAsia"/>
                                      <w:b/>
                                    </w:rPr>
                                    <w:t>外</w:t>
                                  </w:r>
                                  <w:r w:rsidRPr="00C66B2A">
                                    <w:rPr>
                                      <w:b/>
                                    </w:rPr>
                                    <w:t>の</w:t>
                                  </w:r>
                                  <w:r w:rsidRPr="00C66B2A">
                                    <w:rPr>
                                      <w:rFonts w:hint="eastAsia"/>
                                      <w:b/>
                                    </w:rPr>
                                    <w:t>場合は</w:t>
                                  </w:r>
                                  <w:r w:rsidRPr="00C66B2A">
                                    <w:rPr>
                                      <w:b/>
                                    </w:rPr>
                                    <w:t>，広島県で</w:t>
                                  </w:r>
                                  <w:r w:rsidRPr="00C66B2A">
                                    <w:rPr>
                                      <w:rFonts w:hint="eastAsia"/>
                                      <w:b/>
                                    </w:rPr>
                                    <w:t>の申請</w:t>
                                  </w:r>
                                  <w:r w:rsidRPr="00C66B2A">
                                    <w:rPr>
                                      <w:b/>
                                    </w:rPr>
                                    <w:t>は</w:t>
                                  </w:r>
                                  <w:r w:rsidRPr="00C66B2A">
                                    <w:rPr>
                                      <w:rFonts w:hint="eastAsia"/>
                                      <w:b/>
                                    </w:rPr>
                                    <w:t>できません。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7326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31" type="#_x0000_t202" style="position:absolute;left:0;text-align:left;margin-left:256.8pt;margin-top:3.3pt;width:199.8pt;height:5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" fillcolor="white [3201]" strokeweight=".5pt">
                      <v:textbox>
                        <w:txbxContent>
                          <w:p w:rsidR="00796EB1" w:rsidRPr="00C66B2A" w:rsidRDefault="00796EB1" w:rsidP="00796EB1">
                            <w:pPr>
                              <w:rPr>
                                <w:b/>
                              </w:rPr>
                            </w:pPr>
                            <w:bookmarkStart w:id="1" w:name="_GoBack"/>
                            <w:r w:rsidRPr="00C66B2A">
                              <w:rPr>
                                <w:rFonts w:hint="eastAsia"/>
                                <w:b/>
                              </w:rPr>
                              <w:t>現住所</w:t>
                            </w:r>
                            <w:r w:rsidRPr="00C66B2A">
                              <w:rPr>
                                <w:b/>
                              </w:rPr>
                              <w:t>を</w:t>
                            </w:r>
                            <w:r w:rsidRPr="00C66B2A">
                              <w:rPr>
                                <w:rFonts w:hint="eastAsia"/>
                                <w:b/>
                              </w:rPr>
                              <w:t>記載してください</w:t>
                            </w:r>
                            <w:r w:rsidRPr="00C66B2A">
                              <w:rPr>
                                <w:b/>
                              </w:rPr>
                              <w:t>。</w:t>
                            </w:r>
                          </w:p>
                          <w:p w:rsidR="00796EB1" w:rsidRPr="00C66B2A" w:rsidRDefault="00796EB1" w:rsidP="00796EB1">
                            <w:pPr>
                              <w:rPr>
                                <w:b/>
                              </w:rPr>
                            </w:pPr>
                            <w:r w:rsidRPr="00C66B2A">
                              <w:rPr>
                                <w:rFonts w:hint="eastAsia"/>
                                <w:b/>
                              </w:rPr>
                              <w:t>現住所</w:t>
                            </w:r>
                            <w:r w:rsidRPr="00C66B2A">
                              <w:rPr>
                                <w:b/>
                              </w:rPr>
                              <w:t>が</w:t>
                            </w:r>
                            <w:r w:rsidR="000F4C05">
                              <w:rPr>
                                <w:rFonts w:hint="eastAsia"/>
                                <w:b/>
                              </w:rPr>
                              <w:t>広島</w:t>
                            </w:r>
                            <w:r w:rsidRPr="00C66B2A">
                              <w:rPr>
                                <w:rFonts w:hint="eastAsia"/>
                                <w:b/>
                              </w:rPr>
                              <w:t>県</w:t>
                            </w:r>
                            <w:r w:rsidR="000F4C05">
                              <w:rPr>
                                <w:rFonts w:hint="eastAsia"/>
                                <w:b/>
                              </w:rPr>
                              <w:t>外</w:t>
                            </w:r>
                            <w:r w:rsidRPr="00C66B2A">
                              <w:rPr>
                                <w:b/>
                              </w:rPr>
                              <w:t>の</w:t>
                            </w:r>
                            <w:r w:rsidRPr="00C66B2A">
                              <w:rPr>
                                <w:rFonts w:hint="eastAsia"/>
                                <w:b/>
                              </w:rPr>
                              <w:t>場合は</w:t>
                            </w:r>
                            <w:r w:rsidRPr="00C66B2A">
                              <w:rPr>
                                <w:b/>
                              </w:rPr>
                              <w:t>，広島県で</w:t>
                            </w:r>
                            <w:r w:rsidRPr="00C66B2A">
                              <w:rPr>
                                <w:rFonts w:hint="eastAsia"/>
                                <w:b/>
                              </w:rPr>
                              <w:t>の申請</w:t>
                            </w:r>
                            <w:r w:rsidRPr="00C66B2A">
                              <w:rPr>
                                <w:b/>
                              </w:rPr>
                              <w:t>は</w:t>
                            </w:r>
                            <w:r w:rsidRPr="00C66B2A">
                              <w:rPr>
                                <w:rFonts w:hint="eastAsia"/>
                                <w:b/>
                              </w:rPr>
                              <w:t>できません。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4C0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8E41D0" wp14:editId="0D7F8389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120559</wp:posOffset>
                      </wp:positionV>
                      <wp:extent cx="1283970" cy="1077595"/>
                      <wp:effectExtent l="38100" t="0" r="30480" b="65405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83970" cy="10775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3196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9" o:spid="_x0000_s1026" type="#_x0000_t32" style="position:absolute;left:0;text-align:left;margin-left:156.25pt;margin-top:9.5pt;width:101.1pt;height:84.8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" strokecolor="#4579b8 [3044]">
                      <v:stroke endarrow="block"/>
                    </v:shape>
                  </w:pict>
                </mc:Fallback>
              </mc:AlternateContent>
            </w:r>
          </w:p>
        </w:tc>
      </w:tr>
      <w:tr w:rsidR="00F45D21" w:rsidRPr="00A909FD" w14:paraId="4AAB29D5" w14:textId="77777777" w:rsidTr="00997382">
        <w:trPr>
          <w:gridAfter w:val="2"/>
          <w:wAfter w:w="296" w:type="dxa"/>
          <w:cantSplit/>
        </w:trPr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01200619" w14:textId="77777777" w:rsidR="00F45D21" w:rsidRPr="00A909FD" w:rsidRDefault="00F45D21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1648" w:type="dxa"/>
            <w:gridSpan w:val="3"/>
            <w:vAlign w:val="center"/>
          </w:tcPr>
          <w:p w14:paraId="44968B94" w14:textId="77777777" w:rsidR="00F45D21" w:rsidRPr="00A909FD" w:rsidRDefault="00F45D21" w:rsidP="00F45D21">
            <w:pPr>
              <w:pStyle w:val="1"/>
              <w:jc w:val="center"/>
            </w:pPr>
            <w:r w:rsidRPr="00A909FD">
              <w:rPr>
                <w:rFonts w:hint="eastAsia"/>
              </w:rPr>
              <w:t>本籍地都道府県名</w:t>
            </w:r>
            <w:r>
              <w:rPr>
                <w:rFonts w:hint="eastAsia"/>
              </w:rPr>
              <w:t>（</w:t>
            </w:r>
            <w:r w:rsidRPr="00A909FD">
              <w:rPr>
                <w:rFonts w:hint="eastAsia"/>
              </w:rPr>
              <w:t>国籍</w:t>
            </w:r>
            <w:r>
              <w:rPr>
                <w:rFonts w:hint="eastAsia"/>
              </w:rPr>
              <w:t>）</w:t>
            </w:r>
          </w:p>
        </w:tc>
        <w:tc>
          <w:tcPr>
            <w:tcW w:w="2205" w:type="dxa"/>
            <w:gridSpan w:val="4"/>
          </w:tcPr>
          <w:p w14:paraId="5E7583D5" w14:textId="77777777" w:rsidR="00F45D21" w:rsidRPr="00A909FD" w:rsidRDefault="00F45D21" w:rsidP="00796EB1">
            <w:pPr>
              <w:pStyle w:val="1"/>
              <w:ind w:left="630" w:hangingChars="300" w:hanging="630"/>
            </w:pPr>
            <w:r w:rsidRPr="00A909FD">
              <w:rPr>
                <w:rFonts w:hint="eastAsia"/>
              </w:rPr>
              <w:t xml:space="preserve">　</w:t>
            </w:r>
            <w:r w:rsidR="00796EB1">
              <w:rPr>
                <w:rFonts w:hint="eastAsia"/>
              </w:rPr>
              <w:t xml:space="preserve">　</w:t>
            </w:r>
            <w:r w:rsidR="00796EB1">
              <w:br/>
            </w:r>
            <w:r w:rsidR="00796EB1" w:rsidRPr="00C9160E">
              <w:rPr>
                <w:rFonts w:hint="eastAsia"/>
                <w:b/>
              </w:rPr>
              <w:t>○○県</w:t>
            </w:r>
          </w:p>
        </w:tc>
        <w:tc>
          <w:tcPr>
            <w:tcW w:w="5358" w:type="dxa"/>
            <w:gridSpan w:val="11"/>
            <w:tcBorders>
              <w:top w:val="nil"/>
              <w:bottom w:val="nil"/>
              <w:right w:val="nil"/>
            </w:tcBorders>
          </w:tcPr>
          <w:p w14:paraId="5D4F6A3A" w14:textId="77777777" w:rsidR="00F45D21" w:rsidRPr="00A909FD" w:rsidRDefault="00F45D21" w:rsidP="00F45D21">
            <w:pPr>
              <w:pStyle w:val="1"/>
            </w:pPr>
          </w:p>
        </w:tc>
      </w:tr>
      <w:tr w:rsidR="00F45D21" w:rsidRPr="00A909FD" w14:paraId="33AC5E9D" w14:textId="77777777" w:rsidTr="00997382">
        <w:trPr>
          <w:gridAfter w:val="2"/>
          <w:wAfter w:w="296" w:type="dxa"/>
          <w:cantSplit/>
        </w:trPr>
        <w:tc>
          <w:tcPr>
            <w:tcW w:w="942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370A666" w14:textId="77777777" w:rsidR="00F45D21" w:rsidRPr="00A909FD" w:rsidRDefault="00F45D21" w:rsidP="00F45D21">
            <w:pPr>
              <w:pStyle w:val="1"/>
              <w:rPr>
                <w:sz w:val="10"/>
              </w:rPr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45D21" w:rsidRPr="00A909FD" w14:paraId="245D49BB" w14:textId="77777777" w:rsidTr="00997382">
        <w:trPr>
          <w:gridAfter w:val="2"/>
          <w:wAfter w:w="296" w:type="dxa"/>
          <w:cantSplit/>
          <w:trHeight w:val="454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</w:tcPr>
          <w:p w14:paraId="76B6726A" w14:textId="77777777" w:rsidR="00F45D21" w:rsidRPr="00A909FD" w:rsidRDefault="00F45D21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gridSpan w:val="2"/>
            <w:vAlign w:val="center"/>
          </w:tcPr>
          <w:p w14:paraId="5050545A" w14:textId="77777777" w:rsidR="00F45D21" w:rsidRPr="00A909FD" w:rsidRDefault="00F45D21" w:rsidP="00F45D21">
            <w:pPr>
              <w:pStyle w:val="1"/>
              <w:ind w:left="57" w:right="57"/>
              <w:jc w:val="distribute"/>
            </w:pPr>
            <w:r w:rsidRPr="00A909FD">
              <w:rPr>
                <w:rFonts w:hint="eastAsia"/>
              </w:rPr>
              <w:t>電話</w:t>
            </w:r>
          </w:p>
        </w:tc>
        <w:tc>
          <w:tcPr>
            <w:tcW w:w="3714" w:type="dxa"/>
            <w:gridSpan w:val="6"/>
            <w:vAlign w:val="center"/>
          </w:tcPr>
          <w:p w14:paraId="34C0E6AC" w14:textId="77777777" w:rsidR="00F45D21" w:rsidRPr="00A909FD" w:rsidRDefault="00F45D21" w:rsidP="00796EB1">
            <w:pPr>
              <w:pStyle w:val="1"/>
            </w:pPr>
            <w:r>
              <w:rPr>
                <w:rFonts w:hint="eastAsia"/>
              </w:rPr>
              <w:t xml:space="preserve">　</w:t>
            </w:r>
            <w:r w:rsidR="00796EB1" w:rsidRPr="00C9160E">
              <w:rPr>
                <w:rFonts w:hint="eastAsia"/>
                <w:b/>
              </w:rPr>
              <w:t>０９０（ＸＸＸＸ）ＸＸＸＸ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4259" w:type="dxa"/>
            <w:gridSpan w:val="10"/>
            <w:tcBorders>
              <w:top w:val="nil"/>
              <w:bottom w:val="nil"/>
              <w:right w:val="nil"/>
            </w:tcBorders>
          </w:tcPr>
          <w:p w14:paraId="675E367D" w14:textId="77777777" w:rsidR="00F45D21" w:rsidRPr="00A909FD" w:rsidRDefault="00F45D21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45D21" w:rsidRPr="00A909FD" w14:paraId="2515A0D6" w14:textId="77777777" w:rsidTr="00997382">
        <w:trPr>
          <w:gridAfter w:val="2"/>
          <w:wAfter w:w="296" w:type="dxa"/>
          <w:cantSplit/>
          <w:trHeight w:val="737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29E24920" w14:textId="77777777" w:rsidR="00F45D21" w:rsidRPr="00A909FD" w:rsidRDefault="00F45D21" w:rsidP="00F45D21">
            <w:pPr>
              <w:pStyle w:val="1"/>
            </w:pPr>
          </w:p>
        </w:tc>
        <w:tc>
          <w:tcPr>
            <w:tcW w:w="1238" w:type="dxa"/>
            <w:gridSpan w:val="2"/>
            <w:tcBorders>
              <w:top w:val="nil"/>
            </w:tcBorders>
            <w:vAlign w:val="center"/>
          </w:tcPr>
          <w:p w14:paraId="691C2152" w14:textId="77777777" w:rsidR="00F45D21" w:rsidRPr="00A909FD" w:rsidRDefault="00F45D21" w:rsidP="00F45D21">
            <w:pPr>
              <w:pStyle w:val="1"/>
              <w:ind w:left="57" w:right="57"/>
              <w:jc w:val="distribute"/>
            </w:pPr>
            <w:r w:rsidRPr="00A909FD">
              <w:rPr>
                <w:rFonts w:hint="eastAsia"/>
              </w:rPr>
              <w:t>住所</w:t>
            </w:r>
          </w:p>
        </w:tc>
        <w:tc>
          <w:tcPr>
            <w:tcW w:w="1573" w:type="dxa"/>
            <w:gridSpan w:val="3"/>
            <w:tcBorders>
              <w:top w:val="nil"/>
              <w:right w:val="nil"/>
            </w:tcBorders>
            <w:vAlign w:val="bottom"/>
          </w:tcPr>
          <w:p w14:paraId="773738AD" w14:textId="77777777" w:rsidR="00997382" w:rsidRPr="000F4C05" w:rsidRDefault="00F45D21" w:rsidP="001F5A5B">
            <w:pPr>
              <w:pStyle w:val="1"/>
              <w:spacing w:afterLines="50" w:after="167"/>
              <w:jc w:val="left"/>
              <w:rPr>
                <w:b/>
              </w:rPr>
            </w:pPr>
            <w:r>
              <w:rPr>
                <w:rFonts w:hint="eastAsia"/>
              </w:rPr>
              <w:t>〒</w:t>
            </w:r>
            <w:r w:rsidR="000F4C05" w:rsidRPr="000F4C05">
              <w:rPr>
                <w:rFonts w:hint="eastAsia"/>
                <w:b/>
              </w:rPr>
              <w:t>730-8511</w:t>
            </w:r>
          </w:p>
          <w:p w14:paraId="1C8648A6" w14:textId="77777777" w:rsidR="00F45D21" w:rsidRPr="00A909FD" w:rsidRDefault="000F4C05" w:rsidP="00F45D21">
            <w:pPr>
              <w:pStyle w:val="1"/>
              <w:jc w:val="right"/>
            </w:pPr>
            <w:r w:rsidRPr="00796EB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FE5D05F" wp14:editId="5E77AFCA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140970</wp:posOffset>
                      </wp:positionV>
                      <wp:extent cx="236220" cy="236220"/>
                      <wp:effectExtent l="0" t="0" r="11430" b="11430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362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9AFF68" id="円/楕円 16" o:spid="_x0000_s1026" style="position:absolute;left:0;text-align:left;margin-left:53.35pt;margin-top:11.1pt;width:18.6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" filled="f" strokecolor="black [3213]"/>
                  </w:pict>
                </mc:Fallback>
              </mc:AlternateContent>
            </w:r>
            <w:r w:rsidR="00F45D21" w:rsidRPr="00A909FD">
              <w:rPr>
                <w:rFonts w:hint="eastAsia"/>
              </w:rPr>
              <w:t>都道</w:t>
            </w:r>
          </w:p>
          <w:p w14:paraId="669DCF42" w14:textId="77777777" w:rsidR="00F45D21" w:rsidRPr="00A909FD" w:rsidRDefault="000F4C05" w:rsidP="00F45D21">
            <w:pPr>
              <w:pStyle w:val="1"/>
              <w:jc w:val="right"/>
            </w:pPr>
            <w:r w:rsidRPr="000F4C05">
              <w:rPr>
                <w:rFonts w:hint="eastAsia"/>
                <w:b/>
              </w:rPr>
              <w:t>広島</w:t>
            </w:r>
            <w:r>
              <w:rPr>
                <w:rFonts w:hint="eastAsia"/>
              </w:rPr>
              <w:t xml:space="preserve">　</w:t>
            </w:r>
            <w:r w:rsidR="00F45D21" w:rsidRPr="00A909FD">
              <w:rPr>
                <w:rFonts w:hint="eastAsia"/>
              </w:rPr>
              <w:t>府県</w:t>
            </w:r>
          </w:p>
        </w:tc>
        <w:tc>
          <w:tcPr>
            <w:tcW w:w="6182" w:type="dxa"/>
            <w:gridSpan w:val="12"/>
            <w:tcBorders>
              <w:left w:val="nil"/>
            </w:tcBorders>
          </w:tcPr>
          <w:p w14:paraId="4F2517B4" w14:textId="77777777" w:rsidR="000F4C05" w:rsidRDefault="000F4C05" w:rsidP="00F45D21">
            <w:pPr>
              <w:pStyle w:val="1"/>
              <w:jc w:val="right"/>
            </w:pPr>
          </w:p>
          <w:p w14:paraId="5D0B307A" w14:textId="77777777" w:rsidR="000F4C05" w:rsidRPr="000F4C05" w:rsidRDefault="000F4C05" w:rsidP="000F4C05">
            <w:pPr>
              <w:rPr>
                <w:b/>
              </w:rPr>
            </w:pPr>
          </w:p>
          <w:p w14:paraId="114F9B3B" w14:textId="77777777" w:rsidR="00F45D21" w:rsidRPr="000F4C05" w:rsidRDefault="000F4C05" w:rsidP="000F4C05">
            <w:pPr>
              <w:rPr>
                <w:b/>
                <w:szCs w:val="21"/>
              </w:rPr>
            </w:pPr>
            <w:r w:rsidRPr="000F4C05">
              <w:rPr>
                <w:rFonts w:hint="eastAsia"/>
                <w:b/>
                <w:szCs w:val="21"/>
              </w:rPr>
              <w:t xml:space="preserve">　広島市中区基町○○－○○</w:t>
            </w: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3602D0EB" w14:textId="77777777" w:rsidR="00F45D21" w:rsidRPr="00A909FD" w:rsidRDefault="00F45D21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45D21" w:rsidRPr="00A909FD" w14:paraId="19BEECD2" w14:textId="77777777" w:rsidTr="00997382">
        <w:trPr>
          <w:gridAfter w:val="2"/>
          <w:wAfter w:w="296" w:type="dxa"/>
          <w:cantSplit/>
        </w:trPr>
        <w:tc>
          <w:tcPr>
            <w:tcW w:w="942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9C806EF" w14:textId="77777777" w:rsidR="00F45D21" w:rsidRPr="00A909FD" w:rsidRDefault="00F45D21" w:rsidP="00F45D21">
            <w:pPr>
              <w:pStyle w:val="1"/>
              <w:ind w:firstLineChars="100" w:firstLine="210"/>
            </w:pPr>
            <w:r>
              <w:rPr>
                <w:rFonts w:hint="eastAsia"/>
              </w:rPr>
              <w:t>（</w:t>
            </w:r>
            <w:r w:rsidR="004A2DCF">
              <w:rPr>
                <w:rFonts w:hint="eastAsia"/>
              </w:rPr>
              <w:t>氏名は，</w:t>
            </w:r>
            <w:r w:rsidRPr="00A909FD">
              <w:rPr>
                <w:rFonts w:hint="eastAsia"/>
              </w:rPr>
              <w:t>戸籍上の文字で記入すること</w:t>
            </w:r>
            <w:r>
              <w:rPr>
                <w:rFonts w:hint="eastAsia"/>
              </w:rPr>
              <w:t>）</w:t>
            </w:r>
          </w:p>
        </w:tc>
      </w:tr>
      <w:tr w:rsidR="00796EB1" w:rsidRPr="00A909FD" w14:paraId="6F780D36" w14:textId="77777777" w:rsidTr="00997382">
        <w:trPr>
          <w:gridAfter w:val="2"/>
          <w:wAfter w:w="296" w:type="dxa"/>
          <w:cantSplit/>
          <w:trHeight w:val="183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</w:tcPr>
          <w:p w14:paraId="4C9000A4" w14:textId="77777777" w:rsidR="00796EB1" w:rsidRPr="00A909FD" w:rsidRDefault="00796EB1" w:rsidP="00796EB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bottom w:val="dotted" w:sz="4" w:space="0" w:color="auto"/>
            </w:tcBorders>
            <w:vAlign w:val="center"/>
          </w:tcPr>
          <w:p w14:paraId="4B7570F0" w14:textId="77777777" w:rsidR="00796EB1" w:rsidRPr="00A909FD" w:rsidRDefault="00796EB1" w:rsidP="00796EB1">
            <w:pPr>
              <w:pStyle w:val="1"/>
              <w:jc w:val="center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ふりがな</w:t>
            </w:r>
          </w:p>
        </w:tc>
        <w:tc>
          <w:tcPr>
            <w:tcW w:w="2576" w:type="dxa"/>
            <w:gridSpan w:val="5"/>
            <w:tcBorders>
              <w:bottom w:val="dotted" w:sz="4" w:space="0" w:color="auto"/>
            </w:tcBorders>
            <w:vAlign w:val="center"/>
          </w:tcPr>
          <w:p w14:paraId="737A8D76" w14:textId="77777777" w:rsidR="00796EB1" w:rsidRPr="00A909FD" w:rsidRDefault="00796EB1" w:rsidP="00796EB1">
            <w:pPr>
              <w:pStyle w:val="1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A909FD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>）</w:t>
            </w:r>
            <w:r w:rsidRPr="00C9160E">
              <w:rPr>
                <w:rFonts w:hint="eastAsia"/>
                <w:b/>
                <w:sz w:val="20"/>
              </w:rPr>
              <w:t>ひろしま</w:t>
            </w: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  <w:vAlign w:val="center"/>
          </w:tcPr>
          <w:p w14:paraId="3F91E5BF" w14:textId="77777777" w:rsidR="00796EB1" w:rsidRPr="00A909FD" w:rsidRDefault="00796EB1" w:rsidP="00796EB1">
            <w:pPr>
              <w:pStyle w:val="1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A909FD"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>）</w:t>
            </w:r>
            <w:r w:rsidRPr="00C9160E">
              <w:rPr>
                <w:rFonts w:hint="eastAsia"/>
                <w:b/>
                <w:sz w:val="20"/>
              </w:rPr>
              <w:t>はなこ</w:t>
            </w:r>
          </w:p>
        </w:tc>
        <w:tc>
          <w:tcPr>
            <w:tcW w:w="499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5B27B038" w14:textId="77777777" w:rsidR="00796EB1" w:rsidRPr="00A909FD" w:rsidRDefault="00796EB1" w:rsidP="00796EB1">
            <w:pPr>
              <w:pStyle w:val="1"/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03A66" w14:textId="77777777" w:rsidR="00796EB1" w:rsidRPr="00A909FD" w:rsidRDefault="00796EB1" w:rsidP="00796EB1">
            <w:pPr>
              <w:pStyle w:val="1"/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9ED1DAA" w14:textId="77777777" w:rsidR="00796EB1" w:rsidRPr="00A909FD" w:rsidRDefault="00796EB1" w:rsidP="00796EB1">
            <w:pPr>
              <w:pStyle w:val="1"/>
              <w:jc w:val="distribute"/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897EEF5" w14:textId="77777777" w:rsidR="00796EB1" w:rsidRPr="00A909FD" w:rsidRDefault="00796EB1" w:rsidP="00796EB1">
            <w:pPr>
              <w:pStyle w:val="1"/>
              <w:jc w:val="center"/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B6EB91" w14:textId="77777777" w:rsidR="00796EB1" w:rsidRPr="00A909FD" w:rsidRDefault="00796EB1" w:rsidP="00796EB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796EB1" w:rsidRPr="00A909FD" w14:paraId="47AA0BF6" w14:textId="77777777" w:rsidTr="00997382">
        <w:trPr>
          <w:gridAfter w:val="2"/>
          <w:wAfter w:w="296" w:type="dxa"/>
          <w:cantSplit/>
          <w:trHeight w:val="748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6B9FD444" w14:textId="77777777" w:rsidR="00796EB1" w:rsidRPr="00A909FD" w:rsidRDefault="00796EB1" w:rsidP="00796EB1">
            <w:pPr>
              <w:pStyle w:val="1"/>
            </w:pPr>
          </w:p>
        </w:tc>
        <w:tc>
          <w:tcPr>
            <w:tcW w:w="1218" w:type="dxa"/>
            <w:vMerge w:val="restart"/>
            <w:tcBorders>
              <w:top w:val="dotted" w:sz="4" w:space="0" w:color="auto"/>
            </w:tcBorders>
            <w:vAlign w:val="center"/>
          </w:tcPr>
          <w:p w14:paraId="6D9F1416" w14:textId="77777777" w:rsidR="00796EB1" w:rsidRPr="00A909FD" w:rsidRDefault="00796EB1" w:rsidP="00796EB1">
            <w:pPr>
              <w:pStyle w:val="1"/>
              <w:jc w:val="distribute"/>
            </w:pPr>
            <w:r w:rsidRPr="00A909FD">
              <w:rPr>
                <w:rFonts w:hint="eastAsia"/>
              </w:rPr>
              <w:t>氏名</w:t>
            </w:r>
          </w:p>
        </w:tc>
        <w:tc>
          <w:tcPr>
            <w:tcW w:w="2576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14:paraId="0AD272AD" w14:textId="77777777" w:rsidR="00796EB1" w:rsidRPr="00C9160E" w:rsidRDefault="00EF67E3" w:rsidP="00405842">
            <w:pPr>
              <w:pStyle w:val="1"/>
              <w:ind w:leftChars="200" w:left="701" w:hangingChars="100" w:hanging="281"/>
              <w:rPr>
                <w:b/>
                <w:szCs w:val="21"/>
              </w:rPr>
            </w:pPr>
            <w:r>
              <w:rPr>
                <w:rFonts w:hint="eastAsia"/>
                <w:b/>
                <w:noProof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09FCC26" wp14:editId="7D6799A1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465455</wp:posOffset>
                      </wp:positionV>
                      <wp:extent cx="1882140" cy="601980"/>
                      <wp:effectExtent l="38100" t="38100" r="22860" b="2667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82140" cy="6019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FB16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107.8pt;margin-top:36.65pt;width:148.2pt;height:47.4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" strokecolor="#4579b8 [3044]">
                      <v:stroke endarrow="block"/>
                    </v:shape>
                  </w:pict>
                </mc:Fallback>
              </mc:AlternateContent>
            </w:r>
            <w:r w:rsidR="00405842">
              <w:rPr>
                <w:b/>
                <w:sz w:val="28"/>
                <w:szCs w:val="21"/>
              </w:rPr>
              <w:br/>
            </w:r>
            <w:r w:rsidR="00796EB1" w:rsidRPr="00787C1B">
              <w:rPr>
                <w:rFonts w:hint="eastAsia"/>
                <w:b/>
                <w:sz w:val="28"/>
                <w:szCs w:val="21"/>
              </w:rPr>
              <w:t>広　　島</w:t>
            </w:r>
          </w:p>
        </w:tc>
        <w:tc>
          <w:tcPr>
            <w:tcW w:w="2552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14:paraId="468612DD" w14:textId="77777777" w:rsidR="00796EB1" w:rsidRPr="00C9160E" w:rsidRDefault="00796EB1" w:rsidP="00796EB1">
            <w:pPr>
              <w:pStyle w:val="1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787C1B">
              <w:rPr>
                <w:rFonts w:hint="eastAsia"/>
                <w:b/>
                <w:sz w:val="28"/>
                <w:szCs w:val="21"/>
              </w:rPr>
              <w:t>花　　子</w:t>
            </w:r>
          </w:p>
        </w:tc>
        <w:tc>
          <w:tcPr>
            <w:tcW w:w="499" w:type="dxa"/>
            <w:gridSpan w:val="2"/>
            <w:vMerge/>
            <w:tcBorders>
              <w:top w:val="nil"/>
              <w:right w:val="nil"/>
            </w:tcBorders>
            <w:vAlign w:val="center"/>
          </w:tcPr>
          <w:p w14:paraId="208E9515" w14:textId="77777777" w:rsidR="00796EB1" w:rsidRPr="00A909FD" w:rsidRDefault="00796EB1" w:rsidP="00796EB1">
            <w:pPr>
              <w:pStyle w:val="1"/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</w:tcBorders>
          </w:tcPr>
          <w:p w14:paraId="18FA1695" w14:textId="77777777" w:rsidR="00796EB1" w:rsidRPr="00A909FD" w:rsidRDefault="00796EB1" w:rsidP="00796EB1">
            <w:pPr>
              <w:pStyle w:val="1"/>
            </w:pPr>
          </w:p>
        </w:tc>
        <w:tc>
          <w:tcPr>
            <w:tcW w:w="954" w:type="dxa"/>
            <w:gridSpan w:val="3"/>
            <w:vMerge w:val="restart"/>
            <w:vAlign w:val="center"/>
          </w:tcPr>
          <w:p w14:paraId="4D40FE56" w14:textId="77777777" w:rsidR="00796EB1" w:rsidRPr="00A909FD" w:rsidRDefault="00796EB1" w:rsidP="00796EB1">
            <w:pPr>
              <w:pStyle w:val="1"/>
              <w:jc w:val="distribute"/>
            </w:pPr>
            <w:r w:rsidRPr="00A909FD">
              <w:rPr>
                <w:rFonts w:hint="eastAsia"/>
              </w:rPr>
              <w:t>性別</w:t>
            </w:r>
          </w:p>
        </w:tc>
        <w:tc>
          <w:tcPr>
            <w:tcW w:w="940" w:type="dxa"/>
            <w:gridSpan w:val="2"/>
            <w:vAlign w:val="center"/>
          </w:tcPr>
          <w:p w14:paraId="516A0986" w14:textId="77777777" w:rsidR="00796EB1" w:rsidRPr="00A909FD" w:rsidRDefault="00796EB1" w:rsidP="00796EB1">
            <w:pPr>
              <w:pStyle w:val="1"/>
              <w:jc w:val="center"/>
            </w:pPr>
            <w:r w:rsidRPr="00A909FD">
              <w:rPr>
                <w:rFonts w:hint="eastAsia"/>
              </w:rPr>
              <w:t>男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6BFC432D" w14:textId="77777777" w:rsidR="00796EB1" w:rsidRPr="00A909FD" w:rsidRDefault="00796EB1" w:rsidP="00796EB1">
            <w:pPr>
              <w:pStyle w:val="1"/>
            </w:pPr>
          </w:p>
        </w:tc>
      </w:tr>
      <w:tr w:rsidR="00796EB1" w:rsidRPr="00A909FD" w14:paraId="5B631BBA" w14:textId="77777777" w:rsidTr="00997382">
        <w:trPr>
          <w:gridAfter w:val="2"/>
          <w:wAfter w:w="296" w:type="dxa"/>
          <w:cantSplit/>
          <w:trHeight w:val="273"/>
        </w:trPr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14:paraId="6199A485" w14:textId="77777777" w:rsidR="00796EB1" w:rsidRPr="00A909FD" w:rsidRDefault="00796EB1" w:rsidP="00796EB1">
            <w:pPr>
              <w:pStyle w:val="1"/>
            </w:pPr>
          </w:p>
        </w:tc>
        <w:tc>
          <w:tcPr>
            <w:tcW w:w="1218" w:type="dxa"/>
            <w:vMerge/>
            <w:vAlign w:val="center"/>
          </w:tcPr>
          <w:p w14:paraId="5E497F72" w14:textId="77777777" w:rsidR="00796EB1" w:rsidRPr="00A909FD" w:rsidRDefault="00796EB1" w:rsidP="00796EB1">
            <w:pPr>
              <w:pStyle w:val="1"/>
              <w:jc w:val="distribute"/>
            </w:pPr>
          </w:p>
        </w:tc>
        <w:tc>
          <w:tcPr>
            <w:tcW w:w="2576" w:type="dxa"/>
            <w:gridSpan w:val="5"/>
            <w:vMerge/>
            <w:tcBorders>
              <w:bottom w:val="dotted" w:sz="4" w:space="0" w:color="auto"/>
            </w:tcBorders>
            <w:vAlign w:val="center"/>
          </w:tcPr>
          <w:p w14:paraId="44AB1F4A" w14:textId="77777777" w:rsidR="00796EB1" w:rsidRPr="00A909FD" w:rsidRDefault="00796EB1" w:rsidP="00796EB1">
            <w:pPr>
              <w:pStyle w:val="1"/>
            </w:pPr>
          </w:p>
        </w:tc>
        <w:tc>
          <w:tcPr>
            <w:tcW w:w="2552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14:paraId="73DC42C8" w14:textId="77777777" w:rsidR="00796EB1" w:rsidRPr="00A909FD" w:rsidRDefault="00796EB1" w:rsidP="00796EB1">
            <w:pPr>
              <w:pStyle w:val="1"/>
            </w:pPr>
          </w:p>
        </w:tc>
        <w:tc>
          <w:tcPr>
            <w:tcW w:w="499" w:type="dxa"/>
            <w:gridSpan w:val="2"/>
            <w:vMerge/>
            <w:tcBorders>
              <w:top w:val="nil"/>
              <w:right w:val="nil"/>
            </w:tcBorders>
            <w:vAlign w:val="center"/>
          </w:tcPr>
          <w:p w14:paraId="63FAD7E2" w14:textId="77777777" w:rsidR="00796EB1" w:rsidRPr="00A909FD" w:rsidRDefault="00796EB1" w:rsidP="00796EB1">
            <w:pPr>
              <w:pStyle w:val="1"/>
            </w:pPr>
          </w:p>
        </w:tc>
        <w:tc>
          <w:tcPr>
            <w:tcW w:w="254" w:type="dxa"/>
            <w:vMerge w:val="restart"/>
            <w:tcBorders>
              <w:top w:val="nil"/>
              <w:left w:val="nil"/>
            </w:tcBorders>
          </w:tcPr>
          <w:p w14:paraId="2938E23A" w14:textId="77777777" w:rsidR="00796EB1" w:rsidRPr="00A909FD" w:rsidRDefault="00796EB1" w:rsidP="00796EB1">
            <w:pPr>
              <w:pStyle w:val="1"/>
            </w:pPr>
          </w:p>
        </w:tc>
        <w:tc>
          <w:tcPr>
            <w:tcW w:w="954" w:type="dxa"/>
            <w:gridSpan w:val="3"/>
            <w:vMerge/>
          </w:tcPr>
          <w:p w14:paraId="064B9ED8" w14:textId="77777777" w:rsidR="00796EB1" w:rsidRPr="00A909FD" w:rsidRDefault="00796EB1" w:rsidP="00796EB1">
            <w:pPr>
              <w:pStyle w:val="1"/>
            </w:pPr>
          </w:p>
        </w:tc>
        <w:tc>
          <w:tcPr>
            <w:tcW w:w="940" w:type="dxa"/>
            <w:gridSpan w:val="2"/>
            <w:vMerge w:val="restart"/>
            <w:vAlign w:val="center"/>
          </w:tcPr>
          <w:p w14:paraId="1E197ACB" w14:textId="77777777" w:rsidR="00796EB1" w:rsidRPr="00A909FD" w:rsidRDefault="00796EB1" w:rsidP="00796EB1">
            <w:pPr>
              <w:pStyle w:val="1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7DAECD" wp14:editId="12A7A4F3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-30480</wp:posOffset>
                      </wp:positionV>
                      <wp:extent cx="236220" cy="214630"/>
                      <wp:effectExtent l="0" t="0" r="11430" b="13970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0F8885" id="円/楕円 21" o:spid="_x0000_s1026" style="position:absolute;left:0;text-align:left;margin-left:10.55pt;margin-top:-2.4pt;width:18.6pt;height:1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" filled="f" strokecolor="black [3213]"/>
                  </w:pict>
                </mc:Fallback>
              </mc:AlternateContent>
            </w:r>
            <w:r w:rsidRPr="00A909FD">
              <w:rPr>
                <w:rFonts w:hint="eastAsia"/>
              </w:rPr>
              <w:t>女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52888BAC" w14:textId="77777777" w:rsidR="00796EB1" w:rsidRPr="00A909FD" w:rsidRDefault="00796EB1" w:rsidP="00796EB1">
            <w:pPr>
              <w:pStyle w:val="1"/>
            </w:pPr>
          </w:p>
        </w:tc>
      </w:tr>
      <w:tr w:rsidR="00796EB1" w:rsidRPr="00A909FD" w14:paraId="4E57141E" w14:textId="77777777" w:rsidTr="00997382">
        <w:trPr>
          <w:gridAfter w:val="2"/>
          <w:wAfter w:w="296" w:type="dxa"/>
          <w:cantSplit/>
          <w:trHeight w:val="360"/>
        </w:trPr>
        <w:tc>
          <w:tcPr>
            <w:tcW w:w="218" w:type="dxa"/>
            <w:vMerge/>
            <w:tcBorders>
              <w:left w:val="nil"/>
              <w:bottom w:val="nil"/>
            </w:tcBorders>
          </w:tcPr>
          <w:p w14:paraId="042B8B09" w14:textId="77777777" w:rsidR="00796EB1" w:rsidRPr="00A909FD" w:rsidRDefault="00796EB1" w:rsidP="00796EB1">
            <w:pPr>
              <w:pStyle w:val="1"/>
            </w:pPr>
          </w:p>
        </w:tc>
        <w:tc>
          <w:tcPr>
            <w:tcW w:w="1218" w:type="dxa"/>
            <w:vMerge/>
            <w:vAlign w:val="center"/>
          </w:tcPr>
          <w:p w14:paraId="1581914B" w14:textId="77777777" w:rsidR="00796EB1" w:rsidRPr="00A909FD" w:rsidRDefault="00796EB1" w:rsidP="00796EB1">
            <w:pPr>
              <w:pStyle w:val="1"/>
              <w:jc w:val="distribute"/>
            </w:pPr>
          </w:p>
        </w:tc>
        <w:tc>
          <w:tcPr>
            <w:tcW w:w="2576" w:type="dxa"/>
            <w:gridSpan w:val="5"/>
            <w:tcBorders>
              <w:top w:val="dotted" w:sz="4" w:space="0" w:color="auto"/>
            </w:tcBorders>
            <w:vAlign w:val="center"/>
          </w:tcPr>
          <w:p w14:paraId="26AFA67E" w14:textId="77777777" w:rsidR="00796EB1" w:rsidRDefault="00796EB1" w:rsidP="00796EB1">
            <w:pPr>
              <w:pStyle w:val="1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A909FD">
              <w:rPr>
                <w:rFonts w:hint="eastAsia"/>
                <w:sz w:val="18"/>
              </w:rPr>
              <w:t>旧姓</w:t>
            </w:r>
            <w:r>
              <w:rPr>
                <w:rFonts w:hint="eastAsia"/>
                <w:sz w:val="18"/>
              </w:rPr>
              <w:t>）</w:t>
            </w:r>
          </w:p>
          <w:p w14:paraId="3B92E4C0" w14:textId="77777777" w:rsidR="00796EB1" w:rsidRPr="00A909FD" w:rsidRDefault="00796EB1" w:rsidP="00796EB1">
            <w:pPr>
              <w:pStyle w:val="1"/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</w:tcBorders>
            <w:vAlign w:val="center"/>
          </w:tcPr>
          <w:p w14:paraId="0D5E5D57" w14:textId="77777777" w:rsidR="00796EB1" w:rsidRPr="00A909FD" w:rsidRDefault="00405842" w:rsidP="00796EB1">
            <w:pPr>
              <w:pStyle w:val="1"/>
            </w:pPr>
            <w:r>
              <w:rPr>
                <w:rFonts w:hint="eastAsia"/>
                <w:b/>
                <w:noProof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46FB3C7" wp14:editId="0C50A74C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-205105</wp:posOffset>
                      </wp:positionV>
                      <wp:extent cx="706120" cy="617220"/>
                      <wp:effectExtent l="38100" t="38100" r="17780" b="30480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06120" cy="6172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67F61" id="直線矢印コネクタ 15" o:spid="_x0000_s1026" type="#_x0000_t32" style="position:absolute;left:0;text-align:left;margin-left:70.6pt;margin-top:-16.15pt;width:55.6pt;height:48.6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99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782F7FEF" w14:textId="77777777" w:rsidR="00796EB1" w:rsidRPr="00A909FD" w:rsidRDefault="00796EB1" w:rsidP="00796EB1">
            <w:pPr>
              <w:pStyle w:val="1"/>
            </w:pPr>
          </w:p>
        </w:tc>
        <w:tc>
          <w:tcPr>
            <w:tcW w:w="254" w:type="dxa"/>
            <w:vMerge/>
            <w:tcBorders>
              <w:left w:val="nil"/>
              <w:bottom w:val="nil"/>
            </w:tcBorders>
          </w:tcPr>
          <w:p w14:paraId="514BEFE8" w14:textId="77777777" w:rsidR="00796EB1" w:rsidRPr="00A909FD" w:rsidRDefault="00796EB1" w:rsidP="00796EB1">
            <w:pPr>
              <w:pStyle w:val="1"/>
            </w:pPr>
          </w:p>
        </w:tc>
        <w:tc>
          <w:tcPr>
            <w:tcW w:w="954" w:type="dxa"/>
            <w:gridSpan w:val="3"/>
            <w:vMerge/>
          </w:tcPr>
          <w:p w14:paraId="693F6953" w14:textId="77777777" w:rsidR="00796EB1" w:rsidRPr="00A909FD" w:rsidRDefault="00796EB1" w:rsidP="00796EB1">
            <w:pPr>
              <w:pStyle w:val="1"/>
            </w:pPr>
          </w:p>
        </w:tc>
        <w:tc>
          <w:tcPr>
            <w:tcW w:w="940" w:type="dxa"/>
            <w:gridSpan w:val="2"/>
            <w:vMerge/>
            <w:vAlign w:val="center"/>
          </w:tcPr>
          <w:p w14:paraId="40B89162" w14:textId="77777777" w:rsidR="00796EB1" w:rsidRPr="00A909FD" w:rsidRDefault="00796EB1" w:rsidP="00796EB1">
            <w:pPr>
              <w:pStyle w:val="1"/>
              <w:jc w:val="center"/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14:paraId="03AE3C97" w14:textId="77777777" w:rsidR="00796EB1" w:rsidRPr="00A909FD" w:rsidRDefault="00796EB1" w:rsidP="00796EB1">
            <w:pPr>
              <w:pStyle w:val="1"/>
            </w:pPr>
          </w:p>
        </w:tc>
      </w:tr>
      <w:tr w:rsidR="00796EB1" w:rsidRPr="00A909FD" w14:paraId="58C2705B" w14:textId="77777777" w:rsidTr="00997382">
        <w:trPr>
          <w:cantSplit/>
          <w:trHeight w:val="459"/>
        </w:trPr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7DABA3A1" w14:textId="77777777" w:rsidR="00796EB1" w:rsidRPr="00A909FD" w:rsidRDefault="00796EB1" w:rsidP="00796EB1">
            <w:pPr>
              <w:pStyle w:val="1"/>
            </w:pPr>
          </w:p>
        </w:tc>
        <w:tc>
          <w:tcPr>
            <w:tcW w:w="1218" w:type="dxa"/>
            <w:vAlign w:val="center"/>
          </w:tcPr>
          <w:p w14:paraId="3CB1446F" w14:textId="77777777" w:rsidR="00796EB1" w:rsidRPr="00A909FD" w:rsidRDefault="00796EB1" w:rsidP="00796EB1">
            <w:pPr>
              <w:pStyle w:val="1"/>
              <w:jc w:val="distribute"/>
            </w:pPr>
            <w:r w:rsidRPr="00A909FD">
              <w:rPr>
                <w:rFonts w:hint="eastAsia"/>
              </w:rPr>
              <w:t>通称名</w:t>
            </w:r>
          </w:p>
        </w:tc>
        <w:tc>
          <w:tcPr>
            <w:tcW w:w="2576" w:type="dxa"/>
            <w:gridSpan w:val="5"/>
            <w:vAlign w:val="center"/>
          </w:tcPr>
          <w:p w14:paraId="779B345B" w14:textId="77777777" w:rsidR="00796EB1" w:rsidRPr="00A909FD" w:rsidRDefault="0030050C" w:rsidP="00796EB1">
            <w:pPr>
              <w:pStyle w:val="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D2EC576" wp14:editId="5659F1D8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153035</wp:posOffset>
                      </wp:positionV>
                      <wp:extent cx="1958340" cy="693420"/>
                      <wp:effectExtent l="38100" t="38100" r="22860" b="3048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58340" cy="693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484CB" id="直線矢印コネクタ 18" o:spid="_x0000_s1026" type="#_x0000_t32" style="position:absolute;left:0;text-align:left;margin-left:102.4pt;margin-top:12.05pt;width:154.2pt;height:54.6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52" w:type="dxa"/>
            <w:gridSpan w:val="3"/>
            <w:vAlign w:val="center"/>
          </w:tcPr>
          <w:p w14:paraId="183485B1" w14:textId="77777777" w:rsidR="00796EB1" w:rsidRPr="00A909FD" w:rsidRDefault="00796EB1" w:rsidP="00796EB1">
            <w:pPr>
              <w:pStyle w:val="1"/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14:paraId="31F989E1" w14:textId="77777777" w:rsidR="00796EB1" w:rsidRPr="00A909FD" w:rsidRDefault="00EF67E3" w:rsidP="00796EB1">
            <w:pPr>
              <w:pStyle w:val="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39FCB3A" wp14:editId="34444F2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43815</wp:posOffset>
                      </wp:positionV>
                      <wp:extent cx="1813560" cy="746760"/>
                      <wp:effectExtent l="0" t="0" r="15240" b="1524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3560" cy="746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D49B28" w14:textId="77777777" w:rsidR="00796EB1" w:rsidRPr="00C66B2A" w:rsidRDefault="00796EB1" w:rsidP="00796EB1">
                                  <w:pPr>
                                    <w:rPr>
                                      <w:b/>
                                    </w:rPr>
                                  </w:pPr>
                                  <w:r w:rsidRPr="00C66B2A">
                                    <w:rPr>
                                      <w:rFonts w:hint="eastAsia"/>
                                      <w:b/>
                                    </w:rPr>
                                    <w:t>氏名</w:t>
                                  </w:r>
                                  <w:r w:rsidRPr="00C66B2A">
                                    <w:rPr>
                                      <w:b/>
                                    </w:rPr>
                                    <w:t>は</w:t>
                                  </w:r>
                                  <w:r w:rsidRPr="00C66B2A">
                                    <w:rPr>
                                      <w:rFonts w:hint="eastAsia"/>
                                      <w:b/>
                                    </w:rPr>
                                    <w:t>戸籍の</w:t>
                                  </w:r>
                                  <w:r w:rsidRPr="00C66B2A">
                                    <w:rPr>
                                      <w:b/>
                                    </w:rPr>
                                    <w:t>とおり</w:t>
                                  </w:r>
                                  <w:r w:rsidRPr="00C66B2A">
                                    <w:rPr>
                                      <w:rFonts w:hint="eastAsia"/>
                                      <w:b/>
                                    </w:rPr>
                                    <w:t>記載</w:t>
                                  </w:r>
                                  <w:r w:rsidRPr="00C66B2A">
                                    <w:rPr>
                                      <w:b/>
                                    </w:rPr>
                                    <w:t>し</w:t>
                                  </w:r>
                                  <w:r w:rsidRPr="00C66B2A">
                                    <w:rPr>
                                      <w:rFonts w:hint="eastAsia"/>
                                      <w:b/>
                                    </w:rPr>
                                    <w:t>，略字などは</w:t>
                                  </w:r>
                                  <w:r w:rsidRPr="00C66B2A">
                                    <w:rPr>
                                      <w:b/>
                                    </w:rPr>
                                    <w:t>使用しないで</w:t>
                                  </w:r>
                                  <w:r w:rsidRPr="00C66B2A">
                                    <w:rPr>
                                      <w:rFonts w:hint="eastAsia"/>
                                      <w:b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14E2D" id="テキスト ボックス 13" o:spid="_x0000_s1032" type="#_x0000_t202" style="position:absolute;left:0;text-align:left;margin-left:-.6pt;margin-top:3.45pt;width:142.8pt;height:5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" fillcolor="white [3201]" strokeweight=".5pt">
                      <v:textbox>
                        <w:txbxContent>
                          <w:p w:rsidR="00796EB1" w:rsidRPr="00C66B2A" w:rsidRDefault="00796EB1" w:rsidP="00796EB1">
                            <w:pPr>
                              <w:rPr>
                                <w:b/>
                              </w:rPr>
                            </w:pPr>
                            <w:r w:rsidRPr="00C66B2A">
                              <w:rPr>
                                <w:rFonts w:hint="eastAsia"/>
                                <w:b/>
                              </w:rPr>
                              <w:t>氏名</w:t>
                            </w:r>
                            <w:r w:rsidRPr="00C66B2A">
                              <w:rPr>
                                <w:b/>
                              </w:rPr>
                              <w:t>は</w:t>
                            </w:r>
                            <w:r w:rsidRPr="00C66B2A">
                              <w:rPr>
                                <w:rFonts w:hint="eastAsia"/>
                                <w:b/>
                              </w:rPr>
                              <w:t>戸籍の</w:t>
                            </w:r>
                            <w:r w:rsidRPr="00C66B2A">
                              <w:rPr>
                                <w:b/>
                              </w:rPr>
                              <w:t>とおり</w:t>
                            </w:r>
                            <w:r w:rsidRPr="00C66B2A">
                              <w:rPr>
                                <w:rFonts w:hint="eastAsia"/>
                                <w:b/>
                              </w:rPr>
                              <w:t>記載</w:t>
                            </w:r>
                            <w:r w:rsidRPr="00C66B2A">
                              <w:rPr>
                                <w:b/>
                              </w:rPr>
                              <w:t>し</w:t>
                            </w:r>
                            <w:r w:rsidRPr="00C66B2A">
                              <w:rPr>
                                <w:rFonts w:hint="eastAsia"/>
                                <w:b/>
                              </w:rPr>
                              <w:t>，略字などは</w:t>
                            </w:r>
                            <w:r w:rsidRPr="00C66B2A">
                              <w:rPr>
                                <w:b/>
                              </w:rPr>
                              <w:t>使用しないで</w:t>
                            </w:r>
                            <w:r w:rsidRPr="00C66B2A">
                              <w:rPr>
                                <w:rFonts w:hint="eastAsia"/>
                                <w:b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2B4784" w14:textId="77777777" w:rsidR="00796EB1" w:rsidRPr="00A909FD" w:rsidRDefault="00796EB1" w:rsidP="00796EB1">
            <w:pPr>
              <w:pStyle w:val="1"/>
            </w:pPr>
          </w:p>
        </w:tc>
        <w:tc>
          <w:tcPr>
            <w:tcW w:w="630" w:type="dxa"/>
            <w:gridSpan w:val="2"/>
            <w:tcBorders>
              <w:left w:val="nil"/>
              <w:bottom w:val="nil"/>
              <w:right w:val="nil"/>
            </w:tcBorders>
          </w:tcPr>
          <w:p w14:paraId="1063776F" w14:textId="77777777" w:rsidR="00796EB1" w:rsidRPr="00A909FD" w:rsidRDefault="00796EB1" w:rsidP="00796EB1">
            <w:pPr>
              <w:pStyle w:val="1"/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9A70E" w14:textId="77777777" w:rsidR="00796EB1" w:rsidRPr="00A909FD" w:rsidRDefault="00796EB1" w:rsidP="00796EB1">
            <w:pPr>
              <w:pStyle w:val="1"/>
              <w:jc w:val="center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68BA93BC" w14:textId="77777777" w:rsidR="00796EB1" w:rsidRPr="00A909FD" w:rsidRDefault="00796EB1" w:rsidP="00796EB1">
            <w:pPr>
              <w:pStyle w:val="1"/>
            </w:pPr>
          </w:p>
        </w:tc>
      </w:tr>
      <w:tr w:rsidR="00796EB1" w:rsidRPr="00A909FD" w14:paraId="32FFDDA7" w14:textId="77777777" w:rsidTr="00997382">
        <w:trPr>
          <w:gridAfter w:val="2"/>
          <w:wAfter w:w="296" w:type="dxa"/>
          <w:cantSplit/>
        </w:trPr>
        <w:tc>
          <w:tcPr>
            <w:tcW w:w="942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65D43D4" w14:textId="77777777" w:rsidR="00796EB1" w:rsidRPr="00A909FD" w:rsidRDefault="00796EB1" w:rsidP="00796EB1">
            <w:pPr>
              <w:pStyle w:val="1"/>
              <w:rPr>
                <w:sz w:val="10"/>
              </w:rPr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796EB1" w:rsidRPr="00A909FD" w14:paraId="50CFB96C" w14:textId="77777777" w:rsidTr="00997382">
        <w:trPr>
          <w:gridAfter w:val="9"/>
          <w:wAfter w:w="2662" w:type="dxa"/>
          <w:cantSplit/>
        </w:trPr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1CE72E01" w14:textId="77777777" w:rsidR="00796EB1" w:rsidRPr="00A909FD" w:rsidRDefault="00796EB1" w:rsidP="00796EB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14:paraId="6BDCAA23" w14:textId="77777777" w:rsidR="00796EB1" w:rsidRPr="00A909FD" w:rsidRDefault="00796EB1" w:rsidP="00796EB1">
            <w:pPr>
              <w:pStyle w:val="1"/>
              <w:jc w:val="center"/>
            </w:pPr>
            <w:r w:rsidRPr="00A909FD">
              <w:rPr>
                <w:rFonts w:hint="eastAsia"/>
              </w:rPr>
              <w:t>生年月日</w:t>
            </w:r>
          </w:p>
        </w:tc>
        <w:tc>
          <w:tcPr>
            <w:tcW w:w="1270" w:type="dxa"/>
            <w:gridSpan w:val="3"/>
            <w:tcBorders>
              <w:right w:val="nil"/>
            </w:tcBorders>
            <w:vAlign w:val="center"/>
          </w:tcPr>
          <w:p w14:paraId="0B77EF63" w14:textId="77777777" w:rsidR="00796EB1" w:rsidRPr="00A909FD" w:rsidRDefault="00796EB1" w:rsidP="00796EB1">
            <w:pPr>
              <w:pStyle w:val="1"/>
              <w:spacing w:line="240" w:lineRule="atLeast"/>
              <w:rPr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9D7844" wp14:editId="231B8E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86995</wp:posOffset>
                      </wp:positionV>
                      <wp:extent cx="236220" cy="236220"/>
                      <wp:effectExtent l="0" t="0" r="11430" b="1143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362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14D4DF" id="円/楕円 8" o:spid="_x0000_s1026" style="position:absolute;left:0;text-align:left;margin-left:0;margin-top:6.85pt;width:18.6pt;height:1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" filled="f" strokecolor="black [3213]"/>
                  </w:pict>
                </mc:Fallback>
              </mc:AlternateContent>
            </w:r>
            <w:r w:rsidRPr="00A909FD">
              <w:rPr>
                <w:rFonts w:hint="eastAsia"/>
                <w:sz w:val="18"/>
              </w:rPr>
              <w:t>昭和</w:t>
            </w:r>
          </w:p>
          <w:p w14:paraId="13276762" w14:textId="77777777" w:rsidR="00796EB1" w:rsidRPr="00A909FD" w:rsidRDefault="00796EB1" w:rsidP="00796EB1">
            <w:pPr>
              <w:pStyle w:val="1"/>
              <w:spacing w:line="240" w:lineRule="atLeast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平成</w:t>
            </w:r>
          </w:p>
          <w:p w14:paraId="69B5D9D7" w14:textId="77777777" w:rsidR="00796EB1" w:rsidRPr="00A909FD" w:rsidRDefault="00796EB1" w:rsidP="00796EB1">
            <w:pPr>
              <w:pStyle w:val="1"/>
              <w:spacing w:line="240" w:lineRule="atLeast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令和</w:t>
            </w:r>
          </w:p>
          <w:p w14:paraId="0072F2A3" w14:textId="77777777" w:rsidR="00796EB1" w:rsidRPr="00A909FD" w:rsidRDefault="00796EB1" w:rsidP="00796EB1">
            <w:pPr>
              <w:pStyle w:val="1"/>
              <w:spacing w:line="240" w:lineRule="atLeast"/>
            </w:pPr>
            <w:r w:rsidRPr="00A909FD">
              <w:rPr>
                <w:rFonts w:hint="eastAsia"/>
                <w:sz w:val="18"/>
              </w:rPr>
              <w:t>西暦</w:t>
            </w:r>
          </w:p>
        </w:tc>
        <w:tc>
          <w:tcPr>
            <w:tcW w:w="3858" w:type="dxa"/>
            <w:gridSpan w:val="5"/>
            <w:tcBorders>
              <w:left w:val="nil"/>
            </w:tcBorders>
            <w:vAlign w:val="center"/>
          </w:tcPr>
          <w:p w14:paraId="54D30F69" w14:textId="77777777" w:rsidR="00796EB1" w:rsidRPr="00A909FD" w:rsidRDefault="00796EB1" w:rsidP="00796EB1">
            <w:pPr>
              <w:pStyle w:val="1"/>
            </w:pPr>
            <w:r w:rsidRPr="00787C1B">
              <w:rPr>
                <w:rFonts w:hint="eastAsia"/>
                <w:b/>
              </w:rPr>
              <w:t>○○</w:t>
            </w:r>
            <w:r w:rsidRPr="00A909FD">
              <w:rPr>
                <w:rFonts w:hint="eastAsia"/>
              </w:rPr>
              <w:t xml:space="preserve">年　　</w:t>
            </w:r>
            <w:r w:rsidRPr="00787C1B">
              <w:rPr>
                <w:rFonts w:hint="eastAsia"/>
                <w:b/>
              </w:rPr>
              <w:t>○○</w:t>
            </w:r>
            <w:r w:rsidRPr="00A909FD">
              <w:rPr>
                <w:rFonts w:hint="eastAsia"/>
              </w:rPr>
              <w:t xml:space="preserve">月　　</w:t>
            </w:r>
            <w:r w:rsidRPr="00787C1B">
              <w:rPr>
                <w:rFonts w:hint="eastAsia"/>
                <w:b/>
              </w:rPr>
              <w:t>○○</w:t>
            </w:r>
            <w:r w:rsidRPr="00A909FD">
              <w:rPr>
                <w:rFonts w:hint="eastAsia"/>
              </w:rPr>
              <w:t>日</w:t>
            </w:r>
          </w:p>
        </w:tc>
        <w:tc>
          <w:tcPr>
            <w:tcW w:w="499" w:type="dxa"/>
            <w:gridSpan w:val="2"/>
            <w:tcBorders>
              <w:top w:val="nil"/>
              <w:bottom w:val="nil"/>
              <w:right w:val="nil"/>
            </w:tcBorders>
          </w:tcPr>
          <w:p w14:paraId="400311D4" w14:textId="77777777" w:rsidR="00796EB1" w:rsidRPr="00A909FD" w:rsidRDefault="00796EB1" w:rsidP="00796EB1">
            <w:pPr>
              <w:pStyle w:val="1"/>
            </w:pPr>
          </w:p>
        </w:tc>
      </w:tr>
      <w:tr w:rsidR="00796EB1" w:rsidRPr="00A909FD" w14:paraId="474FE4B8" w14:textId="77777777" w:rsidTr="00997382">
        <w:trPr>
          <w:gridAfter w:val="2"/>
          <w:wAfter w:w="296" w:type="dxa"/>
          <w:cantSplit/>
          <w:trHeight w:val="500"/>
        </w:trPr>
        <w:tc>
          <w:tcPr>
            <w:tcW w:w="942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9420B" w14:textId="77777777" w:rsidR="00796EB1" w:rsidRDefault="00796EB1" w:rsidP="00796EB1">
            <w:pPr>
              <w:pStyle w:val="1"/>
              <w:ind w:firstLineChars="100" w:firstLine="210"/>
            </w:pPr>
          </w:p>
          <w:p w14:paraId="1A3789B9" w14:textId="77777777" w:rsidR="00796EB1" w:rsidRDefault="00796EB1" w:rsidP="00796EB1">
            <w:pPr>
              <w:pStyle w:val="1"/>
              <w:ind w:rightChars="3412" w:right="7165" w:firstLineChars="100" w:firstLine="210"/>
            </w:pPr>
            <w:r>
              <w:rPr>
                <w:rFonts w:hint="eastAsia"/>
              </w:rPr>
              <w:t>広 島 県 知 事 様</w:t>
            </w:r>
          </w:p>
          <w:p w14:paraId="5FAB3CFF" w14:textId="77777777" w:rsidR="00796EB1" w:rsidRPr="00A909FD" w:rsidRDefault="00796EB1" w:rsidP="00796EB1">
            <w:pPr>
              <w:pStyle w:val="1"/>
              <w:ind w:firstLineChars="100" w:firstLine="210"/>
            </w:pPr>
          </w:p>
        </w:tc>
      </w:tr>
    </w:tbl>
    <w:p w14:paraId="5F0637C4" w14:textId="77777777" w:rsidR="00192056" w:rsidRPr="00A909FD" w:rsidRDefault="00192056" w:rsidP="00997382">
      <w:pPr>
        <w:pStyle w:val="1"/>
        <w:ind w:leftChars="100" w:left="210" w:firstLineChars="100" w:firstLine="180"/>
        <w:rPr>
          <w:sz w:val="18"/>
          <w:szCs w:val="21"/>
        </w:rPr>
      </w:pPr>
      <w:r w:rsidRPr="00A909FD">
        <w:rPr>
          <w:rFonts w:hint="eastAsia"/>
          <w:sz w:val="18"/>
          <w:szCs w:val="21"/>
        </w:rPr>
        <w:t xml:space="preserve">備考　</w:t>
      </w:r>
      <w:r w:rsidR="00133A9F">
        <w:rPr>
          <w:rFonts w:hint="eastAsia"/>
          <w:sz w:val="18"/>
          <w:szCs w:val="21"/>
        </w:rPr>
        <w:t>１</w:t>
      </w:r>
      <w:r w:rsidR="00133A9F" w:rsidRPr="00A909FD">
        <w:rPr>
          <w:rFonts w:hint="eastAsia"/>
          <w:sz w:val="18"/>
          <w:szCs w:val="21"/>
        </w:rPr>
        <w:t xml:space="preserve">　該当する不動文字を○で囲むこと</w:t>
      </w:r>
      <w:r w:rsidR="00133A9F">
        <w:rPr>
          <w:rFonts w:hint="eastAsia"/>
          <w:sz w:val="18"/>
          <w:szCs w:val="21"/>
        </w:rPr>
        <w:t>。</w:t>
      </w:r>
    </w:p>
    <w:p w14:paraId="0C963AA4" w14:textId="77777777" w:rsidR="00192056" w:rsidRPr="00A909FD" w:rsidRDefault="00192056" w:rsidP="00997382">
      <w:pPr>
        <w:pStyle w:val="1"/>
        <w:ind w:leftChars="100" w:left="210" w:firstLineChars="100" w:firstLine="180"/>
        <w:rPr>
          <w:sz w:val="18"/>
          <w:szCs w:val="21"/>
        </w:rPr>
      </w:pPr>
      <w:r w:rsidRPr="00A909FD">
        <w:rPr>
          <w:rFonts w:hint="eastAsia"/>
          <w:sz w:val="18"/>
          <w:szCs w:val="21"/>
        </w:rPr>
        <w:t xml:space="preserve">　　　</w:t>
      </w:r>
      <w:r w:rsidR="00DD585D">
        <w:rPr>
          <w:rFonts w:hint="eastAsia"/>
          <w:sz w:val="18"/>
          <w:szCs w:val="21"/>
        </w:rPr>
        <w:t>２</w:t>
      </w:r>
      <w:r w:rsidRPr="00A909FD">
        <w:rPr>
          <w:rFonts w:hint="eastAsia"/>
          <w:sz w:val="18"/>
          <w:szCs w:val="21"/>
        </w:rPr>
        <w:t xml:space="preserve">　</w:t>
      </w:r>
      <w:r w:rsidR="00133A9F" w:rsidRPr="00A909FD">
        <w:rPr>
          <w:rFonts w:hint="eastAsia"/>
          <w:sz w:val="18"/>
          <w:szCs w:val="21"/>
        </w:rPr>
        <w:t>用紙</w:t>
      </w:r>
      <w:r w:rsidR="00133A9F">
        <w:rPr>
          <w:rFonts w:hint="eastAsia"/>
          <w:sz w:val="18"/>
          <w:szCs w:val="21"/>
        </w:rPr>
        <w:t>の大きさ</w:t>
      </w:r>
      <w:r w:rsidR="00EE0092">
        <w:rPr>
          <w:rFonts w:hint="eastAsia"/>
          <w:sz w:val="18"/>
          <w:szCs w:val="21"/>
        </w:rPr>
        <w:t>は，</w:t>
      </w:r>
      <w:r w:rsidR="00133A9F" w:rsidRPr="00A909FD">
        <w:rPr>
          <w:rFonts w:hint="eastAsia"/>
          <w:sz w:val="18"/>
          <w:szCs w:val="21"/>
        </w:rPr>
        <w:t>Ａ４とすること。</w:t>
      </w:r>
    </w:p>
    <w:sectPr w:rsidR="00192056" w:rsidRPr="00A909FD" w:rsidSect="001F5A5B">
      <w:pgSz w:w="11906" w:h="16838" w:code="9"/>
      <w:pgMar w:top="851" w:right="1134" w:bottom="68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DFE17" w14:textId="77777777" w:rsidR="002E22AA" w:rsidRDefault="002E22AA" w:rsidP="00192056">
      <w:r>
        <w:separator/>
      </w:r>
    </w:p>
  </w:endnote>
  <w:endnote w:type="continuationSeparator" w:id="0">
    <w:p w14:paraId="7EDFA980" w14:textId="77777777" w:rsidR="002E22AA" w:rsidRDefault="002E22AA" w:rsidP="0019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C48C1" w14:textId="77777777" w:rsidR="002E22AA" w:rsidRDefault="002E22AA" w:rsidP="00192056">
      <w:r>
        <w:separator/>
      </w:r>
    </w:p>
  </w:footnote>
  <w:footnote w:type="continuationSeparator" w:id="0">
    <w:p w14:paraId="7C47FAAE" w14:textId="77777777" w:rsidR="002E22AA" w:rsidRDefault="002E22AA" w:rsidP="00192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056"/>
    <w:rsid w:val="00002E39"/>
    <w:rsid w:val="00023C01"/>
    <w:rsid w:val="000339C6"/>
    <w:rsid w:val="000539F1"/>
    <w:rsid w:val="000727FA"/>
    <w:rsid w:val="00090EF2"/>
    <w:rsid w:val="000B57F9"/>
    <w:rsid w:val="000F4C05"/>
    <w:rsid w:val="000F77A2"/>
    <w:rsid w:val="001047A3"/>
    <w:rsid w:val="001240D9"/>
    <w:rsid w:val="00133A9F"/>
    <w:rsid w:val="00134490"/>
    <w:rsid w:val="00153E4F"/>
    <w:rsid w:val="00192056"/>
    <w:rsid w:val="00195E02"/>
    <w:rsid w:val="00196E07"/>
    <w:rsid w:val="001A64FB"/>
    <w:rsid w:val="001F5A5B"/>
    <w:rsid w:val="00201F53"/>
    <w:rsid w:val="00216146"/>
    <w:rsid w:val="00296A10"/>
    <w:rsid w:val="002D7799"/>
    <w:rsid w:val="002E22AA"/>
    <w:rsid w:val="002E65A9"/>
    <w:rsid w:val="0030050C"/>
    <w:rsid w:val="00314626"/>
    <w:rsid w:val="003333D8"/>
    <w:rsid w:val="00366469"/>
    <w:rsid w:val="00385C4A"/>
    <w:rsid w:val="003D6DC7"/>
    <w:rsid w:val="003F08C4"/>
    <w:rsid w:val="00405842"/>
    <w:rsid w:val="004A2DCF"/>
    <w:rsid w:val="004D7B8A"/>
    <w:rsid w:val="004E6257"/>
    <w:rsid w:val="00505E64"/>
    <w:rsid w:val="005506B8"/>
    <w:rsid w:val="00555C65"/>
    <w:rsid w:val="00584864"/>
    <w:rsid w:val="005B2C6E"/>
    <w:rsid w:val="005C68C6"/>
    <w:rsid w:val="005E1642"/>
    <w:rsid w:val="005E425F"/>
    <w:rsid w:val="00600DAD"/>
    <w:rsid w:val="00736395"/>
    <w:rsid w:val="007445B9"/>
    <w:rsid w:val="00773368"/>
    <w:rsid w:val="00796EB1"/>
    <w:rsid w:val="007C13F6"/>
    <w:rsid w:val="007C7EC4"/>
    <w:rsid w:val="007E72DC"/>
    <w:rsid w:val="00802012"/>
    <w:rsid w:val="00806ADC"/>
    <w:rsid w:val="00814A72"/>
    <w:rsid w:val="00890836"/>
    <w:rsid w:val="00931355"/>
    <w:rsid w:val="00960E57"/>
    <w:rsid w:val="00961D6C"/>
    <w:rsid w:val="00997382"/>
    <w:rsid w:val="009C0B47"/>
    <w:rsid w:val="009C7CC9"/>
    <w:rsid w:val="009E03FC"/>
    <w:rsid w:val="009E0B15"/>
    <w:rsid w:val="00A063F7"/>
    <w:rsid w:val="00A2452A"/>
    <w:rsid w:val="00A36CD3"/>
    <w:rsid w:val="00A909FD"/>
    <w:rsid w:val="00A90FED"/>
    <w:rsid w:val="00AE023C"/>
    <w:rsid w:val="00AE4809"/>
    <w:rsid w:val="00B12347"/>
    <w:rsid w:val="00B25606"/>
    <w:rsid w:val="00B3107D"/>
    <w:rsid w:val="00B446B1"/>
    <w:rsid w:val="00B807BC"/>
    <w:rsid w:val="00B96288"/>
    <w:rsid w:val="00BD5B68"/>
    <w:rsid w:val="00BF4349"/>
    <w:rsid w:val="00C3169F"/>
    <w:rsid w:val="00C34D00"/>
    <w:rsid w:val="00C34D73"/>
    <w:rsid w:val="00C43596"/>
    <w:rsid w:val="00C61EE0"/>
    <w:rsid w:val="00C62102"/>
    <w:rsid w:val="00C67353"/>
    <w:rsid w:val="00C966B8"/>
    <w:rsid w:val="00CA6E36"/>
    <w:rsid w:val="00D46B01"/>
    <w:rsid w:val="00D54EB2"/>
    <w:rsid w:val="00DA30F4"/>
    <w:rsid w:val="00DB515D"/>
    <w:rsid w:val="00DC272B"/>
    <w:rsid w:val="00DD585D"/>
    <w:rsid w:val="00DE7E42"/>
    <w:rsid w:val="00E15D57"/>
    <w:rsid w:val="00E64A4A"/>
    <w:rsid w:val="00E65733"/>
    <w:rsid w:val="00EB6305"/>
    <w:rsid w:val="00EE0092"/>
    <w:rsid w:val="00EE2E71"/>
    <w:rsid w:val="00EE7EC1"/>
    <w:rsid w:val="00EF0554"/>
    <w:rsid w:val="00EF67E3"/>
    <w:rsid w:val="00F03923"/>
    <w:rsid w:val="00F15B3A"/>
    <w:rsid w:val="00F37D6B"/>
    <w:rsid w:val="00F45D21"/>
    <w:rsid w:val="00F74268"/>
    <w:rsid w:val="00F74E3B"/>
    <w:rsid w:val="00FE7A47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62429"/>
  <w14:defaultImageDpi w14:val="0"/>
  <w15:docId w15:val="{473703FA-8DDC-466C-BB75-98E1CAF4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2056"/>
    <w:rPr>
      <w:rFonts w:cs="Times New Roman"/>
      <w:kern w:val="2"/>
      <w:sz w:val="21"/>
    </w:rPr>
  </w:style>
  <w:style w:type="paragraph" w:customStyle="1" w:styleId="1">
    <w:name w:val="ｽﾀｲﾙ1"/>
    <w:basedOn w:val="a"/>
    <w:pPr>
      <w:kinsoku w:val="0"/>
      <w:wordWrap w:val="0"/>
      <w:overflowPunct w:val="0"/>
    </w:pPr>
    <w:rPr>
      <w:rFonts w:ascii="ＭＳ 明朝"/>
    </w:rPr>
  </w:style>
  <w:style w:type="paragraph" w:styleId="a5">
    <w:name w:val="footer"/>
    <w:basedOn w:val="a"/>
    <w:link w:val="a6"/>
    <w:uiPriority w:val="99"/>
    <w:unhideWhenUsed/>
    <w:rsid w:val="00192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2056"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8486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8486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0316;&#25104;&#65288;11&#26376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124E7-ECA4-4E21-B165-E3975EA4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様式作成（11月）.dot</Template>
  <TotalTime>8</TotalTime>
  <Pages>1</Pages>
  <Words>399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</vt:lpstr>
    </vt:vector>
  </TitlesOfParts>
  <Company>(株)ぎょうせい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</dc:title>
  <dc:subject/>
  <dc:creator>sawadato</dc:creator>
  <cp:keywords/>
  <dc:description/>
  <cp:lastModifiedBy>門屋 みずえ</cp:lastModifiedBy>
  <cp:revision>12</cp:revision>
  <cp:lastPrinted>2021-12-14T05:25:00Z</cp:lastPrinted>
  <dcterms:created xsi:type="dcterms:W3CDTF">2020-12-14T05:29:00Z</dcterms:created>
  <dcterms:modified xsi:type="dcterms:W3CDTF">2024-12-05T08:14:00Z</dcterms:modified>
</cp:coreProperties>
</file>