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8874" w14:textId="77777777" w:rsidR="00D832CF" w:rsidRDefault="00D832CF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  <w:r>
        <w:rPr>
          <w:rFonts w:hint="eastAsia"/>
        </w:rPr>
        <w:t>様式第一(第四条関係)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077"/>
        <w:gridCol w:w="225"/>
      </w:tblGrid>
      <w:tr w:rsidR="00D832CF" w14:paraId="586A1071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18" w:type="dxa"/>
            <w:vAlign w:val="center"/>
          </w:tcPr>
          <w:p w14:paraId="3CEAAD32" w14:textId="77777777" w:rsidR="00D832CF" w:rsidRDefault="00D832CF">
            <w:pPr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77" w:type="dxa"/>
            <w:vAlign w:val="center"/>
          </w:tcPr>
          <w:p w14:paraId="120335F4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公害防止統括者(公害防止統括者の代理者)　選任、死亡・解任届出書</w:t>
            </w:r>
          </w:p>
        </w:tc>
        <w:tc>
          <w:tcPr>
            <w:tcW w:w="225" w:type="dxa"/>
            <w:vAlign w:val="center"/>
          </w:tcPr>
          <w:p w14:paraId="20397C80" w14:textId="77777777" w:rsidR="00D832CF" w:rsidRDefault="00D832C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7805A600" w14:textId="77777777" w:rsidR="00D832CF" w:rsidRDefault="00D832CF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845"/>
      </w:tblGrid>
      <w:tr w:rsidR="00D832CF" w14:paraId="02D50B6A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3675" w:type="dxa"/>
            <w:vAlign w:val="center"/>
          </w:tcPr>
          <w:p w14:paraId="0BBE3DDF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ind w:left="109" w:right="-10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様</w:t>
            </w:r>
          </w:p>
        </w:tc>
        <w:tc>
          <w:tcPr>
            <w:tcW w:w="4845" w:type="dxa"/>
            <w:vAlign w:val="center"/>
          </w:tcPr>
          <w:p w14:paraId="1C584ED5" w14:textId="77777777" w:rsidR="00D832CF" w:rsidRDefault="00D832CF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4223804E" w14:textId="77777777" w:rsidR="00D832CF" w:rsidRDefault="00D832C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4834"/>
      </w:tblGrid>
      <w:tr w:rsidR="0030501A" w14:paraId="5F41FE85" w14:textId="77777777" w:rsidTr="001C7527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3686" w:type="dxa"/>
            <w:vAlign w:val="center"/>
          </w:tcPr>
          <w:p w14:paraId="66FDFCEA" w14:textId="77777777" w:rsidR="0030501A" w:rsidRDefault="0030501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4834" w:type="dxa"/>
            <w:vAlign w:val="center"/>
          </w:tcPr>
          <w:p w14:paraId="38DC7FEA" w14:textId="77777777" w:rsidR="0030501A" w:rsidRDefault="0030501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  <w:p w14:paraId="7E2404DA" w14:textId="77777777" w:rsidR="0030501A" w:rsidRDefault="0030501A" w:rsidP="0030501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住　　　　所</w:t>
            </w:r>
          </w:p>
          <w:p w14:paraId="46DB1F06" w14:textId="77777777" w:rsidR="0030501A" w:rsidRDefault="0030501A" w:rsidP="0030501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法人の代表者名</w:t>
            </w:r>
          </w:p>
        </w:tc>
      </w:tr>
    </w:tbl>
    <w:p w14:paraId="01CE3040" w14:textId="77777777" w:rsidR="00D832CF" w:rsidRDefault="00D832C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特定工場における公害防止組織の整備に関する法律第3条第3項の規定に基づき、次のとおり届け出ます。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40"/>
        <w:gridCol w:w="1785"/>
        <w:gridCol w:w="2205"/>
        <w:gridCol w:w="2115"/>
      </w:tblGrid>
      <w:tr w:rsidR="00D832CF" w14:paraId="0EE656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5E1DCB5C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785" w:type="dxa"/>
            <w:vAlign w:val="center"/>
          </w:tcPr>
          <w:p w14:paraId="380F6689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41DD65A5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14:paraId="6591368B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2CF" w14:paraId="616982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35A09EAE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785" w:type="dxa"/>
            <w:vAlign w:val="center"/>
          </w:tcPr>
          <w:p w14:paraId="6DF44CFA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503A15DF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5" w:type="dxa"/>
            <w:vAlign w:val="center"/>
          </w:tcPr>
          <w:p w14:paraId="5F65DA03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832CF" w14:paraId="72FDE2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27B89C51" w14:textId="77777777" w:rsidR="00D832CF" w:rsidRDefault="00D832C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特定事業者の常時使用する従業員数</w:t>
            </w:r>
          </w:p>
        </w:tc>
        <w:tc>
          <w:tcPr>
            <w:tcW w:w="1785" w:type="dxa"/>
            <w:vAlign w:val="center"/>
          </w:tcPr>
          <w:p w14:paraId="705188D1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2FABF61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特定工場の番号</w:t>
            </w:r>
          </w:p>
        </w:tc>
        <w:tc>
          <w:tcPr>
            <w:tcW w:w="2115" w:type="dxa"/>
            <w:vAlign w:val="center"/>
          </w:tcPr>
          <w:p w14:paraId="688C8CAE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2CF" w14:paraId="4C4A90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10D41556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785" w:type="dxa"/>
            <w:vAlign w:val="center"/>
          </w:tcPr>
          <w:p w14:paraId="3343371F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14:paraId="34A6608D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6DD2D537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2CF" w14:paraId="14BE05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14:paraId="639918F6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 w14:anchorId="2312308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3.35pt;margin-top:30.2pt;width:51.3pt;height:35.7pt;z-index:251657216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公害防止統括者</w:t>
            </w:r>
          </w:p>
          <w:p w14:paraId="035F931A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049AF7FC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14:paraId="4828201D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4664E0C3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270F65B8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D832CF" w14:paraId="4E006B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14:paraId="58DC7E68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1DEA35EC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14:paraId="3D2365EB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14:paraId="1209B148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18E2C085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D832CF" w14:paraId="568CE9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013B68D5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785" w:type="dxa"/>
            <w:vAlign w:val="center"/>
          </w:tcPr>
          <w:p w14:paraId="5F317564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07715825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224F4814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D832CF" w14:paraId="361BA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76E3E358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(死亡・解任)年月日</w:t>
            </w:r>
          </w:p>
        </w:tc>
        <w:tc>
          <w:tcPr>
            <w:tcW w:w="1785" w:type="dxa"/>
            <w:vAlign w:val="center"/>
          </w:tcPr>
          <w:p w14:paraId="1F95A4A0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14:paraId="4AD95921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0F3D1A03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2CF" w14:paraId="03DD9A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14:paraId="5D343346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 w14:anchorId="0BDD5B7B">
                <v:shape id="_x0000_s1028" type="#_x0000_t185" style="position:absolute;left:0;text-align:left;margin-left:13.35pt;margin-top:30.4pt;width:51.3pt;height:35.7pt;z-index:251658240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公害防止統括者</w:t>
            </w:r>
          </w:p>
          <w:p w14:paraId="369FFD4A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32C4D933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14:paraId="44CD40C9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113B2EE5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2682D2CC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D832CF" w14:paraId="7C7BC3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14:paraId="676F8CED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3D7E5A3B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14:paraId="3358661F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14:paraId="6152812F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3532E4AE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D832CF" w14:paraId="6AD0AF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330E7CDF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785" w:type="dxa"/>
            <w:vAlign w:val="center"/>
          </w:tcPr>
          <w:p w14:paraId="4DD93354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2092FFD3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426D011E" w14:textId="77777777" w:rsidR="00D832CF" w:rsidRDefault="00D832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14:paraId="62FB8F4A" w14:textId="77777777" w:rsidR="00D832CF" w:rsidRDefault="00D832C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※印の欄は記載しないこと。</w:t>
      </w:r>
    </w:p>
    <w:p w14:paraId="67B4EDC3" w14:textId="59F8DECC" w:rsidR="00D832CF" w:rsidRDefault="00D832CF" w:rsidP="0005081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6C5903">
        <w:rPr>
          <w:rFonts w:hint="eastAsia"/>
        </w:rPr>
        <w:t>産業</w:t>
      </w:r>
      <w:r>
        <w:rPr>
          <w:rFonts w:hint="eastAsia"/>
        </w:rPr>
        <w:t>規格A4とすること。</w:t>
      </w:r>
    </w:p>
    <w:sectPr w:rsidR="00D832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5CD5" w14:textId="77777777" w:rsidR="001C7527" w:rsidRDefault="001C7527">
      <w:r>
        <w:separator/>
      </w:r>
    </w:p>
  </w:endnote>
  <w:endnote w:type="continuationSeparator" w:id="0">
    <w:p w14:paraId="70459730" w14:textId="77777777" w:rsidR="001C7527" w:rsidRDefault="001C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632E" w14:textId="77777777" w:rsidR="001C7527" w:rsidRDefault="001C7527">
      <w:r>
        <w:separator/>
      </w:r>
    </w:p>
  </w:footnote>
  <w:footnote w:type="continuationSeparator" w:id="0">
    <w:p w14:paraId="6D7D2A02" w14:textId="77777777" w:rsidR="001C7527" w:rsidRDefault="001C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81B"/>
    <w:rsid w:val="0005081B"/>
    <w:rsid w:val="001C7527"/>
    <w:rsid w:val="0030501A"/>
    <w:rsid w:val="006C5903"/>
    <w:rsid w:val="00D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9D4A57"/>
  <w15:chartTrackingRefBased/>
  <w15:docId w15:val="{E0254B81-4137-4449-9E74-B8050828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様式第一(第四条関係)</vt:lpstr>
      <vt:lpstr>様式第一(第四条関係)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様式第一(第四条関係)</dc:title>
  <dc:subject/>
  <dc:creator>情報更新用パソコン</dc:creator>
  <cp:keywords/>
  <cp:lastModifiedBy>山崎 崇裕</cp:lastModifiedBy>
  <cp:revision>2</cp:revision>
  <cp:lastPrinted>2003-05-15T05:18:00Z</cp:lastPrinted>
  <dcterms:created xsi:type="dcterms:W3CDTF">2025-10-17T02:06:00Z</dcterms:created>
  <dcterms:modified xsi:type="dcterms:W3CDTF">2025-10-17T02:06:00Z</dcterms:modified>
</cp:coreProperties>
</file>