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E8FF5" w14:textId="5D94AE70" w:rsidR="00767141" w:rsidRPr="000F1CFC" w:rsidRDefault="00767141" w:rsidP="007839C9">
      <w:pPr>
        <w:ind w:right="227"/>
        <w:jc w:val="right"/>
        <w:rPr>
          <w:rFonts w:hAnsi="ＭＳ 明朝"/>
        </w:rPr>
      </w:pPr>
      <w:r w:rsidRPr="000F1CFC">
        <w:rPr>
          <w:rFonts w:hAnsi="ＭＳ 明朝" w:hint="eastAsia"/>
        </w:rPr>
        <w:t>年　月　日</w:t>
      </w:r>
    </w:p>
    <w:p w14:paraId="6CA56798" w14:textId="77777777" w:rsidR="00767141" w:rsidRPr="000F1CFC" w:rsidRDefault="00E94BFB" w:rsidP="00767141">
      <w:pPr>
        <w:rPr>
          <w:rFonts w:hAnsi="ＭＳ 明朝"/>
        </w:rPr>
      </w:pPr>
      <w:r>
        <w:rPr>
          <w:rFonts w:hAnsi="ＭＳ 明朝"/>
          <w:noProof/>
        </w:rPr>
        <w:pict w14:anchorId="41ABC0BC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62.6pt;margin-top:-36.7pt;width:106.5pt;height:26.25pt;z-index:251659776" filled="f" stroked="f">
            <v:textbox inset="5.85pt,.7pt,5.85pt,.7pt">
              <w:txbxContent>
                <w:p w14:paraId="2EF1578E" w14:textId="77777777" w:rsidR="00426308" w:rsidRDefault="00426308">
                  <w:r>
                    <w:rPr>
                      <w:rFonts w:hint="eastAsia"/>
                    </w:rPr>
                    <w:t>（提出資料１）</w:t>
                  </w:r>
                </w:p>
              </w:txbxContent>
            </v:textbox>
            <w10:wrap anchorx="page" anchory="page"/>
          </v:shape>
        </w:pict>
      </w:r>
    </w:p>
    <w:p w14:paraId="208417E6" w14:textId="77777777" w:rsidR="00767141" w:rsidRPr="000F1CFC" w:rsidRDefault="00767141" w:rsidP="00681ED4">
      <w:pPr>
        <w:ind w:firstLineChars="100" w:firstLine="227"/>
        <w:rPr>
          <w:rFonts w:hAnsi="ＭＳ 明朝"/>
        </w:rPr>
      </w:pPr>
      <w:r w:rsidRPr="000F1CFC">
        <w:rPr>
          <w:rFonts w:hAnsi="ＭＳ 明朝" w:hint="eastAsia"/>
        </w:rPr>
        <w:t>広　島　県　知　事　様</w:t>
      </w:r>
    </w:p>
    <w:p w14:paraId="069598C4" w14:textId="77777777" w:rsidR="00767141" w:rsidRPr="000F1CFC" w:rsidRDefault="00767141" w:rsidP="00681ED4">
      <w:pPr>
        <w:ind w:firstLineChars="100" w:firstLine="227"/>
        <w:rPr>
          <w:rFonts w:hAnsi="ＭＳ 明朝"/>
        </w:rPr>
      </w:pPr>
      <w:r w:rsidRPr="000F1CFC">
        <w:rPr>
          <w:rFonts w:hAnsi="ＭＳ 明朝" w:hint="eastAsia"/>
        </w:rPr>
        <w:t>（職業能力開発課）</w:t>
      </w:r>
    </w:p>
    <w:p w14:paraId="3412523F" w14:textId="77777777" w:rsidR="004D6959" w:rsidRPr="000F1CFC" w:rsidRDefault="004D6959" w:rsidP="004D6959">
      <w:pPr>
        <w:ind w:left="360"/>
        <w:rPr>
          <w:rFonts w:hAnsi="ＭＳ 明朝"/>
        </w:rPr>
      </w:pPr>
    </w:p>
    <w:p w14:paraId="3DEA19D2" w14:textId="77777777" w:rsidR="00767141" w:rsidRPr="000F1CFC" w:rsidRDefault="00767141" w:rsidP="00767141">
      <w:pPr>
        <w:ind w:firstLineChars="2100" w:firstLine="4762"/>
        <w:rPr>
          <w:rFonts w:hAnsi="ＭＳ 明朝"/>
        </w:rPr>
      </w:pPr>
      <w:r w:rsidRPr="000F1CFC">
        <w:rPr>
          <w:rFonts w:hAnsi="ＭＳ 明朝" w:hint="eastAsia"/>
        </w:rPr>
        <w:t>団体名</w:t>
      </w:r>
    </w:p>
    <w:p w14:paraId="58ED6C72" w14:textId="77777777" w:rsidR="00767141" w:rsidRPr="000F1CFC" w:rsidRDefault="00A33677" w:rsidP="00767141">
      <w:pPr>
        <w:ind w:firstLineChars="2100" w:firstLine="4762"/>
        <w:rPr>
          <w:rFonts w:hAnsi="ＭＳ 明朝"/>
        </w:rPr>
      </w:pPr>
      <w:r>
        <w:rPr>
          <w:rFonts w:hAnsi="ＭＳ 明朝" w:hint="eastAsia"/>
        </w:rPr>
        <w:t xml:space="preserve">代表者名　　　　　　　　　　　　　　　</w:t>
      </w:r>
    </w:p>
    <w:p w14:paraId="2766457B" w14:textId="77777777" w:rsidR="00767141" w:rsidRPr="000F1CFC" w:rsidRDefault="00767141" w:rsidP="00767141">
      <w:pPr>
        <w:rPr>
          <w:rFonts w:hAnsi="ＭＳ 明朝"/>
        </w:rPr>
      </w:pPr>
    </w:p>
    <w:p w14:paraId="19844106" w14:textId="77777777" w:rsidR="00767141" w:rsidRPr="000F1CFC" w:rsidRDefault="00767141" w:rsidP="00767141">
      <w:pPr>
        <w:rPr>
          <w:rFonts w:hAnsi="ＭＳ 明朝"/>
        </w:rPr>
      </w:pPr>
    </w:p>
    <w:p w14:paraId="01BF45A5" w14:textId="220FC4DB" w:rsidR="005D4D8F" w:rsidRPr="000F1CFC" w:rsidRDefault="005D4D8F" w:rsidP="00F7523C">
      <w:pPr>
        <w:ind w:firstLineChars="800" w:firstLine="1814"/>
        <w:rPr>
          <w:rFonts w:hAnsi="ＭＳ 明朝"/>
        </w:rPr>
      </w:pPr>
      <w:r w:rsidRPr="000F1CFC">
        <w:rPr>
          <w:rFonts w:hAnsi="ＭＳ 明朝" w:hint="eastAsia"/>
        </w:rPr>
        <w:t>第</w:t>
      </w:r>
      <w:r w:rsidR="009A0F99">
        <w:rPr>
          <w:rFonts w:hAnsi="ＭＳ 明朝" w:hint="eastAsia"/>
        </w:rPr>
        <w:t>4</w:t>
      </w:r>
      <w:r w:rsidR="00E94BFB">
        <w:rPr>
          <w:rFonts w:hAnsi="ＭＳ 明朝" w:hint="eastAsia"/>
        </w:rPr>
        <w:t>6</w:t>
      </w:r>
      <w:r w:rsidR="00F7523C">
        <w:rPr>
          <w:rFonts w:hAnsi="ＭＳ 明朝" w:hint="eastAsia"/>
        </w:rPr>
        <w:t>回全国障害者技能競技大会広島県選手への応募について</w:t>
      </w:r>
    </w:p>
    <w:p w14:paraId="21DF82D7" w14:textId="77777777" w:rsidR="00767141" w:rsidRPr="000F1CFC" w:rsidRDefault="00767141" w:rsidP="00767141">
      <w:pPr>
        <w:rPr>
          <w:rFonts w:hAnsi="ＭＳ 明朝"/>
        </w:rPr>
      </w:pPr>
    </w:p>
    <w:p w14:paraId="16AB38EB" w14:textId="77777777" w:rsidR="000F1CFC" w:rsidRDefault="00767141" w:rsidP="000F1CFC">
      <w:pPr>
        <w:rPr>
          <w:rFonts w:hAnsi="ＭＳ 明朝"/>
        </w:rPr>
      </w:pPr>
      <w:r w:rsidRPr="000F1CFC">
        <w:rPr>
          <w:rFonts w:hAnsi="ＭＳ 明朝" w:hint="eastAsia"/>
        </w:rPr>
        <w:t>１　参加選手の推薦</w:t>
      </w:r>
    </w:p>
    <w:p w14:paraId="41B34C70" w14:textId="315497F7" w:rsidR="00767141" w:rsidRPr="000F1CFC" w:rsidRDefault="00F7523C" w:rsidP="00AB4DC8">
      <w:pPr>
        <w:ind w:leftChars="187" w:left="424" w:firstLine="2"/>
        <w:rPr>
          <w:rFonts w:hAnsi="ＭＳ 明朝"/>
        </w:rPr>
      </w:pPr>
      <w:r>
        <w:rPr>
          <w:rFonts w:hAnsi="ＭＳ 明朝" w:hint="eastAsia"/>
        </w:rPr>
        <w:t>下記の者を第</w:t>
      </w:r>
      <w:r w:rsidR="00F07AF8">
        <w:rPr>
          <w:rFonts w:hAnsi="ＭＳ 明朝" w:hint="eastAsia"/>
        </w:rPr>
        <w:t>4</w:t>
      </w:r>
      <w:r w:rsidR="00E94BFB">
        <w:rPr>
          <w:rFonts w:hAnsi="ＭＳ 明朝" w:hint="eastAsia"/>
        </w:rPr>
        <w:t>6</w:t>
      </w:r>
      <w:r>
        <w:rPr>
          <w:rFonts w:hAnsi="ＭＳ 明朝" w:hint="eastAsia"/>
        </w:rPr>
        <w:t>回全国障害者技能競技大会広島県選手に別紙推薦書のとおり</w:t>
      </w:r>
      <w:r w:rsidR="00767141" w:rsidRPr="000F1CFC">
        <w:rPr>
          <w:rFonts w:hAnsi="ＭＳ 明朝" w:hint="eastAsia"/>
        </w:rPr>
        <w:t>推薦します。</w:t>
      </w:r>
    </w:p>
    <w:p w14:paraId="16883FF4" w14:textId="77777777" w:rsidR="00767141" w:rsidRPr="00F7523C" w:rsidRDefault="00F7523C" w:rsidP="00767141">
      <w:pPr>
        <w:rPr>
          <w:rFonts w:hAnsi="ＭＳ 明朝"/>
          <w:u w:val="single"/>
        </w:rPr>
      </w:pPr>
      <w:r>
        <w:rPr>
          <w:rFonts w:hAnsi="ＭＳ 明朝" w:hint="eastAsia"/>
        </w:rPr>
        <w:t xml:space="preserve">　</w:t>
      </w:r>
      <w:r w:rsidRPr="00F7523C">
        <w:rPr>
          <w:rFonts w:hAnsi="ＭＳ 明朝" w:hint="eastAsia"/>
        </w:rPr>
        <w:t xml:space="preserve">　</w:t>
      </w:r>
      <w:r w:rsidRPr="00F7523C">
        <w:rPr>
          <w:rFonts w:hAnsi="ＭＳ 明朝"/>
          <w:szCs w:val="22"/>
          <w:u w:val="single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7523C" w:rsidRPr="00F7523C">
              <w:rPr>
                <w:rFonts w:hAnsi="ＭＳ 明朝" w:hint="eastAsia"/>
                <w:sz w:val="10"/>
                <w:szCs w:val="22"/>
                <w:u w:val="single"/>
              </w:rPr>
              <w:t>ふりがな</w:t>
            </w:r>
          </w:rt>
          <w:rubyBase>
            <w:r w:rsidR="00F7523C" w:rsidRPr="00F7523C">
              <w:rPr>
                <w:rFonts w:hAnsi="ＭＳ 明朝" w:hint="eastAsia"/>
                <w:sz w:val="21"/>
                <w:szCs w:val="22"/>
                <w:u w:val="single"/>
              </w:rPr>
              <w:t>氏名</w:t>
            </w:r>
          </w:rubyBase>
        </w:ruby>
      </w:r>
      <w:r w:rsidR="00E71268">
        <w:rPr>
          <w:rFonts w:hAnsi="ＭＳ 明朝" w:hint="eastAsia"/>
          <w:szCs w:val="22"/>
          <w:u w:val="single"/>
        </w:rPr>
        <w:t xml:space="preserve">　　　　　　　　　　</w:t>
      </w:r>
    </w:p>
    <w:p w14:paraId="040A3043" w14:textId="77777777" w:rsidR="00AB4DC8" w:rsidRDefault="00AB4DC8" w:rsidP="00767141">
      <w:pPr>
        <w:rPr>
          <w:rFonts w:hAnsi="ＭＳ 明朝"/>
        </w:rPr>
      </w:pPr>
    </w:p>
    <w:p w14:paraId="15EA2BCC" w14:textId="77777777" w:rsidR="00767141" w:rsidRPr="000F1CFC" w:rsidRDefault="00767141" w:rsidP="00767141">
      <w:pPr>
        <w:rPr>
          <w:rFonts w:hAnsi="ＭＳ 明朝"/>
        </w:rPr>
      </w:pPr>
      <w:r w:rsidRPr="000F1CFC">
        <w:rPr>
          <w:rFonts w:hAnsi="ＭＳ 明朝" w:hint="eastAsia"/>
        </w:rPr>
        <w:t>２　介助者の派遣</w:t>
      </w:r>
    </w:p>
    <w:p w14:paraId="539EE017" w14:textId="77777777" w:rsidR="0066450A" w:rsidRPr="000F1CFC" w:rsidRDefault="0066450A" w:rsidP="0066450A">
      <w:pPr>
        <w:autoSpaceDN w:val="0"/>
        <w:ind w:firstLineChars="200" w:firstLine="454"/>
        <w:rPr>
          <w:rFonts w:hAnsi="ＭＳ 明朝"/>
          <w:kern w:val="0"/>
          <w:szCs w:val="22"/>
        </w:rPr>
      </w:pPr>
      <w:r w:rsidRPr="000F1CFC">
        <w:rPr>
          <w:rFonts w:hAnsi="ＭＳ 明朝" w:hint="eastAsia"/>
          <w:kern w:val="0"/>
          <w:szCs w:val="22"/>
        </w:rPr>
        <w:t>介助者については</w:t>
      </w:r>
      <w:r w:rsidR="00C66685">
        <w:rPr>
          <w:rFonts w:hAnsi="ＭＳ 明朝" w:hint="eastAsia"/>
          <w:kern w:val="0"/>
          <w:szCs w:val="22"/>
        </w:rPr>
        <w:t>、</w:t>
      </w:r>
      <w:r w:rsidRPr="000F1CFC">
        <w:rPr>
          <w:rFonts w:hAnsi="ＭＳ 明朝" w:hint="eastAsia"/>
          <w:kern w:val="0"/>
          <w:szCs w:val="22"/>
        </w:rPr>
        <w:t>次のとおりです。</w:t>
      </w:r>
      <w:r w:rsidRPr="007839C9">
        <w:rPr>
          <w:rFonts w:hAnsi="ＭＳ 明朝" w:hint="eastAsia"/>
          <w:kern w:val="0"/>
          <w:sz w:val="18"/>
          <w:szCs w:val="18"/>
          <w:highlight w:val="lightGray"/>
        </w:rPr>
        <w:t>（下記①又は②のいずれかにご記入ください。）</w:t>
      </w:r>
    </w:p>
    <w:p w14:paraId="1107A7ED" w14:textId="77777777" w:rsidR="0066450A" w:rsidRPr="000F1CFC" w:rsidRDefault="0066450A" w:rsidP="00AB2D4E">
      <w:pPr>
        <w:numPr>
          <w:ilvl w:val="0"/>
          <w:numId w:val="2"/>
        </w:numPr>
        <w:autoSpaceDN w:val="0"/>
        <w:rPr>
          <w:rFonts w:hAnsi="ＭＳ 明朝"/>
          <w:kern w:val="0"/>
          <w:szCs w:val="22"/>
        </w:rPr>
      </w:pPr>
      <w:r w:rsidRPr="000F1CFC">
        <w:rPr>
          <w:rFonts w:hAnsi="ＭＳ 明朝" w:hint="eastAsia"/>
          <w:kern w:val="0"/>
          <w:szCs w:val="22"/>
        </w:rPr>
        <w:t xml:space="preserve">　</w:t>
      </w:r>
      <w:r w:rsidR="00681ED4" w:rsidRPr="007839C9">
        <w:rPr>
          <w:rFonts w:hAnsi="ＭＳ 明朝" w:hint="eastAsia"/>
          <w:kern w:val="0"/>
          <w:szCs w:val="22"/>
          <w:highlight w:val="lightGray"/>
        </w:rPr>
        <w:t>所属先</w:t>
      </w:r>
      <w:r w:rsidRPr="007839C9">
        <w:rPr>
          <w:rFonts w:hAnsi="ＭＳ 明朝" w:hint="eastAsia"/>
          <w:kern w:val="0"/>
          <w:szCs w:val="22"/>
          <w:highlight w:val="lightGray"/>
        </w:rPr>
        <w:t>から派遣</w:t>
      </w:r>
    </w:p>
    <w:tbl>
      <w:tblPr>
        <w:tblStyle w:val="ab"/>
        <w:tblW w:w="0" w:type="auto"/>
        <w:tblInd w:w="673" w:type="dxa"/>
        <w:tblLook w:val="01E0" w:firstRow="1" w:lastRow="1" w:firstColumn="1" w:lastColumn="1" w:noHBand="0" w:noVBand="0"/>
      </w:tblPr>
      <w:tblGrid>
        <w:gridCol w:w="1595"/>
        <w:gridCol w:w="6629"/>
      </w:tblGrid>
      <w:tr w:rsidR="000F1CFC" w:rsidRPr="000F1CFC" w14:paraId="3312CD05" w14:textId="77777777" w:rsidTr="00AF3CC4">
        <w:trPr>
          <w:trHeight w:val="626"/>
        </w:trPr>
        <w:tc>
          <w:tcPr>
            <w:tcW w:w="1595" w:type="dxa"/>
            <w:vAlign w:val="center"/>
          </w:tcPr>
          <w:p w14:paraId="6DC1F334" w14:textId="77777777" w:rsidR="0066450A" w:rsidRPr="000F1CFC" w:rsidRDefault="0066450A" w:rsidP="00AF3CC4">
            <w:pPr>
              <w:autoSpaceDN w:val="0"/>
              <w:jc w:val="center"/>
              <w:rPr>
                <w:rFonts w:hAnsi="ＭＳ 明朝"/>
                <w:sz w:val="21"/>
                <w:szCs w:val="22"/>
              </w:rPr>
            </w:pPr>
            <w:r w:rsidRPr="000F1CFC">
              <w:rPr>
                <w:rFonts w:hAnsi="ＭＳ 明朝" w:hint="eastAsia"/>
                <w:sz w:val="21"/>
                <w:szCs w:val="22"/>
              </w:rPr>
              <w:t>所　属</w:t>
            </w:r>
          </w:p>
        </w:tc>
        <w:tc>
          <w:tcPr>
            <w:tcW w:w="6629" w:type="dxa"/>
          </w:tcPr>
          <w:p w14:paraId="449C165D" w14:textId="77777777" w:rsidR="0066450A" w:rsidRPr="000F1CFC" w:rsidRDefault="0066450A" w:rsidP="00AF3CC4">
            <w:pPr>
              <w:autoSpaceDN w:val="0"/>
              <w:rPr>
                <w:rFonts w:hAnsi="ＭＳ 明朝"/>
                <w:sz w:val="21"/>
                <w:szCs w:val="22"/>
              </w:rPr>
            </w:pPr>
          </w:p>
        </w:tc>
      </w:tr>
      <w:tr w:rsidR="000F1CFC" w:rsidRPr="000F1CFC" w14:paraId="77D6B065" w14:textId="77777777" w:rsidTr="00AF3CC4">
        <w:trPr>
          <w:trHeight w:val="686"/>
        </w:trPr>
        <w:tc>
          <w:tcPr>
            <w:tcW w:w="1595" w:type="dxa"/>
            <w:vAlign w:val="center"/>
          </w:tcPr>
          <w:p w14:paraId="73500D7C" w14:textId="77777777" w:rsidR="0066450A" w:rsidRPr="000F1CFC" w:rsidRDefault="0066450A" w:rsidP="00AF3CC4">
            <w:pPr>
              <w:autoSpaceDN w:val="0"/>
              <w:jc w:val="center"/>
              <w:rPr>
                <w:rFonts w:hAnsi="ＭＳ 明朝"/>
                <w:sz w:val="21"/>
                <w:szCs w:val="22"/>
              </w:rPr>
            </w:pPr>
            <w:r w:rsidRPr="000F1CFC">
              <w:rPr>
                <w:rFonts w:hAnsi="ＭＳ 明朝" w:hint="eastAsia"/>
                <w:sz w:val="21"/>
                <w:szCs w:val="22"/>
              </w:rPr>
              <w:t>職名・</w:t>
            </w:r>
            <w:r w:rsidRPr="000F1CFC">
              <w:rPr>
                <w:rFonts w:hAnsi="ＭＳ 明朝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66450A" w:rsidRPr="000F1CFC">
                    <w:rPr>
                      <w:rFonts w:hAnsi="ＭＳ 明朝" w:hint="eastAsia"/>
                      <w:sz w:val="10"/>
                      <w:szCs w:val="22"/>
                    </w:rPr>
                    <w:t>ふりがな</w:t>
                  </w:r>
                </w:rt>
                <w:rubyBase>
                  <w:r w:rsidR="0066450A" w:rsidRPr="000F1CFC">
                    <w:rPr>
                      <w:rFonts w:hAnsi="ＭＳ 明朝" w:hint="eastAsia"/>
                      <w:sz w:val="21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6629" w:type="dxa"/>
          </w:tcPr>
          <w:p w14:paraId="612231A0" w14:textId="77777777" w:rsidR="0066450A" w:rsidRPr="000F1CFC" w:rsidRDefault="0066450A" w:rsidP="00AF3CC4">
            <w:pPr>
              <w:autoSpaceDN w:val="0"/>
              <w:rPr>
                <w:rFonts w:hAnsi="ＭＳ 明朝"/>
                <w:sz w:val="21"/>
                <w:szCs w:val="22"/>
              </w:rPr>
            </w:pPr>
          </w:p>
        </w:tc>
      </w:tr>
      <w:tr w:rsidR="0066450A" w:rsidRPr="000F1CFC" w14:paraId="5614FD57" w14:textId="77777777" w:rsidTr="00AF3CC4">
        <w:trPr>
          <w:trHeight w:val="1135"/>
        </w:trPr>
        <w:tc>
          <w:tcPr>
            <w:tcW w:w="1595" w:type="dxa"/>
            <w:vAlign w:val="center"/>
          </w:tcPr>
          <w:p w14:paraId="023A1AC4" w14:textId="77777777" w:rsidR="0066450A" w:rsidRPr="000F1CFC" w:rsidRDefault="0066450A" w:rsidP="00AF3CC4">
            <w:pPr>
              <w:autoSpaceDN w:val="0"/>
              <w:jc w:val="center"/>
              <w:rPr>
                <w:rFonts w:hAnsi="ＭＳ 明朝"/>
                <w:sz w:val="21"/>
                <w:szCs w:val="22"/>
              </w:rPr>
            </w:pPr>
            <w:r w:rsidRPr="000F1CFC">
              <w:rPr>
                <w:rFonts w:hAnsi="ＭＳ 明朝" w:hint="eastAsia"/>
                <w:sz w:val="21"/>
                <w:szCs w:val="22"/>
              </w:rPr>
              <w:t>連絡先</w:t>
            </w:r>
          </w:p>
          <w:p w14:paraId="0A217F4A" w14:textId="77777777" w:rsidR="0066450A" w:rsidRPr="000F1CFC" w:rsidRDefault="0066450A" w:rsidP="00AF3CC4">
            <w:pPr>
              <w:autoSpaceDN w:val="0"/>
              <w:jc w:val="center"/>
              <w:rPr>
                <w:rFonts w:hAnsi="ＭＳ 明朝"/>
                <w:sz w:val="21"/>
                <w:szCs w:val="22"/>
              </w:rPr>
            </w:pPr>
            <w:r w:rsidRPr="000F1CFC">
              <w:rPr>
                <w:rFonts w:hAnsi="ＭＳ 明朝" w:hint="eastAsia"/>
                <w:sz w:val="21"/>
                <w:szCs w:val="22"/>
              </w:rPr>
              <w:t>（電話番号）</w:t>
            </w:r>
          </w:p>
        </w:tc>
        <w:tc>
          <w:tcPr>
            <w:tcW w:w="6629" w:type="dxa"/>
          </w:tcPr>
          <w:p w14:paraId="421CE232" w14:textId="77777777" w:rsidR="0066450A" w:rsidRPr="000F1CFC" w:rsidRDefault="0066450A" w:rsidP="00AF3CC4">
            <w:pPr>
              <w:autoSpaceDN w:val="0"/>
              <w:rPr>
                <w:rFonts w:hAnsi="ＭＳ 明朝"/>
                <w:sz w:val="21"/>
                <w:szCs w:val="22"/>
              </w:rPr>
            </w:pPr>
            <w:r w:rsidRPr="000F1CFC">
              <w:rPr>
                <w:rFonts w:hAnsi="ＭＳ 明朝" w:hint="eastAsia"/>
                <w:sz w:val="21"/>
                <w:szCs w:val="22"/>
              </w:rPr>
              <w:t xml:space="preserve">１　職場の連絡先　</w:t>
            </w:r>
          </w:p>
          <w:p w14:paraId="691E7E5B" w14:textId="77777777" w:rsidR="0066450A" w:rsidRPr="000F1CFC" w:rsidRDefault="0066450A" w:rsidP="00AF3CC4">
            <w:pPr>
              <w:autoSpaceDN w:val="0"/>
              <w:rPr>
                <w:rFonts w:hAnsi="ＭＳ 明朝"/>
                <w:sz w:val="21"/>
                <w:szCs w:val="22"/>
              </w:rPr>
            </w:pPr>
            <w:r w:rsidRPr="000F1CFC">
              <w:rPr>
                <w:rFonts w:hAnsi="ＭＳ 明朝" w:hint="eastAsia"/>
                <w:sz w:val="21"/>
                <w:szCs w:val="22"/>
              </w:rPr>
              <w:t xml:space="preserve">　　　　　　　－　　　　　　－</w:t>
            </w:r>
          </w:p>
          <w:p w14:paraId="51E250AF" w14:textId="77777777" w:rsidR="0066450A" w:rsidRPr="000F1CFC" w:rsidRDefault="0066450A" w:rsidP="00AF3CC4">
            <w:pPr>
              <w:autoSpaceDN w:val="0"/>
              <w:rPr>
                <w:rFonts w:hAnsi="ＭＳ 明朝"/>
                <w:sz w:val="21"/>
                <w:szCs w:val="22"/>
              </w:rPr>
            </w:pPr>
            <w:r w:rsidRPr="000F1CFC">
              <w:rPr>
                <w:rFonts w:hAnsi="ＭＳ 明朝" w:hint="eastAsia"/>
                <w:sz w:val="21"/>
                <w:szCs w:val="22"/>
              </w:rPr>
              <w:t>２　大会中や移動中の連絡先</w:t>
            </w:r>
          </w:p>
          <w:p w14:paraId="723E2B6E" w14:textId="77777777" w:rsidR="0066450A" w:rsidRPr="000F1CFC" w:rsidRDefault="0066450A" w:rsidP="00AF3CC4">
            <w:pPr>
              <w:autoSpaceDN w:val="0"/>
              <w:rPr>
                <w:rFonts w:hAnsi="ＭＳ 明朝"/>
                <w:sz w:val="21"/>
                <w:szCs w:val="22"/>
              </w:rPr>
            </w:pPr>
            <w:r w:rsidRPr="000F1CFC">
              <w:rPr>
                <w:rFonts w:hAnsi="ＭＳ 明朝" w:hint="eastAsia"/>
                <w:sz w:val="21"/>
                <w:szCs w:val="22"/>
              </w:rPr>
              <w:t xml:space="preserve">　　　　　　　－　　　　　　－</w:t>
            </w:r>
          </w:p>
        </w:tc>
      </w:tr>
    </w:tbl>
    <w:p w14:paraId="7E47DF79" w14:textId="77777777" w:rsidR="0066450A" w:rsidRPr="000F1CFC" w:rsidRDefault="0066450A" w:rsidP="0066450A">
      <w:pPr>
        <w:autoSpaceDN w:val="0"/>
        <w:ind w:firstLineChars="100" w:firstLine="227"/>
        <w:rPr>
          <w:rFonts w:hAnsi="ＭＳ 明朝"/>
          <w:kern w:val="0"/>
          <w:szCs w:val="22"/>
        </w:rPr>
      </w:pPr>
    </w:p>
    <w:p w14:paraId="2655223D" w14:textId="77777777" w:rsidR="0066450A" w:rsidRPr="000F1CFC" w:rsidRDefault="0066450A" w:rsidP="0066450A">
      <w:pPr>
        <w:autoSpaceDN w:val="0"/>
        <w:ind w:firstLineChars="100" w:firstLine="227"/>
        <w:rPr>
          <w:rFonts w:hAnsi="ＭＳ 明朝"/>
          <w:kern w:val="0"/>
          <w:szCs w:val="22"/>
        </w:rPr>
      </w:pPr>
      <w:r w:rsidRPr="000F1CFC">
        <w:rPr>
          <w:rFonts w:hAnsi="ＭＳ 明朝" w:hint="eastAsia"/>
          <w:kern w:val="0"/>
          <w:szCs w:val="22"/>
        </w:rPr>
        <w:t xml:space="preserve">　②　</w:t>
      </w:r>
      <w:r w:rsidRPr="007839C9">
        <w:rPr>
          <w:rFonts w:hAnsi="ＭＳ 明朝" w:hint="eastAsia"/>
          <w:kern w:val="0"/>
          <w:szCs w:val="22"/>
          <w:highlight w:val="lightGray"/>
        </w:rPr>
        <w:t>ご家族が同行</w:t>
      </w:r>
    </w:p>
    <w:tbl>
      <w:tblPr>
        <w:tblStyle w:val="ab"/>
        <w:tblW w:w="0" w:type="auto"/>
        <w:tblInd w:w="673" w:type="dxa"/>
        <w:tblLook w:val="01E0" w:firstRow="1" w:lastRow="1" w:firstColumn="1" w:lastColumn="1" w:noHBand="0" w:noVBand="0"/>
      </w:tblPr>
      <w:tblGrid>
        <w:gridCol w:w="1595"/>
        <w:gridCol w:w="6629"/>
      </w:tblGrid>
      <w:tr w:rsidR="000F1CFC" w:rsidRPr="000F1CFC" w14:paraId="3CEA54C8" w14:textId="77777777" w:rsidTr="00AF3CC4">
        <w:trPr>
          <w:trHeight w:val="692"/>
        </w:trPr>
        <w:tc>
          <w:tcPr>
            <w:tcW w:w="1595" w:type="dxa"/>
            <w:vAlign w:val="center"/>
          </w:tcPr>
          <w:p w14:paraId="2B0F4C9D" w14:textId="77777777" w:rsidR="0066450A" w:rsidRPr="000F1CFC" w:rsidRDefault="0066450A" w:rsidP="00AF3CC4">
            <w:pPr>
              <w:autoSpaceDN w:val="0"/>
              <w:jc w:val="center"/>
              <w:rPr>
                <w:rFonts w:hAnsi="ＭＳ 明朝"/>
                <w:sz w:val="16"/>
                <w:szCs w:val="16"/>
              </w:rPr>
            </w:pPr>
            <w:r w:rsidRPr="000F1CFC">
              <w:rPr>
                <w:rFonts w:hAnsi="ＭＳ 明朝" w:hint="eastAsia"/>
                <w:sz w:val="16"/>
                <w:szCs w:val="16"/>
              </w:rPr>
              <w:t>ふりがな</w:t>
            </w:r>
          </w:p>
          <w:p w14:paraId="04FADD55" w14:textId="77777777" w:rsidR="0066450A" w:rsidRPr="000F1CFC" w:rsidRDefault="0066450A" w:rsidP="00AF3CC4">
            <w:pPr>
              <w:autoSpaceDN w:val="0"/>
              <w:jc w:val="center"/>
              <w:rPr>
                <w:rFonts w:hAnsi="ＭＳ 明朝"/>
                <w:sz w:val="21"/>
                <w:szCs w:val="22"/>
              </w:rPr>
            </w:pPr>
            <w:r w:rsidRPr="000F1CFC">
              <w:rPr>
                <w:rFonts w:hAnsi="ＭＳ 明朝" w:hint="eastAsia"/>
                <w:sz w:val="21"/>
                <w:szCs w:val="22"/>
              </w:rPr>
              <w:t>お名前</w:t>
            </w:r>
          </w:p>
        </w:tc>
        <w:tc>
          <w:tcPr>
            <w:tcW w:w="6629" w:type="dxa"/>
          </w:tcPr>
          <w:p w14:paraId="2709C57F" w14:textId="77777777" w:rsidR="0066450A" w:rsidRPr="000F1CFC" w:rsidRDefault="0066450A" w:rsidP="00AF3CC4">
            <w:pPr>
              <w:autoSpaceDN w:val="0"/>
              <w:rPr>
                <w:rFonts w:hAnsi="ＭＳ 明朝"/>
                <w:sz w:val="21"/>
                <w:szCs w:val="22"/>
              </w:rPr>
            </w:pPr>
          </w:p>
        </w:tc>
      </w:tr>
      <w:tr w:rsidR="000F1CFC" w:rsidRPr="000F1CFC" w14:paraId="4E5AE46A" w14:textId="77777777" w:rsidTr="00AF3CC4">
        <w:trPr>
          <w:trHeight w:val="994"/>
        </w:trPr>
        <w:tc>
          <w:tcPr>
            <w:tcW w:w="1595" w:type="dxa"/>
            <w:vAlign w:val="center"/>
          </w:tcPr>
          <w:p w14:paraId="04C3469D" w14:textId="77777777" w:rsidR="0066450A" w:rsidRPr="000F1CFC" w:rsidRDefault="0066450A" w:rsidP="00AF3CC4">
            <w:pPr>
              <w:autoSpaceDN w:val="0"/>
              <w:jc w:val="center"/>
              <w:rPr>
                <w:rFonts w:hAnsi="ＭＳ 明朝"/>
                <w:sz w:val="21"/>
                <w:szCs w:val="22"/>
              </w:rPr>
            </w:pPr>
            <w:r w:rsidRPr="000F1CFC">
              <w:rPr>
                <w:rFonts w:hAnsi="ＭＳ 明朝" w:hint="eastAsia"/>
                <w:sz w:val="21"/>
                <w:szCs w:val="22"/>
              </w:rPr>
              <w:t>参加者との</w:t>
            </w:r>
          </w:p>
          <w:p w14:paraId="5278B33A" w14:textId="77777777" w:rsidR="0066450A" w:rsidRPr="000F1CFC" w:rsidRDefault="0066450A" w:rsidP="00AF3CC4">
            <w:pPr>
              <w:autoSpaceDN w:val="0"/>
              <w:jc w:val="center"/>
              <w:rPr>
                <w:rFonts w:hAnsi="ＭＳ 明朝"/>
                <w:sz w:val="21"/>
                <w:szCs w:val="22"/>
              </w:rPr>
            </w:pPr>
            <w:r w:rsidRPr="000F1CFC">
              <w:rPr>
                <w:rFonts w:hAnsi="ＭＳ 明朝" w:hint="eastAsia"/>
                <w:sz w:val="21"/>
                <w:szCs w:val="22"/>
              </w:rPr>
              <w:t>続柄</w:t>
            </w:r>
          </w:p>
        </w:tc>
        <w:tc>
          <w:tcPr>
            <w:tcW w:w="6629" w:type="dxa"/>
            <w:vAlign w:val="center"/>
          </w:tcPr>
          <w:p w14:paraId="7B8088C4" w14:textId="77777777" w:rsidR="0066450A" w:rsidRPr="000F1CFC" w:rsidRDefault="0066450A" w:rsidP="00AF3CC4">
            <w:pPr>
              <w:autoSpaceDN w:val="0"/>
              <w:rPr>
                <w:rFonts w:hAnsi="ＭＳ 明朝"/>
                <w:sz w:val="21"/>
                <w:szCs w:val="22"/>
              </w:rPr>
            </w:pPr>
            <w:r w:rsidRPr="000F1CFC">
              <w:rPr>
                <w:rFonts w:hAnsi="ＭＳ 明朝" w:hint="eastAsia"/>
                <w:sz w:val="21"/>
                <w:szCs w:val="22"/>
              </w:rPr>
              <w:t>選手の</w:t>
            </w:r>
          </w:p>
          <w:p w14:paraId="0D0BB919" w14:textId="77777777" w:rsidR="0066450A" w:rsidRPr="000F1CFC" w:rsidRDefault="0066450A" w:rsidP="0066450A">
            <w:pPr>
              <w:autoSpaceDN w:val="0"/>
              <w:ind w:firstLineChars="100" w:firstLine="217"/>
              <w:rPr>
                <w:rFonts w:hAnsi="ＭＳ 明朝"/>
                <w:sz w:val="21"/>
                <w:szCs w:val="22"/>
              </w:rPr>
            </w:pPr>
            <w:r w:rsidRPr="000F1CFC">
              <w:rPr>
                <w:rFonts w:hAnsi="ＭＳ 明朝" w:hint="eastAsia"/>
                <w:sz w:val="21"/>
                <w:szCs w:val="22"/>
              </w:rPr>
              <w:t>父 ・ 母 ・ 夫 ・ 妻 ・ 子 ・ その他（　　　　　）</w:t>
            </w:r>
          </w:p>
          <w:p w14:paraId="15C8AB28" w14:textId="77777777" w:rsidR="0066450A" w:rsidRPr="000F1CFC" w:rsidRDefault="0066450A" w:rsidP="00AF3CC4">
            <w:pPr>
              <w:autoSpaceDN w:val="0"/>
              <w:jc w:val="right"/>
              <w:rPr>
                <w:rFonts w:hAnsi="ＭＳ 明朝"/>
                <w:sz w:val="18"/>
                <w:szCs w:val="18"/>
              </w:rPr>
            </w:pPr>
            <w:r w:rsidRPr="000F1CFC">
              <w:rPr>
                <w:rFonts w:hAnsi="ＭＳ 明朝" w:hint="eastAsia"/>
                <w:sz w:val="18"/>
                <w:szCs w:val="18"/>
              </w:rPr>
              <w:t>※該当するものに〇をしてください。</w:t>
            </w:r>
          </w:p>
        </w:tc>
      </w:tr>
      <w:tr w:rsidR="000F1CFC" w:rsidRPr="000F1CFC" w14:paraId="150B33DC" w14:textId="77777777" w:rsidTr="00AF3CC4">
        <w:trPr>
          <w:trHeight w:val="1244"/>
        </w:trPr>
        <w:tc>
          <w:tcPr>
            <w:tcW w:w="1595" w:type="dxa"/>
            <w:vAlign w:val="center"/>
          </w:tcPr>
          <w:p w14:paraId="0FF989E8" w14:textId="77777777" w:rsidR="0066450A" w:rsidRPr="000F1CFC" w:rsidRDefault="0066450A" w:rsidP="00AF3CC4">
            <w:pPr>
              <w:autoSpaceDN w:val="0"/>
              <w:jc w:val="center"/>
              <w:rPr>
                <w:rFonts w:hAnsi="ＭＳ 明朝"/>
                <w:sz w:val="21"/>
                <w:szCs w:val="22"/>
              </w:rPr>
            </w:pPr>
            <w:r w:rsidRPr="000F1CFC">
              <w:rPr>
                <w:rFonts w:hAnsi="ＭＳ 明朝" w:hint="eastAsia"/>
                <w:sz w:val="21"/>
                <w:szCs w:val="22"/>
              </w:rPr>
              <w:t>連絡先</w:t>
            </w:r>
          </w:p>
          <w:p w14:paraId="732C4320" w14:textId="77777777" w:rsidR="0066450A" w:rsidRPr="000F1CFC" w:rsidRDefault="0066450A" w:rsidP="00AF3CC4">
            <w:pPr>
              <w:autoSpaceDN w:val="0"/>
              <w:jc w:val="center"/>
              <w:rPr>
                <w:rFonts w:hAnsi="ＭＳ 明朝"/>
                <w:sz w:val="21"/>
                <w:szCs w:val="22"/>
              </w:rPr>
            </w:pPr>
            <w:r w:rsidRPr="000F1CFC">
              <w:rPr>
                <w:rFonts w:hAnsi="ＭＳ 明朝" w:hint="eastAsia"/>
                <w:sz w:val="21"/>
                <w:szCs w:val="22"/>
              </w:rPr>
              <w:t>（電話番号）</w:t>
            </w:r>
          </w:p>
        </w:tc>
        <w:tc>
          <w:tcPr>
            <w:tcW w:w="6629" w:type="dxa"/>
          </w:tcPr>
          <w:p w14:paraId="04180529" w14:textId="77777777" w:rsidR="0066450A" w:rsidRPr="000F1CFC" w:rsidRDefault="0066450A" w:rsidP="00AF3CC4">
            <w:pPr>
              <w:autoSpaceDN w:val="0"/>
              <w:rPr>
                <w:rFonts w:hAnsi="ＭＳ 明朝"/>
                <w:sz w:val="21"/>
                <w:szCs w:val="22"/>
              </w:rPr>
            </w:pPr>
            <w:r w:rsidRPr="000F1CFC">
              <w:rPr>
                <w:rFonts w:hAnsi="ＭＳ 明朝" w:hint="eastAsia"/>
                <w:sz w:val="21"/>
                <w:szCs w:val="22"/>
              </w:rPr>
              <w:t>１　平日の連絡先（自宅</w:t>
            </w:r>
            <w:r w:rsidR="00C66685">
              <w:rPr>
                <w:rFonts w:hAnsi="ＭＳ 明朝" w:hint="eastAsia"/>
                <w:sz w:val="21"/>
                <w:szCs w:val="22"/>
              </w:rPr>
              <w:t>、</w:t>
            </w:r>
            <w:r w:rsidRPr="000F1CFC">
              <w:rPr>
                <w:rFonts w:hAnsi="ＭＳ 明朝" w:hint="eastAsia"/>
                <w:sz w:val="21"/>
                <w:szCs w:val="22"/>
              </w:rPr>
              <w:t>職場など）</w:t>
            </w:r>
          </w:p>
          <w:p w14:paraId="288AA3FA" w14:textId="77777777" w:rsidR="0066450A" w:rsidRPr="000F1CFC" w:rsidRDefault="0066450A" w:rsidP="00AF3CC4">
            <w:pPr>
              <w:autoSpaceDN w:val="0"/>
              <w:rPr>
                <w:rFonts w:hAnsi="ＭＳ 明朝"/>
                <w:sz w:val="21"/>
                <w:szCs w:val="22"/>
              </w:rPr>
            </w:pPr>
            <w:r w:rsidRPr="000F1CFC">
              <w:rPr>
                <w:rFonts w:hAnsi="ＭＳ 明朝" w:hint="eastAsia"/>
                <w:sz w:val="21"/>
                <w:szCs w:val="22"/>
              </w:rPr>
              <w:t xml:space="preserve">　　　　　　　－　　　　　　－</w:t>
            </w:r>
          </w:p>
          <w:p w14:paraId="69C17C7E" w14:textId="77777777" w:rsidR="0066450A" w:rsidRPr="000F1CFC" w:rsidRDefault="0066450A" w:rsidP="00AF3CC4">
            <w:pPr>
              <w:autoSpaceDN w:val="0"/>
              <w:rPr>
                <w:rFonts w:hAnsi="ＭＳ 明朝"/>
                <w:sz w:val="21"/>
                <w:szCs w:val="22"/>
              </w:rPr>
            </w:pPr>
            <w:r w:rsidRPr="000F1CFC">
              <w:rPr>
                <w:rFonts w:hAnsi="ＭＳ 明朝" w:hint="eastAsia"/>
                <w:sz w:val="21"/>
                <w:szCs w:val="22"/>
              </w:rPr>
              <w:t>２　大会中や移動中の連絡先</w:t>
            </w:r>
          </w:p>
          <w:p w14:paraId="3ED1E356" w14:textId="77777777" w:rsidR="0066450A" w:rsidRPr="000F1CFC" w:rsidRDefault="0066450A" w:rsidP="00AF3CC4">
            <w:pPr>
              <w:autoSpaceDN w:val="0"/>
              <w:rPr>
                <w:rFonts w:hAnsi="ＭＳ 明朝"/>
                <w:sz w:val="21"/>
                <w:szCs w:val="22"/>
              </w:rPr>
            </w:pPr>
            <w:r w:rsidRPr="000F1CFC">
              <w:rPr>
                <w:rFonts w:hAnsi="ＭＳ 明朝" w:hint="eastAsia"/>
                <w:sz w:val="21"/>
                <w:szCs w:val="22"/>
              </w:rPr>
              <w:t xml:space="preserve">　　　　　　　－　　　　　　－</w:t>
            </w:r>
          </w:p>
        </w:tc>
      </w:tr>
    </w:tbl>
    <w:p w14:paraId="69D13BB0" w14:textId="77777777" w:rsidR="00767141" w:rsidRPr="000F1CFC" w:rsidRDefault="00767141" w:rsidP="00767141">
      <w:pPr>
        <w:rPr>
          <w:rFonts w:hAnsi="ＭＳ 明朝"/>
        </w:rPr>
      </w:pPr>
      <w:r w:rsidRPr="000F1CFC">
        <w:rPr>
          <w:rFonts w:hAnsi="ＭＳ 明朝" w:hint="eastAsia"/>
        </w:rPr>
        <w:t>（添付資料）</w:t>
      </w:r>
    </w:p>
    <w:p w14:paraId="1AEBB4B1" w14:textId="1364E51B" w:rsidR="00860FD5" w:rsidRDefault="00860FD5" w:rsidP="00767141">
      <w:pPr>
        <w:autoSpaceDN w:val="0"/>
        <w:ind w:firstLineChars="50" w:firstLine="113"/>
        <w:rPr>
          <w:rFonts w:hAnsi="ＭＳ 明朝"/>
          <w:kern w:val="0"/>
          <w:szCs w:val="22"/>
        </w:rPr>
      </w:pPr>
      <w:r w:rsidRPr="00860FD5">
        <w:rPr>
          <w:rFonts w:hAnsi="ＭＳ 明朝" w:hint="eastAsia"/>
          <w:kern w:val="0"/>
          <w:szCs w:val="22"/>
        </w:rPr>
        <w:t>・  第</w:t>
      </w:r>
      <w:r w:rsidR="00F07AF8">
        <w:rPr>
          <w:rFonts w:hAnsi="ＭＳ 明朝" w:hint="eastAsia"/>
          <w:kern w:val="0"/>
          <w:szCs w:val="22"/>
        </w:rPr>
        <w:t>4</w:t>
      </w:r>
      <w:r w:rsidR="00E94BFB">
        <w:rPr>
          <w:rFonts w:hAnsi="ＭＳ 明朝" w:hint="eastAsia"/>
          <w:kern w:val="0"/>
          <w:szCs w:val="22"/>
        </w:rPr>
        <w:t>6</w:t>
      </w:r>
      <w:r w:rsidRPr="00860FD5">
        <w:rPr>
          <w:rFonts w:hAnsi="ＭＳ 明朝" w:hint="eastAsia"/>
          <w:kern w:val="0"/>
          <w:szCs w:val="22"/>
        </w:rPr>
        <w:t>回全国障害者技能競技大会　地方大会未実施競技　参加希望者登録票</w:t>
      </w:r>
    </w:p>
    <w:p w14:paraId="5F7FB767" w14:textId="25511579" w:rsidR="00767141" w:rsidRPr="000F1CFC" w:rsidRDefault="00767141" w:rsidP="00767141">
      <w:pPr>
        <w:autoSpaceDN w:val="0"/>
        <w:ind w:firstLineChars="50" w:firstLine="113"/>
        <w:rPr>
          <w:rFonts w:hAnsi="ＭＳ 明朝"/>
          <w:kern w:val="0"/>
          <w:szCs w:val="22"/>
        </w:rPr>
      </w:pPr>
      <w:r w:rsidRPr="000F1CFC">
        <w:rPr>
          <w:rFonts w:hAnsi="ＭＳ 明朝" w:hint="eastAsia"/>
          <w:kern w:val="0"/>
          <w:szCs w:val="22"/>
        </w:rPr>
        <w:t>・  第</w:t>
      </w:r>
      <w:r w:rsidR="00F07AF8">
        <w:rPr>
          <w:rFonts w:hAnsi="ＭＳ 明朝" w:hint="eastAsia"/>
          <w:kern w:val="0"/>
          <w:szCs w:val="22"/>
        </w:rPr>
        <w:t>4</w:t>
      </w:r>
      <w:r w:rsidR="00E94BFB">
        <w:rPr>
          <w:rFonts w:hAnsi="ＭＳ 明朝" w:hint="eastAsia"/>
          <w:kern w:val="0"/>
          <w:szCs w:val="22"/>
        </w:rPr>
        <w:t>6</w:t>
      </w:r>
      <w:r w:rsidRPr="000F1CFC">
        <w:rPr>
          <w:rFonts w:hAnsi="ＭＳ 明朝" w:hint="eastAsia"/>
          <w:kern w:val="0"/>
          <w:szCs w:val="22"/>
        </w:rPr>
        <w:t>回全国障害者技能競技大会技能競技参加選手</w:t>
      </w:r>
      <w:r w:rsidR="00EC46CE">
        <w:rPr>
          <w:rFonts w:hAnsi="ＭＳ 明朝" w:hint="eastAsia"/>
          <w:kern w:val="0"/>
          <w:szCs w:val="22"/>
        </w:rPr>
        <w:t>申込書兼</w:t>
      </w:r>
      <w:r w:rsidRPr="000F1CFC">
        <w:rPr>
          <w:rFonts w:hAnsi="ＭＳ 明朝" w:hint="eastAsia"/>
          <w:kern w:val="0"/>
          <w:szCs w:val="22"/>
        </w:rPr>
        <w:t>推薦書</w:t>
      </w:r>
    </w:p>
    <w:sectPr w:rsidR="00767141" w:rsidRPr="000F1CFC" w:rsidSect="008202AF">
      <w:pgSz w:w="11907" w:h="16840" w:code="9"/>
      <w:pgMar w:top="1134" w:right="1418" w:bottom="851" w:left="1418" w:header="0" w:footer="0" w:gutter="0"/>
      <w:cols w:space="425"/>
      <w:docGrid w:type="linesAndChars" w:linePitch="35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22BEA" w14:textId="77777777" w:rsidR="00426308" w:rsidRDefault="00426308" w:rsidP="00A94855">
      <w:r>
        <w:separator/>
      </w:r>
    </w:p>
  </w:endnote>
  <w:endnote w:type="continuationSeparator" w:id="0">
    <w:p w14:paraId="679FA123" w14:textId="77777777" w:rsidR="00426308" w:rsidRDefault="00426308" w:rsidP="00A9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6EDD6" w14:textId="77777777" w:rsidR="00426308" w:rsidRDefault="00426308" w:rsidP="00A94855">
      <w:r>
        <w:separator/>
      </w:r>
    </w:p>
  </w:footnote>
  <w:footnote w:type="continuationSeparator" w:id="0">
    <w:p w14:paraId="7B444BFA" w14:textId="77777777" w:rsidR="00426308" w:rsidRDefault="00426308" w:rsidP="00A94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F3705"/>
    <w:multiLevelType w:val="hybridMultilevel"/>
    <w:tmpl w:val="8DCEADC2"/>
    <w:lvl w:ilvl="0" w:tplc="5EF8C0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B341C4"/>
    <w:multiLevelType w:val="hybridMultilevel"/>
    <w:tmpl w:val="3FAE407A"/>
    <w:lvl w:ilvl="0" w:tplc="7F80D7F4">
      <w:start w:val="1"/>
      <w:numFmt w:val="decimalEnclosedCircle"/>
      <w:lvlText w:val="%1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num w:numId="1" w16cid:durableId="890506137">
    <w:abstractNumId w:val="0"/>
  </w:num>
  <w:num w:numId="2" w16cid:durableId="1589608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3"/>
  <w:drawingGridVerticalSpacing w:val="175"/>
  <w:displayHorizontalDrawingGridEvery w:val="0"/>
  <w:displayVerticalDrawingGridEvery w:val="2"/>
  <w:characterSpacingControl w:val="doNotCompress"/>
  <w:hdrShapeDefaults>
    <o:shapedefaults v:ext="edit" spidmax="4608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84598"/>
    <w:rsid w:val="00051E1D"/>
    <w:rsid w:val="00083520"/>
    <w:rsid w:val="000E2E23"/>
    <w:rsid w:val="000F1CFC"/>
    <w:rsid w:val="001524EE"/>
    <w:rsid w:val="00190B41"/>
    <w:rsid w:val="001D4CB7"/>
    <w:rsid w:val="001F779C"/>
    <w:rsid w:val="0024471D"/>
    <w:rsid w:val="00264E85"/>
    <w:rsid w:val="002706A2"/>
    <w:rsid w:val="002750FF"/>
    <w:rsid w:val="00295970"/>
    <w:rsid w:val="002D5AF2"/>
    <w:rsid w:val="003F399B"/>
    <w:rsid w:val="00406A68"/>
    <w:rsid w:val="00426308"/>
    <w:rsid w:val="004B1F65"/>
    <w:rsid w:val="004D28F0"/>
    <w:rsid w:val="004D39E8"/>
    <w:rsid w:val="004D6959"/>
    <w:rsid w:val="00546B43"/>
    <w:rsid w:val="00560DF6"/>
    <w:rsid w:val="005768FE"/>
    <w:rsid w:val="005954BC"/>
    <w:rsid w:val="005B072E"/>
    <w:rsid w:val="005D4D8F"/>
    <w:rsid w:val="006114D4"/>
    <w:rsid w:val="0066450A"/>
    <w:rsid w:val="00681ED4"/>
    <w:rsid w:val="006D7ADB"/>
    <w:rsid w:val="006D7B48"/>
    <w:rsid w:val="007043EC"/>
    <w:rsid w:val="0073184F"/>
    <w:rsid w:val="00767141"/>
    <w:rsid w:val="007839C9"/>
    <w:rsid w:val="007C4008"/>
    <w:rsid w:val="007F402C"/>
    <w:rsid w:val="008139D2"/>
    <w:rsid w:val="008202AF"/>
    <w:rsid w:val="00823BF3"/>
    <w:rsid w:val="008300CD"/>
    <w:rsid w:val="00845C46"/>
    <w:rsid w:val="00855303"/>
    <w:rsid w:val="00860FD5"/>
    <w:rsid w:val="00873D91"/>
    <w:rsid w:val="008A579D"/>
    <w:rsid w:val="008C72C6"/>
    <w:rsid w:val="008D36F6"/>
    <w:rsid w:val="008D4966"/>
    <w:rsid w:val="008F2804"/>
    <w:rsid w:val="0093443D"/>
    <w:rsid w:val="00960884"/>
    <w:rsid w:val="009611F9"/>
    <w:rsid w:val="0096611D"/>
    <w:rsid w:val="00972BDE"/>
    <w:rsid w:val="009807C0"/>
    <w:rsid w:val="009A0167"/>
    <w:rsid w:val="009A0F99"/>
    <w:rsid w:val="009F3A0B"/>
    <w:rsid w:val="00A33677"/>
    <w:rsid w:val="00A5687A"/>
    <w:rsid w:val="00A67C42"/>
    <w:rsid w:val="00A90494"/>
    <w:rsid w:val="00A90D53"/>
    <w:rsid w:val="00A94855"/>
    <w:rsid w:val="00AB2D4E"/>
    <w:rsid w:val="00AB3D9A"/>
    <w:rsid w:val="00AB4DC8"/>
    <w:rsid w:val="00AD3DA9"/>
    <w:rsid w:val="00AD4389"/>
    <w:rsid w:val="00AF3CC4"/>
    <w:rsid w:val="00B0501C"/>
    <w:rsid w:val="00B141CB"/>
    <w:rsid w:val="00B24B5C"/>
    <w:rsid w:val="00B50EE2"/>
    <w:rsid w:val="00B65AE0"/>
    <w:rsid w:val="00BB19F3"/>
    <w:rsid w:val="00BB73CC"/>
    <w:rsid w:val="00BE3639"/>
    <w:rsid w:val="00C132B0"/>
    <w:rsid w:val="00C23DCE"/>
    <w:rsid w:val="00C31001"/>
    <w:rsid w:val="00C3255B"/>
    <w:rsid w:val="00C66685"/>
    <w:rsid w:val="00CF0215"/>
    <w:rsid w:val="00CF2519"/>
    <w:rsid w:val="00D0311E"/>
    <w:rsid w:val="00D50B8C"/>
    <w:rsid w:val="00D61BD9"/>
    <w:rsid w:val="00D64724"/>
    <w:rsid w:val="00D83F56"/>
    <w:rsid w:val="00DA4F1E"/>
    <w:rsid w:val="00DB2B52"/>
    <w:rsid w:val="00DC6F23"/>
    <w:rsid w:val="00E41B7A"/>
    <w:rsid w:val="00E71268"/>
    <w:rsid w:val="00E84598"/>
    <w:rsid w:val="00E94BFB"/>
    <w:rsid w:val="00EC46CE"/>
    <w:rsid w:val="00EE62C8"/>
    <w:rsid w:val="00F03C6E"/>
    <w:rsid w:val="00F07AF8"/>
    <w:rsid w:val="00F7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A507E60"/>
  <w15:docId w15:val="{86945405-2E40-4C5F-B62E-E636DF32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60DF6"/>
    <w:pPr>
      <w:ind w:right="224" w:firstLine="5400"/>
    </w:pPr>
    <w:rPr>
      <w:snapToGrid w:val="0"/>
      <w:kern w:val="2"/>
    </w:rPr>
  </w:style>
  <w:style w:type="paragraph" w:styleId="a4">
    <w:name w:val="Body Text"/>
    <w:basedOn w:val="a"/>
    <w:rsid w:val="00560DF6"/>
    <w:rPr>
      <w:rFonts w:ascii="Century"/>
      <w:kern w:val="2"/>
      <w:sz w:val="16"/>
    </w:rPr>
  </w:style>
  <w:style w:type="paragraph" w:styleId="a5">
    <w:name w:val="Balloon Text"/>
    <w:basedOn w:val="a"/>
    <w:semiHidden/>
    <w:rsid w:val="00D83F5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948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94855"/>
    <w:rPr>
      <w:rFonts w:ascii="ＭＳ 明朝"/>
      <w:kern w:val="22"/>
      <w:sz w:val="22"/>
    </w:rPr>
  </w:style>
  <w:style w:type="paragraph" w:styleId="a8">
    <w:name w:val="footer"/>
    <w:basedOn w:val="a"/>
    <w:link w:val="a9"/>
    <w:rsid w:val="00A948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94855"/>
    <w:rPr>
      <w:rFonts w:ascii="ＭＳ 明朝"/>
      <w:kern w:val="22"/>
      <w:sz w:val="22"/>
    </w:rPr>
  </w:style>
  <w:style w:type="character" w:styleId="aa">
    <w:name w:val="Hyperlink"/>
    <w:basedOn w:val="a0"/>
    <w:rsid w:val="0024471D"/>
    <w:rPr>
      <w:color w:val="0000FF" w:themeColor="hyperlink"/>
      <w:u w:val="single"/>
    </w:rPr>
  </w:style>
  <w:style w:type="table" w:styleId="ab">
    <w:name w:val="Table Grid"/>
    <w:basedOn w:val="a1"/>
    <w:uiPriority w:val="99"/>
    <w:rsid w:val="007671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3035\&#12487;&#12473;&#12463;&#12488;&#12483;&#12503;\new_doc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new_doc.dot</Template>
  <TotalTime>42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往復文書式</vt:lpstr>
      <vt:lpstr>往復文書式</vt:lpstr>
    </vt:vector>
  </TitlesOfParts>
  <Company>広島県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往復文書式</dc:title>
  <dc:creator>広島県</dc:creator>
  <cp:lastModifiedBy>積山 真由美</cp:lastModifiedBy>
  <cp:revision>16</cp:revision>
  <cp:lastPrinted>2019-04-22T06:38:00Z</cp:lastPrinted>
  <dcterms:created xsi:type="dcterms:W3CDTF">2019-04-22T06:15:00Z</dcterms:created>
  <dcterms:modified xsi:type="dcterms:W3CDTF">2026-04-28T08:22:00Z</dcterms:modified>
</cp:coreProperties>
</file>