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CF7DD" w14:textId="4A652EB8" w:rsidR="00707BD5" w:rsidRPr="00BA74EA" w:rsidRDefault="006C7425" w:rsidP="00BA74EA">
      <w:pPr>
        <w:jc w:val="center"/>
        <w:rPr>
          <w:rFonts w:ascii="BIZ UDPゴシック" w:eastAsia="BIZ UDPゴシック" w:hAnsi="BIZ UDPゴシック"/>
          <w:sz w:val="40"/>
          <w:szCs w:val="40"/>
        </w:rPr>
      </w:pPr>
      <w:r>
        <w:rPr>
          <w:rFonts w:ascii="BIZ UDPゴシック" w:eastAsia="BIZ UDPゴシック" w:hAnsi="BIZ UDPゴシック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5A1C40" wp14:editId="11751811">
                <wp:simplePos x="0" y="0"/>
                <wp:positionH relativeFrom="column">
                  <wp:posOffset>3845456</wp:posOffset>
                </wp:positionH>
                <wp:positionV relativeFrom="paragraph">
                  <wp:posOffset>274927</wp:posOffset>
                </wp:positionV>
                <wp:extent cx="2207497" cy="0"/>
                <wp:effectExtent l="0" t="0" r="0" b="0"/>
                <wp:wrapNone/>
                <wp:docPr id="397613060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07497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2082C2" id="直線コネクタ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2.8pt,21.65pt" to="476.6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0OvzgEAAAMEAAAOAAAAZHJzL2Uyb0RvYy54bWysU02P0zAQvSPxHyzfadIIWIia7mGr5YJg&#10;BQt3rzNuLPlLHtM0/56x06bswmVXXCzb8+bNvOfx5vpoDTtARO1dx9ermjNw0vfa7Tv+4/72zQfO&#10;MAnXC+MddHwC5Nfb1682Y2ih8YM3PURGJA7bMXR8SCm0VYVyACtw5QM4CiofrUh0jPuqj2Ikdmuq&#10;pq7fV6OPfYheAiLd7uYg3xZ+pUCmr0ohJGY6Tr2lssayPuS12m5Eu48iDFqe2hAv6MIK7ajoQrUT&#10;SbBfUf9FZbWMHr1KK+lt5ZXSEooGUrOun6j5PogARQuZg2GxCf8frfxyuHF3kWwYA7YY7mJWcVTR&#10;MmV0+ElvWnRRp+xYbJsW2+CYmKTLpqmv3n684kyeY9VMkalCxPQJvGV503GjXVYkWnH4jInKEvQM&#10;ydfGsTEzNs27AkNvdH+rjcnBMhVwYyI7CHrPdFzn9yOGR6hMtxM4zCCcMB9OQOMIf1FadmkyMJf+&#10;BorpnhTNmp+UE1KCS+eSxhE6pylqbkms56bz9F76fJx4wudUKAP6nOQlo1T2Li3JVjsf/1X94pKa&#10;8WcHZt3ZggffT2UGijU0acXU06/Io/znuaRf/u72NwAAAP//AwBQSwMEFAAGAAgAAAAhAKar/SLe&#10;AAAACQEAAA8AAABkcnMvZG93bnJldi54bWxMj7FugzAQhvdKeQfrInVrTAKhhGKiqFLUpR1KM2Q0&#10;+AoIfEbYEPr2ddWhHe/u03/fnx0X3bMZR9saErDdBMCQKqNaqgVcPs4PCTDrJCnZG0IBX2jhmK/u&#10;Mpkqc6N3nAtXMx9CNpUCGueGlHNbNail3ZgByd8+zail8+NYczXKmw/XPd8FQcy1bMl/aOSAzw1W&#10;XTFpAcm1VC9mSuxb0Z0f5y6MXi88EuJ+vZyegDlc3B8MP/peHXLvVJqJlGW9gDjYxx4VEIUhMA8c&#10;9uEOWPm74HnG/zfIvwEAAP//AwBQSwECLQAUAAYACAAAACEAtoM4kv4AAADhAQAAEwAAAAAAAAAA&#10;AAAAAAAAAAAAW0NvbnRlbnRfVHlwZXNdLnhtbFBLAQItABQABgAIAAAAIQA4/SH/1gAAAJQBAAAL&#10;AAAAAAAAAAAAAAAAAC8BAABfcmVscy8ucmVsc1BLAQItABQABgAIAAAAIQAwu0OvzgEAAAMEAAAO&#10;AAAAAAAAAAAAAAAAAC4CAABkcnMvZTJvRG9jLnhtbFBLAQItABQABgAIAAAAIQCmq/0i3gAAAAkB&#10;AAAPAAAAAAAAAAAAAAAAACgEAABkcnMvZG93bnJldi54bWxQSwUGAAAAAAQABADzAAAAMwUAAAAA&#10;" strokecolor="black [3213]" strokeweight="1.75pt">
                <v:stroke dashstyle="3 1" joinstyle="miter"/>
              </v:line>
            </w:pict>
          </mc:Fallback>
        </mc:AlternateContent>
      </w:r>
      <w:r>
        <w:rPr>
          <w:rFonts w:ascii="BIZ UDPゴシック" w:eastAsia="BIZ UDPゴシック" w:hAnsi="BIZ UDPゴシック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DD06AA" wp14:editId="560AB7C7">
                <wp:simplePos x="0" y="0"/>
                <wp:positionH relativeFrom="column">
                  <wp:posOffset>77394</wp:posOffset>
                </wp:positionH>
                <wp:positionV relativeFrom="paragraph">
                  <wp:posOffset>274545</wp:posOffset>
                </wp:positionV>
                <wp:extent cx="2207497" cy="0"/>
                <wp:effectExtent l="0" t="0" r="0" b="0"/>
                <wp:wrapNone/>
                <wp:docPr id="1618517914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07497" cy="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DB1EC7" id="直線コネクタ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1pt,21.6pt" to="179.9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FU/uwEAAGYDAAAOAAAAZHJzL2Uyb0RvYy54bWysU01v2zAMvQ/YfxB0b+Qa3doZcXpo0F2G&#10;rcC63Vl92AL0BVGLk38/SkmzbLsN80EgRfGRj3xe3++9Yzud0cYw8utVx5kOMiobppF/e368uuMM&#10;CwQFLgY98oNGfr95+2a9pEH3cY5O6cwIJOCwpJHPpaRBCJSz9oCrmHSgoInZQyE3T0JlWAjdO9F3&#10;3XuxxKxSjlIj0u32GOSbhm+MluWLMagLcyOn3ko7cztf6ik2aximDGm28tQG/EMXHmygomeoLRRg&#10;P7L9C8pbmSNGU1YyehGNsVI3DsTmuvuDzdcZkm5caDiYzmPC/wcrP+8ewlOmMSwJB0xPubLYm+yZ&#10;cTZ9p502XtQp27exHc5j0/vCJF32fXd78+GWM/kaE0eICpUylo86elaNkTsbKiMYYPcJC5Wlp69P&#10;6nWIj9a5thUX2FLB+/4dQQOJwzgoZPqkRo5h4gzcRKqTJTdIjM6qml6B8IAPLrMd0OJJLyouz9Qv&#10;Zw6wUIBItK8KgFr4LbX2swWcj8kEVJ2jUrwtJFdn/cjvLvNdqDV1E9yJ1695VuslqkMbs6geLbOV&#10;PQmvquXSJ/vy99j8BAAA//8DAFBLAwQUAAYACAAAACEA//ZPv9kAAAAIAQAADwAAAGRycy9kb3du&#10;cmV2LnhtbExPy07DMBC8I/EP1iJxo05TQBDiVKUScEN9wN2NlyTCXod426Z/zyIOcFrNzmge5XwM&#10;Xh1wSF0kA9NJBgqpjq6jxsDb9unqDlRiS876SGjghAnm1flZaQsXj7TGw4YbJSaUCmugZe4LrVPd&#10;YrBpEnsk4T7iECwLHBrtBnsU8+B1nmW3OtiOJKG1PS5brD83+yAupwV65uz9yy1fX/LHdfO8na6M&#10;ubwYFw+gGEf+E8NPfakOlXTaxT25pLzgPBelgeuZXOFnN/cyZff70FWp/w+ovgEAAP//AwBQSwEC&#10;LQAUAAYACAAAACEAtoM4kv4AAADhAQAAEwAAAAAAAAAAAAAAAAAAAAAAW0NvbnRlbnRfVHlwZXNd&#10;LnhtbFBLAQItABQABgAIAAAAIQA4/SH/1gAAAJQBAAALAAAAAAAAAAAAAAAAAC8BAABfcmVscy8u&#10;cmVsc1BLAQItABQABgAIAAAAIQDR7FU/uwEAAGYDAAAOAAAAAAAAAAAAAAAAAC4CAABkcnMvZTJv&#10;RG9jLnhtbFBLAQItABQABgAIAAAAIQD/9k+/2QAAAAgBAAAPAAAAAAAAAAAAAAAAABUEAABkcnMv&#10;ZG93bnJldi54bWxQSwUGAAAAAAQABADzAAAAGwUAAAAA&#10;" strokecolor="windowText" strokeweight="1.75pt">
                <v:stroke dashstyle="3 1" joinstyle="miter"/>
              </v:line>
            </w:pict>
          </mc:Fallback>
        </mc:AlternateContent>
      </w:r>
      <w:r w:rsidR="00BA74EA" w:rsidRPr="00BA74EA">
        <w:rPr>
          <w:rFonts w:ascii="BIZ UDPゴシック" w:eastAsia="BIZ UDPゴシック" w:hAnsi="BIZ UDPゴシック" w:hint="eastAsia"/>
          <w:sz w:val="40"/>
          <w:szCs w:val="40"/>
        </w:rPr>
        <w:t>【</w:t>
      </w:r>
      <w:r w:rsidR="006D0C49" w:rsidRPr="00BA74EA">
        <w:rPr>
          <w:rFonts w:ascii="BIZ UDPゴシック" w:eastAsia="BIZ UDPゴシック" w:hAnsi="BIZ UDPゴシック" w:hint="eastAsia"/>
          <w:sz w:val="40"/>
          <w:szCs w:val="40"/>
        </w:rPr>
        <w:t>参加申込書</w:t>
      </w:r>
      <w:r w:rsidR="00BA74EA" w:rsidRPr="00BA74EA">
        <w:rPr>
          <w:rFonts w:ascii="BIZ UDPゴシック" w:eastAsia="BIZ UDPゴシック" w:hAnsi="BIZ UDPゴシック" w:hint="eastAsia"/>
          <w:sz w:val="40"/>
          <w:szCs w:val="40"/>
        </w:rPr>
        <w:t>】</w:t>
      </w:r>
    </w:p>
    <w:p w14:paraId="3C511FCC" w14:textId="026D8A53" w:rsidR="006D0C49" w:rsidRPr="00BA74EA" w:rsidRDefault="006D0C49">
      <w:pPr>
        <w:rPr>
          <w:rFonts w:ascii="BIZ UDPゴシック" w:eastAsia="BIZ UDPゴシック" w:hAnsi="BIZ UDPゴシック"/>
          <w:sz w:val="28"/>
          <w:szCs w:val="28"/>
        </w:rPr>
      </w:pPr>
      <w:r w:rsidRPr="00BA74EA">
        <w:rPr>
          <w:rFonts w:ascii="BIZ UDPゴシック" w:eastAsia="BIZ UDPゴシック" w:hAnsi="BIZ UDPゴシック" w:hint="eastAsia"/>
          <w:sz w:val="28"/>
          <w:szCs w:val="28"/>
        </w:rPr>
        <w:t>Ｆａｘ：082-254-0202</w:t>
      </w:r>
    </w:p>
    <w:p w14:paraId="128C8B2A" w14:textId="540AD16A" w:rsidR="006D0C49" w:rsidRPr="00BA74EA" w:rsidRDefault="006D0C49">
      <w:pPr>
        <w:rPr>
          <w:rFonts w:ascii="BIZ UDPゴシック" w:eastAsia="BIZ UDPゴシック" w:hAnsi="BIZ UDPゴシック"/>
          <w:sz w:val="28"/>
          <w:szCs w:val="28"/>
        </w:rPr>
      </w:pPr>
      <w:r w:rsidRPr="00BA74EA">
        <w:rPr>
          <w:rFonts w:ascii="BIZ UDPゴシック" w:eastAsia="BIZ UDPゴシック" w:hAnsi="BIZ UDPゴシック" w:hint="eastAsia"/>
          <w:sz w:val="28"/>
          <w:szCs w:val="28"/>
        </w:rPr>
        <w:t>Ｍａｉｌ：</w:t>
      </w:r>
      <w:hyperlink r:id="rId4" w:history="1">
        <w:r w:rsidRPr="00BA74EA">
          <w:rPr>
            <w:rStyle w:val="a3"/>
            <w:rFonts w:ascii="BIZ UDPゴシック" w:eastAsia="BIZ UDPゴシック" w:hAnsi="BIZ UDPゴシック"/>
            <w:sz w:val="28"/>
            <w:szCs w:val="28"/>
          </w:rPr>
          <w:t>hiroshimakensuishin@gmail.com</w:t>
        </w:r>
      </w:hyperlink>
      <w:r w:rsidRPr="00BA74EA">
        <w:rPr>
          <w:rFonts w:ascii="BIZ UDPゴシック" w:eastAsia="BIZ UDPゴシック" w:hAnsi="BIZ UDPゴシック" w:hint="eastAsia"/>
          <w:sz w:val="28"/>
          <w:szCs w:val="28"/>
        </w:rPr>
        <w:t xml:space="preserve"> （申込専用）</w:t>
      </w:r>
    </w:p>
    <w:p w14:paraId="18517E3C" w14:textId="77777777" w:rsidR="006D0C49" w:rsidRDefault="006D0C49">
      <w:pPr>
        <w:rPr>
          <w:rFonts w:ascii="BIZ UDPゴシック" w:eastAsia="BIZ UDPゴシック" w:hAnsi="BIZ UDPゴシック"/>
          <w:sz w:val="28"/>
          <w:szCs w:val="28"/>
        </w:rPr>
      </w:pPr>
    </w:p>
    <w:p w14:paraId="46670945" w14:textId="7AC016E7" w:rsidR="00FF65D5" w:rsidRDefault="00FF65D5">
      <w:pPr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区　</w:t>
      </w:r>
      <w:r w:rsidRPr="00BA74EA">
        <w:rPr>
          <w:rFonts w:ascii="BIZ UDPゴシック" w:eastAsia="BIZ UDPゴシック" w:hAnsi="BIZ UDPゴシック" w:hint="eastAsia"/>
          <w:w w:val="66"/>
          <w:sz w:val="28"/>
          <w:szCs w:val="28"/>
        </w:rPr>
        <w:t xml:space="preserve"> </w:t>
      </w:r>
      <w:r>
        <w:rPr>
          <w:rFonts w:ascii="BIZ UDPゴシック" w:eastAsia="BIZ UDPゴシック" w:hAnsi="BIZ UDPゴシック" w:hint="eastAsia"/>
          <w:sz w:val="28"/>
          <w:szCs w:val="28"/>
        </w:rPr>
        <w:t>分</w:t>
      </w:r>
      <w:r w:rsidR="00067A61">
        <w:rPr>
          <w:rFonts w:ascii="BIZ UDPゴシック" w:eastAsia="BIZ UDPゴシック" w:hAnsi="BIZ UDPゴシック" w:hint="eastAsia"/>
          <w:sz w:val="28"/>
          <w:szCs w:val="28"/>
        </w:rPr>
        <w:t xml:space="preserve"> </w:t>
      </w:r>
      <w:r>
        <w:rPr>
          <w:rFonts w:ascii="BIZ UDPゴシック" w:eastAsia="BIZ UDPゴシック" w:hAnsi="BIZ UDPゴシック" w:hint="eastAsia"/>
          <w:sz w:val="28"/>
          <w:szCs w:val="28"/>
        </w:rPr>
        <w:t>（</w:t>
      </w:r>
      <w:r>
        <w:rPr>
          <w:rFonts w:ascii="Segoe UI Symbol" w:eastAsia="BIZ UDPゴシック" w:hAnsi="Segoe UI Symbol" w:cs="Segoe UI Symbol" w:hint="eastAsia"/>
          <w:sz w:val="28"/>
          <w:szCs w:val="28"/>
        </w:rPr>
        <w:t>チェックしてください</w:t>
      </w:r>
      <w:r>
        <w:rPr>
          <w:rFonts w:ascii="BIZ UDPゴシック" w:eastAsia="BIZ UDPゴシック" w:hAnsi="BIZ UDPゴシック" w:hint="eastAsia"/>
          <w:sz w:val="28"/>
          <w:szCs w:val="28"/>
        </w:rPr>
        <w:t>）</w:t>
      </w:r>
    </w:p>
    <w:p w14:paraId="1A2C06E4" w14:textId="69902DB5" w:rsidR="00FF65D5" w:rsidRDefault="00FF65D5" w:rsidP="00FF65D5">
      <w:pPr>
        <w:spacing w:beforeLines="50" w:before="200"/>
        <w:ind w:firstLineChars="200" w:firstLine="543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□ 障害当事者</w:t>
      </w:r>
      <w:r w:rsidR="00796D20">
        <w:rPr>
          <w:rFonts w:ascii="BIZ UDPゴシック" w:eastAsia="BIZ UDPゴシック" w:hAnsi="BIZ UDPゴシック" w:hint="eastAsia"/>
          <w:sz w:val="28"/>
          <w:szCs w:val="28"/>
        </w:rPr>
        <w:t xml:space="preserve">　　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□ 支援者</w:t>
      </w:r>
      <w:r w:rsidR="00796D20">
        <w:rPr>
          <w:rFonts w:ascii="BIZ UDPゴシック" w:eastAsia="BIZ UDPゴシック" w:hAnsi="BIZ UDPゴシック" w:hint="eastAsia"/>
          <w:sz w:val="28"/>
          <w:szCs w:val="28"/>
        </w:rPr>
        <w:t xml:space="preserve">　　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□ 家族</w:t>
      </w:r>
    </w:p>
    <w:p w14:paraId="727B0022" w14:textId="01BA08A7" w:rsidR="00FF65D5" w:rsidRDefault="00FF65D5" w:rsidP="00FF65D5">
      <w:pPr>
        <w:spacing w:beforeLines="50" w:before="200"/>
        <w:ind w:firstLineChars="200" w:firstLine="543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□ その他（　　　　　　　　　　　　　　　　　　　　　　　　　　　　）</w:t>
      </w:r>
    </w:p>
    <w:p w14:paraId="53EAD7E0" w14:textId="77777777" w:rsidR="00067A61" w:rsidRPr="00FF65D5" w:rsidRDefault="00067A61" w:rsidP="00067A61">
      <w:pPr>
        <w:spacing w:beforeLines="50" w:before="200"/>
        <w:rPr>
          <w:rFonts w:ascii="BIZ UDPゴシック" w:eastAsia="BIZ UDPゴシック" w:hAnsi="BIZ UDPゴシック" w:hint="eastAsia"/>
          <w:sz w:val="28"/>
          <w:szCs w:val="28"/>
        </w:rPr>
      </w:pPr>
    </w:p>
    <w:p w14:paraId="7751394F" w14:textId="363B8C16" w:rsidR="00067A61" w:rsidRDefault="00067A61" w:rsidP="00067A61">
      <w:pPr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参加方法 </w:t>
      </w:r>
      <w:r>
        <w:rPr>
          <w:rFonts w:ascii="BIZ UDPゴシック" w:eastAsia="BIZ UDPゴシック" w:hAnsi="BIZ UDPゴシック" w:hint="eastAsia"/>
          <w:sz w:val="28"/>
          <w:szCs w:val="28"/>
        </w:rPr>
        <w:t>（</w:t>
      </w:r>
      <w:r>
        <w:rPr>
          <w:rFonts w:ascii="Segoe UI Symbol" w:eastAsia="BIZ UDPゴシック" w:hAnsi="Segoe UI Symbol" w:cs="Segoe UI Symbol" w:hint="eastAsia"/>
          <w:sz w:val="28"/>
          <w:szCs w:val="28"/>
        </w:rPr>
        <w:t>チェックしてください</w:t>
      </w:r>
      <w:r>
        <w:rPr>
          <w:rFonts w:ascii="BIZ UDPゴシック" w:eastAsia="BIZ UDPゴシック" w:hAnsi="BIZ UDPゴシック" w:hint="eastAsia"/>
          <w:sz w:val="28"/>
          <w:szCs w:val="28"/>
        </w:rPr>
        <w:t>）</w:t>
      </w:r>
    </w:p>
    <w:p w14:paraId="0210779A" w14:textId="12BD53D6" w:rsidR="00067A61" w:rsidRDefault="00067A61" w:rsidP="00067A61">
      <w:pPr>
        <w:spacing w:beforeLines="50" w:before="200"/>
        <w:ind w:firstLineChars="200" w:firstLine="543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□ 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会場　　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796D20">
        <w:rPr>
          <w:rFonts w:ascii="BIZ UDPゴシック" w:eastAsia="BIZ UDPゴシック" w:hAnsi="BIZ UDPゴシック" w:hint="eastAsia"/>
          <w:sz w:val="28"/>
          <w:szCs w:val="28"/>
        </w:rPr>
        <w:t xml:space="preserve">　　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</w:t>
      </w:r>
      <w:r w:rsidR="00796D20" w:rsidRPr="00796D20">
        <w:rPr>
          <w:rFonts w:ascii="BIZ UDPゴシック" w:eastAsia="BIZ UDPゴシック" w:hAnsi="BIZ UDPゴシック" w:hint="eastAsia"/>
          <w:w w:val="50"/>
          <w:sz w:val="28"/>
          <w:szCs w:val="28"/>
        </w:rPr>
        <w:t xml:space="preserve">　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□ </w:t>
      </w:r>
      <w:r>
        <w:rPr>
          <w:rFonts w:ascii="BIZ UDPゴシック" w:eastAsia="BIZ UDPゴシック" w:hAnsi="BIZ UDPゴシック" w:hint="eastAsia"/>
          <w:sz w:val="28"/>
          <w:szCs w:val="28"/>
        </w:rPr>
        <w:t>オンライン</w:t>
      </w:r>
    </w:p>
    <w:p w14:paraId="0832AE13" w14:textId="77777777" w:rsidR="00FF65D5" w:rsidRPr="00067A61" w:rsidRDefault="00FF65D5">
      <w:pPr>
        <w:rPr>
          <w:rFonts w:ascii="BIZ UDPゴシック" w:eastAsia="BIZ UDPゴシック" w:hAnsi="BIZ UDPゴシック"/>
          <w:sz w:val="28"/>
          <w:szCs w:val="28"/>
        </w:rPr>
      </w:pPr>
    </w:p>
    <w:p w14:paraId="0FE7ADDC" w14:textId="649C0221" w:rsidR="006D0C49" w:rsidRPr="00BA74EA" w:rsidRDefault="006D0C49">
      <w:pPr>
        <w:rPr>
          <w:rFonts w:ascii="BIZ UDPゴシック" w:eastAsia="BIZ UDPゴシック" w:hAnsi="BIZ UDPゴシック"/>
          <w:sz w:val="28"/>
          <w:szCs w:val="28"/>
        </w:rPr>
      </w:pPr>
      <w:r w:rsidRPr="00BA74EA">
        <w:rPr>
          <w:rFonts w:ascii="BIZ UDPゴシック" w:eastAsia="BIZ UDPゴシック" w:hAnsi="BIZ UDPゴシック" w:hint="eastAsia"/>
          <w:sz w:val="28"/>
          <w:szCs w:val="28"/>
        </w:rPr>
        <w:t>所</w:t>
      </w:r>
      <w:r w:rsidR="00BA74EA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BA74EA" w:rsidRPr="00BA74EA">
        <w:rPr>
          <w:rFonts w:ascii="BIZ UDPゴシック" w:eastAsia="BIZ UDPゴシック" w:hAnsi="BIZ UDPゴシック" w:hint="eastAsia"/>
          <w:w w:val="66"/>
          <w:sz w:val="28"/>
          <w:szCs w:val="28"/>
        </w:rPr>
        <w:t xml:space="preserve"> </w:t>
      </w:r>
      <w:r w:rsidRPr="00BA74EA">
        <w:rPr>
          <w:rFonts w:ascii="BIZ UDPゴシック" w:eastAsia="BIZ UDPゴシック" w:hAnsi="BIZ UDPゴシック" w:hint="eastAsia"/>
          <w:sz w:val="28"/>
          <w:szCs w:val="28"/>
        </w:rPr>
        <w:t>属：</w:t>
      </w:r>
      <w:r w:rsidR="00787F91" w:rsidRPr="00787F91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</w:t>
      </w:r>
      <w:r w:rsidR="00787F91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</w:t>
      </w:r>
    </w:p>
    <w:p w14:paraId="143A28CD" w14:textId="77777777" w:rsidR="00BA74EA" w:rsidRPr="00BA74EA" w:rsidRDefault="00BA74EA">
      <w:pPr>
        <w:rPr>
          <w:rFonts w:ascii="BIZ UDPゴシック" w:eastAsia="BIZ UDPゴシック" w:hAnsi="BIZ UDPゴシック"/>
          <w:sz w:val="28"/>
          <w:szCs w:val="28"/>
        </w:rPr>
      </w:pPr>
    </w:p>
    <w:p w14:paraId="1697B6CA" w14:textId="47E2D897" w:rsidR="006D0C49" w:rsidRPr="00BA74EA" w:rsidRDefault="006D0C49">
      <w:pPr>
        <w:rPr>
          <w:rFonts w:ascii="BIZ UDPゴシック" w:eastAsia="BIZ UDPゴシック" w:hAnsi="BIZ UDPゴシック"/>
          <w:sz w:val="28"/>
          <w:szCs w:val="28"/>
        </w:rPr>
      </w:pPr>
      <w:r w:rsidRPr="00BA74EA">
        <w:rPr>
          <w:rFonts w:ascii="BIZ UDPゴシック" w:eastAsia="BIZ UDPゴシック" w:hAnsi="BIZ UDPゴシック" w:hint="eastAsia"/>
          <w:sz w:val="28"/>
          <w:szCs w:val="28"/>
        </w:rPr>
        <w:t>お名前：</w:t>
      </w:r>
      <w:r w:rsidR="00787F91" w:rsidRPr="00787F91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</w:t>
      </w:r>
      <w:r w:rsidR="00787F91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</w:t>
      </w:r>
    </w:p>
    <w:p w14:paraId="14DF64E4" w14:textId="77777777" w:rsidR="00BA74EA" w:rsidRPr="00BA74EA" w:rsidRDefault="00BA74EA">
      <w:pPr>
        <w:rPr>
          <w:rFonts w:ascii="BIZ UDPゴシック" w:eastAsia="BIZ UDPゴシック" w:hAnsi="BIZ UDPゴシック"/>
          <w:sz w:val="28"/>
          <w:szCs w:val="28"/>
        </w:rPr>
      </w:pPr>
    </w:p>
    <w:p w14:paraId="60EFDBBC" w14:textId="6DEA12DF" w:rsidR="006D0C49" w:rsidRPr="00BA74EA" w:rsidRDefault="006D0C49" w:rsidP="00BA74EA">
      <w:pPr>
        <w:rPr>
          <w:rFonts w:ascii="BIZ UDPゴシック" w:eastAsia="BIZ UDPゴシック" w:hAnsi="BIZ UDPゴシック"/>
          <w:sz w:val="28"/>
          <w:szCs w:val="28"/>
        </w:rPr>
      </w:pPr>
      <w:r w:rsidRPr="00BA74EA">
        <w:rPr>
          <w:rFonts w:ascii="BIZ UDPゴシック" w:eastAsia="BIZ UDPゴシック" w:hAnsi="BIZ UDPゴシック" w:hint="eastAsia"/>
          <w:sz w:val="28"/>
          <w:szCs w:val="28"/>
        </w:rPr>
        <w:t>連絡先</w:t>
      </w:r>
      <w:r w:rsidR="00BA74EA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Pr="00BA74EA">
        <w:rPr>
          <w:rFonts w:ascii="BIZ UDPゴシック" w:eastAsia="BIZ UDPゴシック" w:hAnsi="BIZ UDPゴシック" w:hint="eastAsia"/>
          <w:sz w:val="28"/>
          <w:szCs w:val="28"/>
        </w:rPr>
        <w:t>電話／Ｆａｘ：</w:t>
      </w:r>
      <w:r w:rsidR="00787F91" w:rsidRPr="00787F91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</w:t>
      </w:r>
    </w:p>
    <w:p w14:paraId="23621FAC" w14:textId="7C3D2A3D" w:rsidR="006D0C49" w:rsidRPr="00BA74EA" w:rsidRDefault="006D0C49" w:rsidP="00BA74EA">
      <w:pPr>
        <w:spacing w:beforeLines="50" w:before="200"/>
        <w:ind w:leftChars="491" w:left="990"/>
        <w:rPr>
          <w:rFonts w:ascii="BIZ UDPゴシック" w:eastAsia="BIZ UDPゴシック" w:hAnsi="BIZ UDPゴシック"/>
          <w:sz w:val="28"/>
          <w:szCs w:val="28"/>
        </w:rPr>
      </w:pPr>
      <w:r w:rsidRPr="00BA74EA">
        <w:rPr>
          <w:rFonts w:ascii="BIZ UDPゴシック" w:eastAsia="BIZ UDPゴシック" w:hAnsi="BIZ UDPゴシック" w:hint="eastAsia"/>
          <w:sz w:val="28"/>
          <w:szCs w:val="28"/>
        </w:rPr>
        <w:t>Ｍａｉｌ：</w:t>
      </w:r>
      <w:r w:rsidR="00787F91" w:rsidRPr="00787F91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</w:t>
      </w:r>
      <w:r w:rsidR="00787F91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</w:t>
      </w:r>
    </w:p>
    <w:p w14:paraId="3E2F5560" w14:textId="77777777" w:rsidR="00BA74EA" w:rsidRPr="00BA74EA" w:rsidRDefault="00BA74EA">
      <w:pPr>
        <w:rPr>
          <w:rFonts w:ascii="BIZ UDPゴシック" w:eastAsia="BIZ UDPゴシック" w:hAnsi="BIZ UDPゴシック"/>
          <w:sz w:val="28"/>
          <w:szCs w:val="28"/>
        </w:rPr>
      </w:pPr>
    </w:p>
    <w:p w14:paraId="58CCBD70" w14:textId="2579FEB0" w:rsidR="00BA74EA" w:rsidRPr="00BA74EA" w:rsidRDefault="006D0C49">
      <w:pPr>
        <w:rPr>
          <w:rFonts w:ascii="BIZ UDPゴシック" w:eastAsia="BIZ UDPゴシック" w:hAnsi="BIZ UDPゴシック"/>
          <w:sz w:val="28"/>
          <w:szCs w:val="28"/>
        </w:rPr>
      </w:pPr>
      <w:r w:rsidRPr="00BA74EA">
        <w:rPr>
          <w:rFonts w:ascii="BIZ UDPゴシック" w:eastAsia="BIZ UDPゴシック" w:hAnsi="BIZ UDPゴシック" w:hint="eastAsia"/>
          <w:sz w:val="28"/>
          <w:szCs w:val="28"/>
        </w:rPr>
        <w:t>情報保障</w:t>
      </w:r>
      <w:r w:rsidR="005F3884">
        <w:rPr>
          <w:rFonts w:ascii="BIZ UDPゴシック" w:eastAsia="BIZ UDPゴシック" w:hAnsi="BIZ UDPゴシック" w:hint="eastAsia"/>
          <w:sz w:val="28"/>
          <w:szCs w:val="28"/>
        </w:rPr>
        <w:t>などの支援</w:t>
      </w:r>
      <w:r w:rsidRPr="00BA74EA">
        <w:rPr>
          <w:rFonts w:ascii="BIZ UDPゴシック" w:eastAsia="BIZ UDPゴシック" w:hAnsi="BIZ UDPゴシック" w:hint="eastAsia"/>
          <w:sz w:val="28"/>
          <w:szCs w:val="28"/>
        </w:rPr>
        <w:t>について</w:t>
      </w:r>
      <w:r w:rsidR="00067A61">
        <w:rPr>
          <w:rFonts w:ascii="BIZ UDPゴシック" w:eastAsia="BIZ UDPゴシック" w:hAnsi="BIZ UDPゴシック" w:hint="eastAsia"/>
          <w:sz w:val="28"/>
          <w:szCs w:val="28"/>
        </w:rPr>
        <w:t xml:space="preserve"> </w:t>
      </w:r>
      <w:r w:rsidR="00BA74EA">
        <w:rPr>
          <w:rFonts w:ascii="BIZ UDPゴシック" w:eastAsia="BIZ UDPゴシック" w:hAnsi="BIZ UDPゴシック" w:hint="eastAsia"/>
          <w:sz w:val="28"/>
          <w:szCs w:val="28"/>
        </w:rPr>
        <w:t>（必要なものにチェックしてください）</w:t>
      </w:r>
    </w:p>
    <w:p w14:paraId="7661CF91" w14:textId="09EE4D3C" w:rsidR="00BA74EA" w:rsidRPr="00BA74EA" w:rsidRDefault="006D0C49" w:rsidP="00FF65D5">
      <w:pPr>
        <w:spacing w:beforeLines="50" w:before="200"/>
        <w:ind w:firstLineChars="200" w:firstLine="543"/>
        <w:rPr>
          <w:rFonts w:ascii="BIZ UDPゴシック" w:eastAsia="BIZ UDPゴシック" w:hAnsi="BIZ UDPゴシック"/>
          <w:sz w:val="28"/>
          <w:szCs w:val="28"/>
        </w:rPr>
      </w:pPr>
      <w:r w:rsidRPr="00BA74EA">
        <w:rPr>
          <w:rFonts w:ascii="BIZ UDPゴシック" w:eastAsia="BIZ UDPゴシック" w:hAnsi="BIZ UDPゴシック" w:hint="eastAsia"/>
          <w:sz w:val="28"/>
          <w:szCs w:val="28"/>
        </w:rPr>
        <w:t>□</w:t>
      </w:r>
      <w:r w:rsidR="00FF65D5">
        <w:rPr>
          <w:rFonts w:ascii="BIZ UDPゴシック" w:eastAsia="BIZ UDPゴシック" w:hAnsi="BIZ UDPゴシック" w:hint="eastAsia"/>
          <w:sz w:val="28"/>
          <w:szCs w:val="28"/>
        </w:rPr>
        <w:t xml:space="preserve"> </w:t>
      </w:r>
      <w:r w:rsidRPr="00BA74EA">
        <w:rPr>
          <w:rFonts w:ascii="BIZ UDPゴシック" w:eastAsia="BIZ UDPゴシック" w:hAnsi="BIZ UDPゴシック" w:hint="eastAsia"/>
          <w:sz w:val="28"/>
          <w:szCs w:val="28"/>
        </w:rPr>
        <w:t>手話通訳</w:t>
      </w:r>
      <w:r w:rsidR="00BA74EA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796D20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BA74EA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Pr="00BA74EA">
        <w:rPr>
          <w:rFonts w:ascii="BIZ UDPゴシック" w:eastAsia="BIZ UDPゴシック" w:hAnsi="BIZ UDPゴシック" w:hint="eastAsia"/>
          <w:sz w:val="28"/>
          <w:szCs w:val="28"/>
        </w:rPr>
        <w:t>□</w:t>
      </w:r>
      <w:r w:rsidR="00FF65D5">
        <w:rPr>
          <w:rFonts w:ascii="BIZ UDPゴシック" w:eastAsia="BIZ UDPゴシック" w:hAnsi="BIZ UDPゴシック" w:hint="eastAsia"/>
          <w:sz w:val="28"/>
          <w:szCs w:val="28"/>
        </w:rPr>
        <w:t xml:space="preserve"> </w:t>
      </w:r>
      <w:r w:rsidRPr="00BA74EA">
        <w:rPr>
          <w:rFonts w:ascii="BIZ UDPゴシック" w:eastAsia="BIZ UDPゴシック" w:hAnsi="BIZ UDPゴシック" w:hint="eastAsia"/>
          <w:sz w:val="28"/>
          <w:szCs w:val="28"/>
        </w:rPr>
        <w:t>要約筆記</w:t>
      </w:r>
      <w:r w:rsidR="00BA74EA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796D20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BA74EA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Pr="00BA74EA">
        <w:rPr>
          <w:rFonts w:ascii="BIZ UDPゴシック" w:eastAsia="BIZ UDPゴシック" w:hAnsi="BIZ UDPゴシック" w:hint="eastAsia"/>
          <w:sz w:val="28"/>
          <w:szCs w:val="28"/>
        </w:rPr>
        <w:t>□</w:t>
      </w:r>
      <w:r w:rsidR="00FF65D5">
        <w:rPr>
          <w:rFonts w:ascii="BIZ UDPゴシック" w:eastAsia="BIZ UDPゴシック" w:hAnsi="BIZ UDPゴシック" w:hint="eastAsia"/>
          <w:sz w:val="28"/>
          <w:szCs w:val="28"/>
        </w:rPr>
        <w:t xml:space="preserve"> </w:t>
      </w:r>
      <w:r w:rsidRPr="00BA74EA">
        <w:rPr>
          <w:rFonts w:ascii="BIZ UDPゴシック" w:eastAsia="BIZ UDPゴシック" w:hAnsi="BIZ UDPゴシック" w:hint="eastAsia"/>
          <w:sz w:val="28"/>
          <w:szCs w:val="28"/>
        </w:rPr>
        <w:t>テキスト版資料</w:t>
      </w:r>
    </w:p>
    <w:p w14:paraId="3696B30A" w14:textId="5C4BBF60" w:rsidR="00BA74EA" w:rsidRDefault="006D0C49" w:rsidP="00FF65D5">
      <w:pPr>
        <w:spacing w:beforeLines="50" w:before="200"/>
        <w:ind w:firstLineChars="200" w:firstLine="543"/>
        <w:rPr>
          <w:rFonts w:ascii="BIZ UDPゴシック" w:eastAsia="BIZ UDPゴシック" w:hAnsi="BIZ UDPゴシック"/>
          <w:sz w:val="28"/>
          <w:szCs w:val="28"/>
        </w:rPr>
      </w:pPr>
      <w:r w:rsidRPr="00BA74EA">
        <w:rPr>
          <w:rFonts w:ascii="BIZ UDPゴシック" w:eastAsia="BIZ UDPゴシック" w:hAnsi="BIZ UDPゴシック" w:hint="eastAsia"/>
          <w:sz w:val="28"/>
          <w:szCs w:val="28"/>
        </w:rPr>
        <w:t>□</w:t>
      </w:r>
      <w:r w:rsidR="00FF65D5">
        <w:rPr>
          <w:rFonts w:ascii="BIZ UDPゴシック" w:eastAsia="BIZ UDPゴシック" w:hAnsi="BIZ UDPゴシック" w:hint="eastAsia"/>
          <w:sz w:val="28"/>
          <w:szCs w:val="28"/>
        </w:rPr>
        <w:t xml:space="preserve"> </w:t>
      </w:r>
      <w:r w:rsidRPr="00BA74EA">
        <w:rPr>
          <w:rFonts w:ascii="BIZ UDPゴシック" w:eastAsia="BIZ UDPゴシック" w:hAnsi="BIZ UDPゴシック" w:hint="eastAsia"/>
          <w:sz w:val="28"/>
          <w:szCs w:val="28"/>
        </w:rPr>
        <w:t>その他</w:t>
      </w:r>
    </w:p>
    <w:p w14:paraId="4712FAAA" w14:textId="44A87991" w:rsidR="006D0C49" w:rsidRPr="00BA74EA" w:rsidRDefault="00787F91" w:rsidP="00FF65D5">
      <w:pPr>
        <w:ind w:firstLineChars="350" w:firstLine="95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4C7B0F" wp14:editId="506586BA">
                <wp:simplePos x="0" y="0"/>
                <wp:positionH relativeFrom="column">
                  <wp:posOffset>413385</wp:posOffset>
                </wp:positionH>
                <wp:positionV relativeFrom="paragraph">
                  <wp:posOffset>20320</wp:posOffset>
                </wp:positionV>
                <wp:extent cx="5486400" cy="723900"/>
                <wp:effectExtent l="0" t="0" r="19050" b="19050"/>
                <wp:wrapNone/>
                <wp:docPr id="979507398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7239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9D44BB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32.55pt;margin-top:1.6pt;width:6in;height:5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QgrRQIAAOsEAAAOAAAAZHJzL2Uyb0RvYy54bWysVNtuGjEQfa/Uf7D83ixQckMsEUqUqlKU&#10;oCRVno3XDla8HndsWOjXd+zdBZRWVVX1xYw997PnML3a1pZtFAYDruTDkwFnykmojHst+bfn208X&#10;nIUoXCUsOFXynQr8avbxw7TxEzWCFdhKIaMiLkwaX/JVjH5SFEGuVC3CCXjlyKkBaxHpiq9FhaKh&#10;6rUtRoPBWdEAVh5BqhDo9aZ18lmur7WS8UHroCKzJafZYj4xn8t0FrOpmLyi8CsjuzHEP0xRC+Oo&#10;6b7UjYiCrdH8Uqo2EiGAjicS6gK0NlLlHWib4eDdNk8r4VXehcAJfg9T+H9l5f3myS+QYGh8mAQy&#10;0xZbjXX6pfnYNoO124OltpFJejwdX5yNB4SpJN/56PMl2VSmOGR7DPGLgpolo+RLFPJNxYUwmKES&#10;m7sQ24w+ktIPY2Qr7qxKk1j3qDQzFTUe5uzMEHVtkW0Efdvqbdh1z5EpRRtr90mDPyd1sSlNZdb8&#10;beI+OncEF/eJtXHQLvpu1LjtR9VtfL91u2taewnVboEMoeVr8PLWEIZ3IhB8SAQl2El08YEObaEp&#10;OXQWZyvAH797T/HEG/Jy1hDhSx6+rwUqzuxXR4y6HI7HSSH5Mj49H9EFjz3LY49b19dAuA9J3l5m&#10;M8VH25saoX4hbc5TV3IJJ6l3yWXE/nIdWyGSuqWaz3MYqcKLeOeevOy/dCLH8/ZFoO+IFImC99CL&#10;Q0zeEamNTd/DwXwdQZvMsgOuHd6kqEzXTv1Jssf3HHX4j5r9BAAA//8DAFBLAwQUAAYACAAAACEA&#10;yjnrGdwAAAAIAQAADwAAAGRycy9kb3ducmV2LnhtbEyPy06EQBBF9yb+Q6dM3DkNTRwFaSbERF0a&#10;R01cNnTx0H4Qugfw7y1Xury5J7dOlYfNGrbgHEbvJKS7BBi61uvR9RLeXh+uboGFqJxWxjuU8I0B&#10;DtX5WakK7Vf3gssx9oxGXCiUhCHGqeA8tANaFXZ+Qkdd52erIsW553pWK41bw0WS7LlVo6MLg5rw&#10;fsD263iyEj7UU5PnXizd51pn9eN7Z6bsWcrLi62+AxZxi38w/OqTOlTk1PiT04EZCfvrlEgJmQBG&#10;dS5yyg1x6Y0AXpX8/wPVDwAAAP//AwBQSwECLQAUAAYACAAAACEAtoM4kv4AAADhAQAAEwAAAAAA&#10;AAAAAAAAAAAAAAAAW0NvbnRlbnRfVHlwZXNdLnhtbFBLAQItABQABgAIAAAAIQA4/SH/1gAAAJQB&#10;AAALAAAAAAAAAAAAAAAAAC8BAABfcmVscy8ucmVsc1BLAQItABQABgAIAAAAIQD9fQgrRQIAAOsE&#10;AAAOAAAAAAAAAAAAAAAAAC4CAABkcnMvZTJvRG9jLnhtbFBLAQItABQABgAIAAAAIQDKOesZ3AAA&#10;AAgBAAAPAAAAAAAAAAAAAAAAAJ8EAABkcnMvZG93bnJldi54bWxQSwUGAAAAAAQABADzAAAAqAUA&#10;AAAA&#10;" strokecolor="black [3200]" strokeweight=".5pt">
                <v:stroke joinstyle="miter"/>
              </v:shape>
            </w:pict>
          </mc:Fallback>
        </mc:AlternateContent>
      </w:r>
      <w:r w:rsidR="006D0C49" w:rsidRPr="00BA74EA">
        <w:rPr>
          <w:rFonts w:ascii="BIZ UDPゴシック" w:eastAsia="BIZ UDPゴシック" w:hAnsi="BIZ UDPゴシック" w:hint="eastAsia"/>
          <w:sz w:val="28"/>
          <w:szCs w:val="28"/>
        </w:rPr>
        <w:t>具体的にご記入ください</w:t>
      </w:r>
    </w:p>
    <w:p w14:paraId="3C34C872" w14:textId="77777777" w:rsidR="006D0C49" w:rsidRDefault="006D0C49">
      <w:pPr>
        <w:rPr>
          <w:rFonts w:ascii="BIZ UDPゴシック" w:eastAsia="BIZ UDPゴシック" w:hAnsi="BIZ UDPゴシック"/>
          <w:sz w:val="28"/>
          <w:szCs w:val="28"/>
        </w:rPr>
      </w:pPr>
    </w:p>
    <w:p w14:paraId="06C74FFF" w14:textId="77777777" w:rsidR="00BA74EA" w:rsidRDefault="00BA74EA">
      <w:pPr>
        <w:rPr>
          <w:rFonts w:ascii="BIZ UDPゴシック" w:eastAsia="BIZ UDPゴシック" w:hAnsi="BIZ UDPゴシック"/>
          <w:sz w:val="28"/>
          <w:szCs w:val="28"/>
        </w:rPr>
      </w:pPr>
    </w:p>
    <w:p w14:paraId="09EACDA7" w14:textId="721C6279" w:rsidR="00BA74EA" w:rsidRPr="00BA74EA" w:rsidRDefault="00BA74EA">
      <w:pPr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《</w:t>
      </w:r>
      <w:r w:rsidRPr="00BA74EA">
        <w:rPr>
          <w:rFonts w:ascii="BIZ UDPゴシック" w:eastAsia="BIZ UDPゴシック" w:hAnsi="BIZ UDPゴシック" w:hint="eastAsia"/>
          <w:sz w:val="28"/>
          <w:szCs w:val="28"/>
        </w:rPr>
        <w:t>問合せ先等</w:t>
      </w:r>
      <w:r>
        <w:rPr>
          <w:rFonts w:ascii="BIZ UDPゴシック" w:eastAsia="BIZ UDPゴシック" w:hAnsi="BIZ UDPゴシック" w:hint="eastAsia"/>
          <w:sz w:val="28"/>
          <w:szCs w:val="28"/>
        </w:rPr>
        <w:t>》</w:t>
      </w:r>
    </w:p>
    <w:p w14:paraId="4551FF2D" w14:textId="1525040A" w:rsidR="00BA74EA" w:rsidRPr="00BA74EA" w:rsidRDefault="00BA74EA" w:rsidP="00BA74EA">
      <w:pPr>
        <w:ind w:firstLineChars="100" w:firstLine="272"/>
        <w:rPr>
          <w:rFonts w:ascii="BIZ UDPゴシック" w:eastAsia="BIZ UDPゴシック" w:hAnsi="BIZ UDPゴシック"/>
          <w:sz w:val="28"/>
          <w:szCs w:val="28"/>
        </w:rPr>
      </w:pPr>
      <w:r w:rsidRPr="00BA74EA">
        <w:rPr>
          <w:rFonts w:ascii="BIZ UDPゴシック" w:eastAsia="BIZ UDPゴシック" w:hAnsi="BIZ UDPゴシック" w:hint="eastAsia"/>
          <w:sz w:val="28"/>
          <w:szCs w:val="28"/>
        </w:rPr>
        <w:t>〒732-0816　広島市南区比治山本町12-2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Pr="00BA74EA">
        <w:rPr>
          <w:rFonts w:ascii="BIZ UDPゴシック" w:eastAsia="BIZ UDPゴシック" w:hAnsi="BIZ UDPゴシック" w:hint="eastAsia"/>
          <w:sz w:val="28"/>
          <w:szCs w:val="28"/>
        </w:rPr>
        <w:t>広島県社会福祉会館３Ｆ</w:t>
      </w:r>
    </w:p>
    <w:p w14:paraId="1993BFCF" w14:textId="0BAAD8AD" w:rsidR="006D0C49" w:rsidRPr="00BA74EA" w:rsidRDefault="006D0C49" w:rsidP="00BA74EA">
      <w:pPr>
        <w:ind w:firstLineChars="200" w:firstLine="543"/>
        <w:rPr>
          <w:rFonts w:ascii="BIZ UDPゴシック" w:eastAsia="BIZ UDPゴシック" w:hAnsi="BIZ UDPゴシック"/>
          <w:sz w:val="28"/>
          <w:szCs w:val="28"/>
        </w:rPr>
      </w:pPr>
      <w:r w:rsidRPr="00BA74EA">
        <w:rPr>
          <w:rFonts w:ascii="BIZ UDPゴシック" w:eastAsia="BIZ UDPゴシック" w:hAnsi="BIZ UDPゴシック" w:hint="eastAsia"/>
          <w:sz w:val="28"/>
          <w:szCs w:val="28"/>
        </w:rPr>
        <w:t>広島県障害者社会参加推進センター事務局</w:t>
      </w:r>
    </w:p>
    <w:p w14:paraId="2970F7D0" w14:textId="0C812C64" w:rsidR="006D0C49" w:rsidRPr="00BA74EA" w:rsidRDefault="006D0C49" w:rsidP="00BA74EA">
      <w:pPr>
        <w:ind w:firstLineChars="200" w:firstLine="543"/>
        <w:rPr>
          <w:rFonts w:ascii="BIZ UDPゴシック" w:eastAsia="BIZ UDPゴシック" w:hAnsi="BIZ UDPゴシック"/>
          <w:sz w:val="28"/>
          <w:szCs w:val="28"/>
        </w:rPr>
      </w:pPr>
      <w:r w:rsidRPr="00BA74EA">
        <w:rPr>
          <w:rFonts w:ascii="BIZ UDPゴシック" w:eastAsia="BIZ UDPゴシック" w:hAnsi="BIZ UDPゴシック" w:hint="eastAsia"/>
          <w:sz w:val="28"/>
          <w:szCs w:val="28"/>
        </w:rPr>
        <w:t>（広島県身体障害者団体連合会事務局）</w:t>
      </w:r>
    </w:p>
    <w:p w14:paraId="56FAFF88" w14:textId="40BCCF22" w:rsidR="006D0C49" w:rsidRPr="00BA74EA" w:rsidRDefault="006D0C49" w:rsidP="00BA74EA">
      <w:pPr>
        <w:ind w:firstLineChars="200" w:firstLine="543"/>
        <w:rPr>
          <w:rFonts w:ascii="BIZ UDPゴシック" w:eastAsia="BIZ UDPゴシック" w:hAnsi="BIZ UDPゴシック"/>
          <w:sz w:val="28"/>
          <w:szCs w:val="28"/>
        </w:rPr>
      </w:pPr>
      <w:r w:rsidRPr="00BA74EA">
        <w:rPr>
          <w:rFonts w:ascii="BIZ UDPゴシック" w:eastAsia="BIZ UDPゴシック" w:hAnsi="BIZ UDPゴシック" w:hint="eastAsia"/>
          <w:sz w:val="28"/>
          <w:szCs w:val="28"/>
        </w:rPr>
        <w:t>電話／Ｆａｘ：082-298-5006／082-254-0202</w:t>
      </w:r>
    </w:p>
    <w:p w14:paraId="215FDFF2" w14:textId="488EAF4C" w:rsidR="006D0C49" w:rsidRPr="00BA74EA" w:rsidRDefault="00BA74EA" w:rsidP="00BA74EA">
      <w:pPr>
        <w:ind w:firstLineChars="200" w:firstLine="543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ホームページ</w:t>
      </w:r>
      <w:r w:rsidR="006D0C49" w:rsidRPr="00BA74EA">
        <w:rPr>
          <w:rFonts w:ascii="BIZ UDPゴシック" w:eastAsia="BIZ UDPゴシック" w:hAnsi="BIZ UDPゴシック" w:hint="eastAsia"/>
          <w:sz w:val="28"/>
          <w:szCs w:val="28"/>
        </w:rPr>
        <w:t>：</w:t>
      </w:r>
      <w:r w:rsidR="00CE31E4" w:rsidRPr="00BA74EA">
        <w:rPr>
          <w:rFonts w:ascii="BIZ UDPゴシック" w:eastAsia="BIZ UDPゴシック" w:hAnsi="BIZ UDPゴシック"/>
          <w:sz w:val="28"/>
          <w:szCs w:val="28"/>
        </w:rPr>
        <w:t>https://shakaisanka.net/</w:t>
      </w:r>
    </w:p>
    <w:sectPr w:rsidR="006D0C49" w:rsidRPr="00BA74EA" w:rsidSect="00067A61">
      <w:pgSz w:w="11906" w:h="16838" w:code="9"/>
      <w:pgMar w:top="1418" w:right="1134" w:bottom="1418" w:left="1134" w:header="851" w:footer="992" w:gutter="0"/>
      <w:cols w:space="425"/>
      <w:docGrid w:type="linesAndChars" w:linePitch="400" w:charSpace="-17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defaultTabStop w:val="840"/>
  <w:drawingGridHorizontalSpacing w:val="101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C49"/>
    <w:rsid w:val="00067A61"/>
    <w:rsid w:val="005F3884"/>
    <w:rsid w:val="006C7425"/>
    <w:rsid w:val="006D0C49"/>
    <w:rsid w:val="00707BD5"/>
    <w:rsid w:val="007448D2"/>
    <w:rsid w:val="00787F91"/>
    <w:rsid w:val="00796D20"/>
    <w:rsid w:val="00BA74EA"/>
    <w:rsid w:val="00BE6094"/>
    <w:rsid w:val="00CC5FEA"/>
    <w:rsid w:val="00CE31E4"/>
    <w:rsid w:val="00EE1C6F"/>
    <w:rsid w:val="00F27BD0"/>
    <w:rsid w:val="00FF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507D83"/>
  <w15:chartTrackingRefBased/>
  <w15:docId w15:val="{1121DEC0-27A4-4985-94F7-A6A1D644A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0C4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D0C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iroshimakensuishin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inshou\Documents\Office%20&#12398;&#12459;&#12473;&#12479;&#12512;%20&#12486;&#12531;&#12503;&#12524;&#12540;&#12488;\&#23721;&#23822;&#12486;&#12531;&#12503;&#12524;&#12540;&#12488;&#65298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岩崎テンプレート２.dotx</Template>
  <TotalTime>52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広島県身体障害者団体連合会</dc:creator>
  <cp:keywords/>
  <dc:description/>
  <cp:lastModifiedBy>広島県身体障害者団体連合会</cp:lastModifiedBy>
  <cp:revision>10</cp:revision>
  <dcterms:created xsi:type="dcterms:W3CDTF">2026-05-12T00:29:00Z</dcterms:created>
  <dcterms:modified xsi:type="dcterms:W3CDTF">2026-05-12T07:39:00Z</dcterms:modified>
</cp:coreProperties>
</file>